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D21C8" w14:textId="42AE179F" w:rsidR="00575CB3" w:rsidRPr="003866B7" w:rsidRDefault="00ED3ADF" w:rsidP="00582617">
      <w:pPr>
        <w:pStyle w:val="Rubri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Ärende </w:t>
      </w:r>
      <w:r w:rsidR="00FA0053">
        <w:rPr>
          <w:rFonts w:asciiTheme="minorHAnsi" w:hAnsiTheme="minorHAnsi"/>
        </w:rPr>
        <w:t>10</w:t>
      </w:r>
    </w:p>
    <w:p w14:paraId="7665A9E1" w14:textId="62D98F24" w:rsidR="00163A15" w:rsidRDefault="00ED3ADF" w:rsidP="006944F2">
      <w:r>
        <w:t>20</w:t>
      </w:r>
      <w:r w:rsidR="008528F8">
        <w:t>2</w:t>
      </w:r>
      <w:r w:rsidR="00394C5E">
        <w:t>2-01-14</w:t>
      </w:r>
    </w:p>
    <w:p w14:paraId="35330DBB" w14:textId="2E629010" w:rsidR="00B276EF" w:rsidRDefault="00966341" w:rsidP="006944F2">
      <w:r>
        <w:t xml:space="preserve">Beslut </w:t>
      </w:r>
      <w:r w:rsidR="00FA0053">
        <w:t>Samlad riskbild</w:t>
      </w:r>
    </w:p>
    <w:p w14:paraId="02A2957B" w14:textId="77777777" w:rsidR="00B276EF" w:rsidRDefault="00B276EF" w:rsidP="006944F2"/>
    <w:p w14:paraId="324D3B4B" w14:textId="77777777" w:rsidR="00B276EF" w:rsidRDefault="00B276EF" w:rsidP="006944F2"/>
    <w:p w14:paraId="57E87B26" w14:textId="77777777" w:rsidR="00B276EF" w:rsidRDefault="00B276EF" w:rsidP="006944F2">
      <w:r>
        <w:t>Bolaget gör bedömningen att handlingen kan innehålla uppgifter som omfattas av sekretess enligt Offentlighets – och sekretesslagen (2009:400). Handlingen publiceras därför inte.</w:t>
      </w:r>
    </w:p>
    <w:p w14:paraId="0CC9358D" w14:textId="77777777" w:rsidR="00B276EF" w:rsidRDefault="00B276EF" w:rsidP="006944F2"/>
    <w:p w14:paraId="1E182669" w14:textId="77777777" w:rsidR="00B276EF" w:rsidRDefault="00B276EF" w:rsidP="006944F2">
      <w:r>
        <w:t>Frågor och förfrågningar rörande utlämnande av allmänna handlingar kan ställas till</w:t>
      </w:r>
    </w:p>
    <w:p w14:paraId="1F8648DD" w14:textId="77777777" w:rsidR="00B276EF" w:rsidRDefault="00974E62" w:rsidP="006944F2">
      <w:hyperlink r:id="rId8" w:history="1">
        <w:r w:rsidR="00B276EF" w:rsidRPr="00E275FA">
          <w:rPr>
            <w:rStyle w:val="Hyperlnk"/>
          </w:rPr>
          <w:t>egnahemsbolaget@egnahemsbolaget.se</w:t>
        </w:r>
      </w:hyperlink>
    </w:p>
    <w:p w14:paraId="7DA5FB08" w14:textId="77777777" w:rsidR="00B276EF" w:rsidRDefault="00B276EF" w:rsidP="006944F2"/>
    <w:p w14:paraId="639C5D50" w14:textId="77777777" w:rsidR="00B276EF" w:rsidRDefault="00B276EF" w:rsidP="006944F2"/>
    <w:sectPr w:rsidR="00B276EF" w:rsidSect="0016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983" w:bottom="1418" w:left="1474" w:header="510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14E41B" w14:textId="77777777" w:rsidR="00974E62" w:rsidRDefault="00974E62" w:rsidP="009746A1">
      <w:pPr>
        <w:spacing w:after="0"/>
      </w:pPr>
      <w:r>
        <w:separator/>
      </w:r>
    </w:p>
  </w:endnote>
  <w:endnote w:type="continuationSeparator" w:id="0">
    <w:p w14:paraId="617818B1" w14:textId="77777777" w:rsidR="00974E62" w:rsidRDefault="00974E62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patchComp Bold">
    <w:panose1 w:val="020008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954DB" w14:textId="77777777"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2A6A83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14:paraId="65B92521" w14:textId="77777777"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2A6A83">
      <w:rPr>
        <w:rFonts w:ascii="DIN-Regular" w:hAnsi="DIN-Regular" w:cs="Arial"/>
        <w:iCs/>
        <w:noProof/>
        <w:szCs w:val="14"/>
      </w:rPr>
      <w:t>2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466F0" w14:textId="77777777"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074653">
      <w:rPr>
        <w:rFonts w:ascii="DIN-Regular" w:hAnsi="DIN-Regular" w:cs="Arial"/>
        <w:iCs/>
        <w:noProof/>
        <w:szCs w:val="14"/>
      </w:rPr>
      <w:t>3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EB40C" w14:textId="77777777" w:rsidR="002947A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2D084" w14:textId="77777777" w:rsidR="00974E62" w:rsidRDefault="00974E62" w:rsidP="009746A1">
      <w:pPr>
        <w:spacing w:after="0"/>
      </w:pPr>
      <w:r>
        <w:separator/>
      </w:r>
    </w:p>
  </w:footnote>
  <w:footnote w:type="continuationSeparator" w:id="0">
    <w:p w14:paraId="10D19134" w14:textId="77777777" w:rsidR="00974E62" w:rsidRDefault="00974E62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9562D" w14:textId="77777777" w:rsidR="00834C5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68F09C59" wp14:editId="71AAEBE7">
          <wp:extent cx="1616400" cy="547200"/>
          <wp:effectExtent l="0" t="0" r="3175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4BBECE" w14:textId="77777777" w:rsidR="00022CFE" w:rsidRDefault="00022CFE" w:rsidP="00834C58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01AD2" w14:textId="77777777" w:rsidR="002947A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528FA7F" wp14:editId="501EC476">
          <wp:extent cx="1616400" cy="547200"/>
          <wp:effectExtent l="0" t="0" r="3175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91EB03" w14:textId="77777777" w:rsidR="00022CFE" w:rsidRPr="00834C58" w:rsidRDefault="00022CFE" w:rsidP="00834C58">
    <w:pPr>
      <w:pStyle w:val="Sidhuvud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2C96B" w14:textId="77777777" w:rsidR="002947A8" w:rsidRDefault="003170C8" w:rsidP="003866B7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763B30A" wp14:editId="56D86E1C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FD0C44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2D9C"/>
    <w:multiLevelType w:val="hybridMultilevel"/>
    <w:tmpl w:val="88546B5A"/>
    <w:lvl w:ilvl="0" w:tplc="E31E926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F"/>
    <w:rsid w:val="00002C1C"/>
    <w:rsid w:val="00022CFE"/>
    <w:rsid w:val="00023B51"/>
    <w:rsid w:val="0006266D"/>
    <w:rsid w:val="00074653"/>
    <w:rsid w:val="000A4A3A"/>
    <w:rsid w:val="000B170A"/>
    <w:rsid w:val="000F4F0E"/>
    <w:rsid w:val="00102832"/>
    <w:rsid w:val="00113F06"/>
    <w:rsid w:val="00133D4C"/>
    <w:rsid w:val="00135AC5"/>
    <w:rsid w:val="001442BC"/>
    <w:rsid w:val="00163A15"/>
    <w:rsid w:val="001A4AF9"/>
    <w:rsid w:val="001E0F32"/>
    <w:rsid w:val="001E0FAC"/>
    <w:rsid w:val="001E40A9"/>
    <w:rsid w:val="001F175D"/>
    <w:rsid w:val="0020221F"/>
    <w:rsid w:val="0020758F"/>
    <w:rsid w:val="00207A64"/>
    <w:rsid w:val="002205D0"/>
    <w:rsid w:val="00251028"/>
    <w:rsid w:val="00262DD9"/>
    <w:rsid w:val="00276E18"/>
    <w:rsid w:val="00290AA8"/>
    <w:rsid w:val="002947A8"/>
    <w:rsid w:val="0029543B"/>
    <w:rsid w:val="002A6A83"/>
    <w:rsid w:val="002E6645"/>
    <w:rsid w:val="0031413A"/>
    <w:rsid w:val="003170C8"/>
    <w:rsid w:val="003310D3"/>
    <w:rsid w:val="00345E70"/>
    <w:rsid w:val="00346B18"/>
    <w:rsid w:val="00377BCA"/>
    <w:rsid w:val="003866B7"/>
    <w:rsid w:val="00392276"/>
    <w:rsid w:val="00394C5E"/>
    <w:rsid w:val="003A5255"/>
    <w:rsid w:val="003D6632"/>
    <w:rsid w:val="003D7737"/>
    <w:rsid w:val="003F0938"/>
    <w:rsid w:val="00422071"/>
    <w:rsid w:val="00443ED2"/>
    <w:rsid w:val="00446075"/>
    <w:rsid w:val="00461487"/>
    <w:rsid w:val="00465112"/>
    <w:rsid w:val="004734CB"/>
    <w:rsid w:val="004B11FC"/>
    <w:rsid w:val="004B3B44"/>
    <w:rsid w:val="004C2B42"/>
    <w:rsid w:val="004C6EF0"/>
    <w:rsid w:val="004D6E20"/>
    <w:rsid w:val="004E13CA"/>
    <w:rsid w:val="004F7AE6"/>
    <w:rsid w:val="005213FD"/>
    <w:rsid w:val="005272A1"/>
    <w:rsid w:val="00575CB3"/>
    <w:rsid w:val="00580D47"/>
    <w:rsid w:val="00582617"/>
    <w:rsid w:val="00583A6B"/>
    <w:rsid w:val="005842D1"/>
    <w:rsid w:val="00584C44"/>
    <w:rsid w:val="00585E62"/>
    <w:rsid w:val="005A32B4"/>
    <w:rsid w:val="005B0A66"/>
    <w:rsid w:val="005D2577"/>
    <w:rsid w:val="005E42DB"/>
    <w:rsid w:val="0060713A"/>
    <w:rsid w:val="00614BFA"/>
    <w:rsid w:val="006175FC"/>
    <w:rsid w:val="006518BA"/>
    <w:rsid w:val="0065458B"/>
    <w:rsid w:val="00656E38"/>
    <w:rsid w:val="00663FE9"/>
    <w:rsid w:val="00674FB5"/>
    <w:rsid w:val="006944F2"/>
    <w:rsid w:val="006A3E7B"/>
    <w:rsid w:val="006B0AB2"/>
    <w:rsid w:val="006D0398"/>
    <w:rsid w:val="0073399E"/>
    <w:rsid w:val="00734346"/>
    <w:rsid w:val="00734B24"/>
    <w:rsid w:val="00747DE9"/>
    <w:rsid w:val="00773DD5"/>
    <w:rsid w:val="007767A2"/>
    <w:rsid w:val="00791DA4"/>
    <w:rsid w:val="007A5B0A"/>
    <w:rsid w:val="007B4493"/>
    <w:rsid w:val="007D6763"/>
    <w:rsid w:val="007E07AE"/>
    <w:rsid w:val="007E771A"/>
    <w:rsid w:val="007F731B"/>
    <w:rsid w:val="00834C58"/>
    <w:rsid w:val="00836747"/>
    <w:rsid w:val="00836F79"/>
    <w:rsid w:val="00844ECE"/>
    <w:rsid w:val="0085183F"/>
    <w:rsid w:val="008528F8"/>
    <w:rsid w:val="00853375"/>
    <w:rsid w:val="008F4DFC"/>
    <w:rsid w:val="00902974"/>
    <w:rsid w:val="00904E15"/>
    <w:rsid w:val="00906010"/>
    <w:rsid w:val="00912B68"/>
    <w:rsid w:val="009279A4"/>
    <w:rsid w:val="009358BC"/>
    <w:rsid w:val="00942A64"/>
    <w:rsid w:val="0095091E"/>
    <w:rsid w:val="00966341"/>
    <w:rsid w:val="009746A1"/>
    <w:rsid w:val="00974E62"/>
    <w:rsid w:val="00991793"/>
    <w:rsid w:val="009A6C34"/>
    <w:rsid w:val="009B2B40"/>
    <w:rsid w:val="009C0331"/>
    <w:rsid w:val="009C7D36"/>
    <w:rsid w:val="009D4589"/>
    <w:rsid w:val="009E5B0E"/>
    <w:rsid w:val="009F46B5"/>
    <w:rsid w:val="00A2151F"/>
    <w:rsid w:val="00A26294"/>
    <w:rsid w:val="00A3154E"/>
    <w:rsid w:val="00A45BD4"/>
    <w:rsid w:val="00A5116B"/>
    <w:rsid w:val="00A6488D"/>
    <w:rsid w:val="00A772B7"/>
    <w:rsid w:val="00A92FDF"/>
    <w:rsid w:val="00AA3887"/>
    <w:rsid w:val="00AA45C3"/>
    <w:rsid w:val="00AA7ADD"/>
    <w:rsid w:val="00AD2A8A"/>
    <w:rsid w:val="00AD5DC8"/>
    <w:rsid w:val="00B21E4E"/>
    <w:rsid w:val="00B25A5E"/>
    <w:rsid w:val="00B276EF"/>
    <w:rsid w:val="00B31A91"/>
    <w:rsid w:val="00B36695"/>
    <w:rsid w:val="00B37ECB"/>
    <w:rsid w:val="00B40CDC"/>
    <w:rsid w:val="00B51D04"/>
    <w:rsid w:val="00B74809"/>
    <w:rsid w:val="00B76674"/>
    <w:rsid w:val="00B8046A"/>
    <w:rsid w:val="00B81C38"/>
    <w:rsid w:val="00B838DF"/>
    <w:rsid w:val="00B83C4F"/>
    <w:rsid w:val="00B9047E"/>
    <w:rsid w:val="00B93A5B"/>
    <w:rsid w:val="00BA2DCE"/>
    <w:rsid w:val="00BE2AFB"/>
    <w:rsid w:val="00BE4D21"/>
    <w:rsid w:val="00BF0256"/>
    <w:rsid w:val="00BF0418"/>
    <w:rsid w:val="00C01048"/>
    <w:rsid w:val="00C2056A"/>
    <w:rsid w:val="00C26C5B"/>
    <w:rsid w:val="00C3658A"/>
    <w:rsid w:val="00C445C3"/>
    <w:rsid w:val="00C76DA8"/>
    <w:rsid w:val="00CA420E"/>
    <w:rsid w:val="00CB3E74"/>
    <w:rsid w:val="00CD27FE"/>
    <w:rsid w:val="00CF6023"/>
    <w:rsid w:val="00CF620A"/>
    <w:rsid w:val="00CF6577"/>
    <w:rsid w:val="00D16F90"/>
    <w:rsid w:val="00D21D3D"/>
    <w:rsid w:val="00D36C55"/>
    <w:rsid w:val="00D55C0C"/>
    <w:rsid w:val="00D62762"/>
    <w:rsid w:val="00D81FA0"/>
    <w:rsid w:val="00DA0206"/>
    <w:rsid w:val="00DA65B0"/>
    <w:rsid w:val="00DC51DF"/>
    <w:rsid w:val="00DD3A2E"/>
    <w:rsid w:val="00DD4A87"/>
    <w:rsid w:val="00DE2502"/>
    <w:rsid w:val="00DE601D"/>
    <w:rsid w:val="00DF50E5"/>
    <w:rsid w:val="00DF68E4"/>
    <w:rsid w:val="00E25C43"/>
    <w:rsid w:val="00E82E92"/>
    <w:rsid w:val="00E93B73"/>
    <w:rsid w:val="00E9563B"/>
    <w:rsid w:val="00EA131D"/>
    <w:rsid w:val="00EB7359"/>
    <w:rsid w:val="00EC7EFD"/>
    <w:rsid w:val="00ED3ADF"/>
    <w:rsid w:val="00EE2328"/>
    <w:rsid w:val="00EE74D5"/>
    <w:rsid w:val="00EF5A37"/>
    <w:rsid w:val="00F14CD9"/>
    <w:rsid w:val="00F15F0D"/>
    <w:rsid w:val="00F221ED"/>
    <w:rsid w:val="00F344BF"/>
    <w:rsid w:val="00F57E34"/>
    <w:rsid w:val="00F62BA6"/>
    <w:rsid w:val="00F632FC"/>
    <w:rsid w:val="00FA0053"/>
    <w:rsid w:val="00FB5CD0"/>
    <w:rsid w:val="00FB62D4"/>
    <w:rsid w:val="00FC6E62"/>
    <w:rsid w:val="00FE44D2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47E8FC"/>
  <w15:docId w15:val="{505FE638-5D96-43F3-93DB-C9F818D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632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4D6E20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D6632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CD27FE"/>
    <w:pPr>
      <w:numPr>
        <w:numId w:val="6"/>
      </w:numPr>
      <w:tabs>
        <w:tab w:val="clear" w:pos="360"/>
        <w:tab w:val="clear" w:pos="2124"/>
        <w:tab w:val="num" w:pos="993"/>
      </w:tabs>
      <w:ind w:left="992" w:hanging="425"/>
    </w:pPr>
  </w:style>
  <w:style w:type="paragraph" w:styleId="Punktlista">
    <w:name w:val="List Bullet"/>
    <w:basedOn w:val="Liststycke"/>
    <w:uiPriority w:val="3"/>
    <w:qFormat/>
    <w:rsid w:val="00CD27FE"/>
    <w:pPr>
      <w:tabs>
        <w:tab w:val="clear" w:pos="2124"/>
        <w:tab w:val="left" w:pos="993"/>
      </w:tabs>
      <w:ind w:left="992" w:hanging="425"/>
      <w:contextualSpacing w:val="0"/>
    </w:pPr>
  </w:style>
  <w:style w:type="paragraph" w:customStyle="1" w:styleId="NormalKursiv">
    <w:name w:val="Normal Kursiv"/>
    <w:basedOn w:val="Normal"/>
    <w:qFormat/>
    <w:rsid w:val="00B76674"/>
    <w:pPr>
      <w:spacing w:after="0"/>
    </w:pPr>
    <w:rPr>
      <w:i/>
    </w:rPr>
  </w:style>
  <w:style w:type="character" w:styleId="Nmn">
    <w:name w:val="Mention"/>
    <w:basedOn w:val="Standardstycketeckensnitt"/>
    <w:uiPriority w:val="99"/>
    <w:semiHidden/>
    <w:unhideWhenUsed/>
    <w:rsid w:val="00B276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nahemsbolaget@egnahemsbolag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_endast%20logo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08271-B0AF-4F8D-9010-95377A769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Dokument_endast logo</Template>
  <TotalTime>4</TotalTime>
  <Pages>1</Pages>
  <Words>64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Björck</dc:creator>
  <cp:lastModifiedBy>Linda Björck</cp:lastModifiedBy>
  <cp:revision>7</cp:revision>
  <cp:lastPrinted>2014-02-03T14:56:00Z</cp:lastPrinted>
  <dcterms:created xsi:type="dcterms:W3CDTF">2021-10-08T13:12:00Z</dcterms:created>
  <dcterms:modified xsi:type="dcterms:W3CDTF">2022-01-27T15:14:00Z</dcterms:modified>
</cp:coreProperties>
</file>