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D21C8" w14:textId="0DA4EC25"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394C5E">
        <w:rPr>
          <w:rFonts w:asciiTheme="minorHAnsi" w:hAnsiTheme="minorHAnsi"/>
        </w:rPr>
        <w:t>8</w:t>
      </w:r>
    </w:p>
    <w:p w14:paraId="7665A9E1" w14:textId="62D98F24" w:rsidR="00163A15" w:rsidRDefault="00ED3ADF" w:rsidP="006944F2">
      <w:r>
        <w:t>20</w:t>
      </w:r>
      <w:r w:rsidR="008528F8">
        <w:t>2</w:t>
      </w:r>
      <w:r w:rsidR="00394C5E">
        <w:t>2-01-14</w:t>
      </w:r>
    </w:p>
    <w:p w14:paraId="35330DBB" w14:textId="20B4CCE3" w:rsidR="00B276EF" w:rsidRDefault="00966341" w:rsidP="006944F2">
      <w:r>
        <w:t xml:space="preserve">Beslut </w:t>
      </w:r>
      <w:r w:rsidR="00394C5E">
        <w:t>Markförvärv Litteraturgatan</w:t>
      </w:r>
    </w:p>
    <w:p w14:paraId="02A2957B" w14:textId="77777777" w:rsidR="00B276EF" w:rsidRDefault="00B276EF" w:rsidP="006944F2"/>
    <w:p w14:paraId="324D3B4B" w14:textId="77777777" w:rsidR="00B276EF" w:rsidRDefault="00B276EF" w:rsidP="006944F2"/>
    <w:p w14:paraId="57E87B26" w14:textId="77777777"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14:paraId="0CC9358D" w14:textId="77777777" w:rsidR="00B276EF" w:rsidRDefault="00B276EF" w:rsidP="006944F2"/>
    <w:p w14:paraId="1E182669" w14:textId="77777777" w:rsidR="00B276EF" w:rsidRDefault="00B276EF" w:rsidP="006944F2">
      <w:r>
        <w:t>Frågor och förfrågningar rörande utlämnande av allmänna handlingar kan ställas till</w:t>
      </w:r>
    </w:p>
    <w:p w14:paraId="1F8648DD" w14:textId="77777777" w:rsidR="00B276EF" w:rsidRDefault="00A3154E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14:paraId="7DA5FB08" w14:textId="77777777" w:rsidR="00B276EF" w:rsidRDefault="00B276EF" w:rsidP="006944F2"/>
    <w:p w14:paraId="639C5D50" w14:textId="77777777"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B9A5F" w14:textId="77777777" w:rsidR="00A3154E" w:rsidRDefault="00A3154E" w:rsidP="009746A1">
      <w:pPr>
        <w:spacing w:after="0"/>
      </w:pPr>
      <w:r>
        <w:separator/>
      </w:r>
    </w:p>
  </w:endnote>
  <w:endnote w:type="continuationSeparator" w:id="0">
    <w:p w14:paraId="3E770498" w14:textId="77777777" w:rsidR="00A3154E" w:rsidRDefault="00A3154E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954DB" w14:textId="77777777"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14:paraId="65B92521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466F0" w14:textId="77777777"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EB40C" w14:textId="77777777"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9C965" w14:textId="77777777" w:rsidR="00A3154E" w:rsidRDefault="00A3154E" w:rsidP="009746A1">
      <w:pPr>
        <w:spacing w:after="0"/>
      </w:pPr>
      <w:r>
        <w:separator/>
      </w:r>
    </w:p>
  </w:footnote>
  <w:footnote w:type="continuationSeparator" w:id="0">
    <w:p w14:paraId="4D8C52CF" w14:textId="77777777" w:rsidR="00A3154E" w:rsidRDefault="00A3154E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562D" w14:textId="77777777"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8F09C59" wp14:editId="71AAEBE7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4BBECE" w14:textId="77777777"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01AD2" w14:textId="77777777"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528FA7F" wp14:editId="501EC476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1EB03" w14:textId="77777777"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2C96B" w14:textId="77777777"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763B30A" wp14:editId="56D86E1C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E0F32"/>
    <w:rsid w:val="001E0FAC"/>
    <w:rsid w:val="001E40A9"/>
    <w:rsid w:val="001F175D"/>
    <w:rsid w:val="0020221F"/>
    <w:rsid w:val="0020758F"/>
    <w:rsid w:val="00207A64"/>
    <w:rsid w:val="002205D0"/>
    <w:rsid w:val="00251028"/>
    <w:rsid w:val="00262DD9"/>
    <w:rsid w:val="00276E18"/>
    <w:rsid w:val="00290AA8"/>
    <w:rsid w:val="002947A8"/>
    <w:rsid w:val="0029543B"/>
    <w:rsid w:val="002A6A83"/>
    <w:rsid w:val="002E6645"/>
    <w:rsid w:val="0031413A"/>
    <w:rsid w:val="003170C8"/>
    <w:rsid w:val="003310D3"/>
    <w:rsid w:val="00345E70"/>
    <w:rsid w:val="00346B18"/>
    <w:rsid w:val="00377BCA"/>
    <w:rsid w:val="003866B7"/>
    <w:rsid w:val="00392276"/>
    <w:rsid w:val="00394C5E"/>
    <w:rsid w:val="003A5255"/>
    <w:rsid w:val="003D6632"/>
    <w:rsid w:val="003D7737"/>
    <w:rsid w:val="003F0938"/>
    <w:rsid w:val="00422071"/>
    <w:rsid w:val="00443ED2"/>
    <w:rsid w:val="00446075"/>
    <w:rsid w:val="00461487"/>
    <w:rsid w:val="00465112"/>
    <w:rsid w:val="004734CB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42DB"/>
    <w:rsid w:val="0060713A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A5B0A"/>
    <w:rsid w:val="007B4493"/>
    <w:rsid w:val="007D6763"/>
    <w:rsid w:val="007E07AE"/>
    <w:rsid w:val="007E771A"/>
    <w:rsid w:val="007F731B"/>
    <w:rsid w:val="00834C58"/>
    <w:rsid w:val="00836747"/>
    <w:rsid w:val="00836F79"/>
    <w:rsid w:val="00844ECE"/>
    <w:rsid w:val="0085183F"/>
    <w:rsid w:val="008528F8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66341"/>
    <w:rsid w:val="009746A1"/>
    <w:rsid w:val="00991793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3154E"/>
    <w:rsid w:val="00A45BD4"/>
    <w:rsid w:val="00A5116B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A2DCE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76DA8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0206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7E8FC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8271-B0AF-4F8D-9010-95377A76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</Template>
  <TotalTime>4</TotalTime>
  <Pages>1</Pages>
  <Words>57</Words>
  <Characters>358</Characters>
  <Application>Microsoft Office Word</Application>
  <DocSecurity>0</DocSecurity>
  <Lines>27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5</cp:revision>
  <cp:lastPrinted>2014-02-03T14:56:00Z</cp:lastPrinted>
  <dcterms:created xsi:type="dcterms:W3CDTF">2021-10-08T13:12:00Z</dcterms:created>
  <dcterms:modified xsi:type="dcterms:W3CDTF">2022-01-27T15:10:00Z</dcterms:modified>
</cp:coreProperties>
</file>