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21C8" w14:textId="5EC05D5F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966341">
        <w:rPr>
          <w:rFonts w:asciiTheme="minorHAnsi" w:hAnsiTheme="minorHAnsi"/>
        </w:rPr>
        <w:t>9</w:t>
      </w:r>
    </w:p>
    <w:p w14:paraId="7665A9E1" w14:textId="591DF042" w:rsidR="00163A15" w:rsidRDefault="00ED3ADF" w:rsidP="006944F2">
      <w:r>
        <w:t>20</w:t>
      </w:r>
      <w:r w:rsidR="008528F8">
        <w:t>2</w:t>
      </w:r>
      <w:r w:rsidR="004734CB">
        <w:t>1-1</w:t>
      </w:r>
      <w:r w:rsidR="00BA2DCE">
        <w:t>2-10</w:t>
      </w:r>
    </w:p>
    <w:p w14:paraId="35330DBB" w14:textId="000CA209" w:rsidR="00B276EF" w:rsidRDefault="00966341" w:rsidP="006944F2">
      <w:r>
        <w:t>Beslut Byggstartsbeslut Celsiusgatan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465112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DED7" w14:textId="77777777" w:rsidR="00465112" w:rsidRDefault="00465112" w:rsidP="009746A1">
      <w:pPr>
        <w:spacing w:after="0"/>
      </w:pPr>
      <w:r>
        <w:separator/>
      </w:r>
    </w:p>
  </w:endnote>
  <w:endnote w:type="continuationSeparator" w:id="0">
    <w:p w14:paraId="47D77593" w14:textId="77777777" w:rsidR="00465112" w:rsidRDefault="00465112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6D35F" w14:textId="77777777" w:rsidR="00465112" w:rsidRDefault="00465112" w:rsidP="009746A1">
      <w:pPr>
        <w:spacing w:after="0"/>
      </w:pPr>
      <w:r>
        <w:separator/>
      </w:r>
    </w:p>
  </w:footnote>
  <w:footnote w:type="continuationSeparator" w:id="0">
    <w:p w14:paraId="129A0E3F" w14:textId="77777777" w:rsidR="00465112" w:rsidRDefault="00465112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205D0"/>
    <w:rsid w:val="00251028"/>
    <w:rsid w:val="00262DD9"/>
    <w:rsid w:val="00276E18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3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</cp:revision>
  <cp:lastPrinted>2014-02-03T14:56:00Z</cp:lastPrinted>
  <dcterms:created xsi:type="dcterms:W3CDTF">2021-10-08T13:12:00Z</dcterms:created>
  <dcterms:modified xsi:type="dcterms:W3CDTF">2021-12-22T10:29:00Z</dcterms:modified>
</cp:coreProperties>
</file>