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30B02569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4734CB">
        <w:rPr>
          <w:rFonts w:asciiTheme="minorHAnsi" w:hAnsiTheme="minorHAnsi"/>
        </w:rPr>
        <w:t>1</w:t>
      </w:r>
      <w:r w:rsidR="00BA2DCE">
        <w:rPr>
          <w:rFonts w:asciiTheme="minorHAnsi" w:hAnsiTheme="minorHAnsi"/>
        </w:rPr>
        <w:t>4</w:t>
      </w:r>
    </w:p>
    <w:p w14:paraId="7665A9E1" w14:textId="591DF042" w:rsidR="00163A15" w:rsidRDefault="00ED3ADF" w:rsidP="006944F2">
      <w:r>
        <w:t>20</w:t>
      </w:r>
      <w:r w:rsidR="008528F8">
        <w:t>2</w:t>
      </w:r>
      <w:r w:rsidR="004734CB">
        <w:t>1-1</w:t>
      </w:r>
      <w:r w:rsidR="00BA2DCE">
        <w:t>2-10</w:t>
      </w:r>
    </w:p>
    <w:p w14:paraId="35330DBB" w14:textId="77777777" w:rsidR="00B276EF" w:rsidRDefault="0020758F" w:rsidP="006944F2">
      <w:r>
        <w:t>Rapport Projektekonomi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7D5F5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0062" w14:textId="77777777" w:rsidR="007D5F5B" w:rsidRDefault="007D5F5B" w:rsidP="009746A1">
      <w:pPr>
        <w:spacing w:after="0"/>
      </w:pPr>
      <w:r>
        <w:separator/>
      </w:r>
    </w:p>
  </w:endnote>
  <w:endnote w:type="continuationSeparator" w:id="0">
    <w:p w14:paraId="702FBFDB" w14:textId="77777777" w:rsidR="007D5F5B" w:rsidRDefault="007D5F5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DF294" w14:textId="77777777" w:rsidR="007D5F5B" w:rsidRDefault="007D5F5B" w:rsidP="009746A1">
      <w:pPr>
        <w:spacing w:after="0"/>
      </w:pPr>
      <w:r>
        <w:separator/>
      </w:r>
    </w:p>
  </w:footnote>
  <w:footnote w:type="continuationSeparator" w:id="0">
    <w:p w14:paraId="57B622EC" w14:textId="77777777" w:rsidR="007D5F5B" w:rsidRDefault="007D5F5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76E18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5F5B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0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</cp:revision>
  <cp:lastPrinted>2014-02-03T14:56:00Z</cp:lastPrinted>
  <dcterms:created xsi:type="dcterms:W3CDTF">2021-10-08T13:12:00Z</dcterms:created>
  <dcterms:modified xsi:type="dcterms:W3CDTF">2021-12-22T10:26:00Z</dcterms:modified>
</cp:coreProperties>
</file>