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AD491" w14:textId="77777777" w:rsidR="00BB7CB4" w:rsidRDefault="00BB7CB4"/>
    <w:tbl>
      <w:tblPr>
        <w:tblW w:w="8789" w:type="dxa"/>
        <w:tblCellMar>
          <w:left w:w="0" w:type="dxa"/>
          <w:right w:w="0" w:type="dxa"/>
        </w:tblCellMar>
        <w:tblLook w:val="0000" w:firstRow="0" w:lastRow="0" w:firstColumn="0" w:lastColumn="0" w:noHBand="0" w:noVBand="0"/>
      </w:tblPr>
      <w:tblGrid>
        <w:gridCol w:w="7379"/>
        <w:gridCol w:w="1410"/>
      </w:tblGrid>
      <w:tr w:rsidR="00BB7CB4" w14:paraId="51F52CB7" w14:textId="77777777">
        <w:trPr>
          <w:trHeight w:val="420"/>
        </w:trPr>
        <w:tc>
          <w:tcPr>
            <w:tcW w:w="7379" w:type="dxa"/>
          </w:tcPr>
          <w:p w14:paraId="0EF9B4D7" w14:textId="77777777" w:rsidR="00BB7CB4" w:rsidRDefault="00352CC2" w:rsidP="003354AB">
            <w:pPr>
              <w:pStyle w:val="Sidhuvud"/>
              <w:tabs>
                <w:tab w:val="clear" w:pos="4394"/>
                <w:tab w:val="left" w:pos="525"/>
                <w:tab w:val="center" w:pos="4678"/>
              </w:tabs>
              <w:spacing w:line="360" w:lineRule="auto"/>
              <w:ind w:firstLine="1134"/>
              <w:jc w:val="center"/>
              <w:rPr>
                <w:noProof/>
              </w:rPr>
            </w:pPr>
            <w:bookmarkStart w:id="0" w:name="zhLogo0"/>
            <w:bookmarkEnd w:id="0"/>
            <w:r>
              <w:rPr>
                <w:noProof/>
              </w:rPr>
              <w:t>20</w:t>
            </w:r>
            <w:r w:rsidR="00965F4E">
              <w:rPr>
                <w:noProof/>
              </w:rPr>
              <w:t>2</w:t>
            </w:r>
            <w:r w:rsidR="003354AB">
              <w:rPr>
                <w:noProof/>
              </w:rPr>
              <w:t>1</w:t>
            </w:r>
            <w:r w:rsidR="00965F4E">
              <w:rPr>
                <w:noProof/>
              </w:rPr>
              <w:t>-0</w:t>
            </w:r>
            <w:r w:rsidR="001354ED">
              <w:rPr>
                <w:noProof/>
              </w:rPr>
              <w:t>4</w:t>
            </w:r>
            <w:r w:rsidR="00965F4E">
              <w:rPr>
                <w:noProof/>
              </w:rPr>
              <w:t>-</w:t>
            </w:r>
            <w:r w:rsidR="003354AB">
              <w:rPr>
                <w:noProof/>
              </w:rPr>
              <w:t>15</w:t>
            </w:r>
          </w:p>
          <w:p w14:paraId="1C9B60D1" w14:textId="77777777" w:rsidR="003354AB" w:rsidRDefault="003354AB" w:rsidP="003354AB">
            <w:pPr>
              <w:pStyle w:val="Sidhuvud"/>
              <w:tabs>
                <w:tab w:val="clear" w:pos="4394"/>
                <w:tab w:val="left" w:pos="525"/>
                <w:tab w:val="center" w:pos="4678"/>
              </w:tabs>
              <w:spacing w:line="360" w:lineRule="auto"/>
              <w:ind w:firstLine="1134"/>
              <w:jc w:val="center"/>
              <w:rPr>
                <w:noProof/>
              </w:rPr>
            </w:pPr>
          </w:p>
        </w:tc>
        <w:tc>
          <w:tcPr>
            <w:tcW w:w="1410" w:type="dxa"/>
          </w:tcPr>
          <w:p w14:paraId="0FDDFB0F" w14:textId="77777777" w:rsidR="00BB7CB4" w:rsidRDefault="00BB7CB4">
            <w:pPr>
              <w:pStyle w:val="zBilaga"/>
              <w:spacing w:line="360" w:lineRule="auto"/>
            </w:pPr>
          </w:p>
        </w:tc>
      </w:tr>
      <w:tr w:rsidR="00BB7CB4" w14:paraId="21C6B937" w14:textId="77777777">
        <w:trPr>
          <w:cantSplit/>
          <w:trHeight w:val="861"/>
        </w:trPr>
        <w:tc>
          <w:tcPr>
            <w:tcW w:w="8789" w:type="dxa"/>
            <w:gridSpan w:val="2"/>
          </w:tcPr>
          <w:p w14:paraId="45C14026" w14:textId="77777777" w:rsidR="00BB7CB4" w:rsidRDefault="00BB7CB4">
            <w:pPr>
              <w:pStyle w:val="zStatus"/>
              <w:spacing w:line="360" w:lineRule="auto"/>
              <w:rPr>
                <w:b/>
                <w:bCs/>
                <w:sz w:val="24"/>
              </w:rPr>
            </w:pPr>
          </w:p>
        </w:tc>
      </w:tr>
    </w:tbl>
    <w:p w14:paraId="5FBC2A6D" w14:textId="77777777" w:rsidR="00BB7CB4" w:rsidRDefault="00BB7CB4" w:rsidP="008627F8">
      <w:pPr>
        <w:pStyle w:val="Brdtext"/>
        <w:tabs>
          <w:tab w:val="clear" w:pos="7937"/>
          <w:tab w:val="left" w:pos="6697"/>
        </w:tabs>
        <w:rPr>
          <w:b/>
          <w:bCs/>
        </w:rPr>
      </w:pPr>
      <w:r>
        <w:rPr>
          <w:b/>
          <w:bCs/>
          <w:sz w:val="20"/>
          <w:szCs w:val="20"/>
        </w:rPr>
        <w:tab/>
      </w:r>
      <w:r>
        <w:rPr>
          <w:b/>
          <w:bCs/>
          <w:sz w:val="20"/>
          <w:szCs w:val="20"/>
        </w:rPr>
        <w:tab/>
      </w:r>
      <w:r>
        <w:rPr>
          <w:b/>
          <w:bCs/>
          <w:sz w:val="20"/>
          <w:szCs w:val="20"/>
        </w:rPr>
        <w:tab/>
      </w:r>
      <w:r>
        <w:rPr>
          <w:b/>
          <w:bCs/>
          <w:sz w:val="20"/>
          <w:szCs w:val="20"/>
        </w:rPr>
        <w:tab/>
      </w:r>
      <w:r w:rsidR="00177A30">
        <w:rPr>
          <w:sz w:val="20"/>
          <w:szCs w:val="20"/>
        </w:rPr>
        <w:tab/>
      </w:r>
    </w:p>
    <w:p w14:paraId="50B48152" w14:textId="77777777" w:rsidR="00BB7CB4" w:rsidRDefault="00BB7CB4">
      <w:pPr>
        <w:pStyle w:val="Brdtext"/>
        <w:rPr>
          <w:b/>
          <w:bCs/>
        </w:rPr>
      </w:pPr>
    </w:p>
    <w:p w14:paraId="37D20BF1" w14:textId="77777777" w:rsidR="00BB7CB4" w:rsidRPr="00817B17" w:rsidRDefault="00BB7CB4" w:rsidP="009A28C8">
      <w:pPr>
        <w:pStyle w:val="Brdtext"/>
        <w:ind w:left="0"/>
        <w:jc w:val="center"/>
        <w:rPr>
          <w:b/>
          <w:bCs/>
          <w:sz w:val="32"/>
        </w:rPr>
      </w:pPr>
      <w:r w:rsidRPr="00817B17">
        <w:rPr>
          <w:b/>
          <w:bCs/>
          <w:sz w:val="32"/>
        </w:rPr>
        <w:t>STYRELSENS ARBETSORDNING</w:t>
      </w:r>
      <w:r w:rsidR="005800EC" w:rsidRPr="00817B17">
        <w:rPr>
          <w:b/>
          <w:bCs/>
          <w:sz w:val="32"/>
        </w:rPr>
        <w:t xml:space="preserve"> och VD-INSTRUKTION</w:t>
      </w:r>
    </w:p>
    <w:p w14:paraId="1020FEA3" w14:textId="77777777" w:rsidR="00BB7CB4" w:rsidRDefault="00BB7CB4">
      <w:pPr>
        <w:pStyle w:val="Brdtext"/>
        <w:rPr>
          <w:b/>
          <w:bCs/>
        </w:rPr>
      </w:pPr>
    </w:p>
    <w:p w14:paraId="5CD55DC6" w14:textId="77777777" w:rsidR="00BB7CB4" w:rsidRPr="00B148C0" w:rsidRDefault="00BB7CB4">
      <w:pPr>
        <w:pStyle w:val="Brdtext"/>
        <w:spacing w:line="240" w:lineRule="auto"/>
        <w:rPr>
          <w:bCs/>
          <w:sz w:val="28"/>
        </w:rPr>
      </w:pPr>
    </w:p>
    <w:p w14:paraId="007B555E" w14:textId="77777777" w:rsidR="00BB7CB4" w:rsidRPr="00B148C0" w:rsidRDefault="00BB7CB4" w:rsidP="009A28C8">
      <w:pPr>
        <w:pStyle w:val="Brdtext"/>
        <w:spacing w:line="240" w:lineRule="auto"/>
        <w:ind w:hanging="1560"/>
        <w:jc w:val="center"/>
        <w:rPr>
          <w:bCs/>
          <w:sz w:val="28"/>
        </w:rPr>
      </w:pPr>
      <w:r w:rsidRPr="00B148C0">
        <w:rPr>
          <w:bCs/>
          <w:sz w:val="28"/>
        </w:rPr>
        <w:t>för</w:t>
      </w:r>
    </w:p>
    <w:p w14:paraId="1686A1DC" w14:textId="77777777" w:rsidR="00BB7CB4" w:rsidRPr="00190E16" w:rsidRDefault="00BB7CB4" w:rsidP="009A28C8">
      <w:pPr>
        <w:pStyle w:val="Brdtext"/>
        <w:spacing w:line="240" w:lineRule="auto"/>
        <w:ind w:hanging="1560"/>
        <w:jc w:val="center"/>
        <w:rPr>
          <w:b/>
          <w:bCs/>
          <w:sz w:val="28"/>
        </w:rPr>
      </w:pPr>
    </w:p>
    <w:p w14:paraId="45FC3CEE" w14:textId="77777777" w:rsidR="00BB7CB4" w:rsidRPr="00190E16" w:rsidRDefault="00860F31" w:rsidP="009A28C8">
      <w:pPr>
        <w:pStyle w:val="Brdtext"/>
        <w:spacing w:line="240" w:lineRule="auto"/>
        <w:ind w:hanging="1560"/>
        <w:jc w:val="center"/>
        <w:rPr>
          <w:b/>
          <w:bCs/>
          <w:sz w:val="28"/>
          <w:szCs w:val="32"/>
        </w:rPr>
      </w:pPr>
      <w:r w:rsidRPr="00190E16">
        <w:rPr>
          <w:b/>
          <w:bCs/>
          <w:sz w:val="28"/>
          <w:szCs w:val="32"/>
        </w:rPr>
        <w:t xml:space="preserve">Göteborgs </w:t>
      </w:r>
      <w:r w:rsidR="001354ED">
        <w:rPr>
          <w:b/>
          <w:bCs/>
          <w:sz w:val="28"/>
          <w:szCs w:val="32"/>
        </w:rPr>
        <w:t>Spårvägar AB</w:t>
      </w:r>
    </w:p>
    <w:p w14:paraId="78BA4ACA" w14:textId="77777777" w:rsidR="00BB7CB4" w:rsidRDefault="009A28C8" w:rsidP="009A28C8">
      <w:pPr>
        <w:pStyle w:val="Brdtext"/>
        <w:spacing w:line="240" w:lineRule="auto"/>
        <w:ind w:hanging="1560"/>
        <w:jc w:val="center"/>
        <w:rPr>
          <w:b/>
          <w:bCs/>
          <w:sz w:val="28"/>
          <w:szCs w:val="32"/>
        </w:rPr>
      </w:pPr>
      <w:r>
        <w:rPr>
          <w:b/>
          <w:bCs/>
          <w:sz w:val="28"/>
          <w:szCs w:val="32"/>
        </w:rPr>
        <w:t>O</w:t>
      </w:r>
      <w:r w:rsidR="00BB7CB4" w:rsidRPr="00190E16">
        <w:rPr>
          <w:b/>
          <w:bCs/>
          <w:sz w:val="28"/>
          <w:szCs w:val="32"/>
        </w:rPr>
        <w:t xml:space="preserve">rg nr </w:t>
      </w:r>
      <w:r w:rsidR="00AD30F9">
        <w:rPr>
          <w:b/>
          <w:bCs/>
          <w:sz w:val="28"/>
          <w:szCs w:val="32"/>
        </w:rPr>
        <w:t>556353-3412</w:t>
      </w:r>
    </w:p>
    <w:p w14:paraId="1DD4251D" w14:textId="77777777" w:rsidR="00352CC2" w:rsidRDefault="00352CC2" w:rsidP="009A28C8">
      <w:pPr>
        <w:pStyle w:val="Brdtext"/>
        <w:spacing w:line="240" w:lineRule="auto"/>
        <w:jc w:val="center"/>
        <w:rPr>
          <w:b/>
          <w:bCs/>
          <w:sz w:val="28"/>
          <w:szCs w:val="32"/>
        </w:rPr>
      </w:pPr>
    </w:p>
    <w:p w14:paraId="6EA09B94" w14:textId="77777777" w:rsidR="00BB7CB4" w:rsidRDefault="00BB7CB4">
      <w:pPr>
        <w:pStyle w:val="Brdtext"/>
        <w:spacing w:line="240" w:lineRule="auto"/>
        <w:rPr>
          <w:b/>
          <w:bCs/>
        </w:rPr>
      </w:pPr>
    </w:p>
    <w:p w14:paraId="227D7900" w14:textId="77777777" w:rsidR="00BB7CB4" w:rsidRDefault="00BB7CB4">
      <w:pPr>
        <w:pStyle w:val="Brdtext"/>
        <w:spacing w:line="240" w:lineRule="auto"/>
        <w:rPr>
          <w:b/>
          <w:bCs/>
        </w:rPr>
      </w:pPr>
    </w:p>
    <w:p w14:paraId="4297AEC5" w14:textId="77777777" w:rsidR="00BB7CB4" w:rsidRDefault="00BB7CB4">
      <w:pPr>
        <w:pStyle w:val="Brdtext"/>
        <w:spacing w:line="240" w:lineRule="auto"/>
        <w:rPr>
          <w:b/>
          <w:bCs/>
        </w:rPr>
      </w:pPr>
    </w:p>
    <w:p w14:paraId="50189721" w14:textId="77777777" w:rsidR="00BB7CB4" w:rsidRDefault="00BB7CB4">
      <w:pPr>
        <w:pStyle w:val="Brdtext"/>
        <w:spacing w:line="240" w:lineRule="auto"/>
        <w:rPr>
          <w:b/>
          <w:bCs/>
        </w:rPr>
      </w:pPr>
    </w:p>
    <w:p w14:paraId="5A6AA57A" w14:textId="77777777" w:rsidR="00BB7CB4" w:rsidRDefault="00BB7CB4" w:rsidP="00352CC2">
      <w:pPr>
        <w:pStyle w:val="Brdtext"/>
        <w:spacing w:line="240" w:lineRule="auto"/>
        <w:ind w:left="0"/>
        <w:rPr>
          <w:b/>
          <w:bCs/>
        </w:rPr>
      </w:pPr>
    </w:p>
    <w:p w14:paraId="485B2704" w14:textId="77777777" w:rsidR="0066052A" w:rsidRDefault="0066052A" w:rsidP="00352CC2">
      <w:pPr>
        <w:pStyle w:val="Brdtext"/>
        <w:spacing w:line="240" w:lineRule="auto"/>
        <w:ind w:left="0"/>
        <w:rPr>
          <w:b/>
          <w:bCs/>
        </w:rPr>
      </w:pPr>
    </w:p>
    <w:p w14:paraId="6BF49B4B" w14:textId="77777777" w:rsidR="0066052A" w:rsidRDefault="0066052A" w:rsidP="00352CC2">
      <w:pPr>
        <w:pStyle w:val="Brdtext"/>
        <w:spacing w:line="240" w:lineRule="auto"/>
        <w:ind w:left="0"/>
        <w:rPr>
          <w:b/>
          <w:bCs/>
        </w:rPr>
      </w:pPr>
    </w:p>
    <w:p w14:paraId="21F67A18" w14:textId="77777777" w:rsidR="0066052A" w:rsidRDefault="0066052A" w:rsidP="00352CC2">
      <w:pPr>
        <w:pStyle w:val="Brdtext"/>
        <w:spacing w:line="240" w:lineRule="auto"/>
        <w:ind w:left="0"/>
        <w:rPr>
          <w:b/>
          <w:bCs/>
        </w:rPr>
      </w:pPr>
    </w:p>
    <w:p w14:paraId="07B6A94A" w14:textId="77777777" w:rsidR="0066052A" w:rsidRDefault="0066052A" w:rsidP="00352CC2">
      <w:pPr>
        <w:pStyle w:val="Brdtext"/>
        <w:spacing w:line="240" w:lineRule="auto"/>
        <w:ind w:left="0"/>
        <w:rPr>
          <w:b/>
          <w:bCs/>
        </w:rPr>
      </w:pPr>
    </w:p>
    <w:p w14:paraId="058922B3" w14:textId="77777777" w:rsidR="0066052A" w:rsidRDefault="0066052A" w:rsidP="00352CC2">
      <w:pPr>
        <w:pStyle w:val="Brdtext"/>
        <w:spacing w:line="240" w:lineRule="auto"/>
        <w:ind w:left="0"/>
        <w:rPr>
          <w:b/>
          <w:bCs/>
        </w:rPr>
      </w:pPr>
    </w:p>
    <w:p w14:paraId="7904E3F2" w14:textId="77777777" w:rsidR="00BB7CB4" w:rsidRDefault="00BB7CB4">
      <w:pPr>
        <w:pStyle w:val="Brdtext"/>
        <w:spacing w:line="240" w:lineRule="auto"/>
        <w:rPr>
          <w:b/>
          <w:bCs/>
        </w:rPr>
      </w:pPr>
    </w:p>
    <w:p w14:paraId="4BA9C096" w14:textId="77777777" w:rsidR="0066052A" w:rsidRDefault="0066052A">
      <w:pPr>
        <w:pStyle w:val="Brdtext"/>
        <w:spacing w:line="240" w:lineRule="auto"/>
        <w:rPr>
          <w:b/>
          <w:bCs/>
        </w:rPr>
      </w:pPr>
    </w:p>
    <w:p w14:paraId="4A4E1621" w14:textId="77777777" w:rsidR="0066052A" w:rsidRDefault="0066052A">
      <w:pPr>
        <w:pStyle w:val="Brdtext"/>
        <w:spacing w:line="240" w:lineRule="auto"/>
        <w:rPr>
          <w:b/>
          <w:bCs/>
        </w:rPr>
      </w:pPr>
    </w:p>
    <w:p w14:paraId="30B3CF73" w14:textId="77777777" w:rsidR="0066052A" w:rsidRDefault="0066052A">
      <w:pPr>
        <w:pStyle w:val="Brdtext"/>
        <w:spacing w:line="240" w:lineRule="auto"/>
        <w:rPr>
          <w:b/>
          <w:bCs/>
        </w:rPr>
      </w:pPr>
    </w:p>
    <w:p w14:paraId="7D2A31FC" w14:textId="77777777" w:rsidR="0066052A" w:rsidRDefault="0066052A">
      <w:pPr>
        <w:pStyle w:val="Brdtext"/>
        <w:spacing w:line="240" w:lineRule="auto"/>
        <w:rPr>
          <w:b/>
          <w:bCs/>
        </w:rPr>
      </w:pPr>
    </w:p>
    <w:p w14:paraId="56CC8E20" w14:textId="77777777" w:rsidR="0066052A" w:rsidRDefault="0066052A">
      <w:pPr>
        <w:pStyle w:val="Brdtext"/>
        <w:spacing w:line="240" w:lineRule="auto"/>
        <w:rPr>
          <w:b/>
          <w:bCs/>
        </w:rPr>
      </w:pPr>
    </w:p>
    <w:p w14:paraId="00754BF4" w14:textId="77777777" w:rsidR="0066052A" w:rsidRDefault="0066052A">
      <w:pPr>
        <w:pStyle w:val="Brdtext"/>
        <w:spacing w:line="240" w:lineRule="auto"/>
        <w:rPr>
          <w:b/>
          <w:bCs/>
        </w:rPr>
      </w:pPr>
    </w:p>
    <w:p w14:paraId="2EEF7974" w14:textId="77777777" w:rsidR="0066052A" w:rsidRDefault="0066052A">
      <w:pPr>
        <w:pStyle w:val="Brdtext"/>
        <w:spacing w:line="240" w:lineRule="auto"/>
        <w:rPr>
          <w:b/>
          <w:bCs/>
        </w:rPr>
      </w:pPr>
    </w:p>
    <w:p w14:paraId="34131841" w14:textId="77777777" w:rsidR="0066052A" w:rsidRDefault="0066052A">
      <w:pPr>
        <w:pStyle w:val="Brdtext"/>
        <w:spacing w:line="240" w:lineRule="auto"/>
        <w:rPr>
          <w:b/>
          <w:bCs/>
        </w:rPr>
      </w:pPr>
    </w:p>
    <w:p w14:paraId="5B965508" w14:textId="77777777" w:rsidR="0066052A" w:rsidRDefault="0066052A">
      <w:pPr>
        <w:pStyle w:val="Brdtext"/>
        <w:spacing w:line="240" w:lineRule="auto"/>
        <w:rPr>
          <w:b/>
          <w:bCs/>
        </w:rPr>
      </w:pPr>
    </w:p>
    <w:p w14:paraId="31490D2E" w14:textId="77777777" w:rsidR="0066052A" w:rsidRDefault="0066052A">
      <w:pPr>
        <w:pStyle w:val="Brdtext"/>
        <w:spacing w:line="240" w:lineRule="auto"/>
        <w:rPr>
          <w:b/>
          <w:bCs/>
        </w:rPr>
      </w:pPr>
    </w:p>
    <w:p w14:paraId="5A8B63D8" w14:textId="77777777" w:rsidR="00BB7CB4" w:rsidRDefault="00BB7CB4">
      <w:pPr>
        <w:pStyle w:val="Brdtext"/>
        <w:spacing w:line="240" w:lineRule="auto"/>
        <w:rPr>
          <w:b/>
          <w:bCs/>
        </w:rPr>
      </w:pPr>
    </w:p>
    <w:p w14:paraId="30822FE9" w14:textId="77777777" w:rsidR="0066052A" w:rsidRDefault="0066052A">
      <w:pPr>
        <w:pStyle w:val="Brdtext"/>
        <w:spacing w:line="240" w:lineRule="auto"/>
        <w:rPr>
          <w:b/>
          <w:bCs/>
        </w:rPr>
      </w:pPr>
    </w:p>
    <w:p w14:paraId="0D74BA57" w14:textId="77777777" w:rsidR="0066052A" w:rsidRDefault="0066052A">
      <w:pPr>
        <w:pStyle w:val="Brdtext"/>
        <w:spacing w:line="240" w:lineRule="auto"/>
        <w:rPr>
          <w:b/>
          <w:bCs/>
        </w:rPr>
      </w:pPr>
    </w:p>
    <w:p w14:paraId="521D5407" w14:textId="77777777" w:rsidR="0066052A" w:rsidRDefault="0066052A">
      <w:pPr>
        <w:pStyle w:val="Brdtext"/>
        <w:spacing w:line="240" w:lineRule="auto"/>
        <w:rPr>
          <w:b/>
          <w:bCs/>
        </w:rPr>
      </w:pPr>
    </w:p>
    <w:p w14:paraId="4A2D61C4" w14:textId="77777777" w:rsidR="0066052A" w:rsidRDefault="0066052A">
      <w:pPr>
        <w:pStyle w:val="Brdtext"/>
        <w:spacing w:line="240" w:lineRule="auto"/>
        <w:rPr>
          <w:b/>
          <w:bCs/>
        </w:rPr>
      </w:pPr>
    </w:p>
    <w:p w14:paraId="4A0C7225" w14:textId="77777777" w:rsidR="0066052A" w:rsidRDefault="0066052A">
      <w:pPr>
        <w:pStyle w:val="Brdtext"/>
        <w:spacing w:line="240" w:lineRule="auto"/>
        <w:rPr>
          <w:b/>
          <w:bCs/>
        </w:rPr>
      </w:pPr>
    </w:p>
    <w:p w14:paraId="5A83DC64" w14:textId="77777777" w:rsidR="0066052A" w:rsidRDefault="0066052A">
      <w:pPr>
        <w:pStyle w:val="Brdtext"/>
        <w:spacing w:line="240" w:lineRule="auto"/>
        <w:rPr>
          <w:b/>
          <w:bCs/>
        </w:rPr>
      </w:pPr>
    </w:p>
    <w:p w14:paraId="0FAAD833" w14:textId="77777777" w:rsidR="0066052A" w:rsidRDefault="0066052A">
      <w:pPr>
        <w:pStyle w:val="Brdtext"/>
        <w:spacing w:line="240" w:lineRule="auto"/>
        <w:rPr>
          <w:b/>
          <w:bCs/>
        </w:rPr>
      </w:pPr>
    </w:p>
    <w:p w14:paraId="2834D746" w14:textId="77777777" w:rsidR="00BB7CB4" w:rsidRDefault="00BB7CB4">
      <w:pPr>
        <w:pStyle w:val="Brdtext"/>
        <w:spacing w:line="240" w:lineRule="auto"/>
        <w:rPr>
          <w:b/>
          <w:bCs/>
        </w:rPr>
      </w:pPr>
    </w:p>
    <w:p w14:paraId="0E335B7E" w14:textId="4C85A4C3" w:rsidR="00BB7CB4" w:rsidRPr="00B148C0" w:rsidRDefault="00BB7CB4" w:rsidP="00B53E38">
      <w:pPr>
        <w:pStyle w:val="Brdtext"/>
        <w:spacing w:line="240" w:lineRule="auto"/>
        <w:jc w:val="center"/>
        <w:rPr>
          <w:bCs/>
          <w:sz w:val="22"/>
        </w:rPr>
      </w:pPr>
      <w:r w:rsidRPr="00B148C0">
        <w:rPr>
          <w:bCs/>
          <w:sz w:val="22"/>
        </w:rPr>
        <w:t xml:space="preserve">Detta dokument har fastställts </w:t>
      </w:r>
      <w:r w:rsidR="00860F31" w:rsidRPr="00B148C0">
        <w:rPr>
          <w:bCs/>
          <w:sz w:val="22"/>
        </w:rPr>
        <w:t xml:space="preserve">av bolagets styrelse den </w:t>
      </w:r>
      <w:r w:rsidR="00B53E38">
        <w:rPr>
          <w:bCs/>
          <w:sz w:val="22"/>
        </w:rPr>
        <w:t>2</w:t>
      </w:r>
      <w:r w:rsidR="003354AB">
        <w:rPr>
          <w:bCs/>
          <w:sz w:val="22"/>
        </w:rPr>
        <w:t>1</w:t>
      </w:r>
      <w:r w:rsidR="00B53E38">
        <w:rPr>
          <w:bCs/>
          <w:sz w:val="22"/>
        </w:rPr>
        <w:t xml:space="preserve"> april</w:t>
      </w:r>
      <w:r w:rsidR="00486C57">
        <w:rPr>
          <w:bCs/>
          <w:sz w:val="22"/>
        </w:rPr>
        <w:t xml:space="preserve"> 20</w:t>
      </w:r>
      <w:r w:rsidR="00965F4E">
        <w:rPr>
          <w:bCs/>
          <w:sz w:val="22"/>
        </w:rPr>
        <w:t>2</w:t>
      </w:r>
      <w:r w:rsidR="003354AB">
        <w:rPr>
          <w:bCs/>
          <w:sz w:val="22"/>
        </w:rPr>
        <w:t>1</w:t>
      </w:r>
      <w:r w:rsidR="00F74693">
        <w:rPr>
          <w:bCs/>
          <w:sz w:val="22"/>
        </w:rPr>
        <w:t>, reviderat 25 november 2021</w:t>
      </w:r>
      <w:r w:rsidR="00486C57">
        <w:rPr>
          <w:bCs/>
          <w:sz w:val="22"/>
        </w:rPr>
        <w:t xml:space="preserve"> </w:t>
      </w:r>
      <w:r w:rsidRPr="00B148C0">
        <w:rPr>
          <w:bCs/>
          <w:sz w:val="22"/>
        </w:rPr>
        <w:t xml:space="preserve">och skall omprövas och </w:t>
      </w:r>
      <w:r w:rsidR="00F52330" w:rsidRPr="00B148C0">
        <w:rPr>
          <w:bCs/>
          <w:sz w:val="22"/>
        </w:rPr>
        <w:t>faststäl</w:t>
      </w:r>
      <w:r w:rsidR="005A4F22">
        <w:rPr>
          <w:bCs/>
          <w:sz w:val="22"/>
        </w:rPr>
        <w:t xml:space="preserve">las på nytt senast i </w:t>
      </w:r>
      <w:r w:rsidR="00B53E38">
        <w:rPr>
          <w:bCs/>
          <w:sz w:val="22"/>
        </w:rPr>
        <w:t>april</w:t>
      </w:r>
      <w:r w:rsidR="005A4F22">
        <w:rPr>
          <w:bCs/>
          <w:sz w:val="22"/>
        </w:rPr>
        <w:t xml:space="preserve"> 20</w:t>
      </w:r>
      <w:r w:rsidR="00450C76">
        <w:rPr>
          <w:bCs/>
          <w:sz w:val="22"/>
        </w:rPr>
        <w:t>2</w:t>
      </w:r>
      <w:r w:rsidR="003354AB">
        <w:rPr>
          <w:bCs/>
          <w:sz w:val="22"/>
        </w:rPr>
        <w:t>2</w:t>
      </w:r>
      <w:r w:rsidR="00450C76">
        <w:rPr>
          <w:bCs/>
          <w:sz w:val="22"/>
        </w:rPr>
        <w:t>.</w:t>
      </w:r>
    </w:p>
    <w:p w14:paraId="6349BA0D" w14:textId="77777777" w:rsidR="00BB7CB4" w:rsidRDefault="00BB7CB4" w:rsidP="00B53E38">
      <w:pPr>
        <w:pStyle w:val="Brdtext"/>
        <w:tabs>
          <w:tab w:val="clear" w:pos="1134"/>
          <w:tab w:val="left" w:pos="142"/>
        </w:tabs>
        <w:spacing w:line="240" w:lineRule="auto"/>
        <w:jc w:val="center"/>
        <w:rPr>
          <w:b/>
          <w:bCs/>
        </w:rPr>
      </w:pPr>
      <w:r>
        <w:rPr>
          <w:b/>
          <w:bCs/>
          <w:sz w:val="22"/>
        </w:rPr>
        <w:br w:type="page"/>
      </w:r>
      <w:r>
        <w:rPr>
          <w:b/>
          <w:bCs/>
        </w:rPr>
        <w:lastRenderedPageBreak/>
        <w:t>INLEDNING</w:t>
      </w:r>
    </w:p>
    <w:p w14:paraId="1E73774A" w14:textId="77777777" w:rsidR="00BB7CB4" w:rsidRDefault="00466F67" w:rsidP="00817B17">
      <w:pPr>
        <w:pStyle w:val="Brdtext"/>
        <w:tabs>
          <w:tab w:val="clear" w:pos="1134"/>
          <w:tab w:val="left" w:pos="142"/>
        </w:tabs>
      </w:pPr>
      <w:r>
        <w:br/>
      </w:r>
      <w:r w:rsidR="00BB7CB4">
        <w:t xml:space="preserve">Styrelsen i </w:t>
      </w:r>
      <w:r w:rsidR="00860F31">
        <w:t xml:space="preserve">Göteborgs </w:t>
      </w:r>
      <w:r w:rsidR="001354ED">
        <w:t xml:space="preserve">Spårvägar </w:t>
      </w:r>
      <w:r w:rsidR="00860F31">
        <w:t>AB</w:t>
      </w:r>
      <w:r w:rsidR="00BB7CB4">
        <w:t xml:space="preserve">, har </w:t>
      </w:r>
      <w:r w:rsidR="001E258C">
        <w:t xml:space="preserve">i enlighet med aktiebolagslagens regler </w:t>
      </w:r>
      <w:r w:rsidR="00BB7CB4">
        <w:t>upprättat denna arbetsordning för att den skall utgöra ett komplement till aktiebolagslagens bestämmelser, kommunallagen och annan relevant lagstiftning samt bolagets bolagsordning och</w:t>
      </w:r>
      <w:r w:rsidR="004059F0">
        <w:t xml:space="preserve"> vid var tid utfärdade direktiv m.m.</w:t>
      </w:r>
      <w:r w:rsidR="00860F31">
        <w:t xml:space="preserve"> </w:t>
      </w:r>
      <w:r w:rsidR="00BB7CB4">
        <w:t>från ägaren.</w:t>
      </w:r>
    </w:p>
    <w:p w14:paraId="4EB4214E" w14:textId="77777777" w:rsidR="00BB7CB4" w:rsidRDefault="00BB7CB4" w:rsidP="00817B17">
      <w:pPr>
        <w:pStyle w:val="Brdtext"/>
        <w:tabs>
          <w:tab w:val="clear" w:pos="1134"/>
          <w:tab w:val="left" w:pos="142"/>
        </w:tabs>
      </w:pPr>
    </w:p>
    <w:p w14:paraId="6F6E9BDA" w14:textId="77777777" w:rsidR="00BB7CB4" w:rsidRDefault="00BB7CB4" w:rsidP="00817B17">
      <w:pPr>
        <w:pStyle w:val="Brdtext"/>
        <w:tabs>
          <w:tab w:val="clear" w:pos="1134"/>
          <w:tab w:val="left" w:pos="142"/>
        </w:tabs>
      </w:pPr>
      <w:r>
        <w:t xml:space="preserve">Detta dokument har antagits av Bolagets styrelse och skall årligen ses över, uppdateras och antas på nytt </w:t>
      </w:r>
      <w:r w:rsidRPr="00D526B2">
        <w:t xml:space="preserve">vid styrelsens </w:t>
      </w:r>
      <w:r w:rsidR="00D526B2" w:rsidRPr="00D526B2">
        <w:t>första ordinarie</w:t>
      </w:r>
      <w:r w:rsidR="004059F0" w:rsidRPr="00D526B2">
        <w:t xml:space="preserve"> sammanträde</w:t>
      </w:r>
      <w:r w:rsidRPr="00D526B2">
        <w:t xml:space="preserve"> efter</w:t>
      </w:r>
      <w:r w:rsidR="004059F0" w:rsidRPr="00D526B2">
        <w:t xml:space="preserve"> år</w:t>
      </w:r>
      <w:r w:rsidRPr="00D526B2">
        <w:t xml:space="preserve">sstämma </w:t>
      </w:r>
      <w:r w:rsidR="00551990" w:rsidRPr="00D526B2">
        <w:t xml:space="preserve">eller när så </w:t>
      </w:r>
      <w:r w:rsidRPr="00D526B2">
        <w:t>erfordras.</w:t>
      </w:r>
    </w:p>
    <w:p w14:paraId="015DF754" w14:textId="77777777" w:rsidR="00A27CB4" w:rsidRDefault="00A27CB4" w:rsidP="00817B17">
      <w:pPr>
        <w:pStyle w:val="Brdtext"/>
        <w:tabs>
          <w:tab w:val="clear" w:pos="1134"/>
          <w:tab w:val="left" w:pos="142"/>
        </w:tabs>
      </w:pPr>
    </w:p>
    <w:p w14:paraId="0CE6122F" w14:textId="77777777" w:rsidR="00951195" w:rsidRPr="00951195" w:rsidRDefault="00951195" w:rsidP="00951195">
      <w:pPr>
        <w:pStyle w:val="Brdtext"/>
      </w:pPr>
      <w:r w:rsidRPr="00951195">
        <w:t>Genom kommunfullmäktiges och regionfullmäktiges beslut bildades en ny koncern av GS Spårvägar AB, GS Buss AB och GS Trafikantservice AB fr o m 2019-01-01 med Koncernbolaget Göteborgs Stads Kollektivtrafik AB som moderbolag. Den nya koncernstrukturen bygger på moderbolaget och dess helägda dotterbolag GS Buss AB och GS Trafikantservice AB samt det delägda bolaget GS Spårvägar AB där Västtrafik äger 15%.</w:t>
      </w:r>
    </w:p>
    <w:p w14:paraId="71543F2F" w14:textId="77777777" w:rsidR="00817B17" w:rsidRDefault="00817B17" w:rsidP="00817B17">
      <w:pPr>
        <w:pStyle w:val="Brdtext"/>
        <w:tabs>
          <w:tab w:val="clear" w:pos="1134"/>
          <w:tab w:val="left" w:pos="142"/>
        </w:tabs>
      </w:pPr>
    </w:p>
    <w:p w14:paraId="4808D690" w14:textId="77777777" w:rsidR="00F52330" w:rsidRPr="003D607B" w:rsidRDefault="00BB7CB4" w:rsidP="00817B17">
      <w:pPr>
        <w:pStyle w:val="Brdtext"/>
        <w:tabs>
          <w:tab w:val="clear" w:pos="1134"/>
          <w:tab w:val="left" w:pos="142"/>
        </w:tabs>
      </w:pPr>
      <w:r w:rsidRPr="003D607B">
        <w:t>Ett exemplar av denna arbetsordning skall tillställas varje styrelseledamot och styrelsesupplean</w:t>
      </w:r>
      <w:r w:rsidR="003D607B" w:rsidRPr="003D607B">
        <w:t xml:space="preserve">ter, verkställande direktören, styrelsens sekreterare, lekmannarevisorerna och deras suppleanter, auktoriserade revisorer samt Göteborgs Stadshus AB.  </w:t>
      </w:r>
    </w:p>
    <w:p w14:paraId="161C2483" w14:textId="77777777" w:rsidR="003D607B" w:rsidRDefault="003D607B" w:rsidP="00817B17">
      <w:pPr>
        <w:pStyle w:val="Brdtext"/>
        <w:tabs>
          <w:tab w:val="clear" w:pos="1134"/>
          <w:tab w:val="left" w:pos="142"/>
        </w:tabs>
        <w:ind w:left="567"/>
      </w:pPr>
    </w:p>
    <w:p w14:paraId="50B17308" w14:textId="77777777" w:rsidR="00AD6F8B" w:rsidRDefault="00AD6F8B" w:rsidP="00817B17">
      <w:pPr>
        <w:pStyle w:val="Brdtext"/>
        <w:tabs>
          <w:tab w:val="clear" w:pos="1134"/>
          <w:tab w:val="left" w:pos="142"/>
        </w:tabs>
        <w:ind w:left="567"/>
      </w:pPr>
    </w:p>
    <w:p w14:paraId="4296D1A6" w14:textId="77777777" w:rsidR="00AD6F8B" w:rsidRDefault="00AD6F8B" w:rsidP="00817B17">
      <w:pPr>
        <w:pStyle w:val="Brdtext"/>
        <w:tabs>
          <w:tab w:val="clear" w:pos="1134"/>
          <w:tab w:val="left" w:pos="142"/>
        </w:tabs>
        <w:ind w:left="567"/>
      </w:pPr>
    </w:p>
    <w:p w14:paraId="2EF59BAE" w14:textId="77777777" w:rsidR="00AD6F8B" w:rsidRDefault="00AD6F8B" w:rsidP="00817B17">
      <w:pPr>
        <w:pStyle w:val="Brdtext"/>
        <w:tabs>
          <w:tab w:val="clear" w:pos="1134"/>
          <w:tab w:val="left" w:pos="142"/>
        </w:tabs>
        <w:ind w:left="567"/>
      </w:pPr>
    </w:p>
    <w:p w14:paraId="1F623BE7" w14:textId="77777777" w:rsidR="00AD6F8B" w:rsidRDefault="00AD6F8B" w:rsidP="00817B17">
      <w:pPr>
        <w:pStyle w:val="Brdtext"/>
        <w:tabs>
          <w:tab w:val="clear" w:pos="1134"/>
          <w:tab w:val="left" w:pos="142"/>
        </w:tabs>
        <w:ind w:left="567"/>
      </w:pPr>
    </w:p>
    <w:p w14:paraId="16A0D0A8" w14:textId="77777777" w:rsidR="00AD6F8B" w:rsidRDefault="00AD6F8B" w:rsidP="00817B17">
      <w:pPr>
        <w:pStyle w:val="Brdtext"/>
        <w:tabs>
          <w:tab w:val="clear" w:pos="1134"/>
          <w:tab w:val="left" w:pos="142"/>
        </w:tabs>
        <w:ind w:left="567"/>
      </w:pPr>
    </w:p>
    <w:p w14:paraId="3271784D" w14:textId="77777777" w:rsidR="00AD6F8B" w:rsidRDefault="00AD6F8B" w:rsidP="00817B17">
      <w:pPr>
        <w:pStyle w:val="Brdtext"/>
        <w:tabs>
          <w:tab w:val="clear" w:pos="1134"/>
          <w:tab w:val="left" w:pos="142"/>
        </w:tabs>
        <w:ind w:left="567"/>
      </w:pPr>
    </w:p>
    <w:p w14:paraId="4620EF73" w14:textId="77777777" w:rsidR="00AD6F8B" w:rsidRDefault="00AD6F8B" w:rsidP="00817B17">
      <w:pPr>
        <w:pStyle w:val="Brdtext"/>
        <w:tabs>
          <w:tab w:val="clear" w:pos="1134"/>
          <w:tab w:val="left" w:pos="142"/>
        </w:tabs>
        <w:ind w:left="567"/>
      </w:pPr>
    </w:p>
    <w:p w14:paraId="788EE192" w14:textId="77777777" w:rsidR="00AD6F8B" w:rsidRDefault="00AD6F8B" w:rsidP="00817B17">
      <w:pPr>
        <w:pStyle w:val="Brdtext"/>
        <w:tabs>
          <w:tab w:val="clear" w:pos="1134"/>
          <w:tab w:val="left" w:pos="142"/>
        </w:tabs>
        <w:ind w:left="567"/>
      </w:pPr>
    </w:p>
    <w:p w14:paraId="1C70933B" w14:textId="77777777" w:rsidR="00AD6F8B" w:rsidRDefault="00AD6F8B" w:rsidP="00817B17">
      <w:pPr>
        <w:pStyle w:val="Brdtext"/>
        <w:tabs>
          <w:tab w:val="clear" w:pos="1134"/>
          <w:tab w:val="left" w:pos="142"/>
        </w:tabs>
        <w:ind w:left="567"/>
      </w:pPr>
    </w:p>
    <w:p w14:paraId="25CCF535" w14:textId="77777777" w:rsidR="00AD6F8B" w:rsidRDefault="00AD6F8B" w:rsidP="00817B17">
      <w:pPr>
        <w:pStyle w:val="Brdtext"/>
        <w:tabs>
          <w:tab w:val="clear" w:pos="1134"/>
          <w:tab w:val="left" w:pos="142"/>
        </w:tabs>
        <w:ind w:left="567"/>
      </w:pPr>
    </w:p>
    <w:p w14:paraId="42E7C3A0" w14:textId="77777777" w:rsidR="00AD6F8B" w:rsidRDefault="00AD6F8B" w:rsidP="00817B17">
      <w:pPr>
        <w:pStyle w:val="Brdtext"/>
        <w:tabs>
          <w:tab w:val="clear" w:pos="1134"/>
          <w:tab w:val="left" w:pos="142"/>
        </w:tabs>
        <w:ind w:left="567"/>
      </w:pPr>
    </w:p>
    <w:p w14:paraId="5048B501" w14:textId="77777777" w:rsidR="00AD6F8B" w:rsidRDefault="00AD6F8B" w:rsidP="00817B17">
      <w:pPr>
        <w:pStyle w:val="Brdtext"/>
        <w:tabs>
          <w:tab w:val="clear" w:pos="1134"/>
          <w:tab w:val="left" w:pos="142"/>
        </w:tabs>
        <w:ind w:left="567"/>
      </w:pPr>
    </w:p>
    <w:p w14:paraId="1054C613" w14:textId="77777777" w:rsidR="003D607B" w:rsidRDefault="003D607B" w:rsidP="009A28C8">
      <w:pPr>
        <w:pStyle w:val="Brdtext"/>
        <w:tabs>
          <w:tab w:val="clear" w:pos="1134"/>
          <w:tab w:val="left" w:pos="142"/>
        </w:tabs>
        <w:spacing w:line="240" w:lineRule="auto"/>
      </w:pPr>
    </w:p>
    <w:p w14:paraId="1F3F9129" w14:textId="77777777" w:rsidR="00BB7CB4" w:rsidRPr="00817B17" w:rsidRDefault="00327E4A" w:rsidP="00327E4A">
      <w:pPr>
        <w:pStyle w:val="Rubrik"/>
        <w:numPr>
          <w:ilvl w:val="0"/>
          <w:numId w:val="46"/>
        </w:numPr>
        <w:rPr>
          <w:rFonts w:ascii="Times New Roman" w:hAnsi="Times New Roman" w:cs="Times New Roman"/>
        </w:rPr>
      </w:pPr>
      <w:r>
        <w:rPr>
          <w:rFonts w:ascii="Times New Roman" w:hAnsi="Times New Roman" w:cs="Times New Roman"/>
        </w:rPr>
        <w:t xml:space="preserve"> </w:t>
      </w:r>
      <w:r w:rsidR="00BB7CB4" w:rsidRPr="00817B17">
        <w:rPr>
          <w:rFonts w:ascii="Times New Roman" w:hAnsi="Times New Roman" w:cs="Times New Roman"/>
        </w:rPr>
        <w:t>STYRELSENS ARBETSORDNING</w:t>
      </w:r>
    </w:p>
    <w:p w14:paraId="64B08598" w14:textId="77777777" w:rsidR="00B714FA" w:rsidRDefault="00FD5893" w:rsidP="002950C1">
      <w:pPr>
        <w:pStyle w:val="Rubrik1"/>
        <w:numPr>
          <w:ilvl w:val="0"/>
          <w:numId w:val="0"/>
        </w:numPr>
        <w:ind w:left="1134"/>
      </w:pPr>
      <w:r>
        <w:t xml:space="preserve">1 </w:t>
      </w:r>
      <w:r w:rsidR="00BB7CB4" w:rsidRPr="00BE23BE">
        <w:t>STYRELSENS SAMMANKOMSTER</w:t>
      </w:r>
      <w:r w:rsidR="00466F67" w:rsidRPr="00BE23BE">
        <w:br/>
      </w:r>
    </w:p>
    <w:p w14:paraId="6301FECB" w14:textId="77777777" w:rsidR="00B714FA" w:rsidRPr="00BE23BE" w:rsidRDefault="00BE23BE" w:rsidP="00BE23BE">
      <w:pPr>
        <w:pStyle w:val="Rubrik2"/>
      </w:pPr>
      <w:r>
        <w:t xml:space="preserve">1.1 </w:t>
      </w:r>
      <w:r w:rsidR="00BB7CB4" w:rsidRPr="00BE23BE">
        <w:t>Ko</w:t>
      </w:r>
      <w:r w:rsidR="00B714FA" w:rsidRPr="00BE23BE">
        <w:t>nstituerande styrelsemöte</w:t>
      </w:r>
    </w:p>
    <w:p w14:paraId="5E98A522" w14:textId="77777777" w:rsidR="00466F67" w:rsidRDefault="00BB7CB4" w:rsidP="00817B17">
      <w:pPr>
        <w:spacing w:line="360" w:lineRule="auto"/>
      </w:pPr>
      <w:r w:rsidRPr="00B714FA">
        <w:t>Omedelbart efter</w:t>
      </w:r>
      <w:r w:rsidRPr="003D607B">
        <w:rPr>
          <w:iCs/>
        </w:rPr>
        <w:t xml:space="preserve"> </w:t>
      </w:r>
      <w:r w:rsidR="004059F0" w:rsidRPr="003D607B">
        <w:rPr>
          <w:iCs/>
        </w:rPr>
        <w:t>års</w:t>
      </w:r>
      <w:r w:rsidRPr="003D607B">
        <w:rPr>
          <w:iCs/>
        </w:rPr>
        <w:t>stämma</w:t>
      </w:r>
      <w:r w:rsidR="00AC2D81" w:rsidRPr="003D607B">
        <w:rPr>
          <w:iCs/>
        </w:rPr>
        <w:t>n</w:t>
      </w:r>
      <w:r w:rsidRPr="00B714FA">
        <w:t xml:space="preserve"> skall styrelsen hålla konstituerande sammanträde, varvid föl</w:t>
      </w:r>
      <w:r w:rsidR="009A28C8">
        <w:t>j</w:t>
      </w:r>
      <w:r w:rsidRPr="00B714FA">
        <w:t>ande ärenden skall behandlas:</w:t>
      </w:r>
    </w:p>
    <w:p w14:paraId="2103FF11" w14:textId="77777777" w:rsidR="00B714FA" w:rsidRDefault="00BB7CB4" w:rsidP="00817B17">
      <w:pPr>
        <w:pStyle w:val="Rubrik4"/>
        <w:spacing w:line="360" w:lineRule="auto"/>
      </w:pPr>
      <w:r w:rsidRPr="00B714FA">
        <w:t>Val av styrelsens ordförande</w:t>
      </w:r>
    </w:p>
    <w:p w14:paraId="315CF05D" w14:textId="77777777" w:rsidR="00B714FA" w:rsidRDefault="00BB7CB4" w:rsidP="00817B17">
      <w:pPr>
        <w:pStyle w:val="Rubrik4"/>
        <w:spacing w:line="360" w:lineRule="auto"/>
      </w:pPr>
      <w:r w:rsidRPr="00B714FA">
        <w:t xml:space="preserve">Val av styrelsens </w:t>
      </w:r>
      <w:r w:rsidR="004030C4">
        <w:t>förste respektive andre vice ordförande</w:t>
      </w:r>
    </w:p>
    <w:p w14:paraId="557DFAAC" w14:textId="77777777" w:rsidR="00B714FA" w:rsidRDefault="00B714FA" w:rsidP="00817B17">
      <w:pPr>
        <w:pStyle w:val="Rubrik4"/>
        <w:spacing w:line="360" w:lineRule="auto"/>
      </w:pPr>
      <w:r>
        <w:t>Utseende av firmatecknare</w:t>
      </w:r>
    </w:p>
    <w:p w14:paraId="5D067EFC" w14:textId="77777777" w:rsidR="00817B17" w:rsidRDefault="00817B17" w:rsidP="00AC736D">
      <w:pPr>
        <w:pStyle w:val="Rubrik2"/>
      </w:pPr>
    </w:p>
    <w:p w14:paraId="5D4275F7" w14:textId="77777777" w:rsidR="00BB7CB4" w:rsidRDefault="00BE23BE" w:rsidP="00AC736D">
      <w:pPr>
        <w:pStyle w:val="Rubrik2"/>
      </w:pPr>
      <w:r>
        <w:t xml:space="preserve">1.2 </w:t>
      </w:r>
      <w:r w:rsidR="00BB7CB4">
        <w:t>Ordinarie styrelsemöten</w:t>
      </w:r>
    </w:p>
    <w:p w14:paraId="59B47E90" w14:textId="77777777" w:rsidR="009A3C66" w:rsidRPr="00817B17" w:rsidRDefault="009A3C66" w:rsidP="00817B17">
      <w:pPr>
        <w:pStyle w:val="Rubrik3"/>
        <w:numPr>
          <w:ilvl w:val="0"/>
          <w:numId w:val="0"/>
        </w:numPr>
        <w:ind w:left="1134"/>
      </w:pPr>
      <w:r w:rsidRPr="00817B17">
        <w:t>Antal och föredragningspunkter</w:t>
      </w:r>
    </w:p>
    <w:p w14:paraId="7C68417C" w14:textId="77777777" w:rsidR="00023725" w:rsidRDefault="00BB7CB4" w:rsidP="00817B17">
      <w:pPr>
        <w:pStyle w:val="Rubrik4"/>
        <w:numPr>
          <w:ilvl w:val="0"/>
          <w:numId w:val="0"/>
        </w:numPr>
        <w:spacing w:line="360" w:lineRule="auto"/>
        <w:ind w:left="1134"/>
      </w:pPr>
      <w:r w:rsidRPr="00466F67">
        <w:t>Utöver det konstituerande mötet skall styr</w:t>
      </w:r>
      <w:r w:rsidR="00CD7A1C" w:rsidRPr="00466F67">
        <w:t xml:space="preserve">elsen normalt hålla minst sex </w:t>
      </w:r>
      <w:r w:rsidRPr="00466F67">
        <w:t>möten per kalenderår.</w:t>
      </w:r>
    </w:p>
    <w:p w14:paraId="46A536D2" w14:textId="77777777" w:rsidR="00965F4E" w:rsidRPr="00965F4E" w:rsidRDefault="00965F4E" w:rsidP="00817B17">
      <w:pPr>
        <w:pStyle w:val="Brdtext"/>
      </w:pPr>
    </w:p>
    <w:p w14:paraId="4B34EB08" w14:textId="77777777" w:rsidR="00023725" w:rsidRDefault="00BB7CB4" w:rsidP="00817B17">
      <w:pPr>
        <w:pStyle w:val="Rubrik4"/>
        <w:numPr>
          <w:ilvl w:val="0"/>
          <w:numId w:val="0"/>
        </w:numPr>
        <w:tabs>
          <w:tab w:val="clear" w:pos="1418"/>
          <w:tab w:val="clear" w:pos="1984"/>
          <w:tab w:val="clear" w:pos="2835"/>
          <w:tab w:val="clear" w:pos="4819"/>
          <w:tab w:val="clear" w:pos="7937"/>
        </w:tabs>
        <w:spacing w:line="360" w:lineRule="auto"/>
        <w:ind w:left="1134"/>
      </w:pPr>
      <w:r>
        <w:t>Vid vart och ett av dessa möten skall följande ärenden behandlas:</w:t>
      </w:r>
    </w:p>
    <w:p w14:paraId="48297C74" w14:textId="77777777" w:rsidR="00023725" w:rsidRDefault="00157BC5" w:rsidP="002A3805">
      <w:pPr>
        <w:pStyle w:val="Rubrik4"/>
        <w:numPr>
          <w:ilvl w:val="0"/>
          <w:numId w:val="42"/>
        </w:numPr>
        <w:tabs>
          <w:tab w:val="clear" w:pos="1418"/>
          <w:tab w:val="clear" w:pos="1984"/>
          <w:tab w:val="clear" w:pos="2835"/>
          <w:tab w:val="clear" w:pos="4819"/>
          <w:tab w:val="clear" w:pos="7937"/>
        </w:tabs>
        <w:spacing w:line="360" w:lineRule="auto"/>
      </w:pPr>
      <w:r>
        <w:t>Anmälan av protokollet från föregående styrelsemöte</w:t>
      </w:r>
    </w:p>
    <w:p w14:paraId="7A985337" w14:textId="77777777" w:rsidR="009A28C8" w:rsidRDefault="00BB7CB4" w:rsidP="002A3805">
      <w:pPr>
        <w:pStyle w:val="Rubrik4"/>
        <w:numPr>
          <w:ilvl w:val="0"/>
          <w:numId w:val="42"/>
        </w:numPr>
        <w:tabs>
          <w:tab w:val="clear" w:pos="1418"/>
          <w:tab w:val="clear" w:pos="1984"/>
          <w:tab w:val="clear" w:pos="2835"/>
          <w:tab w:val="clear" w:pos="4819"/>
          <w:tab w:val="clear" w:pos="7937"/>
        </w:tabs>
        <w:spacing w:line="360" w:lineRule="auto"/>
      </w:pPr>
      <w:r w:rsidRPr="00CD7A1C">
        <w:t>Verkställande direktörens rapport beträffande:</w:t>
      </w:r>
    </w:p>
    <w:p w14:paraId="40BD6675" w14:textId="77777777" w:rsidR="001817DE" w:rsidRPr="00D526B2" w:rsidRDefault="00BB7CB4" w:rsidP="002A3805">
      <w:pPr>
        <w:pStyle w:val="Rubrik4"/>
        <w:numPr>
          <w:ilvl w:val="0"/>
          <w:numId w:val="39"/>
        </w:numPr>
        <w:tabs>
          <w:tab w:val="clear" w:pos="1418"/>
          <w:tab w:val="clear" w:pos="1984"/>
          <w:tab w:val="clear" w:pos="2835"/>
          <w:tab w:val="clear" w:pos="4819"/>
          <w:tab w:val="clear" w:pos="7937"/>
        </w:tabs>
        <w:spacing w:line="360" w:lineRule="auto"/>
        <w:ind w:left="1418" w:firstLine="425"/>
      </w:pPr>
      <w:r w:rsidRPr="00D526B2">
        <w:t xml:space="preserve">Verksamheten i Bolaget </w:t>
      </w:r>
    </w:p>
    <w:p w14:paraId="3D106B8C" w14:textId="77777777" w:rsidR="001817DE" w:rsidRPr="00D526B2" w:rsidRDefault="00BB7CB4" w:rsidP="002A3805">
      <w:pPr>
        <w:pStyle w:val="Rubrik4"/>
        <w:numPr>
          <w:ilvl w:val="0"/>
          <w:numId w:val="39"/>
        </w:numPr>
        <w:tabs>
          <w:tab w:val="clear" w:pos="1418"/>
          <w:tab w:val="clear" w:pos="1984"/>
          <w:tab w:val="clear" w:pos="2835"/>
          <w:tab w:val="clear" w:pos="4819"/>
          <w:tab w:val="clear" w:pos="7937"/>
        </w:tabs>
        <w:spacing w:line="360" w:lineRule="auto"/>
        <w:ind w:left="1418" w:firstLine="425"/>
      </w:pPr>
      <w:r w:rsidRPr="00D526B2">
        <w:t>Bolagets ekonomiska resultat och ställning</w:t>
      </w:r>
    </w:p>
    <w:p w14:paraId="39FAB9EB" w14:textId="77777777" w:rsidR="00965F4E" w:rsidRPr="00965F4E" w:rsidRDefault="00BB7CB4" w:rsidP="007456CA">
      <w:pPr>
        <w:pStyle w:val="Rubrik4"/>
        <w:numPr>
          <w:ilvl w:val="0"/>
          <w:numId w:val="43"/>
        </w:numPr>
        <w:tabs>
          <w:tab w:val="clear" w:pos="1418"/>
          <w:tab w:val="clear" w:pos="1984"/>
          <w:tab w:val="clear" w:pos="2835"/>
          <w:tab w:val="clear" w:pos="4819"/>
          <w:tab w:val="clear" w:pos="7937"/>
        </w:tabs>
        <w:spacing w:line="360" w:lineRule="auto"/>
      </w:pPr>
      <w:r w:rsidRPr="00CD7A1C">
        <w:t xml:space="preserve">Övriga frågor av väsentlig betydelse för Bolaget </w:t>
      </w:r>
    </w:p>
    <w:p w14:paraId="62BB40F7" w14:textId="77777777" w:rsidR="007456CA" w:rsidRDefault="007456CA" w:rsidP="007456CA">
      <w:pPr>
        <w:pStyle w:val="Rubrik3"/>
        <w:numPr>
          <w:ilvl w:val="0"/>
          <w:numId w:val="0"/>
        </w:numPr>
        <w:ind w:left="1086"/>
        <w:rPr>
          <w:b w:val="0"/>
          <w:bCs w:val="0"/>
        </w:rPr>
      </w:pPr>
      <w:r>
        <w:rPr>
          <w:b w:val="0"/>
          <w:bCs w:val="0"/>
        </w:rPr>
        <w:t xml:space="preserve">Vid något av nedanstående styrelsesammanträden ska styrelsen besluta om att upprätta internkontrollplan samt genomföra en utvärdering av det egna </w:t>
      </w:r>
      <w:r>
        <w:rPr>
          <w:b w:val="0"/>
          <w:bCs w:val="0"/>
        </w:rPr>
        <w:br/>
        <w:t xml:space="preserve">respektive verkställande direktörens arbete. </w:t>
      </w:r>
    </w:p>
    <w:p w14:paraId="44B82058" w14:textId="77777777" w:rsidR="003354AB" w:rsidRDefault="007456CA" w:rsidP="003354AB">
      <w:pPr>
        <w:pStyle w:val="Rubrik4"/>
        <w:numPr>
          <w:ilvl w:val="0"/>
          <w:numId w:val="0"/>
        </w:numPr>
        <w:ind w:left="1134"/>
        <w:rPr>
          <w:i/>
          <w:iCs/>
          <w:u w:val="single"/>
        </w:rPr>
      </w:pPr>
      <w:r w:rsidRPr="009A3C66">
        <w:t xml:space="preserve">Härutöver skall vid fyra av de ordinarie styrelsesammanträdena särskilda </w:t>
      </w:r>
      <w:r>
        <w:br/>
      </w:r>
      <w:r w:rsidRPr="009A3C66">
        <w:t>ärenden behandlas enligt följande:</w:t>
      </w:r>
      <w:r>
        <w:br/>
      </w:r>
      <w:r>
        <w:lastRenderedPageBreak/>
        <w:br/>
      </w:r>
      <w:r w:rsidR="003354AB" w:rsidRPr="00C1777C">
        <w:rPr>
          <w:i/>
          <w:iCs/>
          <w:u w:val="single"/>
        </w:rPr>
        <w:t>Delårsbokslutmöte</w:t>
      </w:r>
    </w:p>
    <w:p w14:paraId="66BD96EC" w14:textId="77777777" w:rsidR="003354AB" w:rsidRDefault="003354AB" w:rsidP="003354AB">
      <w:pPr>
        <w:pStyle w:val="Rubrik3"/>
        <w:numPr>
          <w:ilvl w:val="0"/>
          <w:numId w:val="0"/>
        </w:numPr>
        <w:ind w:left="1086"/>
        <w:rPr>
          <w:rStyle w:val="Betoning"/>
          <w:b w:val="0"/>
        </w:rPr>
      </w:pPr>
      <w:r w:rsidRPr="00A55EEF">
        <w:rPr>
          <w:i/>
          <w:iCs/>
          <w:strike/>
        </w:rPr>
        <w:br/>
      </w:r>
      <w:r w:rsidRPr="00C1777C">
        <w:sym w:font="Symbol" w:char="F0B7"/>
      </w:r>
      <w:r w:rsidRPr="00C1777C">
        <w:tab/>
      </w:r>
      <w:r w:rsidRPr="003354AB">
        <w:rPr>
          <w:b w:val="0"/>
        </w:rPr>
        <w:t>Fastställande av det första delårsbokslutet</w:t>
      </w:r>
      <w:r>
        <w:t>.</w:t>
      </w:r>
    </w:p>
    <w:p w14:paraId="1253DC77" w14:textId="77777777" w:rsidR="003354AB" w:rsidRDefault="003354AB" w:rsidP="007456CA">
      <w:pPr>
        <w:pStyle w:val="Rubrik3"/>
        <w:numPr>
          <w:ilvl w:val="0"/>
          <w:numId w:val="0"/>
        </w:numPr>
        <w:ind w:left="1086"/>
        <w:rPr>
          <w:rStyle w:val="Betoning"/>
          <w:b w:val="0"/>
        </w:rPr>
      </w:pPr>
    </w:p>
    <w:p w14:paraId="363D76F4" w14:textId="77777777" w:rsidR="003354AB" w:rsidRDefault="003354AB" w:rsidP="007456CA">
      <w:pPr>
        <w:pStyle w:val="Rubrik3"/>
        <w:numPr>
          <w:ilvl w:val="0"/>
          <w:numId w:val="0"/>
        </w:numPr>
        <w:ind w:left="1086"/>
        <w:rPr>
          <w:rStyle w:val="Betoning"/>
          <w:b w:val="0"/>
        </w:rPr>
      </w:pPr>
      <w:r w:rsidRPr="005302B7">
        <w:rPr>
          <w:i/>
          <w:iCs/>
          <w:u w:val="single"/>
        </w:rPr>
        <w:t>Vid behov lämna underlag till Stadshus inför kommande budgetbeslut i kommunfullmäktige</w:t>
      </w:r>
    </w:p>
    <w:p w14:paraId="6F09518B" w14:textId="77777777" w:rsidR="00A15868" w:rsidRDefault="00A15868" w:rsidP="007F7758">
      <w:pPr>
        <w:pStyle w:val="Rubrik4"/>
        <w:numPr>
          <w:ilvl w:val="0"/>
          <w:numId w:val="0"/>
        </w:numPr>
        <w:ind w:left="1134"/>
      </w:pPr>
    </w:p>
    <w:p w14:paraId="538A38B5" w14:textId="77777777" w:rsidR="00BD42DF" w:rsidRDefault="00965F4E" w:rsidP="001817DE">
      <w:pPr>
        <w:pStyle w:val="Brdtext"/>
        <w:rPr>
          <w:i/>
          <w:iCs/>
          <w:u w:val="words"/>
        </w:rPr>
      </w:pPr>
      <w:r w:rsidRPr="00965F4E">
        <w:rPr>
          <w:i/>
          <w:iCs/>
          <w:u w:val="words"/>
        </w:rPr>
        <w:t>Strategimöte</w:t>
      </w:r>
    </w:p>
    <w:p w14:paraId="78AE514A" w14:textId="77777777" w:rsidR="002626C8" w:rsidRDefault="00E46778" w:rsidP="00E46778">
      <w:pPr>
        <w:pStyle w:val="Brdtext"/>
        <w:numPr>
          <w:ilvl w:val="0"/>
          <w:numId w:val="43"/>
        </w:numPr>
        <w:tabs>
          <w:tab w:val="clear" w:pos="1984"/>
          <w:tab w:val="left" w:pos="1418"/>
        </w:tabs>
        <w:ind w:hanging="720"/>
      </w:pPr>
      <w:r>
        <w:t>Strategifrågor</w:t>
      </w:r>
    </w:p>
    <w:p w14:paraId="52718668" w14:textId="77777777" w:rsidR="003354AB" w:rsidRDefault="003354AB" w:rsidP="003354AB">
      <w:pPr>
        <w:pStyle w:val="Rubrik4"/>
        <w:numPr>
          <w:ilvl w:val="0"/>
          <w:numId w:val="0"/>
        </w:numPr>
        <w:spacing w:line="360" w:lineRule="auto"/>
        <w:ind w:left="1134"/>
        <w:rPr>
          <w:i/>
          <w:iCs/>
          <w:u w:val="single"/>
        </w:rPr>
      </w:pPr>
    </w:p>
    <w:p w14:paraId="683E2DCD" w14:textId="77777777" w:rsidR="003354AB" w:rsidRDefault="003354AB" w:rsidP="003354AB">
      <w:pPr>
        <w:pStyle w:val="Rubrik4"/>
        <w:numPr>
          <w:ilvl w:val="0"/>
          <w:numId w:val="0"/>
        </w:numPr>
        <w:spacing w:line="360" w:lineRule="auto"/>
        <w:ind w:left="1134"/>
        <w:rPr>
          <w:i/>
          <w:iCs/>
          <w:u w:val="single"/>
        </w:rPr>
      </w:pPr>
      <w:r w:rsidRPr="00C1777C">
        <w:rPr>
          <w:i/>
          <w:iCs/>
          <w:u w:val="single"/>
        </w:rPr>
        <w:t>Delårsbokslutmöte</w:t>
      </w:r>
    </w:p>
    <w:p w14:paraId="34701280" w14:textId="77777777" w:rsidR="003354AB" w:rsidRDefault="003354AB" w:rsidP="003354AB">
      <w:pPr>
        <w:pStyle w:val="Rubrik4"/>
        <w:numPr>
          <w:ilvl w:val="0"/>
          <w:numId w:val="43"/>
        </w:numPr>
        <w:spacing w:line="360" w:lineRule="auto"/>
        <w:ind w:hanging="720"/>
      </w:pPr>
      <w:r w:rsidRPr="00C1777C">
        <w:t>Fastställande av det</w:t>
      </w:r>
      <w:r>
        <w:t xml:space="preserve"> andra</w:t>
      </w:r>
      <w:r w:rsidRPr="00C1777C">
        <w:t xml:space="preserve"> delårsbokslutet</w:t>
      </w:r>
      <w:r>
        <w:t>.</w:t>
      </w:r>
    </w:p>
    <w:p w14:paraId="4A828A19" w14:textId="77777777" w:rsidR="003354AB" w:rsidRPr="004755A4" w:rsidRDefault="003354AB" w:rsidP="003354AB">
      <w:pPr>
        <w:pStyle w:val="Brdtext"/>
        <w:tabs>
          <w:tab w:val="clear" w:pos="1984"/>
          <w:tab w:val="left" w:pos="1418"/>
        </w:tabs>
      </w:pPr>
    </w:p>
    <w:p w14:paraId="0CF8B382" w14:textId="77777777" w:rsidR="00BB7CB4" w:rsidRDefault="00BB7CB4" w:rsidP="001817DE">
      <w:pPr>
        <w:pStyle w:val="Brdtext"/>
        <w:spacing w:before="140"/>
        <w:rPr>
          <w:bCs/>
          <w:i/>
          <w:iCs/>
        </w:rPr>
      </w:pPr>
      <w:r>
        <w:rPr>
          <w:bCs/>
          <w:i/>
          <w:u w:val="single"/>
        </w:rPr>
        <w:t>Budgetmöte</w:t>
      </w:r>
    </w:p>
    <w:p w14:paraId="3C0B2E36" w14:textId="77777777" w:rsidR="00E46778" w:rsidRPr="006D0335" w:rsidRDefault="00E46778" w:rsidP="00E46778">
      <w:pPr>
        <w:pStyle w:val="Rubrik4"/>
        <w:numPr>
          <w:ilvl w:val="3"/>
          <w:numId w:val="1"/>
        </w:numPr>
        <w:ind w:firstLine="0"/>
      </w:pPr>
      <w:r w:rsidRPr="006D0335">
        <w:t>Antagande av mål- och inriktningsdokument för kommande verksamhetsår</w:t>
      </w:r>
    </w:p>
    <w:p w14:paraId="13F89900" w14:textId="77777777" w:rsidR="00E46778" w:rsidRPr="007F7758" w:rsidRDefault="00E46778" w:rsidP="00E46778">
      <w:pPr>
        <w:pStyle w:val="Rubrik4"/>
        <w:numPr>
          <w:ilvl w:val="3"/>
          <w:numId w:val="1"/>
        </w:numPr>
        <w:ind w:firstLine="0"/>
        <w:rPr>
          <w:b/>
        </w:rPr>
      </w:pPr>
      <w:r w:rsidRPr="006D0335">
        <w:t>Antagande</w:t>
      </w:r>
      <w:r>
        <w:rPr>
          <w:b/>
        </w:rPr>
        <w:t xml:space="preserve"> </w:t>
      </w:r>
      <w:r>
        <w:t>av driftsbudget för kommande år</w:t>
      </w:r>
    </w:p>
    <w:p w14:paraId="43123E23" w14:textId="77777777" w:rsidR="00E46778" w:rsidRDefault="00E46778" w:rsidP="00E46778">
      <w:pPr>
        <w:pStyle w:val="Rubrik4"/>
        <w:numPr>
          <w:ilvl w:val="3"/>
          <w:numId w:val="1"/>
        </w:numPr>
        <w:ind w:firstLine="0"/>
        <w:rPr>
          <w:b/>
        </w:rPr>
      </w:pPr>
      <w:r>
        <w:t>Antagande</w:t>
      </w:r>
      <w:r>
        <w:rPr>
          <w:b/>
        </w:rPr>
        <w:t xml:space="preserve"> </w:t>
      </w:r>
      <w:r>
        <w:t>av investeringsbudget för kommande år</w:t>
      </w:r>
    </w:p>
    <w:p w14:paraId="2DE693D7" w14:textId="77777777" w:rsidR="00E46778" w:rsidRDefault="00E46778" w:rsidP="00E46778">
      <w:pPr>
        <w:pStyle w:val="Rubrik4"/>
        <w:numPr>
          <w:ilvl w:val="3"/>
          <w:numId w:val="1"/>
        </w:numPr>
        <w:ind w:firstLine="0"/>
      </w:pPr>
      <w:r>
        <w:t>Fastställa plan för den interna kontrollen för kommande verksamhetsår samt</w:t>
      </w:r>
      <w:r>
        <w:br/>
        <w:t xml:space="preserve">     återrapportering interna kontrollen för verksamhetsåret</w:t>
      </w:r>
    </w:p>
    <w:p w14:paraId="01C271C1" w14:textId="77777777" w:rsidR="00F94906" w:rsidRDefault="00F94906" w:rsidP="002626C8">
      <w:pPr>
        <w:pStyle w:val="Rubrik4"/>
        <w:numPr>
          <w:ilvl w:val="0"/>
          <w:numId w:val="0"/>
        </w:numPr>
        <w:ind w:left="1134"/>
      </w:pPr>
    </w:p>
    <w:p w14:paraId="1B92BA01" w14:textId="77777777" w:rsidR="003354AB" w:rsidRDefault="003354AB" w:rsidP="003354AB">
      <w:pPr>
        <w:pStyle w:val="Rubrik3"/>
        <w:numPr>
          <w:ilvl w:val="0"/>
          <w:numId w:val="0"/>
        </w:numPr>
        <w:ind w:left="1086"/>
      </w:pPr>
      <w:r w:rsidRPr="009A3C66">
        <w:rPr>
          <w:rStyle w:val="Betoning"/>
          <w:b w:val="0"/>
        </w:rPr>
        <w:t>Årsbokslutsmöte</w:t>
      </w:r>
    </w:p>
    <w:p w14:paraId="66F67761" w14:textId="77777777" w:rsidR="003354AB" w:rsidRDefault="003354AB" w:rsidP="003354AB">
      <w:pPr>
        <w:pStyle w:val="Rubrik4"/>
        <w:numPr>
          <w:ilvl w:val="3"/>
          <w:numId w:val="1"/>
        </w:numPr>
        <w:ind w:firstLine="0"/>
      </w:pPr>
      <w:r>
        <w:t xml:space="preserve">Avgivande </w:t>
      </w:r>
      <w:r w:rsidRPr="009D205E">
        <w:t>av årsrapport</w:t>
      </w:r>
      <w:r>
        <w:t xml:space="preserve"> och årsredovisning</w:t>
      </w:r>
    </w:p>
    <w:p w14:paraId="184EABDE" w14:textId="77777777" w:rsidR="003354AB" w:rsidRDefault="003354AB" w:rsidP="003354AB">
      <w:pPr>
        <w:pStyle w:val="Rubrik4"/>
        <w:numPr>
          <w:ilvl w:val="3"/>
          <w:numId w:val="1"/>
        </w:numPr>
        <w:ind w:firstLine="0"/>
      </w:pPr>
      <w:r>
        <w:t>Förslag till vinstdisposition</w:t>
      </w:r>
    </w:p>
    <w:p w14:paraId="1D241F25" w14:textId="77777777" w:rsidR="003354AB" w:rsidRDefault="003354AB" w:rsidP="003354AB">
      <w:pPr>
        <w:pStyle w:val="Rubrik4"/>
        <w:numPr>
          <w:ilvl w:val="3"/>
          <w:numId w:val="1"/>
        </w:numPr>
        <w:ind w:firstLine="0"/>
      </w:pPr>
      <w:r>
        <w:t>Genomgång av auktoriserade revisorernas och lekmannarevisorernas iakttagelser</w:t>
      </w:r>
    </w:p>
    <w:p w14:paraId="0DCB8A76" w14:textId="77777777" w:rsidR="003354AB" w:rsidRDefault="003354AB" w:rsidP="003354AB">
      <w:pPr>
        <w:pStyle w:val="Rubrik4"/>
        <w:numPr>
          <w:ilvl w:val="3"/>
          <w:numId w:val="1"/>
        </w:numPr>
        <w:ind w:firstLine="0"/>
      </w:pPr>
      <w:r>
        <w:t xml:space="preserve">Eventuella övriga erforderliga beslut i anledning av den </w:t>
      </w:r>
      <w:r>
        <w:br/>
      </w:r>
      <w:r>
        <w:tab/>
        <w:t xml:space="preserve"> förestående bolagsstämman </w:t>
      </w:r>
    </w:p>
    <w:p w14:paraId="548B974D" w14:textId="77777777" w:rsidR="003354AB" w:rsidRDefault="003354AB" w:rsidP="00D526B2">
      <w:pPr>
        <w:pStyle w:val="Rubrik4"/>
        <w:numPr>
          <w:ilvl w:val="3"/>
          <w:numId w:val="1"/>
        </w:numPr>
        <w:ind w:firstLine="0"/>
      </w:pPr>
      <w:r w:rsidRPr="003354AB">
        <w:t>Information om innehållet i Bolagets årliga hållbarhetsrapport som skall</w:t>
      </w:r>
      <w:r w:rsidRPr="003354AB">
        <w:br/>
        <w:t xml:space="preserve">     inges till</w:t>
      </w:r>
      <w:r w:rsidR="00D526B2">
        <w:t xml:space="preserve"> vederbörande tillsynsmyndighet.</w:t>
      </w:r>
    </w:p>
    <w:p w14:paraId="0A3834ED" w14:textId="77777777" w:rsidR="003354AB" w:rsidRPr="003354AB" w:rsidRDefault="003354AB" w:rsidP="003354AB">
      <w:pPr>
        <w:pStyle w:val="Brdtext"/>
      </w:pPr>
    </w:p>
    <w:p w14:paraId="2953144F" w14:textId="77777777" w:rsidR="00BB7CB4" w:rsidRPr="00AC736D" w:rsidRDefault="009F3555" w:rsidP="001817DE">
      <w:pPr>
        <w:pStyle w:val="Rubrik2"/>
        <w:spacing w:line="360" w:lineRule="auto"/>
        <w:rPr>
          <w:b w:val="0"/>
          <w:bCs w:val="0"/>
        </w:rPr>
      </w:pPr>
      <w:r>
        <w:t xml:space="preserve">1.3 </w:t>
      </w:r>
      <w:r w:rsidR="00BB7CB4">
        <w:t xml:space="preserve">Extra möten </w:t>
      </w:r>
      <w:r w:rsidR="00BB7CB4">
        <w:br/>
      </w:r>
      <w:r w:rsidR="00BB7CB4">
        <w:br/>
      </w:r>
      <w:r w:rsidR="00BB7CB4" w:rsidRPr="00AC736D">
        <w:rPr>
          <w:b w:val="0"/>
          <w:bCs w:val="0"/>
        </w:rPr>
        <w:t xml:space="preserve">För överläggning och beslut i ärenden som inte kan hänskjutas till ordinarie styrelsemöte kan styrelsemöte hållas vid andra tillfällen. Tid och plats för dessa möten fastställes av styrelsens ordförande i samråd med styrelsens </w:t>
      </w:r>
      <w:r w:rsidR="009159FE" w:rsidRPr="00AC736D">
        <w:rPr>
          <w:b w:val="0"/>
          <w:bCs w:val="0"/>
        </w:rPr>
        <w:t xml:space="preserve">förste respektive andre </w:t>
      </w:r>
      <w:r w:rsidR="00BB7CB4" w:rsidRPr="00AC736D">
        <w:rPr>
          <w:b w:val="0"/>
          <w:bCs w:val="0"/>
        </w:rPr>
        <w:t>vice ordförande och verkställande direktören.</w:t>
      </w:r>
      <w:r w:rsidR="00BB7CB4" w:rsidRPr="00AC736D">
        <w:rPr>
          <w:b w:val="0"/>
          <w:bCs w:val="0"/>
        </w:rPr>
        <w:br/>
      </w:r>
      <w:r w:rsidR="00BB7CB4" w:rsidRPr="00AC736D">
        <w:rPr>
          <w:b w:val="0"/>
          <w:bCs w:val="0"/>
        </w:rPr>
        <w:br/>
      </w:r>
      <w:r w:rsidR="00BB7CB4" w:rsidRPr="00AC736D">
        <w:rPr>
          <w:b w:val="0"/>
          <w:bCs w:val="0"/>
        </w:rPr>
        <w:lastRenderedPageBreak/>
        <w:t xml:space="preserve">Styrelsemöte kan </w:t>
      </w:r>
      <w:r w:rsidR="003354AB" w:rsidRPr="00D526B2">
        <w:rPr>
          <w:b w:val="0"/>
          <w:bCs w:val="0"/>
        </w:rPr>
        <w:t>även</w:t>
      </w:r>
      <w:r w:rsidR="003354AB">
        <w:rPr>
          <w:b w:val="0"/>
          <w:bCs w:val="0"/>
        </w:rPr>
        <w:t xml:space="preserve"> </w:t>
      </w:r>
      <w:r w:rsidR="00BB7CB4" w:rsidRPr="00AC736D">
        <w:rPr>
          <w:b w:val="0"/>
          <w:bCs w:val="0"/>
        </w:rPr>
        <w:t>hållas</w:t>
      </w:r>
      <w:r w:rsidR="003354AB">
        <w:rPr>
          <w:b w:val="0"/>
          <w:bCs w:val="0"/>
        </w:rPr>
        <w:t xml:space="preserve"> </w:t>
      </w:r>
      <w:r w:rsidR="003354AB" w:rsidRPr="00D526B2">
        <w:rPr>
          <w:b w:val="0"/>
          <w:bCs w:val="0"/>
        </w:rPr>
        <w:t>digitalt eller</w:t>
      </w:r>
      <w:r w:rsidR="00BB7CB4" w:rsidRPr="00AC736D">
        <w:rPr>
          <w:b w:val="0"/>
          <w:bCs w:val="0"/>
        </w:rPr>
        <w:t xml:space="preserve"> per telefon. Beslut fattade i sådan ordning skall </w:t>
      </w:r>
      <w:r w:rsidR="00B148C0" w:rsidRPr="00AC736D">
        <w:rPr>
          <w:b w:val="0"/>
          <w:bCs w:val="0"/>
        </w:rPr>
        <w:br/>
      </w:r>
      <w:r w:rsidR="00BB7CB4" w:rsidRPr="00AC736D">
        <w:rPr>
          <w:b w:val="0"/>
          <w:bCs w:val="0"/>
        </w:rPr>
        <w:t>protokollföras på vanligt</w:t>
      </w:r>
      <w:r w:rsidR="00AB5F11">
        <w:rPr>
          <w:b w:val="0"/>
          <w:bCs w:val="0"/>
        </w:rPr>
        <w:t xml:space="preserve"> sätt</w:t>
      </w:r>
      <w:r w:rsidR="00BB7CB4" w:rsidRPr="00AC736D">
        <w:rPr>
          <w:b w:val="0"/>
          <w:bCs w:val="0"/>
        </w:rPr>
        <w:t>.</w:t>
      </w:r>
      <w:r w:rsidR="00BB7CB4" w:rsidRPr="00AC736D">
        <w:rPr>
          <w:b w:val="0"/>
          <w:bCs w:val="0"/>
        </w:rPr>
        <w:br/>
      </w:r>
      <w:r w:rsidR="00BB7CB4" w:rsidRPr="00AC736D">
        <w:rPr>
          <w:b w:val="0"/>
          <w:bCs w:val="0"/>
        </w:rPr>
        <w:br/>
        <w:t xml:space="preserve">Styrelsemöte kan även avhållas </w:t>
      </w:r>
      <w:r w:rsidR="00BB7CB4" w:rsidRPr="00AC736D">
        <w:rPr>
          <w:b w:val="0"/>
          <w:bCs w:val="0"/>
          <w:i/>
          <w:iCs/>
        </w:rPr>
        <w:t>per capsulam</w:t>
      </w:r>
      <w:r w:rsidR="00BB7CB4" w:rsidRPr="00AC736D">
        <w:rPr>
          <w:b w:val="0"/>
          <w:bCs w:val="0"/>
        </w:rPr>
        <w:t>, varvid protokoll innefattande förslag till beslut upprättas och därefter cirkuleras eller utsändes till var och en av styrelseledamöterna samt suppleanterna. En förutsättning för avhållande av möte i denna ordning är att samtliga styrelseledamöter biträder de beslut som fattas.</w:t>
      </w:r>
    </w:p>
    <w:p w14:paraId="733ED49E" w14:textId="77777777" w:rsidR="007F7758" w:rsidRPr="007F7758" w:rsidRDefault="007F7758" w:rsidP="001817DE">
      <w:pPr>
        <w:pStyle w:val="Brdtext"/>
      </w:pPr>
    </w:p>
    <w:p w14:paraId="4C6F9AE6" w14:textId="77777777" w:rsidR="009A3C66" w:rsidRPr="00AC736D" w:rsidRDefault="009F3555" w:rsidP="001817DE">
      <w:pPr>
        <w:pStyle w:val="Rubrik2"/>
        <w:spacing w:line="360" w:lineRule="auto"/>
        <w:rPr>
          <w:b w:val="0"/>
          <w:bCs w:val="0"/>
        </w:rPr>
      </w:pPr>
      <w:r>
        <w:t xml:space="preserve">1.4 </w:t>
      </w:r>
      <w:r w:rsidR="00BB7CB4">
        <w:t>Kallelse och underlag</w:t>
      </w:r>
      <w:r w:rsidR="00BB7CB4">
        <w:br/>
      </w:r>
      <w:r w:rsidR="00BB7CB4">
        <w:br/>
      </w:r>
      <w:r w:rsidR="00BB7CB4" w:rsidRPr="00AC736D">
        <w:rPr>
          <w:b w:val="0"/>
          <w:bCs w:val="0"/>
        </w:rPr>
        <w:t>Till styrelsemötena skall samtliga styrelseledamöter</w:t>
      </w:r>
      <w:r w:rsidR="00D526B2">
        <w:rPr>
          <w:b w:val="0"/>
          <w:bCs w:val="0"/>
        </w:rPr>
        <w:t xml:space="preserve"> samt suppleanter</w:t>
      </w:r>
      <w:r w:rsidR="00BB7CB4" w:rsidRPr="00AC736D">
        <w:rPr>
          <w:b w:val="0"/>
          <w:bCs w:val="0"/>
        </w:rPr>
        <w:t xml:space="preserve"> kallas. Kallelse, förslag till dagordning, rapporter samt skriftligt underlag för beslut skall utsändas av </w:t>
      </w:r>
      <w:r w:rsidR="00B148C0" w:rsidRPr="00AC736D">
        <w:rPr>
          <w:b w:val="0"/>
          <w:bCs w:val="0"/>
        </w:rPr>
        <w:br/>
      </w:r>
      <w:r w:rsidR="00BB7CB4" w:rsidRPr="00AC736D">
        <w:rPr>
          <w:b w:val="0"/>
          <w:bCs w:val="0"/>
        </w:rPr>
        <w:t>verkställande direktören senast en vecka före styrelsemötet.</w:t>
      </w:r>
      <w:r w:rsidR="00BB7CB4" w:rsidRPr="00AC736D">
        <w:rPr>
          <w:b w:val="0"/>
          <w:bCs w:val="0"/>
        </w:rPr>
        <w:br/>
      </w:r>
      <w:r w:rsidR="00BB7CB4" w:rsidRPr="00AC736D">
        <w:rPr>
          <w:b w:val="0"/>
          <w:bCs w:val="0"/>
        </w:rPr>
        <w:br/>
        <w:t>Om ärende måste avgöras på extra möte, skall verkställande direktören, om möjligt, tillställa styrelsens ledamöter</w:t>
      </w:r>
      <w:r w:rsidR="00D526B2">
        <w:rPr>
          <w:b w:val="0"/>
          <w:bCs w:val="0"/>
        </w:rPr>
        <w:t xml:space="preserve"> samt suppleanter</w:t>
      </w:r>
      <w:r w:rsidR="00BB7CB4" w:rsidRPr="00AC736D">
        <w:rPr>
          <w:b w:val="0"/>
          <w:bCs w:val="0"/>
        </w:rPr>
        <w:t xml:space="preserve"> skriftligt underlag med förslag till beslut </w:t>
      </w:r>
      <w:r w:rsidR="004059F0" w:rsidRPr="00AC736D">
        <w:rPr>
          <w:b w:val="0"/>
          <w:bCs w:val="0"/>
        </w:rPr>
        <w:t xml:space="preserve">senast </w:t>
      </w:r>
      <w:r w:rsidR="00BB7CB4" w:rsidRPr="00AC736D">
        <w:rPr>
          <w:b w:val="0"/>
          <w:bCs w:val="0"/>
        </w:rPr>
        <w:t>två dagar före det extra styrelsemötet.</w:t>
      </w:r>
    </w:p>
    <w:p w14:paraId="709639CD" w14:textId="77777777" w:rsidR="00AC736D" w:rsidRDefault="00AC736D" w:rsidP="001817DE">
      <w:pPr>
        <w:pStyle w:val="Rubrik2"/>
        <w:spacing w:line="360" w:lineRule="auto"/>
      </w:pPr>
    </w:p>
    <w:p w14:paraId="4E345BEB" w14:textId="77777777" w:rsidR="00906E46" w:rsidRPr="00AC736D" w:rsidRDefault="001A0DA5" w:rsidP="001A0DA5">
      <w:pPr>
        <w:pStyle w:val="Rubrik2"/>
        <w:spacing w:line="360" w:lineRule="auto"/>
        <w:rPr>
          <w:b w:val="0"/>
          <w:bCs w:val="0"/>
        </w:rPr>
      </w:pPr>
      <w:r>
        <w:t xml:space="preserve">1.5 </w:t>
      </w:r>
      <w:r w:rsidR="00BB7CB4">
        <w:t>Förberedelse</w:t>
      </w:r>
      <w:r w:rsidR="007256A4">
        <w:br/>
      </w:r>
      <w:r w:rsidR="00BB7CB4">
        <w:br/>
      </w:r>
      <w:r w:rsidR="00BB7CB4" w:rsidRPr="00AC736D">
        <w:rPr>
          <w:b w:val="0"/>
          <w:bCs w:val="0"/>
        </w:rPr>
        <w:t xml:space="preserve">Verkställande direktören skall </w:t>
      </w:r>
      <w:r w:rsidR="00353A76">
        <w:rPr>
          <w:b w:val="0"/>
          <w:bCs w:val="0"/>
        </w:rPr>
        <w:t xml:space="preserve">tillsammans med Ordföranden </w:t>
      </w:r>
      <w:r w:rsidR="00BB7CB4" w:rsidRPr="00AC736D">
        <w:rPr>
          <w:b w:val="0"/>
          <w:bCs w:val="0"/>
        </w:rPr>
        <w:t>förbereda styrelsemöte</w:t>
      </w:r>
      <w:r w:rsidR="006E2AC9" w:rsidRPr="00AC736D">
        <w:rPr>
          <w:b w:val="0"/>
          <w:bCs w:val="0"/>
        </w:rPr>
        <w:t>t</w:t>
      </w:r>
      <w:r w:rsidR="00BB7CB4" w:rsidRPr="00AC736D">
        <w:rPr>
          <w:b w:val="0"/>
          <w:bCs w:val="0"/>
        </w:rPr>
        <w:t xml:space="preserve"> genom att utarbeta förslag till dagordning samt framta rapporter och erforderligt beslutsunderlag. Samråd skall därvid ske med styrelsens presidium. Sedan skall detta utsändas till styrelseledamöterna och suppleanterna på sätt som angivits ovan.</w:t>
      </w:r>
    </w:p>
    <w:p w14:paraId="49B71652" w14:textId="77777777" w:rsidR="008D4CE5" w:rsidRDefault="00E3367B" w:rsidP="003533F8">
      <w:pPr>
        <w:pStyle w:val="Rubrik2"/>
        <w:spacing w:line="360" w:lineRule="auto"/>
      </w:pPr>
      <w:r w:rsidRPr="00AC736D">
        <w:rPr>
          <w:b w:val="0"/>
          <w:bCs w:val="0"/>
        </w:rPr>
        <w:t>Styrelseledamöterna skall vid förberedelsen av ärenden inför styrelsemöten särskilt uppmärksamma om beslut i verksamheten kan anses vara av principiell beskaffen</w:t>
      </w:r>
      <w:r w:rsidR="00304A9E" w:rsidRPr="00AC736D">
        <w:rPr>
          <w:b w:val="0"/>
          <w:bCs w:val="0"/>
        </w:rPr>
        <w:t xml:space="preserve">het </w:t>
      </w:r>
      <w:r w:rsidR="003354AB" w:rsidRPr="00AC736D">
        <w:rPr>
          <w:b w:val="0"/>
          <w:bCs w:val="0"/>
        </w:rPr>
        <w:t xml:space="preserve">eller </w:t>
      </w:r>
      <w:r w:rsidR="003354AB" w:rsidRPr="009D205E">
        <w:rPr>
          <w:b w:val="0"/>
          <w:bCs w:val="0"/>
        </w:rPr>
        <w:t>annars</w:t>
      </w:r>
      <w:r w:rsidR="007F61E5" w:rsidRPr="009D205E">
        <w:rPr>
          <w:b w:val="0"/>
          <w:bCs w:val="0"/>
        </w:rPr>
        <w:t xml:space="preserve"> av större vikt</w:t>
      </w:r>
      <w:r w:rsidR="007F61E5">
        <w:rPr>
          <w:b w:val="0"/>
          <w:bCs w:val="0"/>
        </w:rPr>
        <w:t xml:space="preserve"> </w:t>
      </w:r>
      <w:r w:rsidR="007F61E5" w:rsidRPr="009D205E">
        <w:rPr>
          <w:b w:val="0"/>
          <w:bCs w:val="0"/>
        </w:rPr>
        <w:t xml:space="preserve">(KL 3 kap 17§). </w:t>
      </w:r>
      <w:r w:rsidRPr="00AC736D">
        <w:rPr>
          <w:b w:val="0"/>
          <w:bCs w:val="0"/>
        </w:rPr>
        <w:t xml:space="preserve">I förekommande fall skall styrelsen tillse att kommunfullmäktige får ta ställning innan </w:t>
      </w:r>
      <w:r w:rsidR="006A3BD8" w:rsidRPr="00AC736D">
        <w:rPr>
          <w:b w:val="0"/>
          <w:bCs w:val="0"/>
        </w:rPr>
        <w:t>styrelsen</w:t>
      </w:r>
      <w:r w:rsidRPr="00AC736D">
        <w:rPr>
          <w:b w:val="0"/>
          <w:bCs w:val="0"/>
        </w:rPr>
        <w:t xml:space="preserve"> </w:t>
      </w:r>
      <w:r w:rsidR="00AC736D" w:rsidRPr="00AC736D">
        <w:rPr>
          <w:b w:val="0"/>
          <w:bCs w:val="0"/>
        </w:rPr>
        <w:t xml:space="preserve">fattar beslut. </w:t>
      </w:r>
      <w:r w:rsidR="00B148C0" w:rsidRPr="00AC736D">
        <w:rPr>
          <w:b w:val="0"/>
          <w:bCs w:val="0"/>
        </w:rPr>
        <w:br/>
      </w:r>
    </w:p>
    <w:p w14:paraId="0FE01A5D" w14:textId="77777777" w:rsidR="0043589A" w:rsidRPr="0043589A" w:rsidRDefault="0043589A" w:rsidP="0043589A">
      <w:pPr>
        <w:pStyle w:val="Brdtext"/>
      </w:pPr>
    </w:p>
    <w:p w14:paraId="23601BB5" w14:textId="77777777" w:rsidR="003533F8" w:rsidRDefault="009F3555" w:rsidP="003533F8">
      <w:pPr>
        <w:pStyle w:val="Rubrik2"/>
        <w:rPr>
          <w:b w:val="0"/>
          <w:bCs w:val="0"/>
        </w:rPr>
      </w:pPr>
      <w:r>
        <w:lastRenderedPageBreak/>
        <w:t xml:space="preserve">1.6 </w:t>
      </w:r>
      <w:r w:rsidR="00BB7CB4" w:rsidRPr="00AC736D">
        <w:t>Protokoll</w:t>
      </w:r>
      <w:r w:rsidR="007256A4" w:rsidRPr="003D6AC1">
        <w:br/>
      </w:r>
      <w:r w:rsidR="00BB7CB4" w:rsidRPr="003D6AC1">
        <w:br/>
      </w:r>
      <w:r w:rsidR="00BB7CB4" w:rsidRPr="00AC736D">
        <w:rPr>
          <w:b w:val="0"/>
          <w:bCs w:val="0"/>
        </w:rPr>
        <w:t>Ordföranden ansvarar för att det vid</w:t>
      </w:r>
      <w:r w:rsidR="00BB7CB4" w:rsidRPr="00AC736D">
        <w:rPr>
          <w:b w:val="0"/>
          <w:bCs w:val="0"/>
          <w:iCs/>
        </w:rPr>
        <w:t xml:space="preserve"> styrelsemöte</w:t>
      </w:r>
      <w:r w:rsidR="00126ACD" w:rsidRPr="00AC736D">
        <w:rPr>
          <w:b w:val="0"/>
          <w:bCs w:val="0"/>
          <w:iCs/>
        </w:rPr>
        <w:t>t</w:t>
      </w:r>
      <w:r w:rsidR="00BB7CB4" w:rsidRPr="00AC736D">
        <w:rPr>
          <w:b w:val="0"/>
          <w:bCs w:val="0"/>
          <w:i/>
        </w:rPr>
        <w:t xml:space="preserve"> </w:t>
      </w:r>
      <w:r w:rsidR="00BB7CB4" w:rsidRPr="00AC736D">
        <w:rPr>
          <w:b w:val="0"/>
          <w:bCs w:val="0"/>
        </w:rPr>
        <w:t>förs protokoll. I protokollet skall de beslut som styrelsen har fattat antecknas.</w:t>
      </w:r>
      <w:r w:rsidR="00BB7CB4" w:rsidRPr="00AC736D">
        <w:rPr>
          <w:b w:val="0"/>
          <w:bCs w:val="0"/>
        </w:rPr>
        <w:br/>
      </w:r>
      <w:r w:rsidR="00BB7CB4" w:rsidRPr="00AC736D">
        <w:rPr>
          <w:b w:val="0"/>
          <w:bCs w:val="0"/>
        </w:rPr>
        <w:br/>
        <w:t>Protokollet skall undertecknas av sekreteraren och justeras inom två veckor av den som varit ordförande vid mötet och särskil</w:t>
      </w:r>
      <w:r w:rsidR="00157BC5" w:rsidRPr="00AC736D">
        <w:rPr>
          <w:b w:val="0"/>
          <w:bCs w:val="0"/>
        </w:rPr>
        <w:t>t</w:t>
      </w:r>
      <w:r w:rsidR="00BB7CB4" w:rsidRPr="00AC736D">
        <w:rPr>
          <w:b w:val="0"/>
          <w:bCs w:val="0"/>
        </w:rPr>
        <w:t xml:space="preserve"> utsedd justeringsman. </w:t>
      </w:r>
      <w:r w:rsidR="00BB7CB4" w:rsidRPr="00AC736D">
        <w:rPr>
          <w:b w:val="0"/>
          <w:bCs w:val="0"/>
        </w:rPr>
        <w:br/>
      </w:r>
      <w:r w:rsidR="00BB7CB4" w:rsidRPr="00AC736D">
        <w:rPr>
          <w:b w:val="0"/>
          <w:bCs w:val="0"/>
        </w:rPr>
        <w:br/>
        <w:t>Det åligger den verkställande direktören att tillse att kopior av protokollen med bilagor tillställes samtliga styrelseledamöter, styrelsesuppleanter,</w:t>
      </w:r>
      <w:r w:rsidR="003D6AC1" w:rsidRPr="00AC736D">
        <w:rPr>
          <w:b w:val="0"/>
          <w:bCs w:val="0"/>
        </w:rPr>
        <w:t xml:space="preserve"> </w:t>
      </w:r>
      <w:r w:rsidR="003533F8">
        <w:rPr>
          <w:b w:val="0"/>
          <w:bCs w:val="0"/>
        </w:rPr>
        <w:t>revisorer samt lekmannarevisorer och deras suppleanter.</w:t>
      </w:r>
      <w:r w:rsidR="00BD6345">
        <w:rPr>
          <w:b w:val="0"/>
          <w:bCs w:val="0"/>
        </w:rPr>
        <w:t xml:space="preserve"> </w:t>
      </w:r>
    </w:p>
    <w:p w14:paraId="3913B1E4" w14:textId="77777777" w:rsidR="00BD6345" w:rsidRPr="00BD6345" w:rsidRDefault="00BD6345" w:rsidP="00BD6345">
      <w:pPr>
        <w:pStyle w:val="Brdtext"/>
      </w:pPr>
      <w:r w:rsidRPr="009D205E">
        <w:t>Regelbunden återrapportering av delegerade uppgifter bör ske</w:t>
      </w:r>
      <w:r>
        <w:t>.</w:t>
      </w:r>
    </w:p>
    <w:p w14:paraId="439C4814" w14:textId="77777777" w:rsidR="007256A4" w:rsidRPr="009851DB" w:rsidRDefault="00BB7CB4" w:rsidP="009851DB">
      <w:pPr>
        <w:pStyle w:val="Rubrik2"/>
        <w:spacing w:line="360" w:lineRule="auto"/>
      </w:pPr>
      <w:r w:rsidRPr="00AC736D">
        <w:rPr>
          <w:b w:val="0"/>
          <w:bCs w:val="0"/>
        </w:rPr>
        <w:br/>
      </w:r>
      <w:r w:rsidR="00C31028">
        <w:t xml:space="preserve">1.7 </w:t>
      </w:r>
      <w:r w:rsidRPr="009851DB">
        <w:t>Ordförande för styrelsemöten</w:t>
      </w:r>
    </w:p>
    <w:p w14:paraId="5D85EF58" w14:textId="77777777" w:rsidR="00BB7CB4" w:rsidRPr="00AC736D" w:rsidRDefault="00BB7CB4" w:rsidP="009851DB">
      <w:pPr>
        <w:pStyle w:val="Rubrik2"/>
        <w:spacing w:line="360" w:lineRule="auto"/>
      </w:pPr>
      <w:r w:rsidRPr="00AC736D">
        <w:rPr>
          <w:b w:val="0"/>
          <w:bCs w:val="0"/>
        </w:rPr>
        <w:t xml:space="preserve">Ordförande vid styrelsemöte är styrelsens ordförande eller, vid förfall för denne, styrelsens </w:t>
      </w:r>
      <w:r w:rsidR="009159FE" w:rsidRPr="00AC736D">
        <w:rPr>
          <w:b w:val="0"/>
          <w:bCs w:val="0"/>
        </w:rPr>
        <w:t xml:space="preserve">förste </w:t>
      </w:r>
      <w:r w:rsidRPr="00AC736D">
        <w:rPr>
          <w:b w:val="0"/>
          <w:bCs w:val="0"/>
        </w:rPr>
        <w:t xml:space="preserve">vice ordförande. Skulle både styrelsens ordförande och </w:t>
      </w:r>
      <w:r w:rsidR="009159FE" w:rsidRPr="00AC736D">
        <w:rPr>
          <w:b w:val="0"/>
          <w:bCs w:val="0"/>
        </w:rPr>
        <w:t xml:space="preserve">förste </w:t>
      </w:r>
      <w:r w:rsidRPr="00AC736D">
        <w:rPr>
          <w:b w:val="0"/>
          <w:bCs w:val="0"/>
        </w:rPr>
        <w:t>vice ordförande ha förfall, skall mötet ledas av</w:t>
      </w:r>
      <w:r w:rsidR="009159FE" w:rsidRPr="00AC736D">
        <w:rPr>
          <w:b w:val="0"/>
          <w:bCs w:val="0"/>
        </w:rPr>
        <w:t xml:space="preserve"> andre vice ordförande eller</w:t>
      </w:r>
      <w:r w:rsidRPr="00AC736D">
        <w:rPr>
          <w:b w:val="0"/>
          <w:bCs w:val="0"/>
        </w:rPr>
        <w:t xml:space="preserve"> den ledamot,</w:t>
      </w:r>
      <w:r w:rsidR="00BD42DF" w:rsidRPr="00AC736D">
        <w:rPr>
          <w:b w:val="0"/>
          <w:bCs w:val="0"/>
        </w:rPr>
        <w:t xml:space="preserve"> </w:t>
      </w:r>
      <w:r w:rsidRPr="00AC736D">
        <w:rPr>
          <w:b w:val="0"/>
          <w:bCs w:val="0"/>
        </w:rPr>
        <w:t>som styrelsen utser.</w:t>
      </w:r>
      <w:r w:rsidRPr="00AC736D">
        <w:rPr>
          <w:b w:val="0"/>
          <w:bCs w:val="0"/>
        </w:rPr>
        <w:br/>
      </w:r>
      <w:r w:rsidR="0051111C" w:rsidRPr="00AC736D">
        <w:t xml:space="preserve"> </w:t>
      </w:r>
    </w:p>
    <w:p w14:paraId="763BF921" w14:textId="77777777" w:rsidR="000F21CF" w:rsidRPr="000F21CF" w:rsidRDefault="00C31028" w:rsidP="000F21CF">
      <w:pPr>
        <w:pStyle w:val="Rubrik2"/>
        <w:spacing w:line="360" w:lineRule="auto"/>
      </w:pPr>
      <w:r>
        <w:t xml:space="preserve">1.8 </w:t>
      </w:r>
      <w:r w:rsidR="00BB7CB4" w:rsidRPr="00AC736D">
        <w:t>Suppleanter</w:t>
      </w:r>
      <w:r w:rsidR="001D3C1E">
        <w:br/>
      </w:r>
      <w:r w:rsidR="00BB7CB4">
        <w:br/>
      </w:r>
      <w:r w:rsidR="00BB7CB4" w:rsidRPr="00AC736D">
        <w:rPr>
          <w:b w:val="0"/>
          <w:bCs w:val="0"/>
        </w:rPr>
        <w:t>Suppleanter skall kallas till och äger närvara vid samtliga styrelsemöten. Vid förfall för ordinarie styrelseledamot skall de av Göteborgs kommunfullmäktige utsedda suppleanterna inträda i den ordning kommunfullmäktige bestämt</w:t>
      </w:r>
      <w:r w:rsidR="00455E34">
        <w:rPr>
          <w:b w:val="0"/>
          <w:bCs w:val="0"/>
        </w:rPr>
        <w:t>.</w:t>
      </w:r>
      <w:r w:rsidR="00BB7CB4" w:rsidRPr="00AC736D">
        <w:rPr>
          <w:b w:val="0"/>
          <w:bCs w:val="0"/>
        </w:rPr>
        <w:br/>
      </w:r>
    </w:p>
    <w:p w14:paraId="75D151FC" w14:textId="77777777" w:rsidR="00BB7CB4" w:rsidRDefault="00C31028" w:rsidP="009851DB">
      <w:pPr>
        <w:pStyle w:val="Rubrik2"/>
        <w:spacing w:line="360" w:lineRule="auto"/>
        <w:rPr>
          <w:b w:val="0"/>
          <w:bCs w:val="0"/>
        </w:rPr>
      </w:pPr>
      <w:r>
        <w:t xml:space="preserve">1.9 </w:t>
      </w:r>
      <w:r w:rsidR="00BB7CB4" w:rsidRPr="00AC736D">
        <w:t>Revisorerna och lekmannarevisorerna</w:t>
      </w:r>
      <w:r w:rsidR="00BB7CB4">
        <w:br/>
      </w:r>
      <w:r w:rsidR="00BB7CB4">
        <w:br/>
      </w:r>
      <w:r w:rsidR="00BB7CB4" w:rsidRPr="00AC736D">
        <w:rPr>
          <w:b w:val="0"/>
          <w:bCs w:val="0"/>
        </w:rPr>
        <w:t>Bolagets revisorer skall vara närvarande vid styrelsemöten när det behövs för bedömning av bolagets ställning och resultat; dock minst en gång om året i samband med styrelsens behandling av årsredovisningen. Vid nämnda styrelsemöte skall även Bolagets lekmannarevisorer</w:t>
      </w:r>
      <w:r w:rsidR="009D205E" w:rsidRPr="00AC736D">
        <w:rPr>
          <w:b w:val="0"/>
          <w:bCs w:val="0"/>
        </w:rPr>
        <w:t xml:space="preserve"> delta och kallas på samma sätt som enligt punkten </w:t>
      </w:r>
      <w:r>
        <w:rPr>
          <w:b w:val="0"/>
          <w:bCs w:val="0"/>
        </w:rPr>
        <w:t xml:space="preserve">1.4 </w:t>
      </w:r>
      <w:r w:rsidR="009D205E" w:rsidRPr="00AC736D">
        <w:rPr>
          <w:b w:val="0"/>
          <w:bCs w:val="0"/>
        </w:rPr>
        <w:t>ovan.</w:t>
      </w:r>
    </w:p>
    <w:p w14:paraId="7A431912" w14:textId="77777777" w:rsidR="002B596B" w:rsidRDefault="002B596B" w:rsidP="002B596B">
      <w:pPr>
        <w:pStyle w:val="Brdtext"/>
      </w:pPr>
    </w:p>
    <w:p w14:paraId="7B25B05C" w14:textId="77777777" w:rsidR="002B596B" w:rsidRPr="002B596B" w:rsidRDefault="00327E4A" w:rsidP="00327E4A">
      <w:pPr>
        <w:pStyle w:val="Rubrik1"/>
        <w:numPr>
          <w:ilvl w:val="0"/>
          <w:numId w:val="0"/>
        </w:numPr>
        <w:ind w:left="1134"/>
      </w:pPr>
      <w:r>
        <w:lastRenderedPageBreak/>
        <w:t xml:space="preserve">2 </w:t>
      </w:r>
      <w:r w:rsidR="002B596B" w:rsidRPr="002B596B">
        <w:t>ARBETSFÖRDELNING INOM STYRELSEN</w:t>
      </w:r>
      <w:r w:rsidR="002B596B">
        <w:br/>
      </w:r>
    </w:p>
    <w:p w14:paraId="6FEBBE1E" w14:textId="77777777" w:rsidR="002B596B" w:rsidRPr="002B596B" w:rsidRDefault="00327E4A" w:rsidP="00327E4A">
      <w:pPr>
        <w:pStyle w:val="Rubrik2"/>
      </w:pPr>
      <w:r>
        <w:t xml:space="preserve">2.1 </w:t>
      </w:r>
      <w:r w:rsidR="002B596B" w:rsidRPr="002B596B">
        <w:t xml:space="preserve">Ordföranden </w:t>
      </w:r>
    </w:p>
    <w:p w14:paraId="41E9791D" w14:textId="77777777" w:rsidR="002B596B" w:rsidRPr="002B596B" w:rsidRDefault="002B596B" w:rsidP="002B596B">
      <w:pPr>
        <w:pStyle w:val="Brdtext"/>
        <w:rPr>
          <w:bCs/>
        </w:rPr>
      </w:pPr>
      <w:r w:rsidRPr="002B596B">
        <w:rPr>
          <w:bCs/>
        </w:rPr>
        <w:t>Allmänt</w:t>
      </w:r>
    </w:p>
    <w:p w14:paraId="34D81CE3" w14:textId="77777777" w:rsidR="002B596B" w:rsidRPr="002B596B" w:rsidRDefault="002B596B" w:rsidP="002B596B">
      <w:pPr>
        <w:pStyle w:val="Brdtext"/>
      </w:pPr>
    </w:p>
    <w:p w14:paraId="61D8F1A7" w14:textId="77777777" w:rsidR="002B596B" w:rsidRPr="002B596B" w:rsidRDefault="002B596B" w:rsidP="002B596B">
      <w:pPr>
        <w:pStyle w:val="Brdtext"/>
      </w:pPr>
      <w:r w:rsidRPr="002B596B">
        <w:t>Det åligger styrelsens ordförande att:</w:t>
      </w:r>
    </w:p>
    <w:p w14:paraId="5ABB6E8E" w14:textId="77777777" w:rsidR="002B596B" w:rsidRPr="002B596B" w:rsidRDefault="002B596B" w:rsidP="002B596B">
      <w:pPr>
        <w:pStyle w:val="Brdtext"/>
        <w:numPr>
          <w:ilvl w:val="0"/>
          <w:numId w:val="44"/>
        </w:numPr>
        <w:tabs>
          <w:tab w:val="clear" w:pos="1984"/>
          <w:tab w:val="left" w:pos="1701"/>
        </w:tabs>
        <w:ind w:left="1701" w:hanging="578"/>
        <w:rPr>
          <w:bCs/>
        </w:rPr>
      </w:pPr>
      <w:r w:rsidRPr="002B596B">
        <w:rPr>
          <w:bCs/>
        </w:rPr>
        <w:t>Genom kontakter med verkställande direktören följa Bolagets</w:t>
      </w:r>
      <w:r w:rsidRPr="002B596B">
        <w:rPr>
          <w:b/>
          <w:bCs/>
        </w:rPr>
        <w:t xml:space="preserve"> </w:t>
      </w:r>
      <w:r w:rsidRPr="002B596B">
        <w:rPr>
          <w:bCs/>
        </w:rPr>
        <w:t xml:space="preserve">och </w:t>
      </w:r>
      <w:r>
        <w:rPr>
          <w:bCs/>
        </w:rPr>
        <w:br/>
      </w:r>
      <w:r w:rsidRPr="002B596B">
        <w:rPr>
          <w:bCs/>
        </w:rPr>
        <w:t>koncernens utveckling mellan styrelsemötena.</w:t>
      </w:r>
    </w:p>
    <w:p w14:paraId="638D2416" w14:textId="77777777" w:rsidR="002B596B" w:rsidRPr="002B596B" w:rsidRDefault="002B596B" w:rsidP="00457113">
      <w:pPr>
        <w:pStyle w:val="Brdtext"/>
        <w:numPr>
          <w:ilvl w:val="1"/>
          <w:numId w:val="44"/>
        </w:numPr>
        <w:tabs>
          <w:tab w:val="clear" w:pos="1984"/>
          <w:tab w:val="left" w:pos="1701"/>
        </w:tabs>
        <w:ind w:left="1701" w:hanging="567"/>
        <w:rPr>
          <w:b/>
          <w:bCs/>
        </w:rPr>
      </w:pPr>
      <w:r w:rsidRPr="002B596B">
        <w:rPr>
          <w:bCs/>
        </w:rPr>
        <w:t>Tillse att styrelsens ledamöter genom verkställande direktörens försorg fortlöpande får den information som behövs för att kunna följa Bolagets och Koncernens resultat, ställning, likviditet och utveckling i övrigt.</w:t>
      </w:r>
    </w:p>
    <w:p w14:paraId="38AE4C6A" w14:textId="77777777" w:rsidR="002B596B" w:rsidRDefault="002B596B" w:rsidP="003D239D">
      <w:pPr>
        <w:pStyle w:val="Brdtext"/>
        <w:numPr>
          <w:ilvl w:val="0"/>
          <w:numId w:val="44"/>
        </w:numPr>
        <w:tabs>
          <w:tab w:val="clear" w:pos="1984"/>
          <w:tab w:val="left" w:pos="1701"/>
        </w:tabs>
        <w:ind w:left="1701" w:hanging="567"/>
        <w:rPr>
          <w:bCs/>
        </w:rPr>
      </w:pPr>
      <w:r w:rsidRPr="002B596B">
        <w:rPr>
          <w:bCs/>
        </w:rPr>
        <w:t>Vara ordförande på styrelsemötena och tillse att styrelsearbetet sker i enlighet med gällande regler och gott mötesskick, innefattande bl. a. att jävsregler iakttas.</w:t>
      </w:r>
    </w:p>
    <w:p w14:paraId="11B651FB" w14:textId="77777777" w:rsidR="00701B81" w:rsidRPr="00701B81" w:rsidRDefault="001016E8" w:rsidP="00701B81">
      <w:pPr>
        <w:pStyle w:val="Brdtext"/>
        <w:numPr>
          <w:ilvl w:val="0"/>
          <w:numId w:val="44"/>
        </w:numPr>
        <w:tabs>
          <w:tab w:val="clear" w:pos="1984"/>
          <w:tab w:val="left" w:pos="1701"/>
        </w:tabs>
        <w:ind w:left="1701" w:hanging="567"/>
        <w:rPr>
          <w:bCs/>
        </w:rPr>
      </w:pPr>
      <w:r>
        <w:rPr>
          <w:bCs/>
        </w:rPr>
        <w:t xml:space="preserve">Tillsammans med styrelsen </w:t>
      </w:r>
      <w:r w:rsidR="00701B81">
        <w:rPr>
          <w:bCs/>
        </w:rPr>
        <w:t>utvärdera verkställande direktörens arbete.</w:t>
      </w:r>
    </w:p>
    <w:p w14:paraId="1A73CB00" w14:textId="77777777" w:rsidR="002B596B" w:rsidRPr="002B596B" w:rsidRDefault="002B596B" w:rsidP="003D239D">
      <w:pPr>
        <w:pStyle w:val="Brdtext"/>
        <w:numPr>
          <w:ilvl w:val="0"/>
          <w:numId w:val="44"/>
        </w:numPr>
        <w:tabs>
          <w:tab w:val="clear" w:pos="1984"/>
          <w:tab w:val="left" w:pos="1701"/>
        </w:tabs>
        <w:ind w:left="1701" w:hanging="567"/>
        <w:rPr>
          <w:bCs/>
        </w:rPr>
      </w:pPr>
      <w:r w:rsidRPr="002B596B">
        <w:rPr>
          <w:bCs/>
        </w:rPr>
        <w:t>Bestämma vem som skall vara styrelsens sekreterare.</w:t>
      </w:r>
      <w:r w:rsidRPr="002B596B">
        <w:rPr>
          <w:bCs/>
        </w:rPr>
        <w:br/>
      </w:r>
      <w:r w:rsidRPr="002B596B">
        <w:rPr>
          <w:bCs/>
        </w:rPr>
        <w:br/>
      </w:r>
    </w:p>
    <w:p w14:paraId="673F770B" w14:textId="77777777" w:rsidR="002B596B" w:rsidRDefault="00327E4A" w:rsidP="00327E4A">
      <w:pPr>
        <w:pStyle w:val="Rubrik2"/>
      </w:pPr>
      <w:r>
        <w:t xml:space="preserve">2.2 </w:t>
      </w:r>
      <w:r w:rsidR="002B596B" w:rsidRPr="002B596B">
        <w:t>Styrelsens presidium</w:t>
      </w:r>
    </w:p>
    <w:p w14:paraId="08C6DC1B" w14:textId="77777777" w:rsidR="00BE0EE6" w:rsidRPr="002B596B" w:rsidRDefault="00BE0EE6" w:rsidP="002B596B">
      <w:pPr>
        <w:pStyle w:val="Brdtext"/>
        <w:rPr>
          <w:b/>
          <w:bCs/>
        </w:rPr>
      </w:pPr>
    </w:p>
    <w:p w14:paraId="4FF6BBFE" w14:textId="77777777" w:rsidR="002B596B" w:rsidRPr="002B596B" w:rsidRDefault="002B596B" w:rsidP="002B596B">
      <w:pPr>
        <w:pStyle w:val="Brdtext"/>
      </w:pPr>
      <w:r w:rsidRPr="002B596B">
        <w:t xml:space="preserve">Styrelsens presidium utgörs av styrelsens ordförande och förste respektive andre vice ordförande. </w:t>
      </w:r>
    </w:p>
    <w:p w14:paraId="4796E45A" w14:textId="77777777" w:rsidR="002B596B" w:rsidRDefault="002B596B" w:rsidP="002B596B">
      <w:pPr>
        <w:pStyle w:val="Brdtext"/>
        <w:rPr>
          <w:b/>
        </w:rPr>
      </w:pPr>
    </w:p>
    <w:p w14:paraId="02C32BD0" w14:textId="77777777" w:rsidR="005D0A37" w:rsidRDefault="005D0A37" w:rsidP="002B596B">
      <w:pPr>
        <w:pStyle w:val="Brdtext"/>
        <w:rPr>
          <w:b/>
        </w:rPr>
      </w:pPr>
    </w:p>
    <w:p w14:paraId="1474793F" w14:textId="77777777" w:rsidR="005D0A37" w:rsidRDefault="005D0A37" w:rsidP="002B596B">
      <w:pPr>
        <w:pStyle w:val="Brdtext"/>
        <w:rPr>
          <w:b/>
        </w:rPr>
      </w:pPr>
    </w:p>
    <w:p w14:paraId="535C1F95" w14:textId="77777777" w:rsidR="005D0A37" w:rsidRDefault="005D0A37" w:rsidP="002B596B">
      <w:pPr>
        <w:pStyle w:val="Brdtext"/>
        <w:rPr>
          <w:b/>
        </w:rPr>
      </w:pPr>
    </w:p>
    <w:p w14:paraId="103482BB" w14:textId="77777777" w:rsidR="005D0A37" w:rsidRDefault="005D0A37" w:rsidP="002B596B">
      <w:pPr>
        <w:pStyle w:val="Brdtext"/>
        <w:rPr>
          <w:b/>
        </w:rPr>
      </w:pPr>
    </w:p>
    <w:p w14:paraId="4987ED1D" w14:textId="77777777" w:rsidR="005D0A37" w:rsidRDefault="005D0A37" w:rsidP="002B596B">
      <w:pPr>
        <w:pStyle w:val="Brdtext"/>
        <w:rPr>
          <w:b/>
        </w:rPr>
      </w:pPr>
    </w:p>
    <w:p w14:paraId="7EA05FAD" w14:textId="77777777" w:rsidR="005D0A37" w:rsidRDefault="005D0A37" w:rsidP="002B596B">
      <w:pPr>
        <w:pStyle w:val="Brdtext"/>
        <w:rPr>
          <w:b/>
        </w:rPr>
      </w:pPr>
    </w:p>
    <w:p w14:paraId="6983707F" w14:textId="77777777" w:rsidR="005D0A37" w:rsidRPr="002B596B" w:rsidRDefault="005D0A37" w:rsidP="002B596B">
      <w:pPr>
        <w:pStyle w:val="Brdtext"/>
        <w:rPr>
          <w:b/>
        </w:rPr>
      </w:pPr>
    </w:p>
    <w:p w14:paraId="727FB3B1" w14:textId="77777777" w:rsidR="002B596B" w:rsidRPr="002B596B" w:rsidRDefault="002B596B" w:rsidP="002B596B">
      <w:pPr>
        <w:pStyle w:val="Brdtext"/>
      </w:pPr>
    </w:p>
    <w:p w14:paraId="281D7B4C" w14:textId="77777777" w:rsidR="007A535C" w:rsidRPr="00817B17" w:rsidRDefault="007A535C" w:rsidP="00327E4A">
      <w:pPr>
        <w:pStyle w:val="Rubrik"/>
        <w:numPr>
          <w:ilvl w:val="0"/>
          <w:numId w:val="46"/>
        </w:numPr>
        <w:tabs>
          <w:tab w:val="clear" w:pos="1134"/>
          <w:tab w:val="left" w:pos="0"/>
        </w:tabs>
        <w:ind w:left="1134" w:firstLine="0"/>
        <w:rPr>
          <w:rFonts w:ascii="Times New Roman" w:hAnsi="Times New Roman" w:cs="Times New Roman"/>
        </w:rPr>
      </w:pPr>
      <w:r>
        <w:rPr>
          <w:rFonts w:ascii="Times New Roman" w:hAnsi="Times New Roman" w:cs="Times New Roman"/>
        </w:rPr>
        <w:lastRenderedPageBreak/>
        <w:t>INSTRUKTION AVSSENDE ARBETSFÖRDELNING MELLAN STYRELSEN OCH VERKSTÄLLANDE DIREKTÖREN</w:t>
      </w:r>
    </w:p>
    <w:p w14:paraId="0E0FDEF7" w14:textId="77777777" w:rsidR="000C0A13" w:rsidRPr="007A535C" w:rsidRDefault="00327E4A" w:rsidP="00327E4A">
      <w:pPr>
        <w:pStyle w:val="Rubrik1"/>
        <w:numPr>
          <w:ilvl w:val="0"/>
          <w:numId w:val="0"/>
        </w:numPr>
        <w:ind w:left="1134"/>
      </w:pPr>
      <w:r>
        <w:rPr>
          <w:sz w:val="26"/>
        </w:rPr>
        <w:t xml:space="preserve">3 </w:t>
      </w:r>
      <w:r w:rsidR="000C0A13" w:rsidRPr="007A535C">
        <w:t>STYRELSEN</w:t>
      </w:r>
      <w:r w:rsidR="000C0A13" w:rsidRPr="007A535C">
        <w:br/>
      </w:r>
    </w:p>
    <w:p w14:paraId="11E960BB" w14:textId="77777777" w:rsidR="000C0A13" w:rsidRPr="00AC736D" w:rsidRDefault="00327E4A" w:rsidP="009851DB">
      <w:pPr>
        <w:pStyle w:val="Rubrik2"/>
        <w:spacing w:line="360" w:lineRule="auto"/>
      </w:pPr>
      <w:r>
        <w:t xml:space="preserve">3.1 </w:t>
      </w:r>
      <w:r w:rsidR="000C0A13" w:rsidRPr="00AC736D">
        <w:t>Allmänt</w:t>
      </w:r>
    </w:p>
    <w:p w14:paraId="4130A5D9" w14:textId="77777777" w:rsidR="000C0A13" w:rsidRDefault="000C0A13" w:rsidP="007A535C">
      <w:pPr>
        <w:pStyle w:val="Rubrik3"/>
        <w:numPr>
          <w:ilvl w:val="0"/>
          <w:numId w:val="0"/>
        </w:numPr>
        <w:spacing w:line="360" w:lineRule="auto"/>
        <w:ind w:left="1134"/>
        <w:rPr>
          <w:b w:val="0"/>
          <w:bCs w:val="0"/>
        </w:rPr>
      </w:pPr>
      <w:r>
        <w:rPr>
          <w:b w:val="0"/>
          <w:bCs w:val="0"/>
        </w:rPr>
        <w:t xml:space="preserve">Styrelsen svarar för Bolagets organisation och förvaltningen av Bolagets angelägenheter. Därvid skall styrelsen iaktta av ägaren vid var tid utfärdade direktiv m.m. Verkställande direktören skall sköta den löpande förvaltningen enligt styrelsens riktlinjer och anvisningar. Styrelsen skall utöva tillsyn över att den verkställande direktören fullgör sina åligganden. </w:t>
      </w:r>
    </w:p>
    <w:p w14:paraId="02574D5A" w14:textId="77777777" w:rsidR="000C0A13" w:rsidRDefault="000C0A13" w:rsidP="009851DB">
      <w:pPr>
        <w:pStyle w:val="Brdtext"/>
      </w:pPr>
    </w:p>
    <w:p w14:paraId="6A3F2F2A" w14:textId="77777777" w:rsidR="000C0A13" w:rsidRDefault="000C0A13" w:rsidP="007A535C">
      <w:pPr>
        <w:pStyle w:val="Rubrik3"/>
        <w:numPr>
          <w:ilvl w:val="0"/>
          <w:numId w:val="0"/>
        </w:numPr>
        <w:spacing w:line="360" w:lineRule="auto"/>
        <w:ind w:left="1134"/>
        <w:rPr>
          <w:b w:val="0"/>
          <w:bCs w:val="0"/>
        </w:rPr>
      </w:pPr>
      <w:r>
        <w:rPr>
          <w:b w:val="0"/>
          <w:bCs w:val="0"/>
        </w:rPr>
        <w:t xml:space="preserve">Styrelsen skall tillse att Bolagets organisation är ändamålsenlig och att bokföringen, medelsförvaltningen och Bolagets övriga ekonomiska förhållanden kontrolleras på ett betryggande sätt. En attestinstruktion ska fastställas av styrelsen och revideras årligen vid behov. </w:t>
      </w:r>
    </w:p>
    <w:p w14:paraId="15014451" w14:textId="77777777" w:rsidR="00BC25AC" w:rsidRPr="00BC25AC" w:rsidRDefault="00BC25AC" w:rsidP="00BC25AC">
      <w:pPr>
        <w:pStyle w:val="Brdtext"/>
      </w:pPr>
    </w:p>
    <w:p w14:paraId="6CA68AAD" w14:textId="77777777" w:rsidR="000C0A13" w:rsidRDefault="00BC25AC" w:rsidP="00AD6F8B">
      <w:pPr>
        <w:pStyle w:val="Rubrik3"/>
        <w:numPr>
          <w:ilvl w:val="0"/>
          <w:numId w:val="0"/>
        </w:numPr>
        <w:spacing w:line="360" w:lineRule="auto"/>
        <w:ind w:left="1134"/>
        <w:rPr>
          <w:b w:val="0"/>
        </w:rPr>
      </w:pPr>
      <w:r w:rsidRPr="00AD6F8B">
        <w:rPr>
          <w:b w:val="0"/>
        </w:rPr>
        <w:t xml:space="preserve">Styrelsen ska fastställa Styrelsens </w:t>
      </w:r>
      <w:r w:rsidR="00AD6F8B" w:rsidRPr="00AD6F8B">
        <w:rPr>
          <w:b w:val="0"/>
        </w:rPr>
        <w:t>I</w:t>
      </w:r>
      <w:r w:rsidRPr="00AD6F8B">
        <w:rPr>
          <w:b w:val="0"/>
        </w:rPr>
        <w:t xml:space="preserve">nriktningsdokument för </w:t>
      </w:r>
      <w:r w:rsidR="00AD6F8B" w:rsidRPr="00AD6F8B">
        <w:rPr>
          <w:b w:val="0"/>
        </w:rPr>
        <w:t>verksamheten</w:t>
      </w:r>
      <w:r w:rsidRPr="00AD6F8B">
        <w:rPr>
          <w:b w:val="0"/>
        </w:rPr>
        <w:t xml:space="preserve">, VD samt Affärsplan. </w:t>
      </w:r>
    </w:p>
    <w:p w14:paraId="4C22F1FA" w14:textId="77777777" w:rsidR="00AD6F8B" w:rsidRPr="00AD6F8B" w:rsidRDefault="00AD6F8B" w:rsidP="00AD6F8B">
      <w:pPr>
        <w:pStyle w:val="Brdtext"/>
      </w:pPr>
    </w:p>
    <w:p w14:paraId="73A9E9A5" w14:textId="77777777" w:rsidR="000C0A13" w:rsidRDefault="000C0A13" w:rsidP="007A535C">
      <w:pPr>
        <w:pStyle w:val="Rubrik3"/>
        <w:numPr>
          <w:ilvl w:val="0"/>
          <w:numId w:val="0"/>
        </w:numPr>
        <w:spacing w:line="360" w:lineRule="auto"/>
        <w:ind w:left="1134"/>
        <w:rPr>
          <w:b w:val="0"/>
        </w:rPr>
      </w:pPr>
      <w:r w:rsidRPr="003D607B">
        <w:rPr>
          <w:b w:val="0"/>
        </w:rPr>
        <w:t>Styrelsen skall fastställa affärsplan</w:t>
      </w:r>
      <w:r w:rsidRPr="0066052A">
        <w:rPr>
          <w:b w:val="0"/>
        </w:rPr>
        <w:t xml:space="preserve"> och skall fortlöpande övervaka efterlevnaden av affärsplanen och skall tillse att den, efter rapport från verkställande direktören, blir föremål för årlig översyn och uppdatering</w:t>
      </w:r>
      <w:r w:rsidR="00BC25AC">
        <w:rPr>
          <w:b w:val="0"/>
        </w:rPr>
        <w:t>.</w:t>
      </w:r>
      <w:r w:rsidR="00417196">
        <w:rPr>
          <w:b w:val="0"/>
        </w:rPr>
        <w:t xml:space="preserve"> </w:t>
      </w:r>
    </w:p>
    <w:p w14:paraId="58755960" w14:textId="77777777" w:rsidR="009851DB" w:rsidRPr="009851DB" w:rsidRDefault="009851DB" w:rsidP="009851DB">
      <w:pPr>
        <w:pStyle w:val="Brdtext"/>
      </w:pPr>
    </w:p>
    <w:p w14:paraId="28F28A39" w14:textId="77777777" w:rsidR="000C0A13" w:rsidRDefault="00A75828" w:rsidP="007A535C">
      <w:pPr>
        <w:pStyle w:val="Rubrik3"/>
        <w:numPr>
          <w:ilvl w:val="0"/>
          <w:numId w:val="0"/>
        </w:numPr>
        <w:spacing w:line="360" w:lineRule="auto"/>
        <w:ind w:left="1134"/>
        <w:rPr>
          <w:b w:val="0"/>
        </w:rPr>
      </w:pPr>
      <w:r>
        <w:rPr>
          <w:b w:val="0"/>
        </w:rPr>
        <w:t>S</w:t>
      </w:r>
      <w:r w:rsidR="000C0A13" w:rsidRPr="00BB2BE6">
        <w:rPr>
          <w:b w:val="0"/>
        </w:rPr>
        <w:t xml:space="preserve">tyrelsen skall årligen upprätta en plan för internkontrollen i bolaget. </w:t>
      </w:r>
      <w:r w:rsidRPr="00A75828">
        <w:rPr>
          <w:b w:val="0"/>
        </w:rPr>
        <w:t>Styrelsen ska säkerställa att det finns bolagsinterna rutiner för arbetet med styrande dokument och deras aktualitetsprövning.</w:t>
      </w:r>
    </w:p>
    <w:p w14:paraId="7BAD7815" w14:textId="77777777" w:rsidR="009851DB" w:rsidRPr="009851DB" w:rsidRDefault="009851DB" w:rsidP="009851DB">
      <w:pPr>
        <w:pStyle w:val="Brdtext"/>
      </w:pPr>
    </w:p>
    <w:p w14:paraId="48E4B37E" w14:textId="77777777" w:rsidR="000C0A13" w:rsidRPr="00BB2BE6" w:rsidRDefault="000C0A13" w:rsidP="009851DB">
      <w:pPr>
        <w:spacing w:line="360" w:lineRule="auto"/>
        <w:rPr>
          <w:b/>
        </w:rPr>
      </w:pPr>
      <w:r w:rsidRPr="00BB2BE6">
        <w:lastRenderedPageBreak/>
        <w:t xml:space="preserve">Bolagsstyrelsen skall årligen utvärdera sitt eget arbete. Utvärderingen ska minst omfatta om bolagsstyrelsen </w:t>
      </w:r>
      <w:r w:rsidRPr="005D7F09">
        <w:t>saknar någon kompetens</w:t>
      </w:r>
      <w:r w:rsidRPr="00BB2BE6">
        <w:t xml:space="preserve"> för att kunna utföra sina uppgifter, om dess arbetsformer fungerar och om den är organiserad på lämpligt sätt när det gäller eventuell arbetsfördelning. </w:t>
      </w:r>
    </w:p>
    <w:p w14:paraId="08C6B7FA" w14:textId="77777777" w:rsidR="000C0A13" w:rsidRDefault="000C0A13" w:rsidP="009851DB">
      <w:pPr>
        <w:spacing w:line="360" w:lineRule="auto"/>
      </w:pPr>
      <w:r>
        <w:br/>
      </w:r>
      <w:r w:rsidRPr="00BB2BE6">
        <w:t>Vidare skall bolagsstyrelsen årligen utvärder</w:t>
      </w:r>
      <w:r>
        <w:t xml:space="preserve">a verkställande direktörens </w:t>
      </w:r>
      <w:r>
        <w:br/>
        <w:t>insatser, varvid endast styrelseledamöterna ska närvara.</w:t>
      </w:r>
    </w:p>
    <w:p w14:paraId="4A8CA512" w14:textId="77777777" w:rsidR="000C0A13" w:rsidRDefault="000C0A13" w:rsidP="009851DB">
      <w:pPr>
        <w:pStyle w:val="Brdtext"/>
        <w:ind w:hanging="1134"/>
      </w:pPr>
    </w:p>
    <w:p w14:paraId="10A586AC" w14:textId="77777777" w:rsidR="000C0A13" w:rsidRPr="00AC736D" w:rsidRDefault="009B76EB" w:rsidP="009851DB">
      <w:pPr>
        <w:pStyle w:val="Rubrik2"/>
        <w:spacing w:line="360" w:lineRule="auto"/>
        <w:rPr>
          <w:bCs w:val="0"/>
          <w:caps/>
          <w:szCs w:val="24"/>
        </w:rPr>
      </w:pPr>
      <w:r>
        <w:t xml:space="preserve">3.2 </w:t>
      </w:r>
      <w:r w:rsidR="000C0A13">
        <w:t>Frågor underställda styrelsen</w:t>
      </w:r>
      <w:r w:rsidR="000C0A13">
        <w:br/>
      </w:r>
      <w:r w:rsidR="000C0A13">
        <w:br/>
      </w:r>
      <w:r w:rsidR="000C0A13" w:rsidRPr="00AC736D">
        <w:rPr>
          <w:b w:val="0"/>
          <w:bCs w:val="0"/>
        </w:rPr>
        <w:t xml:space="preserve">Verkställande direktören skall förelägga styrelsen ärenden för beslut och avge förslag enligt vad som framgår av nedan beslutsordning. </w:t>
      </w:r>
      <w:r w:rsidR="000C0A13" w:rsidRPr="00AC736D">
        <w:rPr>
          <w:bCs w:val="0"/>
          <w:caps/>
          <w:szCs w:val="24"/>
        </w:rPr>
        <w:br/>
      </w:r>
    </w:p>
    <w:p w14:paraId="392C33E0" w14:textId="77777777" w:rsidR="000C0A13" w:rsidRPr="002E589E" w:rsidRDefault="000C0A13" w:rsidP="001817DE">
      <w:pPr>
        <w:pStyle w:val="MAQSHeading1"/>
        <w:numPr>
          <w:ilvl w:val="0"/>
          <w:numId w:val="0"/>
        </w:numPr>
        <w:ind w:left="1134"/>
        <w:rPr>
          <w:rFonts w:ascii="Times New Roman" w:hAnsi="Times New Roman"/>
          <w:sz w:val="24"/>
          <w:szCs w:val="24"/>
        </w:rPr>
      </w:pPr>
      <w:r>
        <w:rPr>
          <w:rFonts w:ascii="Times New Roman" w:hAnsi="Times New Roman"/>
          <w:sz w:val="24"/>
          <w:szCs w:val="24"/>
        </w:rPr>
        <w:t>BEslutsordning</w:t>
      </w:r>
    </w:p>
    <w:p w14:paraId="6FCEE579" w14:textId="77777777" w:rsidR="000C0A13" w:rsidRPr="002E589E" w:rsidRDefault="000C0A13" w:rsidP="001817DE">
      <w:pPr>
        <w:pStyle w:val="MAQSText"/>
        <w:ind w:left="1134"/>
        <w:jc w:val="left"/>
        <w:rPr>
          <w:rFonts w:ascii="Times New Roman" w:hAnsi="Times New Roman"/>
          <w:sz w:val="24"/>
          <w:szCs w:val="24"/>
        </w:rPr>
      </w:pPr>
      <w:r w:rsidRPr="002E589E">
        <w:rPr>
          <w:rFonts w:ascii="Times New Roman" w:hAnsi="Times New Roman"/>
          <w:sz w:val="24"/>
          <w:szCs w:val="24"/>
        </w:rPr>
        <w:t>Den Verkställande direktören får inte vidta åtgärder som är av osedvanlig beskaffenhet eller av stor betydelse för Bolaget. Sådana åtgärder kan den Verkställande direktören företa endast efter särskilt bemyndigande från styrelsen eller om styrelsens beslut inte kan avvaktas utan väsentlig olägenhet för Bolagets verksamhet. Vid sådana tillfällen skall den Verkställande direktören dock, såvitt möjligt, först inhämta samtycke från styrelsens ordförande samt snarast möjligt efter den vidtagna åtgärden underrätta styrelsen om denna.</w:t>
      </w:r>
    </w:p>
    <w:p w14:paraId="6F464FA3" w14:textId="77777777" w:rsidR="000C0A13" w:rsidRPr="002E589E" w:rsidRDefault="000C0A13" w:rsidP="001817DE">
      <w:pPr>
        <w:pStyle w:val="MAQSText"/>
        <w:ind w:left="1134"/>
        <w:jc w:val="left"/>
        <w:rPr>
          <w:rFonts w:ascii="Times New Roman" w:hAnsi="Times New Roman"/>
          <w:sz w:val="24"/>
          <w:szCs w:val="24"/>
        </w:rPr>
      </w:pPr>
      <w:r w:rsidRPr="002E589E">
        <w:rPr>
          <w:rFonts w:ascii="Times New Roman" w:hAnsi="Times New Roman"/>
          <w:sz w:val="24"/>
          <w:szCs w:val="24"/>
        </w:rPr>
        <w:t xml:space="preserve">Följande anses utgöra åtgärder av osedvanlig beskaffenhet eller stor betydelse för Bolaget med hänsyn till omfattningen och Bolagets verksamhet. </w:t>
      </w:r>
    </w:p>
    <w:p w14:paraId="776A03A4" w14:textId="77777777" w:rsidR="000C0A13" w:rsidRPr="002E589E" w:rsidRDefault="00215C9C" w:rsidP="001817DE">
      <w:pPr>
        <w:pStyle w:val="MAQSText"/>
        <w:numPr>
          <w:ilvl w:val="0"/>
          <w:numId w:val="32"/>
        </w:numPr>
        <w:ind w:left="1701" w:hanging="567"/>
        <w:jc w:val="left"/>
        <w:rPr>
          <w:rFonts w:ascii="Times New Roman" w:hAnsi="Times New Roman"/>
          <w:sz w:val="24"/>
          <w:szCs w:val="24"/>
        </w:rPr>
      </w:pPr>
      <w:r>
        <w:rPr>
          <w:rFonts w:ascii="Times New Roman" w:hAnsi="Times New Roman"/>
          <w:sz w:val="24"/>
          <w:szCs w:val="24"/>
        </w:rPr>
        <w:t>i</w:t>
      </w:r>
      <w:r w:rsidR="000C0A13" w:rsidRPr="002E589E">
        <w:rPr>
          <w:rFonts w:ascii="Times New Roman" w:hAnsi="Times New Roman"/>
          <w:sz w:val="24"/>
          <w:szCs w:val="24"/>
        </w:rPr>
        <w:t>nvesteringar som överstiger 5 000 000 kronor,</w:t>
      </w:r>
    </w:p>
    <w:p w14:paraId="391AAC48" w14:textId="77777777" w:rsidR="000C0A13" w:rsidRPr="002E589E" w:rsidRDefault="000C0A13" w:rsidP="001817DE">
      <w:pPr>
        <w:pStyle w:val="MAQSText"/>
        <w:numPr>
          <w:ilvl w:val="0"/>
          <w:numId w:val="32"/>
        </w:numPr>
        <w:ind w:left="1701" w:hanging="567"/>
        <w:jc w:val="left"/>
        <w:rPr>
          <w:rFonts w:ascii="Times New Roman" w:hAnsi="Times New Roman"/>
          <w:sz w:val="24"/>
          <w:szCs w:val="24"/>
        </w:rPr>
      </w:pPr>
      <w:r w:rsidRPr="002E589E">
        <w:rPr>
          <w:rFonts w:ascii="Times New Roman" w:hAnsi="Times New Roman"/>
          <w:sz w:val="24"/>
          <w:szCs w:val="24"/>
        </w:rPr>
        <w:t>förvärv och avyttring av bolag eller rörelsegren,</w:t>
      </w:r>
    </w:p>
    <w:p w14:paraId="4F5009D1" w14:textId="77777777" w:rsidR="000C0A13" w:rsidRPr="002E589E" w:rsidRDefault="000C0A13" w:rsidP="001817DE">
      <w:pPr>
        <w:pStyle w:val="MAQSText"/>
        <w:numPr>
          <w:ilvl w:val="0"/>
          <w:numId w:val="32"/>
        </w:numPr>
        <w:ind w:left="1701" w:hanging="567"/>
        <w:jc w:val="left"/>
        <w:rPr>
          <w:rFonts w:ascii="Times New Roman" w:hAnsi="Times New Roman"/>
          <w:sz w:val="24"/>
          <w:szCs w:val="24"/>
        </w:rPr>
      </w:pPr>
      <w:r w:rsidRPr="002E589E">
        <w:rPr>
          <w:rFonts w:ascii="Times New Roman" w:hAnsi="Times New Roman"/>
          <w:sz w:val="24"/>
          <w:szCs w:val="24"/>
        </w:rPr>
        <w:t>bildande av dotterbolag och kapitalökning i dotterbolag,</w:t>
      </w:r>
    </w:p>
    <w:p w14:paraId="4C957197" w14:textId="77777777" w:rsidR="000C0A13" w:rsidRPr="002E589E" w:rsidRDefault="000C0A13" w:rsidP="001817DE">
      <w:pPr>
        <w:pStyle w:val="MAQSText"/>
        <w:numPr>
          <w:ilvl w:val="0"/>
          <w:numId w:val="32"/>
        </w:numPr>
        <w:ind w:left="1701" w:hanging="567"/>
        <w:jc w:val="left"/>
        <w:rPr>
          <w:rFonts w:ascii="Times New Roman" w:hAnsi="Times New Roman"/>
          <w:sz w:val="24"/>
          <w:szCs w:val="24"/>
        </w:rPr>
      </w:pPr>
      <w:r w:rsidRPr="002E589E">
        <w:rPr>
          <w:rFonts w:ascii="Times New Roman" w:hAnsi="Times New Roman"/>
          <w:sz w:val="24"/>
          <w:szCs w:val="24"/>
        </w:rPr>
        <w:t>teckning, köp eller försäljning av aktier,</w:t>
      </w:r>
    </w:p>
    <w:p w14:paraId="1C337F74" w14:textId="77777777" w:rsidR="000C0A13" w:rsidRPr="002E589E" w:rsidRDefault="000C0A13" w:rsidP="001817DE">
      <w:pPr>
        <w:pStyle w:val="MAQSText"/>
        <w:numPr>
          <w:ilvl w:val="0"/>
          <w:numId w:val="32"/>
        </w:numPr>
        <w:ind w:left="1701" w:hanging="567"/>
        <w:jc w:val="left"/>
        <w:rPr>
          <w:rFonts w:ascii="Times New Roman" w:hAnsi="Times New Roman"/>
          <w:sz w:val="24"/>
          <w:szCs w:val="24"/>
        </w:rPr>
      </w:pPr>
      <w:r w:rsidRPr="002E589E">
        <w:rPr>
          <w:rFonts w:ascii="Times New Roman" w:hAnsi="Times New Roman"/>
          <w:sz w:val="24"/>
          <w:szCs w:val="24"/>
        </w:rPr>
        <w:t>upptagande av lån och ställande av säkerhet utöver den ram som fastlagts genom antagen budget eller finanspolicy eller genom särskilt beslut på bolagsstämman,</w:t>
      </w:r>
    </w:p>
    <w:p w14:paraId="7EAD578F" w14:textId="77777777" w:rsidR="000C0A13" w:rsidRPr="002E589E" w:rsidRDefault="000C0A13" w:rsidP="008D4CE5">
      <w:pPr>
        <w:pStyle w:val="MAQSText"/>
        <w:numPr>
          <w:ilvl w:val="0"/>
          <w:numId w:val="32"/>
        </w:numPr>
        <w:ind w:left="1701" w:hanging="567"/>
        <w:jc w:val="left"/>
        <w:rPr>
          <w:rFonts w:ascii="Times New Roman" w:hAnsi="Times New Roman"/>
          <w:sz w:val="24"/>
          <w:szCs w:val="24"/>
        </w:rPr>
      </w:pPr>
      <w:r w:rsidRPr="002E589E">
        <w:rPr>
          <w:rFonts w:ascii="Times New Roman" w:hAnsi="Times New Roman"/>
          <w:sz w:val="24"/>
          <w:szCs w:val="24"/>
        </w:rPr>
        <w:lastRenderedPageBreak/>
        <w:t>transaktioner med valutor, ränteinstrument och andra derivatinstrument utöver den ram som fastlagts genom antagen finanspolicy,</w:t>
      </w:r>
    </w:p>
    <w:p w14:paraId="5B0501A8" w14:textId="77777777" w:rsidR="000C0A13" w:rsidRPr="002E589E" w:rsidRDefault="000C0A13" w:rsidP="008D4CE5">
      <w:pPr>
        <w:pStyle w:val="MAQSText"/>
        <w:numPr>
          <w:ilvl w:val="0"/>
          <w:numId w:val="32"/>
        </w:numPr>
        <w:ind w:left="1701" w:hanging="567"/>
        <w:jc w:val="left"/>
        <w:rPr>
          <w:rFonts w:ascii="Times New Roman" w:hAnsi="Times New Roman"/>
          <w:sz w:val="24"/>
          <w:szCs w:val="24"/>
        </w:rPr>
      </w:pPr>
      <w:r w:rsidRPr="002E589E">
        <w:rPr>
          <w:rFonts w:ascii="Times New Roman" w:hAnsi="Times New Roman"/>
          <w:sz w:val="24"/>
          <w:szCs w:val="24"/>
        </w:rPr>
        <w:t>ingående och uppsägning av för Bolaget osedvanliga avtal,</w:t>
      </w:r>
    </w:p>
    <w:p w14:paraId="6A1D7BD8" w14:textId="77777777" w:rsidR="000C0A13" w:rsidRPr="002E589E" w:rsidRDefault="000C0A13" w:rsidP="008D4CE5">
      <w:pPr>
        <w:pStyle w:val="MAQSText"/>
        <w:numPr>
          <w:ilvl w:val="0"/>
          <w:numId w:val="32"/>
        </w:numPr>
        <w:ind w:left="1701" w:hanging="567"/>
        <w:jc w:val="left"/>
        <w:rPr>
          <w:rFonts w:ascii="Times New Roman" w:hAnsi="Times New Roman"/>
          <w:sz w:val="24"/>
          <w:szCs w:val="24"/>
        </w:rPr>
      </w:pPr>
      <w:r w:rsidRPr="002E589E">
        <w:rPr>
          <w:rFonts w:ascii="Times New Roman" w:hAnsi="Times New Roman"/>
          <w:sz w:val="24"/>
          <w:szCs w:val="24"/>
        </w:rPr>
        <w:t>köp, försäljning och pantsättning av värdepapper,</w:t>
      </w:r>
    </w:p>
    <w:p w14:paraId="08250A4E" w14:textId="77777777" w:rsidR="000C0A13" w:rsidRPr="002E589E" w:rsidRDefault="000C0A13" w:rsidP="008D4CE5">
      <w:pPr>
        <w:pStyle w:val="MAQSText"/>
        <w:numPr>
          <w:ilvl w:val="0"/>
          <w:numId w:val="32"/>
        </w:numPr>
        <w:ind w:left="1701" w:hanging="567"/>
        <w:jc w:val="left"/>
        <w:rPr>
          <w:rFonts w:ascii="Times New Roman" w:hAnsi="Times New Roman"/>
          <w:sz w:val="24"/>
          <w:szCs w:val="24"/>
        </w:rPr>
      </w:pPr>
      <w:r w:rsidRPr="002E589E">
        <w:rPr>
          <w:rFonts w:ascii="Times New Roman" w:hAnsi="Times New Roman"/>
          <w:sz w:val="24"/>
          <w:szCs w:val="24"/>
        </w:rPr>
        <w:t>köp och försäljning av fast egendom/tomträtt eller intecknande av fast egendom,</w:t>
      </w:r>
    </w:p>
    <w:p w14:paraId="1008F6FB" w14:textId="77777777" w:rsidR="000C0A13" w:rsidRPr="002E589E" w:rsidRDefault="000C0A13" w:rsidP="008D4CE5">
      <w:pPr>
        <w:pStyle w:val="MAQSText"/>
        <w:numPr>
          <w:ilvl w:val="0"/>
          <w:numId w:val="32"/>
        </w:numPr>
        <w:ind w:left="1701" w:hanging="567"/>
        <w:jc w:val="left"/>
        <w:rPr>
          <w:rFonts w:ascii="Times New Roman" w:hAnsi="Times New Roman"/>
          <w:sz w:val="24"/>
          <w:szCs w:val="24"/>
        </w:rPr>
      </w:pPr>
      <w:r w:rsidRPr="002E589E">
        <w:rPr>
          <w:rFonts w:ascii="Times New Roman" w:hAnsi="Times New Roman"/>
          <w:sz w:val="24"/>
          <w:szCs w:val="24"/>
        </w:rPr>
        <w:t>utställande av garanti eller säkerhet för annan,</w:t>
      </w:r>
    </w:p>
    <w:p w14:paraId="42F7A7D7" w14:textId="77777777" w:rsidR="000C0A13" w:rsidRPr="002E589E" w:rsidRDefault="000C0A13" w:rsidP="008D4CE5">
      <w:pPr>
        <w:pStyle w:val="MAQSText"/>
        <w:numPr>
          <w:ilvl w:val="0"/>
          <w:numId w:val="32"/>
        </w:numPr>
        <w:ind w:left="1701" w:hanging="567"/>
        <w:jc w:val="left"/>
        <w:rPr>
          <w:rFonts w:ascii="Times New Roman" w:hAnsi="Times New Roman"/>
          <w:sz w:val="24"/>
          <w:szCs w:val="24"/>
        </w:rPr>
      </w:pPr>
      <w:r w:rsidRPr="002E589E">
        <w:rPr>
          <w:rFonts w:ascii="Times New Roman" w:hAnsi="Times New Roman"/>
          <w:sz w:val="24"/>
          <w:szCs w:val="24"/>
        </w:rPr>
        <w:t>ingående av avtal med lång varaktighet eller med för Bolaget osedvanliga villkor,</w:t>
      </w:r>
    </w:p>
    <w:p w14:paraId="31EEC6D6" w14:textId="77777777" w:rsidR="000C0A13" w:rsidRPr="002E589E" w:rsidRDefault="000C0A13" w:rsidP="008D4CE5">
      <w:pPr>
        <w:pStyle w:val="MAQSText"/>
        <w:numPr>
          <w:ilvl w:val="0"/>
          <w:numId w:val="32"/>
        </w:numPr>
        <w:ind w:left="1701" w:hanging="567"/>
        <w:jc w:val="left"/>
        <w:rPr>
          <w:rFonts w:ascii="Times New Roman" w:hAnsi="Times New Roman"/>
          <w:sz w:val="24"/>
          <w:szCs w:val="24"/>
        </w:rPr>
      </w:pPr>
      <w:r w:rsidRPr="002E589E">
        <w:rPr>
          <w:rFonts w:ascii="Times New Roman" w:hAnsi="Times New Roman"/>
          <w:sz w:val="24"/>
          <w:szCs w:val="24"/>
        </w:rPr>
        <w:t>ingående av borgensförbindelse,</w:t>
      </w:r>
    </w:p>
    <w:p w14:paraId="304ED084" w14:textId="77777777" w:rsidR="000C0A13" w:rsidRPr="002E589E" w:rsidRDefault="000C0A13" w:rsidP="008D4CE5">
      <w:pPr>
        <w:pStyle w:val="MAQSText"/>
        <w:numPr>
          <w:ilvl w:val="0"/>
          <w:numId w:val="32"/>
        </w:numPr>
        <w:ind w:left="1701" w:hanging="567"/>
        <w:jc w:val="left"/>
        <w:rPr>
          <w:rFonts w:ascii="Times New Roman" w:hAnsi="Times New Roman"/>
          <w:sz w:val="24"/>
          <w:szCs w:val="24"/>
        </w:rPr>
      </w:pPr>
      <w:r w:rsidRPr="002E589E">
        <w:rPr>
          <w:rFonts w:ascii="Times New Roman" w:hAnsi="Times New Roman"/>
          <w:sz w:val="24"/>
          <w:szCs w:val="24"/>
        </w:rPr>
        <w:t>upptagande av långsiktiga (mer än 12 månader) lån,</w:t>
      </w:r>
    </w:p>
    <w:p w14:paraId="5AA22A73" w14:textId="77777777" w:rsidR="000C0A13" w:rsidRPr="002E589E" w:rsidRDefault="000C0A13" w:rsidP="008D4CE5">
      <w:pPr>
        <w:pStyle w:val="MAQSText"/>
        <w:numPr>
          <w:ilvl w:val="0"/>
          <w:numId w:val="32"/>
        </w:numPr>
        <w:ind w:left="1701" w:hanging="567"/>
        <w:jc w:val="left"/>
        <w:rPr>
          <w:rFonts w:ascii="Times New Roman" w:hAnsi="Times New Roman"/>
          <w:sz w:val="24"/>
          <w:szCs w:val="24"/>
        </w:rPr>
      </w:pPr>
      <w:r w:rsidRPr="002E589E">
        <w:rPr>
          <w:rFonts w:ascii="Times New Roman" w:hAnsi="Times New Roman"/>
          <w:sz w:val="24"/>
          <w:szCs w:val="24"/>
        </w:rPr>
        <w:t>pantsättning av Bolagets egendom,</w:t>
      </w:r>
    </w:p>
    <w:p w14:paraId="1A435718" w14:textId="77777777" w:rsidR="000C0A13" w:rsidRPr="002E589E" w:rsidRDefault="000C0A13" w:rsidP="008D4CE5">
      <w:pPr>
        <w:pStyle w:val="MAQSText"/>
        <w:numPr>
          <w:ilvl w:val="0"/>
          <w:numId w:val="32"/>
        </w:numPr>
        <w:ind w:left="1701" w:hanging="567"/>
        <w:jc w:val="left"/>
        <w:rPr>
          <w:rFonts w:ascii="Times New Roman" w:hAnsi="Times New Roman"/>
          <w:sz w:val="24"/>
          <w:szCs w:val="24"/>
        </w:rPr>
      </w:pPr>
      <w:r w:rsidRPr="002E589E">
        <w:rPr>
          <w:rFonts w:ascii="Times New Roman" w:hAnsi="Times New Roman"/>
          <w:sz w:val="24"/>
          <w:szCs w:val="24"/>
        </w:rPr>
        <w:t>genomförande av icke oväsentlig förändring rörande Bolagets försäkring och/eller försäkringsskydd,</w:t>
      </w:r>
    </w:p>
    <w:p w14:paraId="2470FAFA" w14:textId="77777777" w:rsidR="000C0A13" w:rsidRPr="002E589E" w:rsidRDefault="000C0A13" w:rsidP="008D4CE5">
      <w:pPr>
        <w:pStyle w:val="MAQSText"/>
        <w:numPr>
          <w:ilvl w:val="0"/>
          <w:numId w:val="32"/>
        </w:numPr>
        <w:ind w:left="1701" w:hanging="567"/>
        <w:jc w:val="left"/>
        <w:rPr>
          <w:rFonts w:ascii="Times New Roman" w:hAnsi="Times New Roman"/>
          <w:sz w:val="24"/>
          <w:szCs w:val="24"/>
        </w:rPr>
      </w:pPr>
      <w:r w:rsidRPr="002E589E">
        <w:rPr>
          <w:rFonts w:ascii="Times New Roman" w:hAnsi="Times New Roman"/>
          <w:sz w:val="24"/>
          <w:szCs w:val="24"/>
        </w:rPr>
        <w:t>ingående eller uppsägning av avtal med ett värde överstigande 10 MSEK per år eller med en löptid överstigande fem år,</w:t>
      </w:r>
    </w:p>
    <w:p w14:paraId="1D5918B2" w14:textId="77777777" w:rsidR="000C0A13" w:rsidRPr="00473A44" w:rsidRDefault="000C0A13" w:rsidP="008D4CE5">
      <w:pPr>
        <w:pStyle w:val="MAQSText"/>
        <w:numPr>
          <w:ilvl w:val="0"/>
          <w:numId w:val="32"/>
        </w:numPr>
        <w:ind w:left="1701" w:hanging="567"/>
        <w:jc w:val="left"/>
        <w:rPr>
          <w:rFonts w:ascii="Times New Roman" w:hAnsi="Times New Roman"/>
          <w:sz w:val="24"/>
          <w:szCs w:val="24"/>
        </w:rPr>
      </w:pPr>
      <w:r w:rsidRPr="002E589E">
        <w:rPr>
          <w:rFonts w:ascii="Times New Roman" w:hAnsi="Times New Roman"/>
          <w:sz w:val="24"/>
          <w:szCs w:val="24"/>
        </w:rPr>
        <w:t xml:space="preserve">ingående eller uppsägning av avtal mellan </w:t>
      </w:r>
      <w:r w:rsidRPr="00473A44">
        <w:rPr>
          <w:rFonts w:ascii="Times New Roman" w:hAnsi="Times New Roman"/>
          <w:sz w:val="24"/>
          <w:szCs w:val="24"/>
        </w:rPr>
        <w:t>bolagen inom Koncernen</w:t>
      </w:r>
    </w:p>
    <w:p w14:paraId="7E153043" w14:textId="77777777" w:rsidR="000C0A13" w:rsidRPr="002E589E" w:rsidRDefault="000C0A13" w:rsidP="008D4CE5">
      <w:pPr>
        <w:pStyle w:val="MAQSText"/>
        <w:numPr>
          <w:ilvl w:val="0"/>
          <w:numId w:val="32"/>
        </w:numPr>
        <w:ind w:left="1701" w:hanging="567"/>
        <w:jc w:val="left"/>
        <w:rPr>
          <w:rFonts w:ascii="Times New Roman" w:hAnsi="Times New Roman"/>
          <w:sz w:val="24"/>
          <w:szCs w:val="24"/>
        </w:rPr>
      </w:pPr>
      <w:r w:rsidRPr="002E589E">
        <w:rPr>
          <w:rFonts w:ascii="Times New Roman" w:hAnsi="Times New Roman"/>
          <w:sz w:val="24"/>
          <w:szCs w:val="24"/>
        </w:rPr>
        <w:t>inledande av rättegång eller annat motsvarande förfarande av väsentlig betydelse för Bolaget och ingående av förlikning i tvist av väsentlig betydelse för Bolaget</w:t>
      </w:r>
      <w:r>
        <w:rPr>
          <w:rFonts w:ascii="Times New Roman" w:hAnsi="Times New Roman"/>
          <w:sz w:val="24"/>
          <w:szCs w:val="24"/>
        </w:rPr>
        <w:t>.</w:t>
      </w:r>
    </w:p>
    <w:p w14:paraId="0DE9851C" w14:textId="77777777" w:rsidR="000C0A13" w:rsidRPr="002E589E" w:rsidRDefault="000C0A13" w:rsidP="001817DE">
      <w:pPr>
        <w:pStyle w:val="MAQSText"/>
        <w:ind w:left="1134"/>
        <w:jc w:val="left"/>
        <w:rPr>
          <w:rFonts w:ascii="Times New Roman" w:hAnsi="Times New Roman"/>
          <w:sz w:val="24"/>
          <w:szCs w:val="24"/>
        </w:rPr>
      </w:pPr>
      <w:r w:rsidRPr="002E589E">
        <w:rPr>
          <w:rFonts w:ascii="Times New Roman" w:hAnsi="Times New Roman"/>
          <w:sz w:val="24"/>
          <w:szCs w:val="24"/>
        </w:rPr>
        <w:t xml:space="preserve">Vad gäller tjänsteresor ska styrelseledamöters tjänsteresor godkännas av styrelsen. Verkställande direktörens tjänsteresor kan godkännas av presidiet. Övriga tjänsteresor kan godkännas av Verkställande direktören.  </w:t>
      </w:r>
    </w:p>
    <w:p w14:paraId="52A445EF" w14:textId="77777777" w:rsidR="000C0A13" w:rsidRDefault="000C0A13" w:rsidP="000C0A13">
      <w:pPr>
        <w:pStyle w:val="Rubrik3"/>
        <w:numPr>
          <w:ilvl w:val="0"/>
          <w:numId w:val="0"/>
        </w:numPr>
        <w:rPr>
          <w:b w:val="0"/>
        </w:rPr>
      </w:pPr>
    </w:p>
    <w:p w14:paraId="031BB599" w14:textId="77777777" w:rsidR="000C0A13" w:rsidRDefault="00473A44" w:rsidP="00EF1CB8">
      <w:pPr>
        <w:pStyle w:val="Rubrik1"/>
        <w:numPr>
          <w:ilvl w:val="0"/>
          <w:numId w:val="0"/>
        </w:numPr>
        <w:spacing w:line="360" w:lineRule="auto"/>
        <w:ind w:left="1134"/>
        <w:rPr>
          <w:sz w:val="26"/>
        </w:rPr>
      </w:pPr>
      <w:r>
        <w:rPr>
          <w:sz w:val="26"/>
        </w:rPr>
        <w:t xml:space="preserve">4 </w:t>
      </w:r>
      <w:r w:rsidR="000C0A13">
        <w:rPr>
          <w:sz w:val="26"/>
        </w:rPr>
        <w:t>VERKSTÄLLANDE DIREKTÖREN</w:t>
      </w:r>
    </w:p>
    <w:p w14:paraId="591264E7" w14:textId="77777777" w:rsidR="000C0A13" w:rsidRDefault="00473A44" w:rsidP="001817DE">
      <w:pPr>
        <w:pStyle w:val="Rubrik2"/>
        <w:spacing w:line="360" w:lineRule="auto"/>
      </w:pPr>
      <w:r>
        <w:t xml:space="preserve">4.1 </w:t>
      </w:r>
      <w:r w:rsidR="000C0A13">
        <w:t>Styrelsearbete</w:t>
      </w:r>
    </w:p>
    <w:p w14:paraId="31B5E636" w14:textId="77777777" w:rsidR="000C0A13" w:rsidRDefault="000C0A13" w:rsidP="00EF1CB8">
      <w:pPr>
        <w:pStyle w:val="Rubrik3"/>
        <w:numPr>
          <w:ilvl w:val="0"/>
          <w:numId w:val="0"/>
        </w:numPr>
        <w:spacing w:line="360" w:lineRule="auto"/>
        <w:ind w:left="1134"/>
        <w:rPr>
          <w:b w:val="0"/>
          <w:bCs w:val="0"/>
        </w:rPr>
      </w:pPr>
      <w:r>
        <w:rPr>
          <w:b w:val="0"/>
          <w:bCs w:val="0"/>
        </w:rPr>
        <w:t>Verkställande direktören skall ta fram erforderligt informations- och beslutsunderlag inför styrelsemöten samt i övrigt uppfylla sina åligganden sådana de anges i detta dokument.</w:t>
      </w:r>
    </w:p>
    <w:p w14:paraId="2A4D6C80" w14:textId="77777777" w:rsidR="000C0A13" w:rsidRDefault="000C0A13" w:rsidP="001817DE">
      <w:pPr>
        <w:pStyle w:val="Brdtext"/>
      </w:pPr>
    </w:p>
    <w:p w14:paraId="77483DE4" w14:textId="77777777" w:rsidR="000C0A13" w:rsidRDefault="000C0A13" w:rsidP="00EF1CB8">
      <w:pPr>
        <w:pStyle w:val="Rubrik3"/>
        <w:numPr>
          <w:ilvl w:val="0"/>
          <w:numId w:val="0"/>
        </w:numPr>
        <w:spacing w:line="360" w:lineRule="auto"/>
        <w:ind w:left="1134"/>
        <w:rPr>
          <w:b w:val="0"/>
          <w:bCs w:val="0"/>
        </w:rPr>
      </w:pPr>
      <w:r>
        <w:rPr>
          <w:b w:val="0"/>
          <w:bCs w:val="0"/>
        </w:rPr>
        <w:lastRenderedPageBreak/>
        <w:t>Verkställande direktören skall fullgöra uppgift som föredragande vid styrelsemöte och skall därvid avge motiverade förslag till beslut. Verkställande direk</w:t>
      </w:r>
      <w:r w:rsidRPr="001257BB">
        <w:rPr>
          <w:b w:val="0"/>
          <w:bCs w:val="0"/>
        </w:rPr>
        <w:t>tören äger, där han eller hon finner det lämpligt, delegera uppgiften som före</w:t>
      </w:r>
      <w:r w:rsidRPr="005D7F09">
        <w:rPr>
          <w:b w:val="0"/>
          <w:bCs w:val="0"/>
        </w:rPr>
        <w:t>dragande i enskilt ärende till annan person</w:t>
      </w:r>
      <w:r w:rsidR="00215C9C">
        <w:rPr>
          <w:b w:val="0"/>
          <w:bCs w:val="0"/>
        </w:rPr>
        <w:t xml:space="preserve"> underställd verkställande direktören.</w:t>
      </w:r>
    </w:p>
    <w:p w14:paraId="297B5A67" w14:textId="77777777" w:rsidR="008D4CE5" w:rsidRPr="008D4CE5" w:rsidRDefault="008D4CE5" w:rsidP="008D4CE5">
      <w:pPr>
        <w:pStyle w:val="Brdtext"/>
      </w:pPr>
    </w:p>
    <w:p w14:paraId="7C47DD95" w14:textId="77777777" w:rsidR="000C0A13" w:rsidRDefault="00473A44" w:rsidP="001817DE">
      <w:pPr>
        <w:pStyle w:val="Rubrik2"/>
        <w:spacing w:line="360" w:lineRule="auto"/>
        <w:rPr>
          <w:b w:val="0"/>
          <w:bCs w:val="0"/>
        </w:rPr>
      </w:pPr>
      <w:r>
        <w:t xml:space="preserve">4.2 </w:t>
      </w:r>
      <w:r w:rsidR="000C0A13">
        <w:t>Rapportering</w:t>
      </w:r>
      <w:r w:rsidR="000C0A13">
        <w:br/>
      </w:r>
      <w:r w:rsidR="000C0A13">
        <w:br/>
      </w:r>
      <w:r w:rsidR="000C0A13" w:rsidRPr="00AC736D">
        <w:rPr>
          <w:b w:val="0"/>
          <w:bCs w:val="0"/>
        </w:rPr>
        <w:t xml:space="preserve">Verkställande direktören skall tillse att styrelsens ledamöter löpande erhåller all den information som behövs för att följa Bolagets resultat, ställning, likviditet och utveckling i övrigt, varvid skall iakttas bl a vad som föreskrivs nedan </w:t>
      </w:r>
      <w:r w:rsidR="000C0A13" w:rsidRPr="007D2678">
        <w:rPr>
          <w:b w:val="0"/>
          <w:bCs w:val="0"/>
        </w:rPr>
        <w:t xml:space="preserve">i avsnitt </w:t>
      </w:r>
      <w:r w:rsidR="0042178C">
        <w:rPr>
          <w:b w:val="0"/>
          <w:bCs w:val="0"/>
        </w:rPr>
        <w:t>C</w:t>
      </w:r>
      <w:r w:rsidR="00EF1CB8">
        <w:rPr>
          <w:b w:val="0"/>
          <w:bCs w:val="0"/>
        </w:rPr>
        <w:t>.</w:t>
      </w:r>
      <w:r w:rsidR="001257BB" w:rsidRPr="00AC736D">
        <w:rPr>
          <w:b w:val="0"/>
          <w:bCs w:val="0"/>
        </w:rPr>
        <w:t xml:space="preserve"> </w:t>
      </w:r>
    </w:p>
    <w:p w14:paraId="6C0C97DC" w14:textId="77777777" w:rsidR="008D4CE5" w:rsidRPr="008D4CE5" w:rsidRDefault="008D4CE5" w:rsidP="008D4CE5">
      <w:pPr>
        <w:pStyle w:val="Brdtext"/>
      </w:pPr>
    </w:p>
    <w:p w14:paraId="3A2AC124" w14:textId="77777777" w:rsidR="000C0A13" w:rsidRPr="00EF1CB8" w:rsidRDefault="0042178C" w:rsidP="00EF1CB8">
      <w:pPr>
        <w:tabs>
          <w:tab w:val="clear" w:pos="1134"/>
          <w:tab w:val="clear" w:pos="1984"/>
          <w:tab w:val="clear" w:pos="2835"/>
          <w:tab w:val="clear" w:pos="4819"/>
          <w:tab w:val="clear" w:pos="7937"/>
        </w:tabs>
        <w:spacing w:line="360" w:lineRule="auto"/>
        <w:ind w:left="0" w:firstLine="1134"/>
        <w:rPr>
          <w:b/>
          <w:bCs/>
        </w:rPr>
      </w:pPr>
      <w:r>
        <w:rPr>
          <w:b/>
          <w:bCs/>
        </w:rPr>
        <w:t xml:space="preserve">4.3 </w:t>
      </w:r>
      <w:r w:rsidR="00EF1CB8" w:rsidRPr="00EF1CB8">
        <w:rPr>
          <w:b/>
          <w:bCs/>
        </w:rPr>
        <w:t>Ö</w:t>
      </w:r>
      <w:r w:rsidR="000C0A13" w:rsidRPr="00EF1CB8">
        <w:rPr>
          <w:b/>
          <w:bCs/>
        </w:rPr>
        <w:t>vrigt</w:t>
      </w:r>
    </w:p>
    <w:p w14:paraId="1540636A" w14:textId="77777777" w:rsidR="001817DE" w:rsidRPr="001817DE" w:rsidRDefault="001817DE" w:rsidP="001817DE">
      <w:pPr>
        <w:pStyle w:val="Brdtext"/>
      </w:pPr>
    </w:p>
    <w:p w14:paraId="62328B1C" w14:textId="77777777" w:rsidR="000C0A13" w:rsidRDefault="000C0A13" w:rsidP="00EF1CB8">
      <w:pPr>
        <w:pStyle w:val="Rubrik3"/>
        <w:numPr>
          <w:ilvl w:val="0"/>
          <w:numId w:val="0"/>
        </w:numPr>
        <w:spacing w:line="360" w:lineRule="auto"/>
        <w:ind w:left="1134"/>
        <w:rPr>
          <w:b w:val="0"/>
          <w:bCs w:val="0"/>
        </w:rPr>
      </w:pPr>
      <w:r>
        <w:rPr>
          <w:b w:val="0"/>
          <w:bCs w:val="0"/>
        </w:rPr>
        <w:t xml:space="preserve">Verkställande direktören skall – utöver tillämpliga föreskrifter i lag och annan författning – iaktta föreskrifterna i Bolagets bolagsordning samt vid var tid utfärdade direktiv m.m. från </w:t>
      </w:r>
      <w:r w:rsidR="0042178C">
        <w:rPr>
          <w:b w:val="0"/>
          <w:bCs w:val="0"/>
        </w:rPr>
        <w:t>styrelsen</w:t>
      </w:r>
      <w:r>
        <w:rPr>
          <w:b w:val="0"/>
          <w:bCs w:val="0"/>
        </w:rPr>
        <w:t>.</w:t>
      </w:r>
    </w:p>
    <w:p w14:paraId="480F9474" w14:textId="77777777" w:rsidR="000C0A13" w:rsidRDefault="000C0A13" w:rsidP="001817DE">
      <w:pPr>
        <w:pStyle w:val="Brdtext"/>
      </w:pPr>
    </w:p>
    <w:p w14:paraId="18BEF378" w14:textId="77777777" w:rsidR="00724A80" w:rsidRDefault="000C0A13" w:rsidP="00EF1CB8">
      <w:pPr>
        <w:pStyle w:val="Rubrik3"/>
        <w:numPr>
          <w:ilvl w:val="0"/>
          <w:numId w:val="0"/>
        </w:numPr>
        <w:spacing w:line="360" w:lineRule="auto"/>
        <w:ind w:left="1134"/>
        <w:rPr>
          <w:b w:val="0"/>
          <w:bCs w:val="0"/>
        </w:rPr>
      </w:pPr>
      <w:r>
        <w:rPr>
          <w:b w:val="0"/>
          <w:bCs w:val="0"/>
        </w:rPr>
        <w:t xml:space="preserve">Verkställande direktören skall tillse att riktlinjer för den interna kontrollen </w:t>
      </w:r>
      <w:r>
        <w:rPr>
          <w:b w:val="0"/>
          <w:bCs w:val="0"/>
        </w:rPr>
        <w:br/>
        <w:t>upprättas i enlighet med för staden gällande riktlinjer och föreskrifter.</w:t>
      </w:r>
    </w:p>
    <w:p w14:paraId="708F0773" w14:textId="77777777" w:rsidR="00EF1CB8" w:rsidRPr="00EF1CB8" w:rsidRDefault="00EF1CB8" w:rsidP="00EF1CB8">
      <w:pPr>
        <w:pStyle w:val="Brdtext"/>
      </w:pPr>
    </w:p>
    <w:p w14:paraId="3A1DC435" w14:textId="77777777" w:rsidR="000C0A13" w:rsidRPr="00724A80" w:rsidRDefault="000C0A13" w:rsidP="00EF1CB8">
      <w:pPr>
        <w:pStyle w:val="Rubrik3"/>
        <w:numPr>
          <w:ilvl w:val="0"/>
          <w:numId w:val="0"/>
        </w:numPr>
        <w:spacing w:line="360" w:lineRule="auto"/>
        <w:ind w:left="1134"/>
        <w:rPr>
          <w:b w:val="0"/>
          <w:bCs w:val="0"/>
        </w:rPr>
      </w:pPr>
      <w:r w:rsidRPr="00724A80">
        <w:rPr>
          <w:b w:val="0"/>
          <w:bCs w:val="0"/>
        </w:rPr>
        <w:t xml:space="preserve">Verkställande direktören skall tillse att styrelsens affärsplan, </w:t>
      </w:r>
      <w:r w:rsidR="001712E1">
        <w:rPr>
          <w:b w:val="0"/>
          <w:bCs w:val="0"/>
        </w:rPr>
        <w:t xml:space="preserve">budget, </w:t>
      </w:r>
      <w:r w:rsidRPr="00724A80">
        <w:rPr>
          <w:b w:val="0"/>
          <w:bCs w:val="0"/>
        </w:rPr>
        <w:t>policyer och övriga instruktioner följs och skall fortlöpande överväga och ta initiativ till erforderliga ändringar i dessa. Verkställande direktören skall vidare tillse att den av styrelsen godkända attestinstruktionen efterlevs</w:t>
      </w:r>
      <w:r w:rsidR="00EF1CB8">
        <w:rPr>
          <w:b w:val="0"/>
          <w:bCs w:val="0"/>
        </w:rPr>
        <w:t>.</w:t>
      </w:r>
      <w:r w:rsidR="00505857" w:rsidRPr="00724A80">
        <w:rPr>
          <w:b w:val="0"/>
          <w:bCs w:val="0"/>
          <w:color w:val="FF0000"/>
        </w:rPr>
        <w:t xml:space="preserve"> </w:t>
      </w:r>
      <w:r w:rsidRPr="00724A80">
        <w:rPr>
          <w:b w:val="0"/>
          <w:bCs w:val="0"/>
        </w:rPr>
        <w:t>Verkställande direktören äger inte rätt att attestera egna räkningar och utlägg. Dessa skall attesteras av styrelsens ordförande eller</w:t>
      </w:r>
      <w:r w:rsidR="00BF5BCB">
        <w:rPr>
          <w:b w:val="0"/>
          <w:bCs w:val="0"/>
        </w:rPr>
        <w:t xml:space="preserve"> förste vice ordförande eller</w:t>
      </w:r>
      <w:r w:rsidRPr="00724A80">
        <w:rPr>
          <w:b w:val="0"/>
          <w:bCs w:val="0"/>
        </w:rPr>
        <w:t xml:space="preserve"> </w:t>
      </w:r>
      <w:r w:rsidR="003D607B" w:rsidRPr="00BF5BCB">
        <w:rPr>
          <w:b w:val="0"/>
          <w:bCs w:val="0"/>
        </w:rPr>
        <w:t>andre</w:t>
      </w:r>
      <w:r w:rsidRPr="00BF5BCB">
        <w:rPr>
          <w:b w:val="0"/>
          <w:bCs w:val="0"/>
        </w:rPr>
        <w:t xml:space="preserve"> vice ordförande.</w:t>
      </w:r>
      <w:r w:rsidRPr="00724A80">
        <w:rPr>
          <w:b w:val="0"/>
          <w:bCs w:val="0"/>
        </w:rPr>
        <w:t xml:space="preserve"> Verkställande direktören skall noggrant iakttaga aktiebolagslagens jävsregler.</w:t>
      </w:r>
    </w:p>
    <w:p w14:paraId="22FD01CB" w14:textId="77777777" w:rsidR="000C0A13" w:rsidRDefault="000C0A13" w:rsidP="001817DE">
      <w:pPr>
        <w:pStyle w:val="Brdtext"/>
      </w:pPr>
    </w:p>
    <w:p w14:paraId="5F3A88BC" w14:textId="77777777" w:rsidR="000C0A13" w:rsidRDefault="000C0A13" w:rsidP="00EF1CB8">
      <w:pPr>
        <w:pStyle w:val="Rubrik3"/>
        <w:numPr>
          <w:ilvl w:val="0"/>
          <w:numId w:val="0"/>
        </w:numPr>
        <w:spacing w:line="360" w:lineRule="auto"/>
        <w:ind w:left="1134"/>
        <w:rPr>
          <w:b w:val="0"/>
        </w:rPr>
      </w:pPr>
      <w:r>
        <w:rPr>
          <w:b w:val="0"/>
        </w:rPr>
        <w:t xml:space="preserve">Verkställande direktören skall upprätta och underställa styrelsen förslag till organisation och förelägga styrelsen förslag till erforderliga ändringar. Verkställande direktören </w:t>
      </w:r>
      <w:r>
        <w:rPr>
          <w:b w:val="0"/>
        </w:rPr>
        <w:lastRenderedPageBreak/>
        <w:t xml:space="preserve">anställer personal i enlighet med av styrelsen fastställd organisationsstruktur </w:t>
      </w:r>
      <w:r w:rsidR="00EF1CB8">
        <w:rPr>
          <w:b w:val="0"/>
        </w:rPr>
        <w:t>och förekommande policyer inom HR-området.</w:t>
      </w:r>
    </w:p>
    <w:p w14:paraId="639C72C8" w14:textId="77777777" w:rsidR="000C0A13" w:rsidRDefault="000C0A13" w:rsidP="001817DE">
      <w:pPr>
        <w:pStyle w:val="Brdtext"/>
      </w:pPr>
    </w:p>
    <w:p w14:paraId="03EC3E5F" w14:textId="322E83D1" w:rsidR="000C0A13" w:rsidRPr="00C141DB" w:rsidRDefault="000C0A13" w:rsidP="0003484F">
      <w:pPr>
        <w:pStyle w:val="Rubrik3"/>
        <w:numPr>
          <w:ilvl w:val="0"/>
          <w:numId w:val="0"/>
        </w:numPr>
        <w:spacing w:line="360" w:lineRule="auto"/>
        <w:ind w:left="1134"/>
        <w:rPr>
          <w:b w:val="0"/>
        </w:rPr>
      </w:pPr>
      <w:r w:rsidRPr="00C141DB">
        <w:rPr>
          <w:b w:val="0"/>
        </w:rPr>
        <w:t>Beslut om avslag på begäran om att utfå allmän handling från bolaget fattas av verkställande direktören</w:t>
      </w:r>
      <w:r w:rsidR="003D1EB3">
        <w:rPr>
          <w:b w:val="0"/>
        </w:rPr>
        <w:t xml:space="preserve"> eller, </w:t>
      </w:r>
      <w:r w:rsidR="002D6B0A">
        <w:rPr>
          <w:b w:val="0"/>
        </w:rPr>
        <w:t>vid förfall för denne</w:t>
      </w:r>
      <w:r w:rsidR="002D6B0A">
        <w:rPr>
          <w:b w:val="0"/>
        </w:rPr>
        <w:t xml:space="preserve">, </w:t>
      </w:r>
      <w:r w:rsidR="00B77F01">
        <w:rPr>
          <w:b w:val="0"/>
        </w:rPr>
        <w:t xml:space="preserve">Dokumentansvarig eller Registrator. </w:t>
      </w:r>
      <w:r w:rsidR="0042178C">
        <w:rPr>
          <w:b w:val="0"/>
        </w:rPr>
        <w:t xml:space="preserve"> </w:t>
      </w:r>
    </w:p>
    <w:p w14:paraId="359B26DB" w14:textId="77777777" w:rsidR="000C0A13" w:rsidRDefault="000C0A13" w:rsidP="000C0A13">
      <w:pPr>
        <w:pStyle w:val="Brdtext"/>
        <w:spacing w:line="240" w:lineRule="auto"/>
      </w:pPr>
      <w:r>
        <w:br w:type="page"/>
      </w:r>
    </w:p>
    <w:p w14:paraId="1C2E7727" w14:textId="77777777" w:rsidR="000C0A13" w:rsidRPr="001817DE" w:rsidRDefault="00473A44" w:rsidP="00E61823">
      <w:pPr>
        <w:pStyle w:val="Rubrik"/>
        <w:numPr>
          <w:ilvl w:val="0"/>
          <w:numId w:val="0"/>
        </w:numPr>
        <w:ind w:left="993"/>
        <w:rPr>
          <w:rFonts w:ascii="Times New Roman" w:hAnsi="Times New Roman" w:cs="Times New Roman"/>
        </w:rPr>
      </w:pPr>
      <w:r>
        <w:lastRenderedPageBreak/>
        <w:t xml:space="preserve">C. </w:t>
      </w:r>
      <w:r w:rsidR="000C0A13" w:rsidRPr="001817DE">
        <w:rPr>
          <w:rFonts w:ascii="Times New Roman" w:hAnsi="Times New Roman" w:cs="Times New Roman"/>
        </w:rPr>
        <w:t>EKONOMISK RAPPORTERING</w:t>
      </w:r>
    </w:p>
    <w:p w14:paraId="3D9DD39B" w14:textId="77777777" w:rsidR="000C0A13" w:rsidRPr="001817DE" w:rsidRDefault="000C0A13" w:rsidP="000C0A13">
      <w:pPr>
        <w:pStyle w:val="Brdtext"/>
      </w:pPr>
    </w:p>
    <w:p w14:paraId="6ACBC33D" w14:textId="77777777" w:rsidR="000C0A13" w:rsidRPr="001817DE" w:rsidRDefault="006C3270" w:rsidP="00E61823">
      <w:pPr>
        <w:pStyle w:val="Rubrik1"/>
        <w:numPr>
          <w:ilvl w:val="0"/>
          <w:numId w:val="0"/>
        </w:numPr>
        <w:ind w:left="1134"/>
      </w:pPr>
      <w:r>
        <w:t xml:space="preserve">5 </w:t>
      </w:r>
      <w:r w:rsidR="000C0A13" w:rsidRPr="001817DE">
        <w:t>VERKSTÄLLANDE DIREKTÖREN</w:t>
      </w:r>
    </w:p>
    <w:p w14:paraId="260DE483" w14:textId="77777777" w:rsidR="000C0A13" w:rsidRPr="001817DE" w:rsidRDefault="000C0A13" w:rsidP="000C0A13">
      <w:pPr>
        <w:pStyle w:val="Brdtext"/>
      </w:pPr>
    </w:p>
    <w:p w14:paraId="7E04380C" w14:textId="77777777" w:rsidR="000C0A13" w:rsidRPr="00817B17" w:rsidRDefault="006C3270" w:rsidP="001817DE">
      <w:pPr>
        <w:pStyle w:val="Rubrik2"/>
        <w:spacing w:line="360" w:lineRule="auto"/>
        <w:rPr>
          <w:b w:val="0"/>
          <w:bCs w:val="0"/>
        </w:rPr>
      </w:pPr>
      <w:r>
        <w:t xml:space="preserve">5.1 </w:t>
      </w:r>
      <w:r w:rsidR="000C0A13" w:rsidRPr="001817DE">
        <w:t>Allmänt</w:t>
      </w:r>
      <w:r w:rsidR="000C0A13" w:rsidRPr="001817DE">
        <w:br/>
      </w:r>
      <w:r w:rsidR="000C0A13" w:rsidRPr="001817DE">
        <w:br/>
      </w:r>
      <w:r w:rsidR="000C0A13" w:rsidRPr="001817DE">
        <w:rPr>
          <w:b w:val="0"/>
          <w:bCs w:val="0"/>
        </w:rPr>
        <w:t>Verkställande direktören skall tillse att styrelsen löpande erhåller rapportering om</w:t>
      </w:r>
      <w:r w:rsidR="000C0A13" w:rsidRPr="001817DE">
        <w:t xml:space="preserve"> </w:t>
      </w:r>
      <w:r w:rsidR="000C0A13" w:rsidRPr="001817DE">
        <w:rPr>
          <w:b w:val="0"/>
          <w:bCs w:val="0"/>
        </w:rPr>
        <w:t>utvecklingen av Bolagets verksamhet, däribland utvecklingen av Bolagets resultat, ställning och likviditet jämte prognoser i angivna hänseenden samt information om viktiga händelser, såsom exempelvis uppkomna tvister av betydelse</w:t>
      </w:r>
      <w:r w:rsidR="000C0A13" w:rsidRPr="00817B17">
        <w:rPr>
          <w:b w:val="0"/>
          <w:bCs w:val="0"/>
        </w:rPr>
        <w:t>, uppsägning av viktigare avtal, inställelse av betalningar eller uppkomst av annan obeståndssituation hos viktigare avtalsparter. Rapporteringen skall vara av sådan beskaffenhet att styrelsen har möjlighet att göra en välgrundad bedömning av Bolagets ekonomiska situation och övriga väsentliga förhållanden i verksamheten. Vid behov av rapportering mellan styrelsens möten, skall rapporteringen ske direkt till styrelsens presidium.</w:t>
      </w:r>
    </w:p>
    <w:p w14:paraId="02E728FD" w14:textId="77777777" w:rsidR="000C0A13" w:rsidRDefault="000C0A13" w:rsidP="001817DE">
      <w:pPr>
        <w:pStyle w:val="Brdtext"/>
      </w:pPr>
    </w:p>
    <w:p w14:paraId="791C1280" w14:textId="77777777" w:rsidR="000C0A13" w:rsidRDefault="0007103E" w:rsidP="001817DE">
      <w:pPr>
        <w:pStyle w:val="Rubrik2"/>
        <w:spacing w:line="360" w:lineRule="auto"/>
      </w:pPr>
      <w:r>
        <w:t xml:space="preserve">5.2 </w:t>
      </w:r>
      <w:r w:rsidR="000C0A13">
        <w:t>Rapportering vid ordinarie styrelsemöten</w:t>
      </w:r>
      <w:r w:rsidR="000C0A13">
        <w:br/>
      </w:r>
      <w:r w:rsidR="000C0A13">
        <w:br/>
      </w:r>
      <w:r w:rsidR="000C0A13" w:rsidRPr="00817B17">
        <w:rPr>
          <w:b w:val="0"/>
          <w:bCs w:val="0"/>
        </w:rPr>
        <w:t>Verkställande direktören skall som ovan angetts vid varje ordinarie styrelsemöte avge bl. a. ekonomisk rapport och finansiell rapport enligt kommunstyrelsens anvisningar. Denna rapport skall avse:</w:t>
      </w:r>
      <w:r w:rsidR="000C0A13" w:rsidRPr="00817B17">
        <w:rPr>
          <w:b w:val="0"/>
          <w:bCs w:val="0"/>
        </w:rPr>
        <w:br/>
      </w:r>
      <w:r w:rsidR="000C0A13" w:rsidRPr="00817B17">
        <w:rPr>
          <w:b w:val="0"/>
          <w:bCs w:val="0"/>
        </w:rPr>
        <w:br/>
        <w:t xml:space="preserve">- </w:t>
      </w:r>
      <w:r w:rsidR="000C0A13" w:rsidRPr="00817B17">
        <w:rPr>
          <w:b w:val="0"/>
          <w:bCs w:val="0"/>
        </w:rPr>
        <w:tab/>
        <w:t>Resultatutfall mot budget och prognos för räkenskapsåret i sin helhet</w:t>
      </w:r>
      <w:r w:rsidR="000C0A13" w:rsidRPr="00817B17">
        <w:rPr>
          <w:b w:val="0"/>
          <w:bCs w:val="0"/>
        </w:rPr>
        <w:br/>
        <w:t>-</w:t>
      </w:r>
      <w:r w:rsidR="000C0A13" w:rsidRPr="00817B17">
        <w:rPr>
          <w:b w:val="0"/>
          <w:bCs w:val="0"/>
        </w:rPr>
        <w:tab/>
        <w:t>Likviditetsutfall</w:t>
      </w:r>
      <w:r w:rsidR="000C0A13" w:rsidRPr="00817B17">
        <w:rPr>
          <w:b w:val="0"/>
          <w:bCs w:val="0"/>
        </w:rPr>
        <w:br/>
        <w:t>-</w:t>
      </w:r>
      <w:r w:rsidR="000C0A13" w:rsidRPr="00817B17">
        <w:rPr>
          <w:b w:val="0"/>
          <w:bCs w:val="0"/>
        </w:rPr>
        <w:tab/>
        <w:t>Den finansiella situationen i övrigt</w:t>
      </w:r>
      <w:r w:rsidR="000C0A13" w:rsidRPr="00817B17">
        <w:rPr>
          <w:b w:val="0"/>
          <w:bCs w:val="0"/>
        </w:rPr>
        <w:br/>
        <w:t xml:space="preserve">- </w:t>
      </w:r>
      <w:r w:rsidR="000C0A13" w:rsidRPr="00817B17">
        <w:rPr>
          <w:b w:val="0"/>
          <w:bCs w:val="0"/>
        </w:rPr>
        <w:tab/>
        <w:t>Övriga väsentliga händelser</w:t>
      </w:r>
      <w:r w:rsidR="000C0A13" w:rsidRPr="00817B17">
        <w:br/>
      </w:r>
    </w:p>
    <w:p w14:paraId="44FEB93B" w14:textId="77777777" w:rsidR="000C0A13" w:rsidRDefault="00E047E6" w:rsidP="001817DE">
      <w:pPr>
        <w:pStyle w:val="Rubrik2"/>
        <w:spacing w:line="360" w:lineRule="auto"/>
      </w:pPr>
      <w:r>
        <w:t xml:space="preserve">5.3 </w:t>
      </w:r>
      <w:r w:rsidR="000C0A13">
        <w:t>Övrig rapportering</w:t>
      </w:r>
    </w:p>
    <w:p w14:paraId="7B14D93B" w14:textId="77777777" w:rsidR="00505857" w:rsidRDefault="000C0A13" w:rsidP="001817DE">
      <w:pPr>
        <w:pStyle w:val="Brdtext"/>
      </w:pPr>
      <w:r>
        <w:t>Verkställande direktören skall till Årsbokslutsmötet</w:t>
      </w:r>
      <w:r w:rsidRPr="00C1777C">
        <w:t>, Delårsbokslutsmötet</w:t>
      </w:r>
      <w:r>
        <w:t xml:space="preserve">, </w:t>
      </w:r>
      <w:r>
        <w:br/>
        <w:t xml:space="preserve">Strategimötet och Budgetmötet tillställa styrelsens ledamöter de redovisningar, rapporter </w:t>
      </w:r>
      <w:r>
        <w:lastRenderedPageBreak/>
        <w:t xml:space="preserve">m.m. som </w:t>
      </w:r>
      <w:r w:rsidRPr="00505857">
        <w:t xml:space="preserve">erfordras för behandling av de punkter som angetts för </w:t>
      </w:r>
      <w:r w:rsidRPr="00505857">
        <w:br/>
        <w:t>respektive möte ovan i avsnitt</w:t>
      </w:r>
      <w:r w:rsidR="00E047E6">
        <w:t xml:space="preserve"> A</w:t>
      </w:r>
      <w:r w:rsidR="00E61823">
        <w:t xml:space="preserve">. </w:t>
      </w:r>
    </w:p>
    <w:p w14:paraId="69DEB39A" w14:textId="77777777" w:rsidR="00237866" w:rsidRDefault="00237866" w:rsidP="001817DE">
      <w:pPr>
        <w:pStyle w:val="Brdtext"/>
      </w:pPr>
    </w:p>
    <w:sectPr w:rsidR="00237866" w:rsidSect="009851DB">
      <w:headerReference w:type="even" r:id="rId8"/>
      <w:headerReference w:type="default" r:id="rId9"/>
      <w:footerReference w:type="even" r:id="rId10"/>
      <w:footerReference w:type="default" r:id="rId11"/>
      <w:headerReference w:type="first" r:id="rId12"/>
      <w:footerReference w:type="first" r:id="rId13"/>
      <w:pgSz w:w="11906" w:h="16838" w:code="9"/>
      <w:pgMar w:top="567" w:right="991" w:bottom="426" w:left="993"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39CA34" w14:textId="77777777" w:rsidR="00344E68" w:rsidRDefault="00344E68">
      <w:pPr>
        <w:pStyle w:val="Sidhuvud"/>
      </w:pPr>
      <w:r>
        <w:separator/>
      </w:r>
    </w:p>
  </w:endnote>
  <w:endnote w:type="continuationSeparator" w:id="0">
    <w:p w14:paraId="71AC75C6" w14:textId="77777777" w:rsidR="00344E68" w:rsidRDefault="00344E68">
      <w:pPr>
        <w:pStyle w:val="Sidhuvu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E99C0" w14:textId="77777777" w:rsidR="008A380D" w:rsidRDefault="008A380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69" w:type="dxa"/>
      <w:tblInd w:w="-1531" w:type="dxa"/>
      <w:tblCellMar>
        <w:left w:w="70" w:type="dxa"/>
        <w:right w:w="70" w:type="dxa"/>
      </w:tblCellMar>
      <w:tblLook w:val="0000" w:firstRow="0" w:lastRow="0" w:firstColumn="0" w:lastColumn="0" w:noHBand="0" w:noVBand="0"/>
    </w:tblPr>
    <w:tblGrid>
      <w:gridCol w:w="10569"/>
    </w:tblGrid>
    <w:tr w:rsidR="008A380D" w14:paraId="2B12FA61" w14:textId="77777777">
      <w:tc>
        <w:tcPr>
          <w:tcW w:w="10909" w:type="dxa"/>
        </w:tcPr>
        <w:p w14:paraId="273EB0D7" w14:textId="77777777" w:rsidR="008A380D" w:rsidRPr="007C0DF7" w:rsidRDefault="008A380D">
          <w:pPr>
            <w:pStyle w:val="Sidfot"/>
            <w:spacing w:before="180"/>
            <w:rPr>
              <w:rStyle w:val="zDokNamn"/>
            </w:rPr>
          </w:pPr>
        </w:p>
      </w:tc>
    </w:tr>
  </w:tbl>
  <w:p w14:paraId="121C1FA7" w14:textId="77777777" w:rsidR="008A380D" w:rsidRDefault="008A380D">
    <w:pPr>
      <w:pStyle w:val="Sidfo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71" w:type="dxa"/>
      <w:tblInd w:w="-1531" w:type="dxa"/>
      <w:tblCellMar>
        <w:left w:w="70" w:type="dxa"/>
        <w:right w:w="70" w:type="dxa"/>
      </w:tblCellMar>
      <w:tblLook w:val="0000" w:firstRow="0" w:lastRow="0" w:firstColumn="0" w:lastColumn="0" w:noHBand="0" w:noVBand="0"/>
    </w:tblPr>
    <w:tblGrid>
      <w:gridCol w:w="10571"/>
    </w:tblGrid>
    <w:tr w:rsidR="008A380D" w14:paraId="1DCD0948" w14:textId="77777777" w:rsidTr="00F757C3">
      <w:trPr>
        <w:trHeight w:val="362"/>
      </w:trPr>
      <w:tc>
        <w:tcPr>
          <w:tcW w:w="10571" w:type="dxa"/>
        </w:tcPr>
        <w:p w14:paraId="6786147E" w14:textId="77777777" w:rsidR="008A380D" w:rsidRPr="00542D81" w:rsidRDefault="008A380D">
          <w:pPr>
            <w:pStyle w:val="Sidfot"/>
            <w:spacing w:before="180"/>
            <w:rPr>
              <w:rStyle w:val="zDokNamn"/>
            </w:rPr>
          </w:pPr>
        </w:p>
      </w:tc>
    </w:tr>
  </w:tbl>
  <w:p w14:paraId="5DE9CB06" w14:textId="77777777" w:rsidR="008A380D" w:rsidRDefault="008A380D">
    <w:pPr>
      <w:pStyle w:val="Sidfo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D0EDD" w14:textId="77777777" w:rsidR="00344E68" w:rsidRDefault="00344E68">
      <w:pPr>
        <w:pStyle w:val="Sidhuvud"/>
      </w:pPr>
      <w:r>
        <w:separator/>
      </w:r>
    </w:p>
  </w:footnote>
  <w:footnote w:type="continuationSeparator" w:id="0">
    <w:p w14:paraId="7F7815A3" w14:textId="77777777" w:rsidR="00344E68" w:rsidRDefault="00344E68">
      <w:pPr>
        <w:pStyle w:val="Sidhuvud"/>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08469" w14:textId="77777777" w:rsidR="008A380D" w:rsidRDefault="008A380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931" w:type="dxa"/>
      <w:tblCellMar>
        <w:left w:w="0" w:type="dxa"/>
        <w:right w:w="0" w:type="dxa"/>
      </w:tblCellMar>
      <w:tblLook w:val="0000" w:firstRow="0" w:lastRow="0" w:firstColumn="0" w:lastColumn="0" w:noHBand="0" w:noVBand="0"/>
    </w:tblPr>
    <w:tblGrid>
      <w:gridCol w:w="7087"/>
      <w:gridCol w:w="533"/>
      <w:gridCol w:w="1311"/>
    </w:tblGrid>
    <w:tr w:rsidR="008A380D" w14:paraId="10B48425" w14:textId="77777777" w:rsidTr="00B148C0">
      <w:trPr>
        <w:trHeight w:val="420"/>
      </w:trPr>
      <w:tc>
        <w:tcPr>
          <w:tcW w:w="7087" w:type="dxa"/>
        </w:tcPr>
        <w:p w14:paraId="0A520B53" w14:textId="77777777" w:rsidR="008A380D" w:rsidRDefault="008A380D" w:rsidP="00B148C0">
          <w:pPr>
            <w:pStyle w:val="Sidhuvud"/>
            <w:tabs>
              <w:tab w:val="clear" w:pos="8789"/>
              <w:tab w:val="right" w:pos="8647"/>
            </w:tabs>
            <w:jc w:val="center"/>
          </w:pPr>
        </w:p>
      </w:tc>
      <w:tc>
        <w:tcPr>
          <w:tcW w:w="1844" w:type="dxa"/>
          <w:gridSpan w:val="2"/>
        </w:tcPr>
        <w:p w14:paraId="08892747" w14:textId="13D03A4F" w:rsidR="008A380D" w:rsidRDefault="008A380D">
          <w:pPr>
            <w:pStyle w:val="Sidhuvud"/>
            <w:ind w:left="-1418"/>
            <w:jc w:val="right"/>
            <w:rPr>
              <w:b/>
              <w:bCs/>
              <w:sz w:val="20"/>
            </w:rPr>
          </w:pPr>
          <w:r>
            <w:rPr>
              <w:b/>
              <w:bCs/>
              <w:sz w:val="20"/>
            </w:rPr>
            <w:fldChar w:fldCharType="begin"/>
          </w:r>
          <w:r>
            <w:rPr>
              <w:b/>
              <w:bCs/>
              <w:sz w:val="20"/>
            </w:rPr>
            <w:instrText xml:space="preserve"> STYLEREF zBilaga \* MERGEFORMAT </w:instrText>
          </w:r>
          <w:r>
            <w:rPr>
              <w:b/>
              <w:bCs/>
              <w:sz w:val="20"/>
            </w:rPr>
            <w:fldChar w:fldCharType="end"/>
          </w:r>
        </w:p>
      </w:tc>
    </w:tr>
    <w:tr w:rsidR="008A380D" w14:paraId="1CCC842B" w14:textId="77777777" w:rsidTr="00B148C0">
      <w:trPr>
        <w:trHeight w:val="301"/>
      </w:trPr>
      <w:tc>
        <w:tcPr>
          <w:tcW w:w="7620" w:type="dxa"/>
          <w:gridSpan w:val="2"/>
          <w:tcBorders>
            <w:bottom w:val="single" w:sz="4" w:space="0" w:color="auto"/>
          </w:tcBorders>
        </w:tcPr>
        <w:p w14:paraId="783E3F81" w14:textId="77777777" w:rsidR="008A380D" w:rsidRDefault="008A380D">
          <w:pPr>
            <w:pStyle w:val="Sidhuvud"/>
            <w:jc w:val="right"/>
            <w:rPr>
              <w:sz w:val="20"/>
            </w:rPr>
          </w:pPr>
        </w:p>
      </w:tc>
      <w:tc>
        <w:tcPr>
          <w:tcW w:w="1311" w:type="dxa"/>
          <w:tcBorders>
            <w:bottom w:val="single" w:sz="4" w:space="0" w:color="auto"/>
          </w:tcBorders>
        </w:tcPr>
        <w:p w14:paraId="07171D52" w14:textId="77777777" w:rsidR="008A380D" w:rsidRDefault="008A380D" w:rsidP="008B2B18">
          <w:pPr>
            <w:pStyle w:val="Sidhuvud"/>
            <w:tabs>
              <w:tab w:val="clear" w:pos="1134"/>
              <w:tab w:val="clear" w:pos="1984"/>
            </w:tabs>
            <w:ind w:left="0"/>
            <w:rPr>
              <w:sz w:val="20"/>
            </w:rPr>
          </w:pPr>
          <w:r>
            <w:rPr>
              <w:rStyle w:val="Sidnummer"/>
              <w:sz w:val="20"/>
            </w:rPr>
            <w:fldChar w:fldCharType="begin"/>
          </w:r>
          <w:r>
            <w:rPr>
              <w:rStyle w:val="Sidnummer"/>
              <w:sz w:val="20"/>
            </w:rPr>
            <w:instrText xml:space="preserve"> PAGE </w:instrText>
          </w:r>
          <w:r>
            <w:rPr>
              <w:rStyle w:val="Sidnummer"/>
              <w:sz w:val="20"/>
            </w:rPr>
            <w:fldChar w:fldCharType="separate"/>
          </w:r>
          <w:r w:rsidR="00BF5BCB">
            <w:rPr>
              <w:rStyle w:val="Sidnummer"/>
              <w:noProof/>
              <w:sz w:val="20"/>
            </w:rPr>
            <w:t>4</w:t>
          </w:r>
          <w:r>
            <w:rPr>
              <w:rStyle w:val="Sidnummer"/>
              <w:sz w:val="20"/>
            </w:rPr>
            <w:fldChar w:fldCharType="end"/>
          </w:r>
          <w:r>
            <w:rPr>
              <w:rStyle w:val="Sidnummer"/>
              <w:sz w:val="20"/>
            </w:rPr>
            <w:t xml:space="preserve"> (</w:t>
          </w:r>
          <w:r>
            <w:rPr>
              <w:rStyle w:val="Sidnummer"/>
              <w:sz w:val="20"/>
            </w:rPr>
            <w:fldChar w:fldCharType="begin"/>
          </w:r>
          <w:r>
            <w:rPr>
              <w:rStyle w:val="Sidnummer"/>
              <w:sz w:val="20"/>
            </w:rPr>
            <w:instrText xml:space="preserve"> NUMPAGES  </w:instrText>
          </w:r>
          <w:r>
            <w:rPr>
              <w:rStyle w:val="Sidnummer"/>
              <w:sz w:val="20"/>
            </w:rPr>
            <w:fldChar w:fldCharType="separate"/>
          </w:r>
          <w:r w:rsidR="00BF5BCB">
            <w:rPr>
              <w:rStyle w:val="Sidnummer"/>
              <w:noProof/>
              <w:sz w:val="20"/>
            </w:rPr>
            <w:t>14</w:t>
          </w:r>
          <w:r>
            <w:rPr>
              <w:rStyle w:val="Sidnummer"/>
              <w:sz w:val="20"/>
            </w:rPr>
            <w:fldChar w:fldCharType="end"/>
          </w:r>
          <w:r>
            <w:rPr>
              <w:rStyle w:val="Sidnummer"/>
              <w:sz w:val="20"/>
            </w:rPr>
            <w:t>)</w:t>
          </w:r>
        </w:p>
      </w:tc>
    </w:tr>
  </w:tbl>
  <w:p w14:paraId="6CF733FE" w14:textId="77777777" w:rsidR="008A380D" w:rsidRDefault="008A380D">
    <w:pPr>
      <w:pStyle w:val="Sidhuvud"/>
    </w:pPr>
  </w:p>
  <w:p w14:paraId="62929753" w14:textId="77777777" w:rsidR="008A380D" w:rsidRDefault="008A380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BB0D9" w14:textId="77777777" w:rsidR="008A380D" w:rsidRDefault="008A380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F2389"/>
    <w:multiLevelType w:val="hybridMultilevel"/>
    <w:tmpl w:val="E36E87AC"/>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1" w15:restartNumberingAfterBreak="0">
    <w:nsid w:val="06CE3658"/>
    <w:multiLevelType w:val="hybridMultilevel"/>
    <w:tmpl w:val="2A5A2BD8"/>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2" w15:restartNumberingAfterBreak="0">
    <w:nsid w:val="081372A7"/>
    <w:multiLevelType w:val="hybridMultilevel"/>
    <w:tmpl w:val="C838A14A"/>
    <w:lvl w:ilvl="0" w:tplc="52AE2C96">
      <w:start w:val="1"/>
      <w:numFmt w:val="upperLetter"/>
      <w:lvlText w:val="%1."/>
      <w:lvlJc w:val="left"/>
      <w:pPr>
        <w:tabs>
          <w:tab w:val="num" w:pos="2415"/>
        </w:tabs>
        <w:ind w:left="2415" w:hanging="2055"/>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0C8754D8"/>
    <w:multiLevelType w:val="hybridMultilevel"/>
    <w:tmpl w:val="5A7A57AA"/>
    <w:lvl w:ilvl="0" w:tplc="041D0001">
      <w:start w:val="1"/>
      <w:numFmt w:val="bullet"/>
      <w:lvlText w:val=""/>
      <w:lvlJc w:val="left"/>
      <w:pPr>
        <w:ind w:left="1494" w:hanging="360"/>
      </w:pPr>
      <w:rPr>
        <w:rFonts w:ascii="Symbol" w:hAnsi="Symbol"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4" w15:restartNumberingAfterBreak="0">
    <w:nsid w:val="0C9B4C5F"/>
    <w:multiLevelType w:val="hybridMultilevel"/>
    <w:tmpl w:val="ABFC81B4"/>
    <w:lvl w:ilvl="0" w:tplc="041D0015">
      <w:start w:val="1"/>
      <w:numFmt w:val="upperLetter"/>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12F85C27"/>
    <w:multiLevelType w:val="hybridMultilevel"/>
    <w:tmpl w:val="F3E4FC2E"/>
    <w:lvl w:ilvl="0" w:tplc="204A3962">
      <w:start w:val="1"/>
      <w:numFmt w:val="upperLetter"/>
      <w:lvlText w:val="%1."/>
      <w:lvlJc w:val="left"/>
      <w:pPr>
        <w:ind w:left="1494" w:hanging="36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6" w15:restartNumberingAfterBreak="0">
    <w:nsid w:val="13817CEE"/>
    <w:multiLevelType w:val="multilevel"/>
    <w:tmpl w:val="A808B6C4"/>
    <w:lvl w:ilvl="0">
      <w:start w:val="1"/>
      <w:numFmt w:val="decimal"/>
      <w:pStyle w:val="MAQSHeading1"/>
      <w:lvlText w:val="%1"/>
      <w:lvlJc w:val="left"/>
      <w:pPr>
        <w:tabs>
          <w:tab w:val="num" w:pos="851"/>
        </w:tabs>
        <w:ind w:left="851" w:hanging="851"/>
      </w:pPr>
      <w:rPr>
        <w:rFonts w:ascii="Arial" w:hAnsi="Arial" w:hint="default"/>
        <w:b/>
        <w:i w:val="0"/>
        <w:sz w:val="20"/>
        <w:u w:val="none"/>
      </w:rPr>
    </w:lvl>
    <w:lvl w:ilvl="1">
      <w:start w:val="1"/>
      <w:numFmt w:val="decimal"/>
      <w:pStyle w:val="MAQSHeading2"/>
      <w:lvlText w:val="%1.%2"/>
      <w:lvlJc w:val="left"/>
      <w:pPr>
        <w:tabs>
          <w:tab w:val="num" w:pos="851"/>
        </w:tabs>
        <w:ind w:left="851" w:hanging="851"/>
      </w:pPr>
      <w:rPr>
        <w:rFonts w:ascii="Arial" w:hAnsi="Arial" w:hint="default"/>
        <w:b w:val="0"/>
        <w:i w:val="0"/>
        <w:sz w:val="20"/>
      </w:rPr>
    </w:lvl>
    <w:lvl w:ilvl="2">
      <w:start w:val="1"/>
      <w:numFmt w:val="decimal"/>
      <w:pStyle w:val="MAQSHeading3"/>
      <w:lvlText w:val="%1.%2.%3"/>
      <w:lvlJc w:val="left"/>
      <w:pPr>
        <w:tabs>
          <w:tab w:val="num" w:pos="1701"/>
        </w:tabs>
        <w:ind w:left="1701" w:hanging="850"/>
      </w:pPr>
      <w:rPr>
        <w:rFonts w:ascii="Arial" w:hAnsi="Arial" w:hint="default"/>
        <w:b w:val="0"/>
        <w:i w:val="0"/>
        <w:sz w:val="20"/>
      </w:rPr>
    </w:lvl>
    <w:lvl w:ilvl="3">
      <w:start w:val="1"/>
      <w:numFmt w:val="decimal"/>
      <w:pStyle w:val="MAQSHeading4"/>
      <w:lvlText w:val="%1.%2.%3.%4"/>
      <w:lvlJc w:val="left"/>
      <w:pPr>
        <w:tabs>
          <w:tab w:val="num" w:pos="2552"/>
        </w:tabs>
        <w:ind w:left="2552" w:hanging="851"/>
      </w:pPr>
      <w:rPr>
        <w:rFonts w:ascii="Arial" w:hAnsi="Arial" w:hint="default"/>
        <w:b w:val="0"/>
        <w:i w:val="0"/>
        <w:sz w:val="20"/>
      </w:rPr>
    </w:lvl>
    <w:lvl w:ilvl="4">
      <w:start w:val="1"/>
      <w:numFmt w:val="none"/>
      <w:lvlText w:val=""/>
      <w:lvlJc w:val="left"/>
      <w:pPr>
        <w:tabs>
          <w:tab w:val="num" w:pos="3402"/>
        </w:tabs>
        <w:ind w:left="3402" w:hanging="850"/>
      </w:pPr>
      <w:rPr>
        <w:rFonts w:ascii="Arial" w:hAnsi="Arial" w:hint="default"/>
        <w:b w:val="0"/>
        <w:i w:val="0"/>
        <w:sz w:val="20"/>
      </w:rPr>
    </w:lvl>
    <w:lvl w:ilvl="5">
      <w:start w:val="1"/>
      <w:numFmt w:val="none"/>
      <w:lvlText w:val=""/>
      <w:lvlJc w:val="left"/>
      <w:pPr>
        <w:tabs>
          <w:tab w:val="num" w:pos="4253"/>
        </w:tabs>
        <w:ind w:left="4253" w:hanging="851"/>
      </w:pPr>
      <w:rPr>
        <w:rFonts w:hint="default"/>
        <w:sz w:val="20"/>
      </w:rPr>
    </w:lvl>
    <w:lvl w:ilvl="6">
      <w:start w:val="1"/>
      <w:numFmt w:val="none"/>
      <w:lvlText w:val=""/>
      <w:lvlJc w:val="left"/>
      <w:pPr>
        <w:tabs>
          <w:tab w:val="num" w:pos="4253"/>
        </w:tabs>
        <w:ind w:left="4253" w:hanging="851"/>
      </w:pPr>
      <w:rPr>
        <w:rFonts w:hint="default"/>
        <w:sz w:val="20"/>
      </w:rPr>
    </w:lvl>
    <w:lvl w:ilvl="7">
      <w:start w:val="1"/>
      <w:numFmt w:val="none"/>
      <w:lvlText w:val=""/>
      <w:lvlJc w:val="left"/>
      <w:pPr>
        <w:tabs>
          <w:tab w:val="num" w:pos="4253"/>
        </w:tabs>
        <w:ind w:left="4253" w:hanging="851"/>
      </w:pPr>
      <w:rPr>
        <w:rFonts w:hint="default"/>
        <w:sz w:val="20"/>
      </w:rPr>
    </w:lvl>
    <w:lvl w:ilvl="8">
      <w:start w:val="1"/>
      <w:numFmt w:val="none"/>
      <w:lvlText w:val=""/>
      <w:lvlJc w:val="left"/>
      <w:pPr>
        <w:tabs>
          <w:tab w:val="num" w:pos="4253"/>
        </w:tabs>
        <w:ind w:left="4253" w:hanging="851"/>
      </w:pPr>
      <w:rPr>
        <w:rFonts w:hint="default"/>
        <w:sz w:val="20"/>
      </w:rPr>
    </w:lvl>
  </w:abstractNum>
  <w:abstractNum w:abstractNumId="7" w15:restartNumberingAfterBreak="0">
    <w:nsid w:val="19271408"/>
    <w:multiLevelType w:val="hybridMultilevel"/>
    <w:tmpl w:val="E8BC0DE2"/>
    <w:lvl w:ilvl="0" w:tplc="197C297C">
      <w:start w:val="1"/>
      <w:numFmt w:val="upperLetter"/>
      <w:lvlText w:val="%1."/>
      <w:lvlJc w:val="left"/>
      <w:pPr>
        <w:tabs>
          <w:tab w:val="num" w:pos="720"/>
        </w:tabs>
        <w:ind w:left="720" w:hanging="360"/>
      </w:pPr>
      <w:rPr>
        <w:rFonts w:hint="default"/>
        <w:b w:val="0"/>
        <w:sz w:val="24"/>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8" w15:restartNumberingAfterBreak="0">
    <w:nsid w:val="222A6262"/>
    <w:multiLevelType w:val="hybridMultilevel"/>
    <w:tmpl w:val="40A2E8C6"/>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9" w15:restartNumberingAfterBreak="0">
    <w:nsid w:val="223160D7"/>
    <w:multiLevelType w:val="hybridMultilevel"/>
    <w:tmpl w:val="DF7C2A7E"/>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10" w15:restartNumberingAfterBreak="0">
    <w:nsid w:val="27272D80"/>
    <w:multiLevelType w:val="hybridMultilevel"/>
    <w:tmpl w:val="8D8A87D6"/>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11" w15:restartNumberingAfterBreak="0">
    <w:nsid w:val="2A565095"/>
    <w:multiLevelType w:val="hybridMultilevel"/>
    <w:tmpl w:val="CB46CCB4"/>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12" w15:restartNumberingAfterBreak="0">
    <w:nsid w:val="2B7C796B"/>
    <w:multiLevelType w:val="hybridMultilevel"/>
    <w:tmpl w:val="8C92293E"/>
    <w:lvl w:ilvl="0" w:tplc="BA9099A2">
      <w:start w:val="1"/>
      <w:numFmt w:val="upperLetter"/>
      <w:lvlText w:val="%1."/>
      <w:lvlJc w:val="left"/>
      <w:pPr>
        <w:tabs>
          <w:tab w:val="num" w:pos="720"/>
        </w:tabs>
        <w:ind w:left="720" w:hanging="360"/>
      </w:pPr>
      <w:rPr>
        <w:rFonts w:hint="default"/>
        <w:b w:val="0"/>
        <w:sz w:val="24"/>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3" w15:restartNumberingAfterBreak="0">
    <w:nsid w:val="2C130354"/>
    <w:multiLevelType w:val="multilevel"/>
    <w:tmpl w:val="0BF0670C"/>
    <w:lvl w:ilvl="0">
      <w:start w:val="1"/>
      <w:numFmt w:val="decimal"/>
      <w:lvlRestart w:val="0"/>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rPr>
    </w:lvl>
    <w:lvl w:ilvl="2">
      <w:start w:val="1"/>
      <w:numFmt w:val="decimal"/>
      <w:lvlText w:val="%1.%2.%3"/>
      <w:lvlJc w:val="left"/>
      <w:pPr>
        <w:tabs>
          <w:tab w:val="num" w:pos="1134"/>
        </w:tabs>
        <w:ind w:left="1134" w:hanging="1134"/>
      </w:pPr>
      <w:rPr>
        <w:rFonts w:hint="default"/>
      </w:rPr>
    </w:lvl>
    <w:lvl w:ilvl="3">
      <w:start w:val="1"/>
      <w:numFmt w:val="bullet"/>
      <w:lvlText w:val=""/>
      <w:lvlJc w:val="left"/>
      <w:pPr>
        <w:tabs>
          <w:tab w:val="num" w:pos="1134"/>
        </w:tabs>
        <w:ind w:left="1134" w:hanging="1134"/>
      </w:pPr>
      <w:rPr>
        <w:rFonts w:ascii="Symbol" w:hAnsi="Symbol" w:hint="default"/>
        <w:color w:val="auto"/>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3041779E"/>
    <w:multiLevelType w:val="hybridMultilevel"/>
    <w:tmpl w:val="9A4A7556"/>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15" w15:restartNumberingAfterBreak="0">
    <w:nsid w:val="30EF777C"/>
    <w:multiLevelType w:val="hybridMultilevel"/>
    <w:tmpl w:val="251276AE"/>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16" w15:restartNumberingAfterBreak="0">
    <w:nsid w:val="344E56BA"/>
    <w:multiLevelType w:val="hybridMultilevel"/>
    <w:tmpl w:val="EE8889D0"/>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17" w15:restartNumberingAfterBreak="0">
    <w:nsid w:val="351F2656"/>
    <w:multiLevelType w:val="hybridMultilevel"/>
    <w:tmpl w:val="C4F0E808"/>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18" w15:restartNumberingAfterBreak="0">
    <w:nsid w:val="3D0366DB"/>
    <w:multiLevelType w:val="hybridMultilevel"/>
    <w:tmpl w:val="62F48124"/>
    <w:lvl w:ilvl="0" w:tplc="04090001">
      <w:start w:val="1"/>
      <w:numFmt w:val="bullet"/>
      <w:lvlText w:val=""/>
      <w:lvlJc w:val="left"/>
      <w:pPr>
        <w:tabs>
          <w:tab w:val="num" w:pos="1494"/>
        </w:tabs>
        <w:ind w:left="1494" w:hanging="360"/>
      </w:pPr>
      <w:rPr>
        <w:rFonts w:ascii="Symbol" w:hAnsi="Symbo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9" w15:restartNumberingAfterBreak="0">
    <w:nsid w:val="3DBF180C"/>
    <w:multiLevelType w:val="hybridMultilevel"/>
    <w:tmpl w:val="8F788006"/>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20" w15:restartNumberingAfterBreak="0">
    <w:nsid w:val="3FE200A6"/>
    <w:multiLevelType w:val="multilevel"/>
    <w:tmpl w:val="5B86959E"/>
    <w:numStyleLink w:val="MAQSListalfa"/>
  </w:abstractNum>
  <w:abstractNum w:abstractNumId="21" w15:restartNumberingAfterBreak="0">
    <w:nsid w:val="45760000"/>
    <w:multiLevelType w:val="hybridMultilevel"/>
    <w:tmpl w:val="913C4442"/>
    <w:lvl w:ilvl="0" w:tplc="C47682DC">
      <w:start w:val="1"/>
      <w:numFmt w:val="decimal"/>
      <w:lvlText w:val="%1."/>
      <w:lvlJc w:val="left"/>
      <w:pPr>
        <w:ind w:left="1494" w:hanging="360"/>
      </w:pPr>
      <w:rPr>
        <w:rFonts w:hint="default"/>
        <w:b/>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22" w15:restartNumberingAfterBreak="0">
    <w:nsid w:val="45F222D0"/>
    <w:multiLevelType w:val="hybridMultilevel"/>
    <w:tmpl w:val="8CE6CD20"/>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23" w15:restartNumberingAfterBreak="0">
    <w:nsid w:val="4E3217A0"/>
    <w:multiLevelType w:val="multilevel"/>
    <w:tmpl w:val="5B86959E"/>
    <w:styleLink w:val="MAQSListalfa"/>
    <w:lvl w:ilvl="0">
      <w:start w:val="1"/>
      <w:numFmt w:val="lowerLetter"/>
      <w:lvlText w:val="(%1)"/>
      <w:lvlJc w:val="left"/>
      <w:pPr>
        <w:tabs>
          <w:tab w:val="num" w:pos="2269"/>
        </w:tabs>
        <w:ind w:left="2269" w:hanging="851"/>
      </w:pPr>
      <w:rPr>
        <w:rFonts w:ascii="Arial" w:hAnsi="Arial" w:hint="default"/>
        <w:b w:val="0"/>
        <w:i w:val="0"/>
        <w:sz w:val="20"/>
        <w:u w:val="none"/>
      </w:rPr>
    </w:lvl>
    <w:lvl w:ilvl="1">
      <w:start w:val="1"/>
      <w:numFmt w:val="lowerLetter"/>
      <w:lvlText w:val="(%2)"/>
      <w:lvlJc w:val="left"/>
      <w:pPr>
        <w:tabs>
          <w:tab w:val="num" w:pos="1701"/>
        </w:tabs>
        <w:ind w:left="1701" w:hanging="850"/>
      </w:pPr>
      <w:rPr>
        <w:rFonts w:ascii="Arial" w:hAnsi="Arial" w:hint="default"/>
        <w:b w:val="0"/>
        <w:i w:val="0"/>
        <w:sz w:val="20"/>
      </w:rPr>
    </w:lvl>
    <w:lvl w:ilvl="2">
      <w:start w:val="1"/>
      <w:numFmt w:val="lowerLetter"/>
      <w:lvlText w:val="(%3)"/>
      <w:lvlJc w:val="left"/>
      <w:pPr>
        <w:tabs>
          <w:tab w:val="num" w:pos="2552"/>
        </w:tabs>
        <w:ind w:left="2552" w:hanging="851"/>
      </w:pPr>
      <w:rPr>
        <w:rFonts w:ascii="Arial" w:hAnsi="Arial" w:hint="default"/>
        <w:b w:val="0"/>
        <w:i w:val="0"/>
        <w:sz w:val="20"/>
      </w:rPr>
    </w:lvl>
    <w:lvl w:ilvl="3">
      <w:start w:val="1"/>
      <w:numFmt w:val="lowerLetter"/>
      <w:lvlText w:val="(%4)"/>
      <w:lvlJc w:val="left"/>
      <w:pPr>
        <w:tabs>
          <w:tab w:val="num" w:pos="3402"/>
        </w:tabs>
        <w:ind w:left="3402" w:hanging="850"/>
      </w:pPr>
      <w:rPr>
        <w:rFonts w:ascii="Arial" w:hAnsi="Arial" w:hint="default"/>
        <w:b w:val="0"/>
        <w:i w:val="0"/>
        <w:sz w:val="20"/>
      </w:rPr>
    </w:lvl>
    <w:lvl w:ilvl="4">
      <w:start w:val="1"/>
      <w:numFmt w:val="lowerLetter"/>
      <w:lvlText w:val="(%5)"/>
      <w:lvlJc w:val="left"/>
      <w:pPr>
        <w:tabs>
          <w:tab w:val="num" w:pos="4253"/>
        </w:tabs>
        <w:ind w:left="4253" w:hanging="851"/>
      </w:pPr>
      <w:rPr>
        <w:rFonts w:ascii="Arial" w:hAnsi="Arial" w:hint="default"/>
        <w:b w:val="0"/>
        <w:i w:val="0"/>
        <w:sz w:val="20"/>
      </w:rPr>
    </w:lvl>
    <w:lvl w:ilvl="5">
      <w:start w:val="1"/>
      <w:numFmt w:val="lowerLetter"/>
      <w:lvlText w:val="(%6)"/>
      <w:lvlJc w:val="left"/>
      <w:pPr>
        <w:tabs>
          <w:tab w:val="num" w:pos="4253"/>
        </w:tabs>
        <w:ind w:left="4253" w:hanging="851"/>
      </w:pPr>
      <w:rPr>
        <w:rFonts w:hint="default"/>
        <w:sz w:val="20"/>
      </w:rPr>
    </w:lvl>
    <w:lvl w:ilvl="6">
      <w:start w:val="1"/>
      <w:numFmt w:val="lowerLetter"/>
      <w:lvlText w:val="(%7)"/>
      <w:lvlJc w:val="left"/>
      <w:pPr>
        <w:tabs>
          <w:tab w:val="num" w:pos="4536"/>
        </w:tabs>
        <w:ind w:left="4536" w:hanging="1134"/>
      </w:pPr>
      <w:rPr>
        <w:rFonts w:hint="default"/>
        <w:sz w:val="20"/>
      </w:rPr>
    </w:lvl>
    <w:lvl w:ilvl="7">
      <w:start w:val="1"/>
      <w:numFmt w:val="lowerLetter"/>
      <w:lvlText w:val="(%8)"/>
      <w:lvlJc w:val="left"/>
      <w:pPr>
        <w:tabs>
          <w:tab w:val="num" w:pos="4536"/>
        </w:tabs>
        <w:ind w:left="4536" w:hanging="1134"/>
      </w:pPr>
      <w:rPr>
        <w:rFonts w:hint="default"/>
        <w:sz w:val="20"/>
      </w:rPr>
    </w:lvl>
    <w:lvl w:ilvl="8">
      <w:start w:val="1"/>
      <w:numFmt w:val="lowerLetter"/>
      <w:lvlText w:val="(%9)"/>
      <w:lvlJc w:val="left"/>
      <w:pPr>
        <w:tabs>
          <w:tab w:val="num" w:pos="4536"/>
        </w:tabs>
        <w:ind w:left="4536" w:hanging="1134"/>
      </w:pPr>
      <w:rPr>
        <w:rFonts w:hint="default"/>
        <w:sz w:val="20"/>
      </w:rPr>
    </w:lvl>
  </w:abstractNum>
  <w:abstractNum w:abstractNumId="24" w15:restartNumberingAfterBreak="0">
    <w:nsid w:val="51167517"/>
    <w:multiLevelType w:val="hybridMultilevel"/>
    <w:tmpl w:val="5D4A51E6"/>
    <w:lvl w:ilvl="0" w:tplc="6EF065F8">
      <w:start w:val="1"/>
      <w:numFmt w:val="lowerRoman"/>
      <w:lvlText w:val="%1."/>
      <w:lvlJc w:val="left"/>
      <w:pPr>
        <w:ind w:left="8234" w:hanging="720"/>
      </w:pPr>
      <w:rPr>
        <w:rFonts w:hint="default"/>
      </w:rPr>
    </w:lvl>
    <w:lvl w:ilvl="1" w:tplc="041D0019" w:tentative="1">
      <w:start w:val="1"/>
      <w:numFmt w:val="lowerLetter"/>
      <w:lvlText w:val="%2."/>
      <w:lvlJc w:val="left"/>
      <w:pPr>
        <w:ind w:left="8594" w:hanging="360"/>
      </w:pPr>
    </w:lvl>
    <w:lvl w:ilvl="2" w:tplc="041D001B" w:tentative="1">
      <w:start w:val="1"/>
      <w:numFmt w:val="lowerRoman"/>
      <w:lvlText w:val="%3."/>
      <w:lvlJc w:val="right"/>
      <w:pPr>
        <w:ind w:left="9314" w:hanging="180"/>
      </w:pPr>
    </w:lvl>
    <w:lvl w:ilvl="3" w:tplc="041D000F" w:tentative="1">
      <w:start w:val="1"/>
      <w:numFmt w:val="decimal"/>
      <w:lvlText w:val="%4."/>
      <w:lvlJc w:val="left"/>
      <w:pPr>
        <w:ind w:left="10034" w:hanging="360"/>
      </w:pPr>
    </w:lvl>
    <w:lvl w:ilvl="4" w:tplc="041D0019" w:tentative="1">
      <w:start w:val="1"/>
      <w:numFmt w:val="lowerLetter"/>
      <w:lvlText w:val="%5."/>
      <w:lvlJc w:val="left"/>
      <w:pPr>
        <w:ind w:left="10754" w:hanging="360"/>
      </w:pPr>
    </w:lvl>
    <w:lvl w:ilvl="5" w:tplc="041D001B" w:tentative="1">
      <w:start w:val="1"/>
      <w:numFmt w:val="lowerRoman"/>
      <w:lvlText w:val="%6."/>
      <w:lvlJc w:val="right"/>
      <w:pPr>
        <w:ind w:left="11474" w:hanging="180"/>
      </w:pPr>
    </w:lvl>
    <w:lvl w:ilvl="6" w:tplc="041D000F" w:tentative="1">
      <w:start w:val="1"/>
      <w:numFmt w:val="decimal"/>
      <w:lvlText w:val="%7."/>
      <w:lvlJc w:val="left"/>
      <w:pPr>
        <w:ind w:left="12194" w:hanging="360"/>
      </w:pPr>
    </w:lvl>
    <w:lvl w:ilvl="7" w:tplc="041D0019" w:tentative="1">
      <w:start w:val="1"/>
      <w:numFmt w:val="lowerLetter"/>
      <w:lvlText w:val="%8."/>
      <w:lvlJc w:val="left"/>
      <w:pPr>
        <w:ind w:left="12914" w:hanging="360"/>
      </w:pPr>
    </w:lvl>
    <w:lvl w:ilvl="8" w:tplc="041D001B" w:tentative="1">
      <w:start w:val="1"/>
      <w:numFmt w:val="lowerRoman"/>
      <w:lvlText w:val="%9."/>
      <w:lvlJc w:val="right"/>
      <w:pPr>
        <w:ind w:left="13634" w:hanging="180"/>
      </w:pPr>
    </w:lvl>
  </w:abstractNum>
  <w:abstractNum w:abstractNumId="25" w15:restartNumberingAfterBreak="0">
    <w:nsid w:val="5AD605AF"/>
    <w:multiLevelType w:val="hybridMultilevel"/>
    <w:tmpl w:val="0BAC3B2A"/>
    <w:lvl w:ilvl="0" w:tplc="BA525B9C">
      <w:start w:val="2"/>
      <w:numFmt w:val="upperLetter"/>
      <w:lvlText w:val="%1."/>
      <w:lvlJc w:val="left"/>
      <w:pPr>
        <w:tabs>
          <w:tab w:val="num" w:pos="2340"/>
        </w:tabs>
        <w:ind w:left="2340" w:hanging="198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6" w15:restartNumberingAfterBreak="0">
    <w:nsid w:val="5C2379A7"/>
    <w:multiLevelType w:val="hybridMultilevel"/>
    <w:tmpl w:val="8ED4FC9A"/>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27" w15:restartNumberingAfterBreak="0">
    <w:nsid w:val="5D6A6835"/>
    <w:multiLevelType w:val="hybridMultilevel"/>
    <w:tmpl w:val="320C60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DE02E15"/>
    <w:multiLevelType w:val="hybridMultilevel"/>
    <w:tmpl w:val="D8722804"/>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29" w15:restartNumberingAfterBreak="0">
    <w:nsid w:val="5F4770A4"/>
    <w:multiLevelType w:val="multilevel"/>
    <w:tmpl w:val="0BF0670C"/>
    <w:lvl w:ilvl="0">
      <w:start w:val="1"/>
      <w:numFmt w:val="decimal"/>
      <w:lvlRestart w:val="0"/>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rPr>
    </w:lvl>
    <w:lvl w:ilvl="2">
      <w:start w:val="1"/>
      <w:numFmt w:val="decimal"/>
      <w:lvlText w:val="%1.%2.%3"/>
      <w:lvlJc w:val="left"/>
      <w:pPr>
        <w:tabs>
          <w:tab w:val="num" w:pos="1134"/>
        </w:tabs>
        <w:ind w:left="1134" w:hanging="1134"/>
      </w:pPr>
      <w:rPr>
        <w:rFonts w:hint="default"/>
      </w:rPr>
    </w:lvl>
    <w:lvl w:ilvl="3">
      <w:start w:val="1"/>
      <w:numFmt w:val="bullet"/>
      <w:lvlText w:val=""/>
      <w:lvlJc w:val="left"/>
      <w:pPr>
        <w:tabs>
          <w:tab w:val="num" w:pos="1134"/>
        </w:tabs>
        <w:ind w:left="1134" w:hanging="1134"/>
      </w:pPr>
      <w:rPr>
        <w:rFonts w:ascii="Symbol" w:hAnsi="Symbol" w:hint="default"/>
        <w:color w:val="auto"/>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0" w15:restartNumberingAfterBreak="0">
    <w:nsid w:val="63BA28C4"/>
    <w:multiLevelType w:val="hybridMultilevel"/>
    <w:tmpl w:val="8800CC80"/>
    <w:lvl w:ilvl="0" w:tplc="041D0015">
      <w:start w:val="3"/>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3BE4A2D"/>
    <w:multiLevelType w:val="hybridMultilevel"/>
    <w:tmpl w:val="DFDA6C2C"/>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32" w15:restartNumberingAfterBreak="0">
    <w:nsid w:val="6A3C58C4"/>
    <w:multiLevelType w:val="multilevel"/>
    <w:tmpl w:val="CFEABB36"/>
    <w:lvl w:ilvl="0">
      <w:start w:val="1"/>
      <w:numFmt w:val="decimal"/>
      <w:lvlRestart w:val="0"/>
      <w:pStyle w:val="Rubrik1"/>
      <w:lvlText w:val="%1"/>
      <w:lvlJc w:val="left"/>
      <w:pPr>
        <w:tabs>
          <w:tab w:val="num" w:pos="1134"/>
        </w:tabs>
        <w:ind w:left="1134" w:hanging="1134"/>
      </w:pPr>
      <w:rPr>
        <w:rFonts w:ascii="Times New Roman" w:eastAsia="Times New Roman" w:hAnsi="Times New Roman" w:cs="Times New Roman"/>
      </w:rPr>
    </w:lvl>
    <w:lvl w:ilvl="1">
      <w:start w:val="1"/>
      <w:numFmt w:val="decimal"/>
      <w:lvlText w:val="%1.%2"/>
      <w:lvlJc w:val="left"/>
      <w:pPr>
        <w:tabs>
          <w:tab w:val="num" w:pos="1134"/>
        </w:tabs>
        <w:ind w:left="1134" w:hanging="1134"/>
      </w:pPr>
      <w:rPr>
        <w:rFonts w:hint="default"/>
        <w:b/>
      </w:rPr>
    </w:lvl>
    <w:lvl w:ilvl="2">
      <w:start w:val="1"/>
      <w:numFmt w:val="decimal"/>
      <w:pStyle w:val="Rubrik3"/>
      <w:lvlText w:val="%1.%2.%3"/>
      <w:lvlJc w:val="left"/>
      <w:pPr>
        <w:tabs>
          <w:tab w:val="num" w:pos="1134"/>
        </w:tabs>
        <w:ind w:left="1134" w:hanging="1134"/>
      </w:pPr>
      <w:rPr>
        <w:rFonts w:hint="default"/>
      </w:rPr>
    </w:lvl>
    <w:lvl w:ilvl="3">
      <w:start w:val="1"/>
      <w:numFmt w:val="bullet"/>
      <w:pStyle w:val="Rubrik4"/>
      <w:lvlText w:val=""/>
      <w:lvlJc w:val="left"/>
      <w:pPr>
        <w:tabs>
          <w:tab w:val="num" w:pos="1134"/>
        </w:tabs>
        <w:ind w:left="1134" w:hanging="1134"/>
      </w:pPr>
      <w:rPr>
        <w:rFonts w:ascii="Symbol" w:hAnsi="Symbol" w:hint="default"/>
        <w:color w:val="auto"/>
      </w:rPr>
    </w:lvl>
    <w:lvl w:ilvl="4">
      <w:start w:val="1"/>
      <w:numFmt w:val="decimal"/>
      <w:pStyle w:val="Rubrik5"/>
      <w:lvlText w:val="(%5)"/>
      <w:lvlJc w:val="left"/>
      <w:pPr>
        <w:tabs>
          <w:tab w:val="num" w:pos="3240"/>
        </w:tabs>
        <w:ind w:left="2880" w:firstLine="0"/>
      </w:pPr>
      <w:rPr>
        <w:rFonts w:hint="default"/>
      </w:rPr>
    </w:lvl>
    <w:lvl w:ilvl="5">
      <w:start w:val="1"/>
      <w:numFmt w:val="lowerLetter"/>
      <w:pStyle w:val="Rubrik6"/>
      <w:lvlText w:val="(%6)"/>
      <w:lvlJc w:val="left"/>
      <w:pPr>
        <w:tabs>
          <w:tab w:val="num" w:pos="3960"/>
        </w:tabs>
        <w:ind w:left="3600" w:firstLine="0"/>
      </w:pPr>
      <w:rPr>
        <w:rFonts w:hint="default"/>
      </w:rPr>
    </w:lvl>
    <w:lvl w:ilvl="6">
      <w:start w:val="1"/>
      <w:numFmt w:val="lowerRoman"/>
      <w:pStyle w:val="Rubrik7"/>
      <w:lvlText w:val="(%7)"/>
      <w:lvlJc w:val="left"/>
      <w:pPr>
        <w:tabs>
          <w:tab w:val="num" w:pos="4680"/>
        </w:tabs>
        <w:ind w:left="4320" w:firstLine="0"/>
      </w:pPr>
      <w:rPr>
        <w:rFonts w:hint="default"/>
      </w:rPr>
    </w:lvl>
    <w:lvl w:ilvl="7">
      <w:start w:val="1"/>
      <w:numFmt w:val="lowerLetter"/>
      <w:pStyle w:val="Rubrik8"/>
      <w:lvlText w:val="(%8)"/>
      <w:lvlJc w:val="left"/>
      <w:pPr>
        <w:tabs>
          <w:tab w:val="num" w:pos="5400"/>
        </w:tabs>
        <w:ind w:left="5040" w:firstLine="0"/>
      </w:pPr>
      <w:rPr>
        <w:rFonts w:hint="default"/>
      </w:rPr>
    </w:lvl>
    <w:lvl w:ilvl="8">
      <w:start w:val="1"/>
      <w:numFmt w:val="lowerRoman"/>
      <w:pStyle w:val="Rubrik9"/>
      <w:lvlText w:val="(%9)"/>
      <w:lvlJc w:val="left"/>
      <w:pPr>
        <w:tabs>
          <w:tab w:val="num" w:pos="6120"/>
        </w:tabs>
        <w:ind w:left="5760" w:firstLine="0"/>
      </w:pPr>
      <w:rPr>
        <w:rFonts w:hint="default"/>
      </w:rPr>
    </w:lvl>
  </w:abstractNum>
  <w:abstractNum w:abstractNumId="33" w15:restartNumberingAfterBreak="0">
    <w:nsid w:val="6E4115F8"/>
    <w:multiLevelType w:val="hybridMultilevel"/>
    <w:tmpl w:val="705AC276"/>
    <w:lvl w:ilvl="0" w:tplc="041D0001">
      <w:start w:val="1"/>
      <w:numFmt w:val="bullet"/>
      <w:lvlText w:val=""/>
      <w:lvlJc w:val="left"/>
      <w:pPr>
        <w:ind w:left="1854" w:hanging="360"/>
      </w:pPr>
      <w:rPr>
        <w:rFonts w:ascii="Symbol" w:hAnsi="Symbol" w:hint="default"/>
      </w:rPr>
    </w:lvl>
    <w:lvl w:ilvl="1" w:tplc="041D0001">
      <w:start w:val="1"/>
      <w:numFmt w:val="bullet"/>
      <w:lvlText w:val=""/>
      <w:lvlJc w:val="left"/>
      <w:pPr>
        <w:ind w:left="2574" w:hanging="360"/>
      </w:pPr>
      <w:rPr>
        <w:rFonts w:ascii="Symbol" w:hAnsi="Symbol"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34" w15:restartNumberingAfterBreak="0">
    <w:nsid w:val="73D50B41"/>
    <w:multiLevelType w:val="hybridMultilevel"/>
    <w:tmpl w:val="B8F4F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B93468"/>
    <w:multiLevelType w:val="hybridMultilevel"/>
    <w:tmpl w:val="691AA956"/>
    <w:lvl w:ilvl="0" w:tplc="041D0015">
      <w:start w:val="3"/>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69E6977"/>
    <w:multiLevelType w:val="hybridMultilevel"/>
    <w:tmpl w:val="02D86910"/>
    <w:lvl w:ilvl="0" w:tplc="383CBA0C">
      <w:start w:val="1"/>
      <w:numFmt w:val="upperLetter"/>
      <w:pStyle w:val="Rubrik"/>
      <w:lvlText w:val="%1."/>
      <w:lvlJc w:val="left"/>
      <w:pPr>
        <w:ind w:left="1854" w:hanging="360"/>
      </w:pPr>
    </w:lvl>
    <w:lvl w:ilvl="1" w:tplc="041D0019" w:tentative="1">
      <w:start w:val="1"/>
      <w:numFmt w:val="lowerLetter"/>
      <w:lvlText w:val="%2."/>
      <w:lvlJc w:val="left"/>
      <w:pPr>
        <w:ind w:left="2574" w:hanging="360"/>
      </w:pPr>
    </w:lvl>
    <w:lvl w:ilvl="2" w:tplc="041D001B" w:tentative="1">
      <w:start w:val="1"/>
      <w:numFmt w:val="lowerRoman"/>
      <w:lvlText w:val="%3."/>
      <w:lvlJc w:val="right"/>
      <w:pPr>
        <w:ind w:left="3294" w:hanging="180"/>
      </w:pPr>
    </w:lvl>
    <w:lvl w:ilvl="3" w:tplc="041D000F" w:tentative="1">
      <w:start w:val="1"/>
      <w:numFmt w:val="decimal"/>
      <w:lvlText w:val="%4."/>
      <w:lvlJc w:val="left"/>
      <w:pPr>
        <w:ind w:left="4014" w:hanging="360"/>
      </w:pPr>
    </w:lvl>
    <w:lvl w:ilvl="4" w:tplc="041D0019" w:tentative="1">
      <w:start w:val="1"/>
      <w:numFmt w:val="lowerLetter"/>
      <w:lvlText w:val="%5."/>
      <w:lvlJc w:val="left"/>
      <w:pPr>
        <w:ind w:left="4734" w:hanging="360"/>
      </w:pPr>
    </w:lvl>
    <w:lvl w:ilvl="5" w:tplc="041D001B" w:tentative="1">
      <w:start w:val="1"/>
      <w:numFmt w:val="lowerRoman"/>
      <w:lvlText w:val="%6."/>
      <w:lvlJc w:val="right"/>
      <w:pPr>
        <w:ind w:left="5454" w:hanging="180"/>
      </w:pPr>
    </w:lvl>
    <w:lvl w:ilvl="6" w:tplc="041D000F" w:tentative="1">
      <w:start w:val="1"/>
      <w:numFmt w:val="decimal"/>
      <w:lvlText w:val="%7."/>
      <w:lvlJc w:val="left"/>
      <w:pPr>
        <w:ind w:left="6174" w:hanging="360"/>
      </w:pPr>
    </w:lvl>
    <w:lvl w:ilvl="7" w:tplc="041D0019" w:tentative="1">
      <w:start w:val="1"/>
      <w:numFmt w:val="lowerLetter"/>
      <w:lvlText w:val="%8."/>
      <w:lvlJc w:val="left"/>
      <w:pPr>
        <w:ind w:left="6894" w:hanging="360"/>
      </w:pPr>
    </w:lvl>
    <w:lvl w:ilvl="8" w:tplc="041D001B" w:tentative="1">
      <w:start w:val="1"/>
      <w:numFmt w:val="lowerRoman"/>
      <w:lvlText w:val="%9."/>
      <w:lvlJc w:val="right"/>
      <w:pPr>
        <w:ind w:left="7614" w:hanging="180"/>
      </w:pPr>
    </w:lvl>
  </w:abstractNum>
  <w:num w:numId="1">
    <w:abstractNumId w:val="32"/>
  </w:num>
  <w:num w:numId="2">
    <w:abstractNumId w:val="32"/>
  </w:num>
  <w:num w:numId="3">
    <w:abstractNumId w:val="32"/>
  </w:num>
  <w:num w:numId="4">
    <w:abstractNumId w:val="32"/>
  </w:num>
  <w:num w:numId="5">
    <w:abstractNumId w:val="32"/>
  </w:num>
  <w:num w:numId="6">
    <w:abstractNumId w:val="32"/>
  </w:num>
  <w:num w:numId="7">
    <w:abstractNumId w:val="32"/>
  </w:num>
  <w:num w:numId="8">
    <w:abstractNumId w:val="32"/>
  </w:num>
  <w:num w:numId="9">
    <w:abstractNumId w:val="2"/>
  </w:num>
  <w:num w:numId="10">
    <w:abstractNumId w:val="7"/>
  </w:num>
  <w:num w:numId="11">
    <w:abstractNumId w:val="4"/>
  </w:num>
  <w:num w:numId="12">
    <w:abstractNumId w:val="12"/>
  </w:num>
  <w:num w:numId="13">
    <w:abstractNumId w:val="25"/>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18"/>
  </w:num>
  <w:num w:numId="18">
    <w:abstractNumId w:val="27"/>
  </w:num>
  <w:num w:numId="19">
    <w:abstractNumId w:val="13"/>
  </w:num>
  <w:num w:numId="20">
    <w:abstractNumId w:val="29"/>
  </w:num>
  <w:num w:numId="21">
    <w:abstractNumId w:val="36"/>
  </w:num>
  <w:num w:numId="22">
    <w:abstractNumId w:val="31"/>
  </w:num>
  <w:num w:numId="23">
    <w:abstractNumId w:val="11"/>
  </w:num>
  <w:num w:numId="24">
    <w:abstractNumId w:val="26"/>
  </w:num>
  <w:num w:numId="25">
    <w:abstractNumId w:val="8"/>
  </w:num>
  <w:num w:numId="26">
    <w:abstractNumId w:val="28"/>
  </w:num>
  <w:num w:numId="27">
    <w:abstractNumId w:val="16"/>
  </w:num>
  <w:num w:numId="28">
    <w:abstractNumId w:val="15"/>
  </w:num>
  <w:num w:numId="29">
    <w:abstractNumId w:val="22"/>
  </w:num>
  <w:num w:numId="30">
    <w:abstractNumId w:val="23"/>
  </w:num>
  <w:num w:numId="31">
    <w:abstractNumId w:val="6"/>
  </w:num>
  <w:num w:numId="32">
    <w:abstractNumId w:val="20"/>
    <w:lvlOverride w:ilvl="0">
      <w:lvl w:ilvl="0">
        <w:start w:val="1"/>
        <w:numFmt w:val="lowerLetter"/>
        <w:lvlText w:val="(%1)"/>
        <w:lvlJc w:val="left"/>
        <w:pPr>
          <w:tabs>
            <w:tab w:val="num" w:pos="2269"/>
          </w:tabs>
          <w:ind w:left="2269" w:hanging="851"/>
        </w:pPr>
        <w:rPr>
          <w:rFonts w:ascii="Arial" w:hAnsi="Arial" w:hint="default"/>
          <w:b w:val="0"/>
          <w:i w:val="0"/>
          <w:sz w:val="20"/>
          <w:u w:val="none"/>
        </w:rPr>
      </w:lvl>
    </w:lvlOverride>
  </w:num>
  <w:num w:numId="33">
    <w:abstractNumId w:val="14"/>
  </w:num>
  <w:num w:numId="34">
    <w:abstractNumId w:val="1"/>
  </w:num>
  <w:num w:numId="35">
    <w:abstractNumId w:val="10"/>
  </w:num>
  <w:num w:numId="36">
    <w:abstractNumId w:val="0"/>
  </w:num>
  <w:num w:numId="37">
    <w:abstractNumId w:val="17"/>
  </w:num>
  <w:num w:numId="38">
    <w:abstractNumId w:val="3"/>
  </w:num>
  <w:num w:numId="39">
    <w:abstractNumId w:val="24"/>
  </w:num>
  <w:num w:numId="40">
    <w:abstractNumId w:val="30"/>
  </w:num>
  <w:num w:numId="41">
    <w:abstractNumId w:val="35"/>
  </w:num>
  <w:num w:numId="42">
    <w:abstractNumId w:val="19"/>
  </w:num>
  <w:num w:numId="43">
    <w:abstractNumId w:val="9"/>
  </w:num>
  <w:num w:numId="44">
    <w:abstractNumId w:val="33"/>
  </w:num>
  <w:num w:numId="45">
    <w:abstractNumId w:val="21"/>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81"/>
  <w:drawingGridVerticalSpacing w:val="181"/>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CB4"/>
    <w:rsid w:val="0000190F"/>
    <w:rsid w:val="00023725"/>
    <w:rsid w:val="0003484F"/>
    <w:rsid w:val="00034C3E"/>
    <w:rsid w:val="00050F2D"/>
    <w:rsid w:val="0007103E"/>
    <w:rsid w:val="0008623E"/>
    <w:rsid w:val="0009234E"/>
    <w:rsid w:val="000A78E8"/>
    <w:rsid w:val="000C0A13"/>
    <w:rsid w:val="000E7EAA"/>
    <w:rsid w:val="000F21CF"/>
    <w:rsid w:val="000F7026"/>
    <w:rsid w:val="001016E8"/>
    <w:rsid w:val="0011241E"/>
    <w:rsid w:val="001257BB"/>
    <w:rsid w:val="001261C9"/>
    <w:rsid w:val="00126ACD"/>
    <w:rsid w:val="001324FB"/>
    <w:rsid w:val="001354ED"/>
    <w:rsid w:val="00140C82"/>
    <w:rsid w:val="00157BC5"/>
    <w:rsid w:val="001712E1"/>
    <w:rsid w:val="001754AE"/>
    <w:rsid w:val="00177A30"/>
    <w:rsid w:val="00180F8A"/>
    <w:rsid w:val="001817DE"/>
    <w:rsid w:val="00190E16"/>
    <w:rsid w:val="001A0DA5"/>
    <w:rsid w:val="001A14CF"/>
    <w:rsid w:val="001C2E4A"/>
    <w:rsid w:val="001D26AD"/>
    <w:rsid w:val="001D3C1E"/>
    <w:rsid w:val="001E258C"/>
    <w:rsid w:val="001E3EDF"/>
    <w:rsid w:val="002104A6"/>
    <w:rsid w:val="00215C9C"/>
    <w:rsid w:val="00215CB6"/>
    <w:rsid w:val="002322AB"/>
    <w:rsid w:val="002365DA"/>
    <w:rsid w:val="00236A95"/>
    <w:rsid w:val="00237866"/>
    <w:rsid w:val="002450EC"/>
    <w:rsid w:val="00256061"/>
    <w:rsid w:val="002626C8"/>
    <w:rsid w:val="002778FE"/>
    <w:rsid w:val="00277ECB"/>
    <w:rsid w:val="002825FC"/>
    <w:rsid w:val="002950C1"/>
    <w:rsid w:val="002A3805"/>
    <w:rsid w:val="002B596B"/>
    <w:rsid w:val="002B69A1"/>
    <w:rsid w:val="002D6B0A"/>
    <w:rsid w:val="002F6A33"/>
    <w:rsid w:val="00304A9E"/>
    <w:rsid w:val="00314D70"/>
    <w:rsid w:val="00322FF5"/>
    <w:rsid w:val="00327E4A"/>
    <w:rsid w:val="003348F5"/>
    <w:rsid w:val="003354AB"/>
    <w:rsid w:val="00344E68"/>
    <w:rsid w:val="0035124E"/>
    <w:rsid w:val="00352CC2"/>
    <w:rsid w:val="003533F8"/>
    <w:rsid w:val="00353A76"/>
    <w:rsid w:val="00355171"/>
    <w:rsid w:val="00360954"/>
    <w:rsid w:val="003650C2"/>
    <w:rsid w:val="00374E80"/>
    <w:rsid w:val="003845AC"/>
    <w:rsid w:val="00385172"/>
    <w:rsid w:val="003866D2"/>
    <w:rsid w:val="00390C80"/>
    <w:rsid w:val="003B1370"/>
    <w:rsid w:val="003B2337"/>
    <w:rsid w:val="003D1EB3"/>
    <w:rsid w:val="003D239D"/>
    <w:rsid w:val="003D607B"/>
    <w:rsid w:val="003D6AC1"/>
    <w:rsid w:val="003E3C30"/>
    <w:rsid w:val="003F5A03"/>
    <w:rsid w:val="004030C4"/>
    <w:rsid w:val="004059F0"/>
    <w:rsid w:val="00416D2D"/>
    <w:rsid w:val="00417196"/>
    <w:rsid w:val="0042178C"/>
    <w:rsid w:val="0043589A"/>
    <w:rsid w:val="00444ACC"/>
    <w:rsid w:val="00450C76"/>
    <w:rsid w:val="00455E34"/>
    <w:rsid w:val="00466F67"/>
    <w:rsid w:val="00473A44"/>
    <w:rsid w:val="004755A4"/>
    <w:rsid w:val="00480A0D"/>
    <w:rsid w:val="00486C57"/>
    <w:rsid w:val="00492D69"/>
    <w:rsid w:val="004946F4"/>
    <w:rsid w:val="004A08FA"/>
    <w:rsid w:val="004A7E8B"/>
    <w:rsid w:val="004C03C1"/>
    <w:rsid w:val="004C1BC1"/>
    <w:rsid w:val="004C50BE"/>
    <w:rsid w:val="004C58F6"/>
    <w:rsid w:val="004F2139"/>
    <w:rsid w:val="004F267C"/>
    <w:rsid w:val="00505159"/>
    <w:rsid w:val="00505857"/>
    <w:rsid w:val="005074C0"/>
    <w:rsid w:val="0051111C"/>
    <w:rsid w:val="00517A29"/>
    <w:rsid w:val="005302B7"/>
    <w:rsid w:val="0053706A"/>
    <w:rsid w:val="0054231E"/>
    <w:rsid w:val="00542D81"/>
    <w:rsid w:val="00551990"/>
    <w:rsid w:val="005800EC"/>
    <w:rsid w:val="00592ABD"/>
    <w:rsid w:val="0059531E"/>
    <w:rsid w:val="005A4F22"/>
    <w:rsid w:val="005C4DDB"/>
    <w:rsid w:val="005D0A37"/>
    <w:rsid w:val="005D7239"/>
    <w:rsid w:val="005D7F09"/>
    <w:rsid w:val="005E05EB"/>
    <w:rsid w:val="005E392E"/>
    <w:rsid w:val="005E6797"/>
    <w:rsid w:val="005F26B5"/>
    <w:rsid w:val="005F6F58"/>
    <w:rsid w:val="00631E20"/>
    <w:rsid w:val="00645F34"/>
    <w:rsid w:val="006466E8"/>
    <w:rsid w:val="0066052A"/>
    <w:rsid w:val="00673BA1"/>
    <w:rsid w:val="0069260F"/>
    <w:rsid w:val="00695329"/>
    <w:rsid w:val="006A3BD8"/>
    <w:rsid w:val="006C3270"/>
    <w:rsid w:val="006D0335"/>
    <w:rsid w:val="006E2AC9"/>
    <w:rsid w:val="006F4919"/>
    <w:rsid w:val="0070131B"/>
    <w:rsid w:val="00701B81"/>
    <w:rsid w:val="00706450"/>
    <w:rsid w:val="00711023"/>
    <w:rsid w:val="0071231F"/>
    <w:rsid w:val="007155E0"/>
    <w:rsid w:val="00724A80"/>
    <w:rsid w:val="007256A4"/>
    <w:rsid w:val="00730B1B"/>
    <w:rsid w:val="007318D7"/>
    <w:rsid w:val="00744F58"/>
    <w:rsid w:val="007456CA"/>
    <w:rsid w:val="00757E33"/>
    <w:rsid w:val="0076306D"/>
    <w:rsid w:val="00771E7B"/>
    <w:rsid w:val="0077459A"/>
    <w:rsid w:val="00790F9C"/>
    <w:rsid w:val="007971FB"/>
    <w:rsid w:val="007A535C"/>
    <w:rsid w:val="007C0DF7"/>
    <w:rsid w:val="007D03B6"/>
    <w:rsid w:val="007D2678"/>
    <w:rsid w:val="007E259F"/>
    <w:rsid w:val="007F61E5"/>
    <w:rsid w:val="007F7758"/>
    <w:rsid w:val="00801864"/>
    <w:rsid w:val="00817B17"/>
    <w:rsid w:val="008571AC"/>
    <w:rsid w:val="00860F31"/>
    <w:rsid w:val="008627F8"/>
    <w:rsid w:val="00865964"/>
    <w:rsid w:val="00874F26"/>
    <w:rsid w:val="00883968"/>
    <w:rsid w:val="00885C05"/>
    <w:rsid w:val="00886C00"/>
    <w:rsid w:val="008A380D"/>
    <w:rsid w:val="008B2B18"/>
    <w:rsid w:val="008D499E"/>
    <w:rsid w:val="008D4CE5"/>
    <w:rsid w:val="008D4D16"/>
    <w:rsid w:val="008D77DD"/>
    <w:rsid w:val="008E0FE6"/>
    <w:rsid w:val="008E1861"/>
    <w:rsid w:val="0090042D"/>
    <w:rsid w:val="00906E46"/>
    <w:rsid w:val="009159FE"/>
    <w:rsid w:val="0093393F"/>
    <w:rsid w:val="00934312"/>
    <w:rsid w:val="00947E86"/>
    <w:rsid w:val="00951195"/>
    <w:rsid w:val="00960AF0"/>
    <w:rsid w:val="00964D62"/>
    <w:rsid w:val="00965F4E"/>
    <w:rsid w:val="00971B5A"/>
    <w:rsid w:val="00974524"/>
    <w:rsid w:val="00977DBE"/>
    <w:rsid w:val="009851DB"/>
    <w:rsid w:val="009905FF"/>
    <w:rsid w:val="00994742"/>
    <w:rsid w:val="009A28C8"/>
    <w:rsid w:val="009A3C66"/>
    <w:rsid w:val="009B51C6"/>
    <w:rsid w:val="009B76EB"/>
    <w:rsid w:val="009D205E"/>
    <w:rsid w:val="009E7B40"/>
    <w:rsid w:val="009F3555"/>
    <w:rsid w:val="00A12A6F"/>
    <w:rsid w:val="00A132D0"/>
    <w:rsid w:val="00A15868"/>
    <w:rsid w:val="00A26F5A"/>
    <w:rsid w:val="00A27CB4"/>
    <w:rsid w:val="00A53ED5"/>
    <w:rsid w:val="00A55D79"/>
    <w:rsid w:val="00A55EEF"/>
    <w:rsid w:val="00A75828"/>
    <w:rsid w:val="00A86187"/>
    <w:rsid w:val="00AB5F11"/>
    <w:rsid w:val="00AC2D81"/>
    <w:rsid w:val="00AC736D"/>
    <w:rsid w:val="00AD30F9"/>
    <w:rsid w:val="00AD6F8B"/>
    <w:rsid w:val="00AE316B"/>
    <w:rsid w:val="00AF12F6"/>
    <w:rsid w:val="00AF2CB6"/>
    <w:rsid w:val="00AF4CAB"/>
    <w:rsid w:val="00B01434"/>
    <w:rsid w:val="00B02777"/>
    <w:rsid w:val="00B031D8"/>
    <w:rsid w:val="00B148C0"/>
    <w:rsid w:val="00B348DA"/>
    <w:rsid w:val="00B35D68"/>
    <w:rsid w:val="00B470BA"/>
    <w:rsid w:val="00B53E38"/>
    <w:rsid w:val="00B714FA"/>
    <w:rsid w:val="00B77F01"/>
    <w:rsid w:val="00B941EA"/>
    <w:rsid w:val="00B94B3D"/>
    <w:rsid w:val="00B96051"/>
    <w:rsid w:val="00BA34E1"/>
    <w:rsid w:val="00BB2BE6"/>
    <w:rsid w:val="00BB7CB4"/>
    <w:rsid w:val="00BC25AC"/>
    <w:rsid w:val="00BD2900"/>
    <w:rsid w:val="00BD42DF"/>
    <w:rsid w:val="00BD6345"/>
    <w:rsid w:val="00BE0EE6"/>
    <w:rsid w:val="00BE23BE"/>
    <w:rsid w:val="00BE6E57"/>
    <w:rsid w:val="00BE6FDC"/>
    <w:rsid w:val="00BF5BCB"/>
    <w:rsid w:val="00C141DB"/>
    <w:rsid w:val="00C1777C"/>
    <w:rsid w:val="00C21493"/>
    <w:rsid w:val="00C31028"/>
    <w:rsid w:val="00C345DE"/>
    <w:rsid w:val="00C56B1C"/>
    <w:rsid w:val="00C63ECC"/>
    <w:rsid w:val="00C70AB9"/>
    <w:rsid w:val="00C73881"/>
    <w:rsid w:val="00C96856"/>
    <w:rsid w:val="00CA589C"/>
    <w:rsid w:val="00CB000C"/>
    <w:rsid w:val="00CB7B07"/>
    <w:rsid w:val="00CC545F"/>
    <w:rsid w:val="00CD0F44"/>
    <w:rsid w:val="00CD4BC0"/>
    <w:rsid w:val="00CD7A1C"/>
    <w:rsid w:val="00CE0BEC"/>
    <w:rsid w:val="00CE2AB3"/>
    <w:rsid w:val="00CE3908"/>
    <w:rsid w:val="00CE6975"/>
    <w:rsid w:val="00D12A01"/>
    <w:rsid w:val="00D14C82"/>
    <w:rsid w:val="00D14DBE"/>
    <w:rsid w:val="00D31C6C"/>
    <w:rsid w:val="00D36A20"/>
    <w:rsid w:val="00D50BC3"/>
    <w:rsid w:val="00D526B2"/>
    <w:rsid w:val="00D60754"/>
    <w:rsid w:val="00D676E7"/>
    <w:rsid w:val="00D77953"/>
    <w:rsid w:val="00D81684"/>
    <w:rsid w:val="00D81B9D"/>
    <w:rsid w:val="00D9385A"/>
    <w:rsid w:val="00D94148"/>
    <w:rsid w:val="00DA4E9E"/>
    <w:rsid w:val="00DB6263"/>
    <w:rsid w:val="00DC12B8"/>
    <w:rsid w:val="00DC1925"/>
    <w:rsid w:val="00DC772A"/>
    <w:rsid w:val="00DE5803"/>
    <w:rsid w:val="00DF1A35"/>
    <w:rsid w:val="00E047E6"/>
    <w:rsid w:val="00E145BA"/>
    <w:rsid w:val="00E203BF"/>
    <w:rsid w:val="00E20841"/>
    <w:rsid w:val="00E3367B"/>
    <w:rsid w:val="00E42F59"/>
    <w:rsid w:val="00E46778"/>
    <w:rsid w:val="00E61823"/>
    <w:rsid w:val="00E71F4D"/>
    <w:rsid w:val="00E90DB1"/>
    <w:rsid w:val="00EB0CC0"/>
    <w:rsid w:val="00ED02E3"/>
    <w:rsid w:val="00EE1F30"/>
    <w:rsid w:val="00EE66D8"/>
    <w:rsid w:val="00EF1CB8"/>
    <w:rsid w:val="00EF7E61"/>
    <w:rsid w:val="00F050FA"/>
    <w:rsid w:val="00F133BC"/>
    <w:rsid w:val="00F14974"/>
    <w:rsid w:val="00F168A1"/>
    <w:rsid w:val="00F17A96"/>
    <w:rsid w:val="00F3680F"/>
    <w:rsid w:val="00F41B22"/>
    <w:rsid w:val="00F44486"/>
    <w:rsid w:val="00F45C3F"/>
    <w:rsid w:val="00F52330"/>
    <w:rsid w:val="00F74693"/>
    <w:rsid w:val="00F757C3"/>
    <w:rsid w:val="00F9371E"/>
    <w:rsid w:val="00F94906"/>
    <w:rsid w:val="00F96648"/>
    <w:rsid w:val="00F968BF"/>
    <w:rsid w:val="00FB0F72"/>
    <w:rsid w:val="00FD3609"/>
    <w:rsid w:val="00FD58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51C7C28"/>
  <w15:docId w15:val="{F6F284A6-C05F-4D8A-B372-4D9D2885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14FA"/>
    <w:pPr>
      <w:tabs>
        <w:tab w:val="left" w:pos="1134"/>
        <w:tab w:val="left" w:pos="1984"/>
        <w:tab w:val="left" w:pos="2835"/>
        <w:tab w:val="left" w:pos="4819"/>
        <w:tab w:val="left" w:pos="7937"/>
      </w:tabs>
      <w:ind w:left="1134"/>
    </w:pPr>
    <w:rPr>
      <w:sz w:val="24"/>
      <w:szCs w:val="24"/>
      <w:lang w:val="sv-SE" w:eastAsia="sv-SE"/>
    </w:rPr>
  </w:style>
  <w:style w:type="paragraph" w:styleId="Rubrik1">
    <w:name w:val="heading 1"/>
    <w:basedOn w:val="Normal"/>
    <w:next w:val="Brdtext"/>
    <w:qFormat/>
    <w:rsid w:val="00466F67"/>
    <w:pPr>
      <w:keepNext/>
      <w:numPr>
        <w:numId w:val="5"/>
      </w:numPr>
      <w:spacing w:before="140" w:after="120"/>
      <w:outlineLvl w:val="0"/>
    </w:pPr>
    <w:rPr>
      <w:b/>
      <w:bCs/>
      <w:kern w:val="32"/>
      <w:sz w:val="30"/>
      <w:szCs w:val="32"/>
    </w:rPr>
  </w:style>
  <w:style w:type="paragraph" w:styleId="Rubrik2">
    <w:name w:val="heading 2"/>
    <w:basedOn w:val="Normal"/>
    <w:next w:val="Brdtext"/>
    <w:autoRedefine/>
    <w:qFormat/>
    <w:rsid w:val="00BE23BE"/>
    <w:pPr>
      <w:keepNext/>
      <w:tabs>
        <w:tab w:val="clear" w:pos="1134"/>
        <w:tab w:val="clear" w:pos="1984"/>
        <w:tab w:val="clear" w:pos="2835"/>
        <w:tab w:val="clear" w:pos="4819"/>
        <w:tab w:val="clear" w:pos="7937"/>
      </w:tabs>
      <w:spacing w:before="140" w:after="200"/>
      <w:outlineLvl w:val="1"/>
    </w:pPr>
    <w:rPr>
      <w:b/>
      <w:bCs/>
      <w:szCs w:val="28"/>
    </w:rPr>
  </w:style>
  <w:style w:type="paragraph" w:styleId="Rubrik3">
    <w:name w:val="heading 3"/>
    <w:basedOn w:val="Normal"/>
    <w:next w:val="Brdtext"/>
    <w:qFormat/>
    <w:rsid w:val="009A3C66"/>
    <w:pPr>
      <w:keepNext/>
      <w:numPr>
        <w:ilvl w:val="2"/>
        <w:numId w:val="5"/>
      </w:numPr>
      <w:spacing w:before="140" w:after="120"/>
      <w:outlineLvl w:val="2"/>
    </w:pPr>
    <w:rPr>
      <w:rFonts w:cs="Arial"/>
      <w:b/>
      <w:bCs/>
      <w:szCs w:val="26"/>
    </w:rPr>
  </w:style>
  <w:style w:type="paragraph" w:styleId="Rubrik4">
    <w:name w:val="heading 4"/>
    <w:basedOn w:val="Normal"/>
    <w:next w:val="Brdtext"/>
    <w:qFormat/>
    <w:rsid w:val="00B714FA"/>
    <w:pPr>
      <w:keepNext/>
      <w:numPr>
        <w:ilvl w:val="3"/>
        <w:numId w:val="5"/>
      </w:numPr>
      <w:tabs>
        <w:tab w:val="left" w:pos="1418"/>
      </w:tabs>
      <w:ind w:firstLine="0"/>
      <w:outlineLvl w:val="3"/>
    </w:pPr>
    <w:rPr>
      <w:bCs/>
      <w:szCs w:val="28"/>
    </w:rPr>
  </w:style>
  <w:style w:type="paragraph" w:styleId="Rubrik5">
    <w:name w:val="heading 5"/>
    <w:basedOn w:val="Normal"/>
    <w:next w:val="Normal"/>
    <w:qFormat/>
    <w:rsid w:val="00A55EEF"/>
    <w:pPr>
      <w:numPr>
        <w:ilvl w:val="4"/>
        <w:numId w:val="5"/>
      </w:numPr>
      <w:tabs>
        <w:tab w:val="clear" w:pos="1134"/>
      </w:tabs>
      <w:spacing w:before="240" w:after="60"/>
      <w:outlineLvl w:val="4"/>
    </w:pPr>
    <w:rPr>
      <w:b/>
      <w:bCs/>
      <w:i/>
      <w:iCs/>
      <w:sz w:val="26"/>
      <w:szCs w:val="26"/>
    </w:rPr>
  </w:style>
  <w:style w:type="paragraph" w:styleId="Rubrik6">
    <w:name w:val="heading 6"/>
    <w:basedOn w:val="Normal"/>
    <w:next w:val="Normal"/>
    <w:qFormat/>
    <w:rsid w:val="00A55EEF"/>
    <w:pPr>
      <w:numPr>
        <w:ilvl w:val="5"/>
        <w:numId w:val="5"/>
      </w:numPr>
      <w:tabs>
        <w:tab w:val="clear" w:pos="1134"/>
      </w:tabs>
      <w:spacing w:before="240" w:after="60"/>
      <w:outlineLvl w:val="5"/>
    </w:pPr>
    <w:rPr>
      <w:b/>
      <w:bCs/>
      <w:sz w:val="22"/>
      <w:szCs w:val="22"/>
    </w:rPr>
  </w:style>
  <w:style w:type="paragraph" w:styleId="Rubrik7">
    <w:name w:val="heading 7"/>
    <w:basedOn w:val="Normal"/>
    <w:next w:val="Normal"/>
    <w:qFormat/>
    <w:rsid w:val="00A55EEF"/>
    <w:pPr>
      <w:numPr>
        <w:ilvl w:val="6"/>
        <w:numId w:val="5"/>
      </w:numPr>
      <w:tabs>
        <w:tab w:val="clear" w:pos="1134"/>
      </w:tabs>
      <w:spacing w:before="240" w:after="60"/>
      <w:outlineLvl w:val="6"/>
    </w:pPr>
  </w:style>
  <w:style w:type="paragraph" w:styleId="Rubrik8">
    <w:name w:val="heading 8"/>
    <w:basedOn w:val="Normal"/>
    <w:next w:val="Normal"/>
    <w:qFormat/>
    <w:rsid w:val="00A55EEF"/>
    <w:pPr>
      <w:numPr>
        <w:ilvl w:val="7"/>
        <w:numId w:val="5"/>
      </w:numPr>
      <w:tabs>
        <w:tab w:val="clear" w:pos="1134"/>
      </w:tabs>
      <w:spacing w:before="240" w:after="60"/>
      <w:outlineLvl w:val="7"/>
    </w:pPr>
    <w:rPr>
      <w:i/>
      <w:iCs/>
    </w:rPr>
  </w:style>
  <w:style w:type="paragraph" w:styleId="Rubrik9">
    <w:name w:val="heading 9"/>
    <w:basedOn w:val="Normal"/>
    <w:next w:val="Normal"/>
    <w:qFormat/>
    <w:rsid w:val="00A55EEF"/>
    <w:pPr>
      <w:numPr>
        <w:ilvl w:val="8"/>
        <w:numId w:val="5"/>
      </w:numPr>
      <w:tabs>
        <w:tab w:val="clear" w:pos="1134"/>
      </w:tabs>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sid w:val="00A55EEF"/>
    <w:pPr>
      <w:spacing w:line="360" w:lineRule="auto"/>
    </w:pPr>
  </w:style>
  <w:style w:type="paragraph" w:styleId="Sidhuvud">
    <w:name w:val="header"/>
    <w:basedOn w:val="Normal"/>
    <w:rsid w:val="00A55EEF"/>
    <w:pPr>
      <w:tabs>
        <w:tab w:val="center" w:pos="4394"/>
        <w:tab w:val="right" w:pos="8789"/>
      </w:tabs>
    </w:pPr>
  </w:style>
  <w:style w:type="paragraph" w:styleId="Sidfot">
    <w:name w:val="footer"/>
    <w:basedOn w:val="Normal"/>
    <w:rsid w:val="00A55EEF"/>
    <w:pPr>
      <w:tabs>
        <w:tab w:val="center" w:pos="4394"/>
        <w:tab w:val="right" w:pos="8789"/>
      </w:tabs>
    </w:pPr>
  </w:style>
  <w:style w:type="character" w:styleId="Hyperlnk">
    <w:name w:val="Hyperlink"/>
    <w:basedOn w:val="Standardstycketeckensnitt"/>
    <w:rsid w:val="00A55EEF"/>
    <w:rPr>
      <w:color w:val="0000FF"/>
      <w:u w:val="single"/>
    </w:rPr>
  </w:style>
  <w:style w:type="character" w:styleId="Sidnummer">
    <w:name w:val="page number"/>
    <w:basedOn w:val="Standardstycketeckensnitt"/>
    <w:rsid w:val="00A55EEF"/>
  </w:style>
  <w:style w:type="paragraph" w:customStyle="1" w:styleId="zStatus">
    <w:name w:val="zStatus"/>
    <w:basedOn w:val="Sidhuvud"/>
    <w:rsid w:val="00A55EEF"/>
    <w:pPr>
      <w:jc w:val="right"/>
    </w:pPr>
    <w:rPr>
      <w:sz w:val="20"/>
    </w:rPr>
  </w:style>
  <w:style w:type="character" w:customStyle="1" w:styleId="zDokNamn">
    <w:name w:val="zDokNamn"/>
    <w:basedOn w:val="Standardstycketeckensnitt"/>
    <w:rsid w:val="00A55EEF"/>
    <w:rPr>
      <w:rFonts w:ascii="Arial" w:hAnsi="Arial"/>
      <w:caps/>
      <w:sz w:val="12"/>
    </w:rPr>
  </w:style>
  <w:style w:type="character" w:customStyle="1" w:styleId="zDatum">
    <w:name w:val="zDatum"/>
    <w:basedOn w:val="Standardstycketeckensnitt"/>
    <w:rsid w:val="00A55EEF"/>
  </w:style>
  <w:style w:type="paragraph" w:customStyle="1" w:styleId="zBilaga">
    <w:name w:val="zBilaga"/>
    <w:basedOn w:val="Sidhuvud"/>
    <w:rsid w:val="00A55EEF"/>
    <w:pPr>
      <w:jc w:val="right"/>
    </w:pPr>
    <w:rPr>
      <w:b/>
      <w:bCs/>
      <w:sz w:val="20"/>
    </w:rPr>
  </w:style>
  <w:style w:type="paragraph" w:customStyle="1" w:styleId="Rubrik0">
    <w:name w:val="Rubrik 0"/>
    <w:basedOn w:val="Normal"/>
    <w:next w:val="Brdtext"/>
    <w:rsid w:val="00A55EEF"/>
    <w:pPr>
      <w:keepNext/>
      <w:spacing w:before="140"/>
    </w:pPr>
    <w:rPr>
      <w:b/>
      <w:bCs/>
      <w:kern w:val="32"/>
      <w:sz w:val="36"/>
    </w:rPr>
  </w:style>
  <w:style w:type="paragraph" w:styleId="Ballongtext">
    <w:name w:val="Balloon Text"/>
    <w:basedOn w:val="Normal"/>
    <w:semiHidden/>
    <w:rsid w:val="00A55EEF"/>
    <w:rPr>
      <w:rFonts w:ascii="Tahoma" w:hAnsi="Tahoma" w:cs="Tahoma"/>
      <w:sz w:val="16"/>
      <w:szCs w:val="16"/>
    </w:rPr>
  </w:style>
  <w:style w:type="character" w:styleId="Kommentarsreferens">
    <w:name w:val="annotation reference"/>
    <w:basedOn w:val="Standardstycketeckensnitt"/>
    <w:semiHidden/>
    <w:rsid w:val="00E42F59"/>
    <w:rPr>
      <w:sz w:val="16"/>
      <w:szCs w:val="16"/>
    </w:rPr>
  </w:style>
  <w:style w:type="paragraph" w:styleId="Kommentarer">
    <w:name w:val="annotation text"/>
    <w:basedOn w:val="Normal"/>
    <w:semiHidden/>
    <w:rsid w:val="00E42F59"/>
    <w:rPr>
      <w:sz w:val="20"/>
      <w:szCs w:val="20"/>
    </w:rPr>
  </w:style>
  <w:style w:type="paragraph" w:styleId="Kommentarsmne">
    <w:name w:val="annotation subject"/>
    <w:basedOn w:val="Kommentarer"/>
    <w:next w:val="Kommentarer"/>
    <w:semiHidden/>
    <w:rsid w:val="00E42F59"/>
    <w:rPr>
      <w:b/>
      <w:bCs/>
    </w:rPr>
  </w:style>
  <w:style w:type="paragraph" w:styleId="Liststycke">
    <w:name w:val="List Paragraph"/>
    <w:basedOn w:val="Normal"/>
    <w:uiPriority w:val="34"/>
    <w:qFormat/>
    <w:rsid w:val="00B714FA"/>
    <w:pPr>
      <w:ind w:left="720"/>
      <w:contextualSpacing/>
    </w:pPr>
  </w:style>
  <w:style w:type="character" w:styleId="Betoning">
    <w:name w:val="Emphasis"/>
    <w:basedOn w:val="Standardstycketeckensnitt"/>
    <w:qFormat/>
    <w:rsid w:val="009A3C66"/>
    <w:rPr>
      <w:i/>
      <w:iCs/>
      <w:u w:val="single"/>
    </w:rPr>
  </w:style>
  <w:style w:type="paragraph" w:styleId="Rubrik">
    <w:name w:val="Title"/>
    <w:basedOn w:val="Normal"/>
    <w:next w:val="Normal"/>
    <w:link w:val="RubrikChar"/>
    <w:qFormat/>
    <w:rsid w:val="007256A4"/>
    <w:pPr>
      <w:numPr>
        <w:numId w:val="21"/>
      </w:numPr>
      <w:pBdr>
        <w:bottom w:val="single" w:sz="8" w:space="4" w:color="4F81BD" w:themeColor="accent1"/>
      </w:pBdr>
      <w:spacing w:after="300"/>
      <w:ind w:left="1134" w:hanging="1134"/>
      <w:contextualSpacing/>
    </w:pPr>
    <w:rPr>
      <w:rFonts w:asciiTheme="majorHAnsi" w:eastAsiaTheme="majorEastAsia" w:hAnsiTheme="majorHAnsi" w:cstheme="majorBidi"/>
      <w:b/>
      <w:color w:val="17365D" w:themeColor="text2" w:themeShade="BF"/>
      <w:spacing w:val="5"/>
      <w:kern w:val="28"/>
      <w:sz w:val="32"/>
      <w:szCs w:val="52"/>
    </w:rPr>
  </w:style>
  <w:style w:type="character" w:customStyle="1" w:styleId="RubrikChar">
    <w:name w:val="Rubrik Char"/>
    <w:basedOn w:val="Standardstycketeckensnitt"/>
    <w:link w:val="Rubrik"/>
    <w:rsid w:val="007256A4"/>
    <w:rPr>
      <w:rFonts w:asciiTheme="majorHAnsi" w:eastAsiaTheme="majorEastAsia" w:hAnsiTheme="majorHAnsi" w:cstheme="majorBidi"/>
      <w:b/>
      <w:color w:val="17365D" w:themeColor="text2" w:themeShade="BF"/>
      <w:spacing w:val="5"/>
      <w:kern w:val="28"/>
      <w:sz w:val="32"/>
      <w:szCs w:val="52"/>
      <w:lang w:val="sv-SE" w:eastAsia="sv-SE"/>
    </w:rPr>
  </w:style>
  <w:style w:type="paragraph" w:customStyle="1" w:styleId="MAQSText">
    <w:name w:val="MAQS Text"/>
    <w:basedOn w:val="Normal"/>
    <w:link w:val="MAQSTextChar1"/>
    <w:qFormat/>
    <w:rsid w:val="000C0A13"/>
    <w:pPr>
      <w:tabs>
        <w:tab w:val="clear" w:pos="1134"/>
        <w:tab w:val="clear" w:pos="1984"/>
        <w:tab w:val="clear" w:pos="2835"/>
        <w:tab w:val="clear" w:pos="4819"/>
        <w:tab w:val="clear" w:pos="7937"/>
      </w:tabs>
      <w:spacing w:before="100" w:after="240" w:line="312" w:lineRule="auto"/>
      <w:ind w:left="0"/>
      <w:jc w:val="both"/>
    </w:pPr>
    <w:rPr>
      <w:rFonts w:ascii="Arial" w:hAnsi="Arial"/>
      <w:sz w:val="20"/>
      <w:szCs w:val="20"/>
    </w:rPr>
  </w:style>
  <w:style w:type="paragraph" w:customStyle="1" w:styleId="MAQSHeading1">
    <w:name w:val="MAQS Heading 1 #"/>
    <w:basedOn w:val="Normal"/>
    <w:next w:val="Normal"/>
    <w:qFormat/>
    <w:rsid w:val="000C0A13"/>
    <w:pPr>
      <w:keepNext/>
      <w:numPr>
        <w:numId w:val="31"/>
      </w:numPr>
      <w:tabs>
        <w:tab w:val="clear" w:pos="1134"/>
        <w:tab w:val="clear" w:pos="1984"/>
        <w:tab w:val="clear" w:pos="2835"/>
        <w:tab w:val="clear" w:pos="4819"/>
        <w:tab w:val="clear" w:pos="7937"/>
      </w:tabs>
      <w:spacing w:before="400" w:after="240" w:line="312" w:lineRule="auto"/>
      <w:outlineLvl w:val="0"/>
    </w:pPr>
    <w:rPr>
      <w:rFonts w:ascii="Arial" w:hAnsi="Arial"/>
      <w:b/>
      <w:caps/>
      <w:sz w:val="20"/>
      <w:szCs w:val="20"/>
    </w:rPr>
  </w:style>
  <w:style w:type="paragraph" w:customStyle="1" w:styleId="MAQSHeading2">
    <w:name w:val="MAQS Heading 2 #"/>
    <w:basedOn w:val="Normal"/>
    <w:next w:val="Normal"/>
    <w:qFormat/>
    <w:rsid w:val="000C0A13"/>
    <w:pPr>
      <w:keepNext/>
      <w:numPr>
        <w:ilvl w:val="1"/>
        <w:numId w:val="31"/>
      </w:numPr>
      <w:tabs>
        <w:tab w:val="clear" w:pos="1134"/>
        <w:tab w:val="clear" w:pos="1984"/>
        <w:tab w:val="clear" w:pos="2835"/>
        <w:tab w:val="clear" w:pos="4819"/>
        <w:tab w:val="clear" w:pos="7937"/>
      </w:tabs>
      <w:spacing w:before="320" w:after="240" w:line="312" w:lineRule="auto"/>
      <w:outlineLvl w:val="1"/>
    </w:pPr>
    <w:rPr>
      <w:rFonts w:ascii="Arial" w:hAnsi="Arial"/>
      <w:b/>
      <w:sz w:val="20"/>
      <w:szCs w:val="20"/>
    </w:rPr>
  </w:style>
  <w:style w:type="paragraph" w:customStyle="1" w:styleId="MAQSHeading3">
    <w:name w:val="MAQS Heading 3 #"/>
    <w:basedOn w:val="Normal"/>
    <w:next w:val="Normal"/>
    <w:qFormat/>
    <w:rsid w:val="000C0A13"/>
    <w:pPr>
      <w:keepNext/>
      <w:numPr>
        <w:ilvl w:val="2"/>
        <w:numId w:val="31"/>
      </w:numPr>
      <w:tabs>
        <w:tab w:val="clear" w:pos="1134"/>
        <w:tab w:val="clear" w:pos="1984"/>
        <w:tab w:val="clear" w:pos="2835"/>
        <w:tab w:val="clear" w:pos="4819"/>
        <w:tab w:val="clear" w:pos="7937"/>
      </w:tabs>
      <w:spacing w:before="240" w:after="240" w:line="312" w:lineRule="auto"/>
      <w:outlineLvl w:val="2"/>
    </w:pPr>
    <w:rPr>
      <w:rFonts w:ascii="Arial" w:hAnsi="Arial"/>
      <w:b/>
      <w:sz w:val="20"/>
      <w:szCs w:val="20"/>
    </w:rPr>
  </w:style>
  <w:style w:type="paragraph" w:customStyle="1" w:styleId="MAQSHeading4">
    <w:name w:val="MAQS Heading 4 #"/>
    <w:basedOn w:val="Normal"/>
    <w:next w:val="Normal"/>
    <w:rsid w:val="000C0A13"/>
    <w:pPr>
      <w:keepNext/>
      <w:numPr>
        <w:ilvl w:val="3"/>
        <w:numId w:val="31"/>
      </w:numPr>
      <w:tabs>
        <w:tab w:val="clear" w:pos="1134"/>
        <w:tab w:val="clear" w:pos="1984"/>
        <w:tab w:val="clear" w:pos="2835"/>
        <w:tab w:val="clear" w:pos="4819"/>
        <w:tab w:val="clear" w:pos="7937"/>
      </w:tabs>
      <w:spacing w:before="240" w:after="240" w:line="312" w:lineRule="auto"/>
      <w:outlineLvl w:val="3"/>
    </w:pPr>
    <w:rPr>
      <w:rFonts w:ascii="Arial" w:hAnsi="Arial"/>
      <w:b/>
      <w:sz w:val="20"/>
      <w:szCs w:val="20"/>
    </w:rPr>
  </w:style>
  <w:style w:type="numbering" w:customStyle="1" w:styleId="MAQSListalfa">
    <w:name w:val="MAQS List (alfa)"/>
    <w:basedOn w:val="Ingenlista"/>
    <w:semiHidden/>
    <w:rsid w:val="000C0A13"/>
    <w:pPr>
      <w:numPr>
        <w:numId w:val="30"/>
      </w:numPr>
    </w:pPr>
  </w:style>
  <w:style w:type="character" w:customStyle="1" w:styleId="MAQSTextChar1">
    <w:name w:val="MAQS Text Char1"/>
    <w:basedOn w:val="Standardstycketeckensnitt"/>
    <w:link w:val="MAQSText"/>
    <w:rsid w:val="000C0A13"/>
    <w:rPr>
      <w:rFonts w:ascii="Arial" w:hAnsi="Arial"/>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115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ok_msa\workgrou\gemensam\TOM__S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963D4-04FC-4826-9ABF-D16E1B9BD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TOM__SE.dot</Template>
  <TotalTime>7</TotalTime>
  <Pages>14</Pages>
  <Words>1993</Words>
  <Characters>13657</Characters>
  <Application>Microsoft Office Word</Application>
  <DocSecurity>0</DocSecurity>
  <Lines>113</Lines>
  <Paragraphs>31</Paragraphs>
  <ScaleCrop>false</ScaleCrop>
  <HeadingPairs>
    <vt:vector size="2" baseType="variant">
      <vt:variant>
        <vt:lpstr>Rubrik</vt:lpstr>
      </vt:variant>
      <vt:variant>
        <vt:i4>1</vt:i4>
      </vt:variant>
    </vt:vector>
  </HeadingPairs>
  <TitlesOfParts>
    <vt:vector size="1" baseType="lpstr">
      <vt:lpstr>Dok</vt:lpstr>
    </vt:vector>
  </TitlesOfParts>
  <Company>Göteborgs Spårvägar AB</Company>
  <LinksUpToDate>false</LinksUpToDate>
  <CharactersWithSpaces>15619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dc:title>
  <dc:creator>Jesper Kuschel</dc:creator>
  <cp:keywords>G:\J\AWI\Klient\Göteborgs kommun 08635\Översyn av bolagsordningar 08635-047\AHD6101A</cp:keywords>
  <cp:lastModifiedBy>Frida Hagenius</cp:lastModifiedBy>
  <cp:revision>8</cp:revision>
  <cp:lastPrinted>2020-02-21T09:06:00Z</cp:lastPrinted>
  <dcterms:created xsi:type="dcterms:W3CDTF">2021-11-24T15:59:00Z</dcterms:created>
  <dcterms:modified xsi:type="dcterms:W3CDTF">2021-11-25T06:46:00Z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 Key">
    <vt:lpwstr>Document</vt:lpwstr>
  </property>
</Properties>
</file>