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3CB18C2B" w14:textId="77777777" w:rsidTr="5AC0A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B2ABA44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01388C83" w14:textId="4474D966" w:rsidR="003D53C8" w:rsidRPr="00B124A5" w:rsidRDefault="00571060" w:rsidP="002B1341">
            <w:pPr>
              <w:pStyle w:val="Dokumentinfo"/>
              <w:rPr>
                <w:b w:val="0"/>
              </w:rPr>
            </w:pPr>
            <w:r w:rsidRPr="00B124A5">
              <w:rPr>
                <w:b w:val="0"/>
              </w:rPr>
              <w:t xml:space="preserve">Styrelsen </w:t>
            </w:r>
            <w:r w:rsidR="00B124A5">
              <w:rPr>
                <w:b w:val="0"/>
              </w:rPr>
              <w:t>2121-11-25</w:t>
            </w:r>
          </w:p>
          <w:p w14:paraId="71732DD7" w14:textId="7DC76F2E" w:rsidR="003D53C8" w:rsidRPr="000707CC" w:rsidRDefault="6D4C5982" w:rsidP="007E2F48">
            <w:pPr>
              <w:pStyle w:val="Dokumentinfo"/>
              <w:rPr>
                <w:b w:val="0"/>
              </w:rPr>
            </w:pPr>
            <w:r w:rsidRPr="00B124A5">
              <w:rPr>
                <w:b w:val="0"/>
              </w:rPr>
              <w:t>D</w:t>
            </w:r>
            <w:r w:rsidR="00B124A5">
              <w:rPr>
                <w:b w:val="0"/>
              </w:rPr>
              <w:t>iarienummer</w:t>
            </w:r>
            <w:r w:rsidRPr="00B124A5">
              <w:rPr>
                <w:b w:val="0"/>
              </w:rPr>
              <w:t xml:space="preserve">: </w:t>
            </w:r>
            <w:r w:rsidR="00571060" w:rsidRPr="00B124A5">
              <w:rPr>
                <w:b w:val="0"/>
              </w:rPr>
              <w:t>104</w:t>
            </w:r>
            <w:r w:rsidR="00007625">
              <w:rPr>
                <w:b w:val="0"/>
              </w:rPr>
              <w:t>0</w:t>
            </w:r>
            <w:r w:rsidR="00571060" w:rsidRPr="00B124A5">
              <w:rPr>
                <w:b w:val="0"/>
              </w:rPr>
              <w:t>/21</w:t>
            </w:r>
          </w:p>
        </w:tc>
        <w:tc>
          <w:tcPr>
            <w:tcW w:w="5386" w:type="dxa"/>
            <w:shd w:val="clear" w:color="auto" w:fill="auto"/>
          </w:tcPr>
          <w:p w14:paraId="6AB29068" w14:textId="07DD97D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7E2F48">
              <w:rPr>
                <w:b w:val="0"/>
              </w:rPr>
              <w:t xml:space="preserve">: </w:t>
            </w:r>
            <w:r w:rsidR="006F06C9">
              <w:rPr>
                <w:b w:val="0"/>
              </w:rPr>
              <w:t>Kristian Bohman</w:t>
            </w:r>
          </w:p>
          <w:p w14:paraId="32F3E120" w14:textId="13353257" w:rsidR="003D53C8" w:rsidRDefault="00B124A5" w:rsidP="002B1341">
            <w:pPr>
              <w:pStyle w:val="Dokumentinfo"/>
              <w:rPr>
                <w:lang w:val="de-DE"/>
              </w:rPr>
            </w:pPr>
            <w:r>
              <w:rPr>
                <w:b w:val="0"/>
                <w:lang w:val="de-DE"/>
              </w:rPr>
              <w:t>Telefon:</w:t>
            </w:r>
            <w:r w:rsidR="006F06C9">
              <w:rPr>
                <w:b w:val="0"/>
                <w:lang w:val="de-DE"/>
              </w:rPr>
              <w:t xml:space="preserve"> 031-</w:t>
            </w:r>
            <w:r w:rsidR="00B559F6">
              <w:rPr>
                <w:b w:val="0"/>
                <w:lang w:val="de-DE"/>
              </w:rPr>
              <w:t>732 11 70</w:t>
            </w:r>
          </w:p>
          <w:p w14:paraId="5F5AE289" w14:textId="7796EC5C" w:rsidR="00B124A5" w:rsidRPr="004B0667" w:rsidRDefault="00B124A5" w:rsidP="002B1341">
            <w:pPr>
              <w:pStyle w:val="Dokumentinfo"/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 xml:space="preserve">E-post: </w:t>
            </w:r>
            <w:r w:rsidR="00B559F6">
              <w:rPr>
                <w:b w:val="0"/>
                <w:lang w:val="de-DE"/>
              </w:rPr>
              <w:t>kristian</w:t>
            </w:r>
            <w:r>
              <w:rPr>
                <w:b w:val="0"/>
                <w:lang w:val="de-DE"/>
              </w:rPr>
              <w:t>.</w:t>
            </w:r>
            <w:r w:rsidR="00B559F6">
              <w:rPr>
                <w:b w:val="0"/>
                <w:lang w:val="de-DE"/>
              </w:rPr>
              <w:t>bohman</w:t>
            </w:r>
            <w:r>
              <w:rPr>
                <w:b w:val="0"/>
                <w:lang w:val="de-DE"/>
              </w:rPr>
              <w:t>@sparvagen.goteborg.se</w:t>
            </w:r>
          </w:p>
        </w:tc>
      </w:tr>
    </w:tbl>
    <w:bookmarkEnd w:id="0"/>
    <w:p w14:paraId="025B24C4" w14:textId="38D69570" w:rsidR="003D53C8" w:rsidRPr="00FC0448" w:rsidRDefault="00524E3B" w:rsidP="003D53C8">
      <w:pPr>
        <w:pStyle w:val="Rubrik1"/>
      </w:pPr>
      <w:sdt>
        <w:sdtPr>
          <w:rPr>
            <w:lang w:eastAsia="sv-SE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814670">
            <w:rPr>
              <w:lang w:eastAsia="sv-SE"/>
            </w:rPr>
            <w:t>Remissvar Göteborgs Stads program för besöksnäringens utveckling 2022-2030</w:t>
          </w:r>
        </w:sdtContent>
      </w:sdt>
    </w:p>
    <w:p w14:paraId="7D9E3031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601ED12F" w14:textId="77777777" w:rsidR="00B124A5" w:rsidRDefault="00B124A5" w:rsidP="003D53C8">
      <w:pPr>
        <w:rPr>
          <w:rFonts w:eastAsiaTheme="majorEastAsia"/>
        </w:rPr>
      </w:pPr>
      <w:r>
        <w:rPr>
          <w:rFonts w:eastAsiaTheme="majorEastAsia"/>
        </w:rPr>
        <w:t xml:space="preserve">I styrelsen för </w:t>
      </w:r>
      <w:r w:rsidR="009771E8">
        <w:rPr>
          <w:rFonts w:eastAsiaTheme="majorEastAsia"/>
        </w:rPr>
        <w:t>Göteborgs Spårvägar</w:t>
      </w:r>
      <w:r>
        <w:rPr>
          <w:rFonts w:eastAsiaTheme="majorEastAsia"/>
        </w:rPr>
        <w:t>:</w:t>
      </w:r>
    </w:p>
    <w:p w14:paraId="38ABC276" w14:textId="6A19B357" w:rsidR="003D53C8" w:rsidRPr="00FC0448" w:rsidRDefault="00B124A5" w:rsidP="003D53C8">
      <w:pPr>
        <w:rPr>
          <w:rFonts w:eastAsiaTheme="majorEastAsia"/>
        </w:rPr>
      </w:pPr>
      <w:r>
        <w:rPr>
          <w:rFonts w:eastAsiaTheme="majorEastAsia"/>
        </w:rPr>
        <w:t>A</w:t>
      </w:r>
      <w:r w:rsidR="002B228E">
        <w:rPr>
          <w:rFonts w:eastAsiaTheme="majorEastAsia"/>
        </w:rPr>
        <w:t xml:space="preserve">tt </w:t>
      </w:r>
      <w:r w:rsidR="00814670">
        <w:t>tillstyrk</w:t>
      </w:r>
      <w:r w:rsidR="002D2AB2">
        <w:t xml:space="preserve">a </w:t>
      </w:r>
      <w:r w:rsidR="00814670">
        <w:t>förslaget</w:t>
      </w:r>
    </w:p>
    <w:p w14:paraId="3050009C" w14:textId="77777777" w:rsidR="003D53C8" w:rsidRPr="00FC0448" w:rsidRDefault="007E2F48" w:rsidP="003D53C8">
      <w:pPr>
        <w:pStyle w:val="Rubrik2"/>
      </w:pPr>
      <w:r>
        <w:t>Beskrivning av ärendet</w:t>
      </w:r>
    </w:p>
    <w:p w14:paraId="16D803AF" w14:textId="2A29F740" w:rsidR="00814670" w:rsidRDefault="00814670" w:rsidP="00814670">
      <w:pPr>
        <w:spacing w:before="100" w:beforeAutospacing="1" w:after="100" w:afterAutospacing="1"/>
      </w:pPr>
      <w:r>
        <w:rPr>
          <w:color w:val="000000"/>
        </w:rPr>
        <w:t xml:space="preserve">Göteborg &amp; Co har </w:t>
      </w:r>
      <w:r>
        <w:t xml:space="preserve">under 2021 arbetat fram förslag till reviderat program för besöksnäringens utveckling. För att inhämta synpunkter innan fortsatt beredning av ärendet </w:t>
      </w:r>
      <w:r>
        <w:rPr>
          <w:color w:val="000000"/>
        </w:rPr>
        <w:t>beslöt</w:t>
      </w:r>
      <w:r>
        <w:t xml:space="preserve"> </w:t>
      </w:r>
      <w:r>
        <w:rPr>
          <w:color w:val="000000"/>
        </w:rPr>
        <w:t xml:space="preserve">Göteborg &amp; Co styrelse </w:t>
      </w:r>
      <w:r>
        <w:t xml:space="preserve">2021-10-11 att remittera förslag till reviderat program till berörda styrelser, nämnder och övriga intressenter för yttrande. </w:t>
      </w:r>
    </w:p>
    <w:p w14:paraId="26FF0D4C" w14:textId="41F485B2" w:rsidR="00A2020F" w:rsidRDefault="00A2020F" w:rsidP="00814670">
      <w:pPr>
        <w:spacing w:before="100" w:beforeAutospacing="1" w:after="100" w:afterAutospacing="1"/>
        <w:rPr>
          <w:color w:val="000000"/>
        </w:rPr>
      </w:pPr>
      <w:r>
        <w:t>Yttrandet ska vara nämnd-/styrelse-/rådsbehandlat och tydligt uttrycka om nämnden/styrelsen/rådet tillstyrker, avstyrker eller inte tar ställning till förslaget</w:t>
      </w:r>
      <w:r>
        <w:t>.</w:t>
      </w:r>
    </w:p>
    <w:p w14:paraId="54FDB90C" w14:textId="77777777" w:rsidR="003D53C8" w:rsidRDefault="003D53C8" w:rsidP="003D53C8">
      <w:pPr>
        <w:pStyle w:val="Rubrik2"/>
      </w:pPr>
      <w:r>
        <w:t>Bedömning ur ekonomisk dimension</w:t>
      </w:r>
    </w:p>
    <w:p w14:paraId="7B06289D" w14:textId="0C0D18C5" w:rsidR="006F06C9" w:rsidRPr="00B124A5" w:rsidRDefault="006F06C9" w:rsidP="006F06C9">
      <w:pPr>
        <w:spacing w:after="240" w:line="240" w:lineRule="auto"/>
        <w:rPr>
          <w:rFonts w:asciiTheme="majorHAnsi" w:eastAsiaTheme="majorEastAsia" w:hAnsiTheme="majorHAnsi" w:cstheme="majorBidi"/>
          <w:bCs/>
          <w:sz w:val="27"/>
          <w:szCs w:val="28"/>
        </w:rPr>
      </w:pPr>
      <w:r w:rsidRPr="006436F5">
        <w:rPr>
          <w:rFonts w:ascii="Times New Roman" w:hAnsi="Times New Roman"/>
          <w:bCs/>
          <w:iCs/>
          <w:sz w:val="21"/>
          <w:szCs w:val="21"/>
        </w:rPr>
        <w:t>Det förekommer inte några särskilda aspekter på frågan utifrån denna dimension</w:t>
      </w:r>
    </w:p>
    <w:p w14:paraId="139A5799" w14:textId="77777777" w:rsidR="003D53C8" w:rsidRDefault="003D53C8" w:rsidP="003D53C8">
      <w:pPr>
        <w:pStyle w:val="Rubrik2"/>
      </w:pPr>
      <w:r>
        <w:t>Bedömning ur ekologisk dimension</w:t>
      </w:r>
    </w:p>
    <w:p w14:paraId="4D47C1BE" w14:textId="77777777" w:rsidR="007E2F48" w:rsidRPr="00B124A5" w:rsidRDefault="007E2F48" w:rsidP="007E2F48">
      <w:pPr>
        <w:spacing w:after="240" w:line="240" w:lineRule="auto"/>
        <w:rPr>
          <w:rFonts w:asciiTheme="majorHAnsi" w:eastAsiaTheme="majorEastAsia" w:hAnsiTheme="majorHAnsi" w:cstheme="majorBidi"/>
          <w:bCs/>
          <w:sz w:val="27"/>
          <w:szCs w:val="28"/>
        </w:rPr>
      </w:pPr>
      <w:r w:rsidRPr="00B124A5">
        <w:rPr>
          <w:rFonts w:ascii="Times New Roman" w:hAnsi="Times New Roman"/>
          <w:bCs/>
          <w:iCs/>
          <w:sz w:val="21"/>
          <w:szCs w:val="21"/>
        </w:rPr>
        <w:t>Det förekommer inte några särskilda aspekter på frågan utifrån denna dimension</w:t>
      </w:r>
    </w:p>
    <w:p w14:paraId="54E079E7" w14:textId="77777777" w:rsidR="003D53C8" w:rsidRDefault="003D53C8" w:rsidP="003D53C8">
      <w:pPr>
        <w:pStyle w:val="Rubrik2"/>
      </w:pPr>
      <w:r>
        <w:t>Bedömning ur social dimension</w:t>
      </w:r>
    </w:p>
    <w:p w14:paraId="1F0D0E17" w14:textId="77777777" w:rsidR="007E2F48" w:rsidRPr="00B124A5" w:rsidRDefault="007E2F48" w:rsidP="007E2F48">
      <w:pPr>
        <w:spacing w:after="240" w:line="240" w:lineRule="auto"/>
        <w:rPr>
          <w:rFonts w:asciiTheme="majorHAnsi" w:eastAsiaTheme="majorEastAsia" w:hAnsiTheme="majorHAnsi" w:cstheme="majorBidi"/>
          <w:bCs/>
          <w:sz w:val="27"/>
          <w:szCs w:val="28"/>
        </w:rPr>
      </w:pPr>
      <w:r w:rsidRPr="00B124A5">
        <w:rPr>
          <w:rFonts w:ascii="Times New Roman" w:hAnsi="Times New Roman"/>
          <w:bCs/>
          <w:iCs/>
          <w:sz w:val="21"/>
          <w:szCs w:val="21"/>
        </w:rPr>
        <w:t>Det förekommer inte några särskilda aspekter på frågan utifrån denna dimension</w:t>
      </w:r>
    </w:p>
    <w:p w14:paraId="52E24891" w14:textId="77777777" w:rsidR="003D53C8" w:rsidRPr="006839B4" w:rsidRDefault="003D53C8" w:rsidP="003D53C8">
      <w:pPr>
        <w:pStyle w:val="Rubrik2"/>
      </w:pPr>
      <w:r w:rsidRPr="006839B4">
        <w:t>Samverkan</w:t>
      </w:r>
    </w:p>
    <w:p w14:paraId="774F1986" w14:textId="77777777" w:rsidR="00B95722" w:rsidRPr="00B124A5" w:rsidRDefault="00B95722" w:rsidP="00B95722">
      <w:pPr>
        <w:rPr>
          <w:rFonts w:eastAsiaTheme="majorEastAsia"/>
          <w:bCs/>
        </w:rPr>
      </w:pPr>
      <w:r w:rsidRPr="00B124A5">
        <w:rPr>
          <w:rFonts w:ascii="Times New Roman" w:hAnsi="Times New Roman"/>
          <w:bCs/>
          <w:iCs/>
          <w:sz w:val="21"/>
          <w:szCs w:val="21"/>
        </w:rPr>
        <w:t>Ärendet är inte föremål för samverkan.</w:t>
      </w:r>
    </w:p>
    <w:p w14:paraId="3093113B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1508DF79" w14:textId="6DA08594" w:rsidR="003D53C8" w:rsidRDefault="00DE29D7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DE29D7">
        <w:rPr>
          <w:rFonts w:eastAsiaTheme="majorEastAsia"/>
        </w:rPr>
        <w:t>Remissvar kring Göteborgs program för besöksnäringens utveckling 2022-2030 - Göteborgs Spårvägar</w:t>
      </w:r>
      <w:r>
        <w:rPr>
          <w:rFonts w:eastAsiaTheme="majorEastAsia"/>
        </w:rPr>
        <w:t>.</w:t>
      </w:r>
    </w:p>
    <w:p w14:paraId="42316E56" w14:textId="13CDA640" w:rsidR="00DE29D7" w:rsidRPr="00F2397B" w:rsidRDefault="00DE29D7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 w:rsidRPr="00DE29D7">
        <w:rPr>
          <w:rFonts w:eastAsiaTheme="majorEastAsia"/>
        </w:rPr>
        <w:t xml:space="preserve">Bilaga 1 - 4 Göteborgs Stads Program för </w:t>
      </w:r>
      <w:r w:rsidR="00524E3B" w:rsidRPr="00DE29D7">
        <w:rPr>
          <w:rFonts w:eastAsiaTheme="majorEastAsia"/>
        </w:rPr>
        <w:t>besöksnäringens</w:t>
      </w:r>
      <w:r w:rsidRPr="00DE29D7">
        <w:rPr>
          <w:rFonts w:eastAsiaTheme="majorEastAsia"/>
        </w:rPr>
        <w:t xml:space="preserve"> utveckling 2022-2030</w:t>
      </w:r>
    </w:p>
    <w:p w14:paraId="1071F309" w14:textId="77777777" w:rsidR="003D53C8" w:rsidRDefault="003D53C8" w:rsidP="003D53C8">
      <w:pPr>
        <w:rPr>
          <w:rFonts w:eastAsiaTheme="majorEastAsia"/>
        </w:rPr>
      </w:pPr>
    </w:p>
    <w:sectPr w:rsidR="003D53C8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95ABA" w14:textId="77777777" w:rsidR="001716F2" w:rsidRDefault="001716F2" w:rsidP="00BF282B">
      <w:pPr>
        <w:spacing w:after="0" w:line="240" w:lineRule="auto"/>
      </w:pPr>
      <w:r>
        <w:separator/>
      </w:r>
    </w:p>
  </w:endnote>
  <w:endnote w:type="continuationSeparator" w:id="0">
    <w:p w14:paraId="64C0D386" w14:textId="77777777" w:rsidR="001716F2" w:rsidRDefault="001716F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A4DFB36" w14:textId="77777777" w:rsidTr="00986A1D">
      <w:tc>
        <w:tcPr>
          <w:tcW w:w="5812" w:type="dxa"/>
        </w:tcPr>
        <w:p w14:paraId="39C5525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61F39F8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A3CD1E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3E6EC06" w14:textId="77777777" w:rsidTr="00986A1D">
      <w:tc>
        <w:tcPr>
          <w:tcW w:w="5812" w:type="dxa"/>
        </w:tcPr>
        <w:p w14:paraId="4CAB347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F0877A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E2DA8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3D74C79" w14:textId="77777777" w:rsidTr="00986A1D">
      <w:tc>
        <w:tcPr>
          <w:tcW w:w="5812" w:type="dxa"/>
        </w:tcPr>
        <w:p w14:paraId="3CF980B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ACCB55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A55ACEA" w14:textId="77777777" w:rsidR="00986A1D" w:rsidRDefault="00986A1D" w:rsidP="00986A1D">
          <w:pPr>
            <w:pStyle w:val="Sidfot"/>
            <w:jc w:val="right"/>
          </w:pPr>
        </w:p>
      </w:tc>
    </w:tr>
  </w:tbl>
  <w:p w14:paraId="659D920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DA12D11" w14:textId="77777777" w:rsidTr="00986A1D">
      <w:tc>
        <w:tcPr>
          <w:tcW w:w="5812" w:type="dxa"/>
        </w:tcPr>
        <w:p w14:paraId="09A87E78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00872F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F2F88D4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32662E1" w14:textId="77777777" w:rsidTr="00986A1D">
      <w:tc>
        <w:tcPr>
          <w:tcW w:w="5812" w:type="dxa"/>
        </w:tcPr>
        <w:p w14:paraId="0B4ACF5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0171E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7CA72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95D55F8" w14:textId="77777777" w:rsidTr="00986A1D">
      <w:tc>
        <w:tcPr>
          <w:tcW w:w="5812" w:type="dxa"/>
        </w:tcPr>
        <w:p w14:paraId="52AC436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5A2B5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E12914F" w14:textId="77777777" w:rsidR="00986A1D" w:rsidRDefault="00986A1D" w:rsidP="00986A1D">
          <w:pPr>
            <w:pStyle w:val="Sidfot"/>
            <w:jc w:val="right"/>
          </w:pPr>
        </w:p>
      </w:tc>
    </w:tr>
  </w:tbl>
  <w:p w14:paraId="3CB7F5DE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56D2A025" w14:textId="77777777" w:rsidTr="00FB3384">
      <w:tc>
        <w:tcPr>
          <w:tcW w:w="7118" w:type="dxa"/>
          <w:gridSpan w:val="2"/>
        </w:tcPr>
        <w:p w14:paraId="1077D3FE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600C66DA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0FA31A0" w14:textId="77777777" w:rsidTr="00FB3384">
      <w:tc>
        <w:tcPr>
          <w:tcW w:w="3319" w:type="dxa"/>
        </w:tcPr>
        <w:p w14:paraId="69569B4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A9106C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8BEF64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2E427F8" w14:textId="77777777" w:rsidTr="00FB3384">
      <w:tc>
        <w:tcPr>
          <w:tcW w:w="3319" w:type="dxa"/>
        </w:tcPr>
        <w:p w14:paraId="194E6CF7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0B70F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9CD4530" w14:textId="77777777" w:rsidR="00FB3384" w:rsidRDefault="00FB3384" w:rsidP="00BD0663">
          <w:pPr>
            <w:pStyle w:val="Sidfot"/>
            <w:jc w:val="right"/>
          </w:pPr>
        </w:p>
      </w:tc>
    </w:tr>
  </w:tbl>
  <w:p w14:paraId="55DE0D4A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D041" w14:textId="77777777" w:rsidR="001716F2" w:rsidRDefault="001716F2" w:rsidP="00BF282B">
      <w:pPr>
        <w:spacing w:after="0" w:line="240" w:lineRule="auto"/>
      </w:pPr>
      <w:r>
        <w:separator/>
      </w:r>
    </w:p>
  </w:footnote>
  <w:footnote w:type="continuationSeparator" w:id="0">
    <w:p w14:paraId="78E0C54B" w14:textId="77777777" w:rsidR="001716F2" w:rsidRDefault="001716F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6F36016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19B63AD2" w14:textId="77777777" w:rsidR="00752CBB" w:rsidRDefault="00524E3B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7EFB3A2A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2EBDAB80" wp14:editId="3D691C06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7A3009C8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1B9E52A" w14:textId="77777777" w:rsidR="00FB3B58" w:rsidRDefault="00524E3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3994671" w14:textId="77777777" w:rsidR="00FB3B58" w:rsidRDefault="00524E3B" w:rsidP="00FB3B58">
          <w:pPr>
            <w:pStyle w:val="Sidhuvud"/>
            <w:spacing w:after="100"/>
            <w:jc w:val="right"/>
          </w:pPr>
        </w:p>
      </w:tc>
    </w:tr>
  </w:tbl>
  <w:p w14:paraId="1FF4285B" w14:textId="77777777" w:rsidR="00176AF5" w:rsidRDefault="00524E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07625"/>
    <w:rsid w:val="000104D4"/>
    <w:rsid w:val="000227A3"/>
    <w:rsid w:val="0005473F"/>
    <w:rsid w:val="000B6F6F"/>
    <w:rsid w:val="000C68BA"/>
    <w:rsid w:val="000C6B6F"/>
    <w:rsid w:val="000F2B85"/>
    <w:rsid w:val="0011061F"/>
    <w:rsid w:val="0011381D"/>
    <w:rsid w:val="00142FEF"/>
    <w:rsid w:val="001716F2"/>
    <w:rsid w:val="00172A9C"/>
    <w:rsid w:val="00173F0C"/>
    <w:rsid w:val="001A11CC"/>
    <w:rsid w:val="001C2218"/>
    <w:rsid w:val="001C6006"/>
    <w:rsid w:val="001D645F"/>
    <w:rsid w:val="00241F59"/>
    <w:rsid w:val="00250F15"/>
    <w:rsid w:val="002529CE"/>
    <w:rsid w:val="00257F49"/>
    <w:rsid w:val="002B228E"/>
    <w:rsid w:val="002D09F7"/>
    <w:rsid w:val="002D2AB2"/>
    <w:rsid w:val="002F505B"/>
    <w:rsid w:val="003164EC"/>
    <w:rsid w:val="00323048"/>
    <w:rsid w:val="00332A7F"/>
    <w:rsid w:val="00350FEF"/>
    <w:rsid w:val="00363C57"/>
    <w:rsid w:val="00367F49"/>
    <w:rsid w:val="00372CB4"/>
    <w:rsid w:val="003D53C8"/>
    <w:rsid w:val="003F307C"/>
    <w:rsid w:val="00414E79"/>
    <w:rsid w:val="00421D62"/>
    <w:rsid w:val="0042690F"/>
    <w:rsid w:val="00440D30"/>
    <w:rsid w:val="00473C11"/>
    <w:rsid w:val="004A5252"/>
    <w:rsid w:val="004B287C"/>
    <w:rsid w:val="004B2A5F"/>
    <w:rsid w:val="004C0571"/>
    <w:rsid w:val="004C78B0"/>
    <w:rsid w:val="0050662B"/>
    <w:rsid w:val="00521790"/>
    <w:rsid w:val="00524E3B"/>
    <w:rsid w:val="00571060"/>
    <w:rsid w:val="005729A0"/>
    <w:rsid w:val="00576796"/>
    <w:rsid w:val="005850ED"/>
    <w:rsid w:val="00597ACB"/>
    <w:rsid w:val="005A103A"/>
    <w:rsid w:val="005E6622"/>
    <w:rsid w:val="005E668F"/>
    <w:rsid w:val="005F5390"/>
    <w:rsid w:val="00607F19"/>
    <w:rsid w:val="00613965"/>
    <w:rsid w:val="00623D4E"/>
    <w:rsid w:val="00631C23"/>
    <w:rsid w:val="006436F5"/>
    <w:rsid w:val="006772D2"/>
    <w:rsid w:val="00685CFC"/>
    <w:rsid w:val="00690A7F"/>
    <w:rsid w:val="006A3DA9"/>
    <w:rsid w:val="006D0DA7"/>
    <w:rsid w:val="006E3041"/>
    <w:rsid w:val="006E57BD"/>
    <w:rsid w:val="006F06C9"/>
    <w:rsid w:val="00713020"/>
    <w:rsid w:val="00720B05"/>
    <w:rsid w:val="007219FD"/>
    <w:rsid w:val="00742AE2"/>
    <w:rsid w:val="007517BE"/>
    <w:rsid w:val="00752CBB"/>
    <w:rsid w:val="00766929"/>
    <w:rsid w:val="00770200"/>
    <w:rsid w:val="007A0E1C"/>
    <w:rsid w:val="007A7F8D"/>
    <w:rsid w:val="007B142E"/>
    <w:rsid w:val="007E2F48"/>
    <w:rsid w:val="00814670"/>
    <w:rsid w:val="00831E91"/>
    <w:rsid w:val="0087328B"/>
    <w:rsid w:val="008760F6"/>
    <w:rsid w:val="008B727C"/>
    <w:rsid w:val="008E56C2"/>
    <w:rsid w:val="00936FAD"/>
    <w:rsid w:val="009433F3"/>
    <w:rsid w:val="009470F1"/>
    <w:rsid w:val="009624D4"/>
    <w:rsid w:val="00972A1A"/>
    <w:rsid w:val="009771E8"/>
    <w:rsid w:val="00985ACB"/>
    <w:rsid w:val="009869EF"/>
    <w:rsid w:val="00986A1D"/>
    <w:rsid w:val="009B4E2A"/>
    <w:rsid w:val="009D4D5C"/>
    <w:rsid w:val="00A06472"/>
    <w:rsid w:val="00A074B5"/>
    <w:rsid w:val="00A2020F"/>
    <w:rsid w:val="00A2028F"/>
    <w:rsid w:val="00A345C1"/>
    <w:rsid w:val="00A3668C"/>
    <w:rsid w:val="00A47AD9"/>
    <w:rsid w:val="00A8112E"/>
    <w:rsid w:val="00A84F91"/>
    <w:rsid w:val="00AA0284"/>
    <w:rsid w:val="00AB2F08"/>
    <w:rsid w:val="00AE5147"/>
    <w:rsid w:val="00AE5F41"/>
    <w:rsid w:val="00B124A5"/>
    <w:rsid w:val="00B456FF"/>
    <w:rsid w:val="00B5112E"/>
    <w:rsid w:val="00B559F6"/>
    <w:rsid w:val="00B63E0E"/>
    <w:rsid w:val="00B670EC"/>
    <w:rsid w:val="00B95722"/>
    <w:rsid w:val="00BA0FC8"/>
    <w:rsid w:val="00BA1320"/>
    <w:rsid w:val="00BD0663"/>
    <w:rsid w:val="00BD295A"/>
    <w:rsid w:val="00BF1573"/>
    <w:rsid w:val="00BF1EC3"/>
    <w:rsid w:val="00BF282B"/>
    <w:rsid w:val="00C0363D"/>
    <w:rsid w:val="00C10045"/>
    <w:rsid w:val="00C27801"/>
    <w:rsid w:val="00C85A21"/>
    <w:rsid w:val="00C85BBF"/>
    <w:rsid w:val="00CD65E8"/>
    <w:rsid w:val="00D21D96"/>
    <w:rsid w:val="00D22966"/>
    <w:rsid w:val="00D45C4E"/>
    <w:rsid w:val="00D635C0"/>
    <w:rsid w:val="00D63EBA"/>
    <w:rsid w:val="00D731D2"/>
    <w:rsid w:val="00DA76F6"/>
    <w:rsid w:val="00DC59E4"/>
    <w:rsid w:val="00DC5A8E"/>
    <w:rsid w:val="00DC6E79"/>
    <w:rsid w:val="00DE29D7"/>
    <w:rsid w:val="00DF152D"/>
    <w:rsid w:val="00E11731"/>
    <w:rsid w:val="00E6053F"/>
    <w:rsid w:val="00E91CEA"/>
    <w:rsid w:val="00EF388D"/>
    <w:rsid w:val="00F2779B"/>
    <w:rsid w:val="00F4117C"/>
    <w:rsid w:val="00F43C47"/>
    <w:rsid w:val="00F57801"/>
    <w:rsid w:val="00F57F2D"/>
    <w:rsid w:val="00F66187"/>
    <w:rsid w:val="00F75126"/>
    <w:rsid w:val="00FA0781"/>
    <w:rsid w:val="00FA537B"/>
    <w:rsid w:val="00FB3384"/>
    <w:rsid w:val="00FF4241"/>
    <w:rsid w:val="5AC0A94F"/>
    <w:rsid w:val="6D4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96CEFE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541424"/>
    <w:rsid w:val="006F7538"/>
    <w:rsid w:val="007E3FE4"/>
    <w:rsid w:val="00AB1E55"/>
    <w:rsid w:val="00BB08FD"/>
    <w:rsid w:val="00C16AE0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218f5b-93aa-4878-8ff5-5b5d6fd3f980">
      <UserInfo>
        <DisplayName>Jonas Lindberg</DisplayName>
        <AccountId>62</AccountId>
        <AccountType/>
      </UserInfo>
      <UserInfo>
        <DisplayName>Bulent Esenteg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E15FA62A1F94E90406164547F86C8" ma:contentTypeVersion="4" ma:contentTypeDescription="Skapa ett nytt dokument." ma:contentTypeScope="" ma:versionID="dae526f3a5fb1a31d825400cd4f461c3">
  <xsd:schema xmlns:xsd="http://www.w3.org/2001/XMLSchema" xmlns:xs="http://www.w3.org/2001/XMLSchema" xmlns:p="http://schemas.microsoft.com/office/2006/metadata/properties" xmlns:ns2="1515c37e-a5e4-49f9-a0fb-5eb1f238d17e" xmlns:ns3="36218f5b-93aa-4878-8ff5-5b5d6fd3f980" targetNamespace="http://schemas.microsoft.com/office/2006/metadata/properties" ma:root="true" ma:fieldsID="c0628737734a055a26db539828d80f1f" ns2:_="" ns3:_="">
    <xsd:import namespace="1515c37e-a5e4-49f9-a0fb-5eb1f238d17e"/>
    <xsd:import namespace="36218f5b-93aa-4878-8ff5-5b5d6fd3f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c37e-a5e4-49f9-a0fb-5eb1f238d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8f5b-93aa-4878-8ff5-5b5d6fd3f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8850D-E6F0-4AFD-9935-039B6579AC13}">
  <ds:schemaRefs>
    <ds:schemaRef ds:uri="http://schemas.microsoft.com/office/2006/metadata/properties"/>
    <ds:schemaRef ds:uri="http://schemas.microsoft.com/office/infopath/2007/PartnerControls"/>
    <ds:schemaRef ds:uri="36218f5b-93aa-4878-8ff5-5b5d6fd3f980"/>
  </ds:schemaRefs>
</ds:datastoreItem>
</file>

<file path=customXml/itemProps2.xml><?xml version="1.0" encoding="utf-8"?>
<ds:datastoreItem xmlns:ds="http://schemas.openxmlformats.org/officeDocument/2006/customXml" ds:itemID="{7FD6B03A-B0EC-49FC-A31D-80EC9CB63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55DAA-DF66-4DFC-AB52-41B927C8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c37e-a5e4-49f9-a0fb-5eb1f238d17e"/>
    <ds:schemaRef ds:uri="36218f5b-93aa-4878-8ff5-5b5d6fd3f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Tjänsteutlåtande_gbg_stad.dotx</Template>
  <TotalTime>21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Frida Hagenius</cp:lastModifiedBy>
  <cp:revision>11</cp:revision>
  <cp:lastPrinted>2017-01-05T15:29:00Z</cp:lastPrinted>
  <dcterms:created xsi:type="dcterms:W3CDTF">2021-11-16T13:33:00Z</dcterms:created>
  <dcterms:modified xsi:type="dcterms:W3CDTF">2021-11-16T15:00:00Z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0x010100CEDE15FA62A1F94E90406164547F86C8</vt:lpwstr>
  </property>
</Properties>
</file>