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14:paraId="6DF2E4C6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24A62A3" w14:textId="77777777" w:rsidR="003D53C8" w:rsidRPr="000707CC" w:rsidRDefault="006E57BD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14:paraId="5AB6E21A" w14:textId="5D866B30"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DE2388">
              <w:rPr>
                <w:b w:val="0"/>
              </w:rPr>
              <w:t xml:space="preserve"> 202</w:t>
            </w:r>
            <w:r w:rsidR="002E1D58">
              <w:rPr>
                <w:b w:val="0"/>
              </w:rPr>
              <w:t>1</w:t>
            </w:r>
            <w:r w:rsidR="00DE2388">
              <w:rPr>
                <w:b w:val="0"/>
              </w:rPr>
              <w:t>-10-2</w:t>
            </w:r>
            <w:r w:rsidR="002E1D58">
              <w:rPr>
                <w:b w:val="0"/>
              </w:rPr>
              <w:t>8</w:t>
            </w:r>
          </w:p>
          <w:p w14:paraId="350CE5F3" w14:textId="181323FD" w:rsidR="003D53C8" w:rsidRPr="000707CC" w:rsidRDefault="002E1D58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Dnr: </w:t>
            </w:r>
            <w:r w:rsidR="00430702" w:rsidRPr="00430702">
              <w:rPr>
                <w:b w:val="0"/>
              </w:rPr>
              <w:t>926</w:t>
            </w:r>
            <w:r w:rsidR="00430702">
              <w:rPr>
                <w:b w:val="0"/>
              </w:rPr>
              <w:t>/21</w:t>
            </w:r>
          </w:p>
          <w:p w14:paraId="4ADE6156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048F3B6" w14:textId="77777777"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035F87">
              <w:rPr>
                <w:b w:val="0"/>
              </w:rPr>
              <w:t xml:space="preserve">       </w:t>
            </w:r>
            <w:r w:rsidR="00E049B3">
              <w:rPr>
                <w:b w:val="0"/>
              </w:rPr>
              <w:t>Hans Nilsson</w:t>
            </w:r>
          </w:p>
          <w:p w14:paraId="19BA744C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</w:t>
            </w:r>
            <w:r w:rsidR="00035F87">
              <w:rPr>
                <w:b w:val="0"/>
                <w:lang w:val="de-DE"/>
              </w:rPr>
              <w:t xml:space="preserve">              </w:t>
            </w:r>
            <w:r w:rsidR="00C95324">
              <w:rPr>
                <w:b w:val="0"/>
                <w:lang w:val="de-DE"/>
              </w:rPr>
              <w:t>070-916 78 60</w:t>
            </w:r>
          </w:p>
          <w:p w14:paraId="210C3FA8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035F87">
              <w:rPr>
                <w:b w:val="0"/>
                <w:lang w:val="de-DE"/>
              </w:rPr>
              <w:t xml:space="preserve">               </w:t>
            </w:r>
            <w:r w:rsidR="00E049B3">
              <w:rPr>
                <w:b w:val="0"/>
                <w:lang w:val="de-DE"/>
              </w:rPr>
              <w:t>hans</w:t>
            </w:r>
            <w:r w:rsidRPr="004B0667">
              <w:rPr>
                <w:b w:val="0"/>
                <w:lang w:val="de-DE"/>
              </w:rPr>
              <w:t>.</w:t>
            </w:r>
            <w:r w:rsidR="00E049B3">
              <w:rPr>
                <w:b w:val="0"/>
                <w:lang w:val="de-DE"/>
              </w:rPr>
              <w:t>nilsson</w:t>
            </w:r>
            <w:r w:rsidRPr="004B0667">
              <w:rPr>
                <w:b w:val="0"/>
                <w:lang w:val="de-DE"/>
              </w:rPr>
              <w:t>@</w:t>
            </w:r>
            <w:r w:rsidR="004B2A5F">
              <w:rPr>
                <w:b w:val="0"/>
                <w:lang w:val="de-DE"/>
              </w:rPr>
              <w:t>sparvagen</w:t>
            </w:r>
            <w:r w:rsidRPr="004B0667">
              <w:rPr>
                <w:b w:val="0"/>
                <w:lang w:val="de-DE"/>
              </w:rPr>
              <w:t xml:space="preserve">.goteborg.se </w:t>
            </w:r>
          </w:p>
        </w:tc>
      </w:tr>
    </w:tbl>
    <w:bookmarkEnd w:id="0"/>
    <w:p w14:paraId="1A3F6A7B" w14:textId="65DE04B8" w:rsidR="003D53C8" w:rsidRPr="004E7BDD" w:rsidRDefault="00DE2388" w:rsidP="003D53C8">
      <w:pPr>
        <w:pStyle w:val="Rubrik1"/>
        <w:rPr>
          <w:sz w:val="28"/>
          <w:szCs w:val="28"/>
        </w:rPr>
      </w:pPr>
      <w:r>
        <w:rPr>
          <w:sz w:val="28"/>
          <w:szCs w:val="28"/>
        </w:rPr>
        <w:t>S</w:t>
      </w:r>
      <w:r w:rsidR="00626C49">
        <w:rPr>
          <w:sz w:val="28"/>
          <w:szCs w:val="28"/>
        </w:rPr>
        <w:t>ammanträdesdagar för 202</w:t>
      </w:r>
      <w:r w:rsidR="002E1D58">
        <w:rPr>
          <w:sz w:val="28"/>
          <w:szCs w:val="28"/>
        </w:rPr>
        <w:t>2</w:t>
      </w:r>
    </w:p>
    <w:p w14:paraId="0DE4AF8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192F76E9" w14:textId="77777777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4B2A5F">
        <w:rPr>
          <w:rFonts w:eastAsiaTheme="majorEastAsia"/>
        </w:rPr>
        <w:t>Göteborgs Spårvägar AB</w:t>
      </w:r>
      <w:r w:rsidR="007111F3">
        <w:rPr>
          <w:rFonts w:eastAsiaTheme="majorEastAsia"/>
        </w:rPr>
        <w:t>:</w:t>
      </w:r>
    </w:p>
    <w:p w14:paraId="4CF19572" w14:textId="5D5F1A7D" w:rsidR="00920514" w:rsidRPr="001378A8" w:rsidRDefault="00626C49" w:rsidP="007111F3">
      <w:pPr>
        <w:spacing w:line="240" w:lineRule="auto"/>
        <w:rPr>
          <w:szCs w:val="22"/>
        </w:rPr>
      </w:pPr>
      <w:r w:rsidRPr="001378A8">
        <w:rPr>
          <w:szCs w:val="22"/>
        </w:rPr>
        <w:t xml:space="preserve">Att </w:t>
      </w:r>
      <w:r w:rsidR="00972C6E" w:rsidRPr="001378A8">
        <w:rPr>
          <w:szCs w:val="22"/>
        </w:rPr>
        <w:t>godkänna</w:t>
      </w:r>
      <w:r w:rsidRPr="001378A8">
        <w:rPr>
          <w:szCs w:val="22"/>
        </w:rPr>
        <w:t xml:space="preserve"> </w:t>
      </w:r>
      <w:r w:rsidR="00DE2388">
        <w:rPr>
          <w:szCs w:val="22"/>
        </w:rPr>
        <w:t>föreslagna</w:t>
      </w:r>
      <w:r w:rsidRPr="001378A8">
        <w:rPr>
          <w:szCs w:val="22"/>
        </w:rPr>
        <w:t xml:space="preserve"> sammanträdesdagar för 202</w:t>
      </w:r>
      <w:r w:rsidR="002E1D58">
        <w:rPr>
          <w:szCs w:val="22"/>
        </w:rPr>
        <w:t>2</w:t>
      </w:r>
      <w:r w:rsidRPr="001378A8">
        <w:rPr>
          <w:szCs w:val="22"/>
        </w:rPr>
        <w:t>.</w:t>
      </w:r>
    </w:p>
    <w:p w14:paraId="6AFF1738" w14:textId="77777777" w:rsidR="003D53C8" w:rsidRPr="00FC0448" w:rsidRDefault="003D53C8" w:rsidP="003D53C8">
      <w:pPr>
        <w:pStyle w:val="Rubrik2"/>
      </w:pPr>
      <w:r w:rsidRPr="00FC0448">
        <w:t>Sammanfattning</w:t>
      </w:r>
    </w:p>
    <w:p w14:paraId="572AB342" w14:textId="74E70431" w:rsidR="003D53C8" w:rsidRPr="001378A8" w:rsidRDefault="00626C49" w:rsidP="003D53C8">
      <w:pPr>
        <w:rPr>
          <w:rFonts w:eastAsiaTheme="majorEastAsia"/>
        </w:rPr>
      </w:pPr>
      <w:r w:rsidRPr="001378A8">
        <w:rPr>
          <w:rFonts w:eastAsiaTheme="majorEastAsia"/>
        </w:rPr>
        <w:t xml:space="preserve">En mötesplanering för GSAB </w:t>
      </w:r>
      <w:r w:rsidR="009370B9">
        <w:rPr>
          <w:rFonts w:eastAsiaTheme="majorEastAsia"/>
        </w:rPr>
        <w:t xml:space="preserve">styrelse </w:t>
      </w:r>
      <w:r w:rsidR="00DE2388">
        <w:rPr>
          <w:rFonts w:eastAsiaTheme="majorEastAsia"/>
        </w:rPr>
        <w:t xml:space="preserve">presenteras här för att fastställa. </w:t>
      </w:r>
      <w:r w:rsidRPr="001378A8">
        <w:rPr>
          <w:rFonts w:eastAsiaTheme="majorEastAsia"/>
        </w:rPr>
        <w:t>Stra</w:t>
      </w:r>
      <w:r w:rsidR="00CD29EA" w:rsidRPr="001378A8">
        <w:rPr>
          <w:rFonts w:eastAsiaTheme="majorEastAsia"/>
        </w:rPr>
        <w:t>tegi</w:t>
      </w:r>
      <w:r w:rsidRPr="001378A8">
        <w:rPr>
          <w:rFonts w:eastAsiaTheme="majorEastAsia"/>
        </w:rPr>
        <w:t>dag</w:t>
      </w:r>
      <w:r w:rsidR="00DE2388">
        <w:rPr>
          <w:rFonts w:eastAsiaTheme="majorEastAsia"/>
        </w:rPr>
        <w:t xml:space="preserve">ar för året inkl styrelsesammanträde planeras </w:t>
      </w:r>
      <w:r w:rsidR="00446E3D">
        <w:rPr>
          <w:rFonts w:eastAsiaTheme="majorEastAsia"/>
        </w:rPr>
        <w:t>under</w:t>
      </w:r>
      <w:r w:rsidR="002E1D58">
        <w:rPr>
          <w:rFonts w:eastAsiaTheme="majorEastAsia"/>
        </w:rPr>
        <w:t xml:space="preserve"> mars</w:t>
      </w:r>
      <w:r w:rsidR="00446E3D">
        <w:rPr>
          <w:rFonts w:eastAsiaTheme="majorEastAsia"/>
        </w:rPr>
        <w:t xml:space="preserve"> månad</w:t>
      </w:r>
      <w:r w:rsidR="00DE2388">
        <w:rPr>
          <w:rFonts w:eastAsiaTheme="majorEastAsia"/>
        </w:rPr>
        <w:t xml:space="preserve">. </w:t>
      </w:r>
      <w:r w:rsidRPr="001378A8">
        <w:rPr>
          <w:rFonts w:eastAsiaTheme="majorEastAsia"/>
        </w:rPr>
        <w:t>Styrelsen föreslås att fastställa tiderna för 202</w:t>
      </w:r>
      <w:r w:rsidR="002E1D58">
        <w:rPr>
          <w:rFonts w:eastAsiaTheme="majorEastAsia"/>
        </w:rPr>
        <w:t>2</w:t>
      </w:r>
      <w:r w:rsidRPr="001378A8">
        <w:rPr>
          <w:rFonts w:eastAsiaTheme="majorEastAsia"/>
        </w:rPr>
        <w:t xml:space="preserve"> enligt beslutsunderlagets bilaga 1. </w:t>
      </w:r>
      <w:r w:rsidR="00DA0D12" w:rsidRPr="001378A8">
        <w:rPr>
          <w:rFonts w:eastAsiaTheme="majorEastAsia"/>
        </w:rPr>
        <w:t xml:space="preserve"> </w:t>
      </w:r>
      <w:r w:rsidR="004D4A9B" w:rsidRPr="001378A8">
        <w:rPr>
          <w:rFonts w:eastAsiaTheme="majorEastAsia"/>
        </w:rPr>
        <w:t xml:space="preserve"> </w:t>
      </w:r>
      <w:r w:rsidR="00E32843" w:rsidRPr="001378A8">
        <w:rPr>
          <w:rFonts w:eastAsiaTheme="majorEastAsia"/>
        </w:rPr>
        <w:t xml:space="preserve"> </w:t>
      </w:r>
      <w:r w:rsidR="00125540" w:rsidRPr="001378A8">
        <w:rPr>
          <w:rFonts w:eastAsiaTheme="majorEastAsia"/>
        </w:rPr>
        <w:t xml:space="preserve"> </w:t>
      </w:r>
    </w:p>
    <w:p w14:paraId="1C2BC4D1" w14:textId="77777777" w:rsidR="003D53C8" w:rsidRPr="001378A8" w:rsidRDefault="003D53C8" w:rsidP="003D53C8">
      <w:pPr>
        <w:pStyle w:val="Rubrik2"/>
      </w:pPr>
      <w:r w:rsidRPr="001378A8">
        <w:t>Bedömning ur ekonomisk dimension</w:t>
      </w:r>
    </w:p>
    <w:p w14:paraId="562A5799" w14:textId="77777777" w:rsidR="00F72A23" w:rsidRPr="001378A8" w:rsidRDefault="00F72A23" w:rsidP="00F72A23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1378A8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316F61F9" w14:textId="77777777" w:rsidR="003D53C8" w:rsidRPr="001378A8" w:rsidRDefault="003D53C8" w:rsidP="003D53C8">
      <w:pPr>
        <w:pStyle w:val="Rubrik2"/>
      </w:pPr>
      <w:r w:rsidRPr="001378A8">
        <w:t>Bedömning ur ekologisk dimension</w:t>
      </w:r>
    </w:p>
    <w:p w14:paraId="190E5BAF" w14:textId="77777777" w:rsidR="00F72A23" w:rsidRPr="001378A8" w:rsidRDefault="00F72A23" w:rsidP="00F72A23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1378A8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56E01453" w14:textId="77777777" w:rsidR="003D53C8" w:rsidRPr="001378A8" w:rsidRDefault="003D53C8" w:rsidP="003D53C8">
      <w:pPr>
        <w:pStyle w:val="Rubrik2"/>
      </w:pPr>
      <w:r w:rsidRPr="001378A8">
        <w:t>Bedömning ur social dimension</w:t>
      </w:r>
    </w:p>
    <w:p w14:paraId="6D78A67E" w14:textId="77777777" w:rsidR="00F72A23" w:rsidRPr="001378A8" w:rsidRDefault="00F72A23" w:rsidP="00F72A23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1378A8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489810A8" w14:textId="77777777" w:rsidR="003D53C8" w:rsidRPr="001378A8" w:rsidRDefault="003D53C8" w:rsidP="003D53C8">
      <w:pPr>
        <w:pStyle w:val="Rubrik2"/>
      </w:pPr>
      <w:r w:rsidRPr="001378A8">
        <w:t>Samverkan</w:t>
      </w:r>
    </w:p>
    <w:p w14:paraId="0CC3D1A1" w14:textId="77777777" w:rsidR="003D53C8" w:rsidRDefault="00AE5549" w:rsidP="003D53C8">
      <w:pPr>
        <w:rPr>
          <w:rFonts w:eastAsiaTheme="majorEastAsia"/>
        </w:rPr>
      </w:pPr>
      <w:r w:rsidRPr="001378A8">
        <w:rPr>
          <w:rFonts w:eastAsiaTheme="majorEastAsia"/>
        </w:rPr>
        <w:t xml:space="preserve">Ärendet är </w:t>
      </w:r>
      <w:r w:rsidR="00CD7A58" w:rsidRPr="001378A8">
        <w:rPr>
          <w:rFonts w:eastAsiaTheme="majorEastAsia"/>
        </w:rPr>
        <w:t xml:space="preserve">ej föremål för samverkan. </w:t>
      </w:r>
      <w:r>
        <w:rPr>
          <w:rFonts w:eastAsiaTheme="majorEastAsia"/>
        </w:rPr>
        <w:t xml:space="preserve"> </w:t>
      </w:r>
    </w:p>
    <w:p w14:paraId="4F4DC3BC" w14:textId="77777777" w:rsidR="0007202B" w:rsidRPr="006839B4" w:rsidRDefault="0007202B" w:rsidP="0007202B">
      <w:pPr>
        <w:pStyle w:val="Rubrik2"/>
        <w:spacing w:after="240"/>
      </w:pPr>
      <w:r w:rsidRPr="006839B4">
        <w:t>Bilagor</w:t>
      </w:r>
    </w:p>
    <w:p w14:paraId="755AF09D" w14:textId="291F0B0F" w:rsidR="0007202B" w:rsidRPr="00F2397B" w:rsidRDefault="0007202B" w:rsidP="0007202B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Sammanträdesdagar 202</w:t>
      </w:r>
      <w:r w:rsidR="002E1D58">
        <w:rPr>
          <w:rFonts w:eastAsiaTheme="majorEastAsia"/>
        </w:rPr>
        <w:t>2</w:t>
      </w:r>
    </w:p>
    <w:p w14:paraId="3CCDB7C3" w14:textId="77777777" w:rsidR="008C648E" w:rsidRPr="001378A8" w:rsidRDefault="008C648E" w:rsidP="008C648E">
      <w:pPr>
        <w:rPr>
          <w:rFonts w:eastAsiaTheme="majorEastAsia"/>
        </w:rPr>
      </w:pPr>
      <w:r w:rsidRPr="001378A8">
        <w:rPr>
          <w:rFonts w:eastAsiaTheme="majorEastAsia"/>
        </w:rPr>
        <w:t xml:space="preserve">  </w:t>
      </w:r>
    </w:p>
    <w:p w14:paraId="3B0F9014" w14:textId="77777777" w:rsidR="003D53C8" w:rsidRPr="001378A8" w:rsidRDefault="00F75126" w:rsidP="003D53C8">
      <w:pPr>
        <w:pStyle w:val="Rubrik2"/>
      </w:pPr>
      <w:r w:rsidRPr="001378A8">
        <w:t>B</w:t>
      </w:r>
      <w:r w:rsidR="003D53C8" w:rsidRPr="001378A8">
        <w:t>olagets bedömning</w:t>
      </w:r>
    </w:p>
    <w:p w14:paraId="5F1719BE" w14:textId="77777777" w:rsidR="00972A1A" w:rsidRDefault="000C42E5">
      <w:pPr>
        <w:spacing w:after="240" w:line="240" w:lineRule="auto"/>
      </w:pPr>
      <w:r w:rsidRPr="001378A8">
        <w:t xml:space="preserve">VD gör bedömningen att </w:t>
      </w:r>
      <w:r w:rsidR="00F72A23" w:rsidRPr="001378A8">
        <w:t>föreslag</w:t>
      </w:r>
      <w:r w:rsidR="00DE2388">
        <w:t xml:space="preserve">na datum </w:t>
      </w:r>
      <w:r w:rsidR="009370B9">
        <w:t xml:space="preserve">möter de datum och deadlines som finns att förhålla sig till vad gäller </w:t>
      </w:r>
      <w:r w:rsidR="00DE2388">
        <w:t>rapportering, uppföljning oh planering.</w:t>
      </w:r>
      <w:r w:rsidR="00F72A23">
        <w:t xml:space="preserve"> </w:t>
      </w:r>
    </w:p>
    <w:p w14:paraId="14437CFF" w14:textId="77777777" w:rsidR="00972A1A" w:rsidRPr="00986A1D" w:rsidRDefault="00972A1A" w:rsidP="00986A1D"/>
    <w:sectPr w:rsidR="00972A1A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B8643" w14:textId="77777777" w:rsidR="005A103A" w:rsidRDefault="005A103A" w:rsidP="00BF282B">
      <w:pPr>
        <w:spacing w:after="0" w:line="240" w:lineRule="auto"/>
      </w:pPr>
      <w:r>
        <w:separator/>
      </w:r>
    </w:p>
  </w:endnote>
  <w:endnote w:type="continuationSeparator" w:id="0">
    <w:p w14:paraId="36770D00" w14:textId="77777777" w:rsidR="005A103A" w:rsidRDefault="005A103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54FB974" w14:textId="77777777" w:rsidTr="00986A1D">
      <w:tc>
        <w:tcPr>
          <w:tcW w:w="5812" w:type="dxa"/>
        </w:tcPr>
        <w:p w14:paraId="3267F08C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5883E9F3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7B2E6D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597F6AA" w14:textId="77777777" w:rsidTr="00986A1D">
      <w:tc>
        <w:tcPr>
          <w:tcW w:w="5812" w:type="dxa"/>
        </w:tcPr>
        <w:p w14:paraId="5E8A52B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B93D31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116751E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9D929A3" w14:textId="77777777" w:rsidTr="00986A1D">
      <w:tc>
        <w:tcPr>
          <w:tcW w:w="5812" w:type="dxa"/>
        </w:tcPr>
        <w:p w14:paraId="31DE877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10094E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E5E7C73" w14:textId="77777777" w:rsidR="00986A1D" w:rsidRDefault="00986A1D" w:rsidP="00986A1D">
          <w:pPr>
            <w:pStyle w:val="Sidfot"/>
            <w:jc w:val="right"/>
          </w:pPr>
        </w:p>
      </w:tc>
    </w:tr>
  </w:tbl>
  <w:p w14:paraId="3B1F0E3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E1FC0F1" w14:textId="77777777" w:rsidTr="00986A1D">
      <w:tc>
        <w:tcPr>
          <w:tcW w:w="5812" w:type="dxa"/>
        </w:tcPr>
        <w:p w14:paraId="77CDD961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2F19572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A32136A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18CD28E" w14:textId="77777777" w:rsidTr="00986A1D">
      <w:tc>
        <w:tcPr>
          <w:tcW w:w="5812" w:type="dxa"/>
        </w:tcPr>
        <w:p w14:paraId="5339CC1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B56A56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6136815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BD30239" w14:textId="77777777" w:rsidTr="00986A1D">
      <w:tc>
        <w:tcPr>
          <w:tcW w:w="5812" w:type="dxa"/>
        </w:tcPr>
        <w:p w14:paraId="7276853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7E0D9C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0FA8FF" w14:textId="77777777" w:rsidR="00986A1D" w:rsidRDefault="00986A1D" w:rsidP="00986A1D">
          <w:pPr>
            <w:pStyle w:val="Sidfot"/>
            <w:jc w:val="right"/>
          </w:pPr>
        </w:p>
      </w:tc>
    </w:tr>
  </w:tbl>
  <w:p w14:paraId="5909186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5ED6F50" w14:textId="77777777" w:rsidTr="00FB3384">
      <w:tc>
        <w:tcPr>
          <w:tcW w:w="7118" w:type="dxa"/>
          <w:gridSpan w:val="2"/>
        </w:tcPr>
        <w:p w14:paraId="320D33C2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3F8755A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A4FB40C" w14:textId="77777777" w:rsidTr="00FB3384">
      <w:tc>
        <w:tcPr>
          <w:tcW w:w="3319" w:type="dxa"/>
        </w:tcPr>
        <w:p w14:paraId="40D417C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3A0B3E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721E4B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1F46EF7" w14:textId="77777777" w:rsidTr="00FB3384">
      <w:tc>
        <w:tcPr>
          <w:tcW w:w="3319" w:type="dxa"/>
        </w:tcPr>
        <w:p w14:paraId="7EBADDFD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1E3248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1FC2A6C" w14:textId="77777777" w:rsidR="00FB3384" w:rsidRDefault="00FB3384" w:rsidP="00BD0663">
          <w:pPr>
            <w:pStyle w:val="Sidfot"/>
            <w:jc w:val="right"/>
          </w:pPr>
        </w:p>
      </w:tc>
    </w:tr>
  </w:tbl>
  <w:p w14:paraId="3951CB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EF67C" w14:textId="77777777" w:rsidR="005A103A" w:rsidRDefault="005A103A" w:rsidP="00BF282B">
      <w:pPr>
        <w:spacing w:after="0" w:line="240" w:lineRule="auto"/>
      </w:pPr>
      <w:r>
        <w:separator/>
      </w:r>
    </w:p>
  </w:footnote>
  <w:footnote w:type="continuationSeparator" w:id="0">
    <w:p w14:paraId="7DDA442B" w14:textId="77777777" w:rsidR="005A103A" w:rsidRDefault="005A103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40B96BD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2D70F9C3" w14:textId="77777777" w:rsidR="00752CBB" w:rsidRDefault="00430702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622A83B5" w14:textId="77777777" w:rsidR="00FB3B58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3DCD37F5" wp14:editId="04E899C9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1F177F33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BA29E4A" w14:textId="77777777" w:rsidR="00FB3B58" w:rsidRDefault="0043070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89F3740" w14:textId="77777777" w:rsidR="00FB3B58" w:rsidRDefault="00430702" w:rsidP="00FB3B58">
          <w:pPr>
            <w:pStyle w:val="Sidhuvud"/>
            <w:spacing w:after="100"/>
            <w:jc w:val="right"/>
          </w:pPr>
        </w:p>
      </w:tc>
    </w:tr>
  </w:tbl>
  <w:p w14:paraId="63777F0C" w14:textId="77777777" w:rsidR="00176AF5" w:rsidRDefault="004307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E4013"/>
    <w:multiLevelType w:val="hybridMultilevel"/>
    <w:tmpl w:val="B322C5A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F87"/>
    <w:rsid w:val="0007202B"/>
    <w:rsid w:val="00087B46"/>
    <w:rsid w:val="000B6F6F"/>
    <w:rsid w:val="000C42E5"/>
    <w:rsid w:val="000C4721"/>
    <w:rsid w:val="000C68BA"/>
    <w:rsid w:val="000C6B6F"/>
    <w:rsid w:val="000F2B85"/>
    <w:rsid w:val="001064FE"/>
    <w:rsid w:val="0011061F"/>
    <w:rsid w:val="0011381D"/>
    <w:rsid w:val="00125540"/>
    <w:rsid w:val="001378A8"/>
    <w:rsid w:val="00142FEF"/>
    <w:rsid w:val="00173F0C"/>
    <w:rsid w:val="001C2218"/>
    <w:rsid w:val="001C5869"/>
    <w:rsid w:val="001D645F"/>
    <w:rsid w:val="001F7449"/>
    <w:rsid w:val="00241F59"/>
    <w:rsid w:val="00257F49"/>
    <w:rsid w:val="002C44BF"/>
    <w:rsid w:val="002D09F7"/>
    <w:rsid w:val="002E1D58"/>
    <w:rsid w:val="003054F9"/>
    <w:rsid w:val="003164EC"/>
    <w:rsid w:val="00323048"/>
    <w:rsid w:val="00332A7F"/>
    <w:rsid w:val="00347773"/>
    <w:rsid w:val="00350FEF"/>
    <w:rsid w:val="00361303"/>
    <w:rsid w:val="00367F49"/>
    <w:rsid w:val="00372CB4"/>
    <w:rsid w:val="0038300E"/>
    <w:rsid w:val="003D53C8"/>
    <w:rsid w:val="00414E79"/>
    <w:rsid w:val="00421D62"/>
    <w:rsid w:val="00430702"/>
    <w:rsid w:val="00440D30"/>
    <w:rsid w:val="00446E3D"/>
    <w:rsid w:val="004549E0"/>
    <w:rsid w:val="00473C11"/>
    <w:rsid w:val="004A5252"/>
    <w:rsid w:val="004A5E96"/>
    <w:rsid w:val="004B287C"/>
    <w:rsid w:val="004B2A5F"/>
    <w:rsid w:val="004C0571"/>
    <w:rsid w:val="004C78B0"/>
    <w:rsid w:val="004D4A9B"/>
    <w:rsid w:val="004E7BDD"/>
    <w:rsid w:val="004F19BA"/>
    <w:rsid w:val="00521680"/>
    <w:rsid w:val="00521790"/>
    <w:rsid w:val="00524C77"/>
    <w:rsid w:val="005729A0"/>
    <w:rsid w:val="00590A6F"/>
    <w:rsid w:val="00597ACB"/>
    <w:rsid w:val="005A103A"/>
    <w:rsid w:val="005D7817"/>
    <w:rsid w:val="005E6622"/>
    <w:rsid w:val="005F5390"/>
    <w:rsid w:val="00607F19"/>
    <w:rsid w:val="00613965"/>
    <w:rsid w:val="00623D4E"/>
    <w:rsid w:val="00626C49"/>
    <w:rsid w:val="00631C23"/>
    <w:rsid w:val="006772D2"/>
    <w:rsid w:val="00690A7F"/>
    <w:rsid w:val="006A46FD"/>
    <w:rsid w:val="006B35E3"/>
    <w:rsid w:val="006D7333"/>
    <w:rsid w:val="006E3041"/>
    <w:rsid w:val="006E57BD"/>
    <w:rsid w:val="006E7490"/>
    <w:rsid w:val="007111F3"/>
    <w:rsid w:val="00720B05"/>
    <w:rsid w:val="00726925"/>
    <w:rsid w:val="00727CAF"/>
    <w:rsid w:val="00742AE2"/>
    <w:rsid w:val="007517BE"/>
    <w:rsid w:val="00752CBB"/>
    <w:rsid w:val="00766929"/>
    <w:rsid w:val="00770200"/>
    <w:rsid w:val="007A0E1C"/>
    <w:rsid w:val="007A7F8D"/>
    <w:rsid w:val="00831E91"/>
    <w:rsid w:val="00851131"/>
    <w:rsid w:val="008704FE"/>
    <w:rsid w:val="0087328B"/>
    <w:rsid w:val="008760F6"/>
    <w:rsid w:val="008B727C"/>
    <w:rsid w:val="008C648E"/>
    <w:rsid w:val="008E37B7"/>
    <w:rsid w:val="008E56C2"/>
    <w:rsid w:val="008F2D3A"/>
    <w:rsid w:val="00920514"/>
    <w:rsid w:val="00933ECE"/>
    <w:rsid w:val="009370B9"/>
    <w:rsid w:val="009433F3"/>
    <w:rsid w:val="00950792"/>
    <w:rsid w:val="009624D4"/>
    <w:rsid w:val="00967CA6"/>
    <w:rsid w:val="00972A1A"/>
    <w:rsid w:val="00972C6E"/>
    <w:rsid w:val="00980613"/>
    <w:rsid w:val="00985ACB"/>
    <w:rsid w:val="00986A1D"/>
    <w:rsid w:val="00993EC8"/>
    <w:rsid w:val="009A09D0"/>
    <w:rsid w:val="009B4E2A"/>
    <w:rsid w:val="009C1710"/>
    <w:rsid w:val="009D4D5C"/>
    <w:rsid w:val="009F3ABF"/>
    <w:rsid w:val="00A074B5"/>
    <w:rsid w:val="00A31E5B"/>
    <w:rsid w:val="00A345C1"/>
    <w:rsid w:val="00A3668C"/>
    <w:rsid w:val="00A47AD9"/>
    <w:rsid w:val="00A8112E"/>
    <w:rsid w:val="00AA0284"/>
    <w:rsid w:val="00AE5147"/>
    <w:rsid w:val="00AE5549"/>
    <w:rsid w:val="00AE5F41"/>
    <w:rsid w:val="00B456FF"/>
    <w:rsid w:val="00B63E0E"/>
    <w:rsid w:val="00B670EC"/>
    <w:rsid w:val="00BA1320"/>
    <w:rsid w:val="00BD0663"/>
    <w:rsid w:val="00BF1EC3"/>
    <w:rsid w:val="00BF282B"/>
    <w:rsid w:val="00C0363D"/>
    <w:rsid w:val="00C063A2"/>
    <w:rsid w:val="00C10045"/>
    <w:rsid w:val="00C354A9"/>
    <w:rsid w:val="00C66D73"/>
    <w:rsid w:val="00C85A21"/>
    <w:rsid w:val="00C95324"/>
    <w:rsid w:val="00CB75A1"/>
    <w:rsid w:val="00CD29EA"/>
    <w:rsid w:val="00CD65E8"/>
    <w:rsid w:val="00CD7A58"/>
    <w:rsid w:val="00D21D96"/>
    <w:rsid w:val="00D22966"/>
    <w:rsid w:val="00D348ED"/>
    <w:rsid w:val="00D64726"/>
    <w:rsid w:val="00D731D2"/>
    <w:rsid w:val="00D858A2"/>
    <w:rsid w:val="00DA0D12"/>
    <w:rsid w:val="00DA76F6"/>
    <w:rsid w:val="00DC59E4"/>
    <w:rsid w:val="00DC5A8E"/>
    <w:rsid w:val="00DC6E79"/>
    <w:rsid w:val="00DE2388"/>
    <w:rsid w:val="00DF152D"/>
    <w:rsid w:val="00E049B3"/>
    <w:rsid w:val="00E11731"/>
    <w:rsid w:val="00E32843"/>
    <w:rsid w:val="00E347FE"/>
    <w:rsid w:val="00E462E5"/>
    <w:rsid w:val="00E53C6D"/>
    <w:rsid w:val="00EB4CCD"/>
    <w:rsid w:val="00EF388D"/>
    <w:rsid w:val="00F07DD3"/>
    <w:rsid w:val="00F25A09"/>
    <w:rsid w:val="00F4117C"/>
    <w:rsid w:val="00F42926"/>
    <w:rsid w:val="00F43C47"/>
    <w:rsid w:val="00F57801"/>
    <w:rsid w:val="00F66187"/>
    <w:rsid w:val="00F72A23"/>
    <w:rsid w:val="00F75126"/>
    <w:rsid w:val="00F952DC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CF9C122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Tjänsteutlåtande_gbg_stad.dotx</Template>
  <TotalTime>28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8</cp:revision>
  <cp:lastPrinted>2017-01-05T15:29:00Z</cp:lastPrinted>
  <dcterms:created xsi:type="dcterms:W3CDTF">2020-10-13T14:37:00Z</dcterms:created>
  <dcterms:modified xsi:type="dcterms:W3CDTF">2021-10-20T06:21:00Z</dcterms:modified>
</cp:coreProperties>
</file>