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670"/>
      </w:tblGrid>
      <w:tr w:rsidR="003D53C8" w:rsidRPr="004B0667" w14:paraId="6DF2E4C6" w14:textId="77777777" w:rsidTr="007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5AB6E21A" w14:textId="5D866B30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DE2388">
              <w:rPr>
                <w:b w:val="0"/>
              </w:rPr>
              <w:t xml:space="preserve"> 202</w:t>
            </w:r>
            <w:r w:rsidR="002E1D58">
              <w:rPr>
                <w:b w:val="0"/>
              </w:rPr>
              <w:t>1</w:t>
            </w:r>
            <w:r w:rsidR="00DE2388">
              <w:rPr>
                <w:b w:val="0"/>
              </w:rPr>
              <w:t>-10-2</w:t>
            </w:r>
            <w:r w:rsidR="002E1D58">
              <w:rPr>
                <w:b w:val="0"/>
              </w:rPr>
              <w:t>8</w:t>
            </w:r>
          </w:p>
          <w:p w14:paraId="350CE5F3" w14:textId="33AF17BD" w:rsidR="003D53C8" w:rsidRPr="000707CC" w:rsidRDefault="002E1D58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430702" w:rsidRPr="00430702">
              <w:rPr>
                <w:b w:val="0"/>
              </w:rPr>
              <w:t>92</w:t>
            </w:r>
            <w:r w:rsidR="00771444">
              <w:rPr>
                <w:b w:val="0"/>
              </w:rPr>
              <w:t>5</w:t>
            </w:r>
            <w:r w:rsidR="00430702">
              <w:rPr>
                <w:b w:val="0"/>
              </w:rPr>
              <w:t>/21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670" w:type="dxa"/>
            <w:shd w:val="clear" w:color="auto" w:fill="auto"/>
          </w:tcPr>
          <w:p w14:paraId="5048F3B6" w14:textId="14E5C02E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771444">
              <w:rPr>
                <w:b w:val="0"/>
              </w:rPr>
              <w:t>Linda Rudenwall</w:t>
            </w:r>
          </w:p>
          <w:p w14:paraId="19BA744C" w14:textId="3E79B44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</w:t>
            </w:r>
            <w:r w:rsidR="00771444">
              <w:rPr>
                <w:b w:val="0"/>
                <w:lang w:val="de-DE"/>
              </w:rPr>
              <w:t>31</w:t>
            </w:r>
            <w:r w:rsidR="00C95324">
              <w:rPr>
                <w:b w:val="0"/>
                <w:lang w:val="de-DE"/>
              </w:rPr>
              <w:t>-</w:t>
            </w:r>
            <w:r w:rsidR="00771444">
              <w:rPr>
                <w:b w:val="0"/>
                <w:lang w:val="de-DE"/>
              </w:rPr>
              <w:t>732 17 93</w:t>
            </w:r>
          </w:p>
          <w:p w14:paraId="210C3FA8" w14:textId="5E2543B8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771444">
              <w:rPr>
                <w:b w:val="0"/>
                <w:lang w:val="de-DE"/>
              </w:rPr>
              <w:t>linda</w:t>
            </w:r>
            <w:r w:rsidRPr="004B0667">
              <w:rPr>
                <w:b w:val="0"/>
                <w:lang w:val="de-DE"/>
              </w:rPr>
              <w:t>.</w:t>
            </w:r>
            <w:r w:rsidR="00771444">
              <w:rPr>
                <w:b w:val="0"/>
                <w:lang w:val="de-DE"/>
              </w:rPr>
              <w:t>rudenwall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629D092" w14:textId="77777777" w:rsidR="00771444" w:rsidRPr="001A2494" w:rsidRDefault="00771444" w:rsidP="00771444">
      <w:pPr>
        <w:pStyle w:val="Rubrik1"/>
        <w:rPr>
          <w:rFonts w:cstheme="majorHAnsi"/>
        </w:rPr>
      </w:pPr>
      <w:r w:rsidRPr="001A2494">
        <w:rPr>
          <w:rFonts w:cstheme="majorHAnsi"/>
        </w:rPr>
        <w:t>Budget 202</w:t>
      </w:r>
      <w:r>
        <w:rPr>
          <w:rFonts w:cstheme="majorHAnsi"/>
        </w:rPr>
        <w:t>2</w:t>
      </w:r>
    </w:p>
    <w:p w14:paraId="2D332ABC" w14:textId="77777777" w:rsidR="00771444" w:rsidRPr="001A2494" w:rsidRDefault="00771444" w:rsidP="00771444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 xml:space="preserve">Förslag till beslut </w:t>
      </w:r>
    </w:p>
    <w:p w14:paraId="1EFB42E5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28420171" w14:textId="77777777" w:rsidR="00771444" w:rsidRPr="001A2494" w:rsidRDefault="00771444" w:rsidP="00771444">
      <w:pPr>
        <w:rPr>
          <w:rFonts w:eastAsiaTheme="majorEastAsia" w:cstheme="minorHAnsi"/>
          <w:highlight w:val="yellow"/>
        </w:rPr>
      </w:pPr>
      <w:r w:rsidRPr="001A2494">
        <w:rPr>
          <w:rFonts w:eastAsiaTheme="majorEastAsia" w:cstheme="minorHAnsi"/>
        </w:rPr>
        <w:t>Styrelsen föreslås att god</w:t>
      </w:r>
      <w:r w:rsidRPr="001A2494">
        <w:rPr>
          <w:rFonts w:cstheme="minorHAnsi"/>
        </w:rPr>
        <w:t>känna förslag till budget för 202</w:t>
      </w:r>
      <w:r>
        <w:rPr>
          <w:rFonts w:cstheme="minorHAnsi"/>
        </w:rPr>
        <w:t>2</w:t>
      </w:r>
      <w:r w:rsidRPr="001A2494">
        <w:rPr>
          <w:rFonts w:cstheme="minorHAnsi"/>
        </w:rPr>
        <w:t xml:space="preserve">. </w:t>
      </w:r>
    </w:p>
    <w:p w14:paraId="073E1303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736C0E16" w14:textId="77777777" w:rsidR="00771444" w:rsidRPr="001A2494" w:rsidRDefault="00771444" w:rsidP="00771444">
      <w:pPr>
        <w:rPr>
          <w:rFonts w:eastAsiaTheme="majorEastAsia" w:cstheme="minorHAnsi"/>
        </w:rPr>
      </w:pPr>
      <w:bookmarkStart w:id="1" w:name="_Hlk24699749"/>
      <w:r w:rsidRPr="001A2494">
        <w:rPr>
          <w:rFonts w:eastAsiaTheme="majorEastAsia" w:cstheme="minorHAnsi"/>
        </w:rPr>
        <w:t xml:space="preserve">Handlingen omfattar Göteborgs Spårvägars förslag till budget.  </w:t>
      </w:r>
    </w:p>
    <w:bookmarkEnd w:id="1"/>
    <w:p w14:paraId="13656472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33CB2608" w14:textId="77777777" w:rsidR="00771444" w:rsidRDefault="00771444" w:rsidP="00771444">
      <w:pPr>
        <w:pStyle w:val="GSNormal"/>
        <w:rPr>
          <w:rFonts w:cstheme="minorHAnsi"/>
        </w:rPr>
      </w:pPr>
      <w:r w:rsidRPr="001A2494">
        <w:rPr>
          <w:rFonts w:cstheme="minorHAnsi"/>
        </w:rPr>
        <w:t>Trafikproduktionen är baserad på Västtrafiks trafikbeställning för 202</w:t>
      </w:r>
      <w:r>
        <w:rPr>
          <w:rFonts w:cstheme="minorHAnsi"/>
        </w:rPr>
        <w:t>2.</w:t>
      </w:r>
      <w:r w:rsidRPr="001A2494">
        <w:rPr>
          <w:rFonts w:cstheme="minorHAnsi"/>
        </w:rPr>
        <w:t xml:space="preserve"> I övrigt har hänsyn tagits till kända förändringar i verksamheten. </w:t>
      </w:r>
      <w:r>
        <w:rPr>
          <w:rFonts w:cstheme="minorHAnsi"/>
        </w:rPr>
        <w:t xml:space="preserve">Budgeten har tagits fram utifrån verksamhetens behov och har utefter dessa behov anpassats något utifrån dialog med Västtrafik. Risker motsvarande 22 mnkr har identifierats och har i budgeten lagts som en justeringspost på ett centralt konto. </w:t>
      </w:r>
    </w:p>
    <w:p w14:paraId="137ED8BA" w14:textId="77777777" w:rsidR="00771444" w:rsidRPr="001A2494" w:rsidRDefault="00771444" w:rsidP="00771444">
      <w:pPr>
        <w:pStyle w:val="GSNormal"/>
        <w:rPr>
          <w:rFonts w:cstheme="minorHAnsi"/>
        </w:rPr>
      </w:pPr>
      <w:r>
        <w:rPr>
          <w:rFonts w:cstheme="minorHAnsi"/>
        </w:rPr>
        <w:t>Utförandeentreprenadavtalet har</w:t>
      </w:r>
      <w:r w:rsidRPr="001A2494">
        <w:rPr>
          <w:rFonts w:cstheme="minorHAnsi"/>
        </w:rPr>
        <w:t xml:space="preserve"> budget</w:t>
      </w:r>
      <w:r>
        <w:rPr>
          <w:rFonts w:cstheme="minorHAnsi"/>
        </w:rPr>
        <w:t>erats</w:t>
      </w:r>
      <w:r w:rsidRPr="001A2494">
        <w:rPr>
          <w:rFonts w:cstheme="minorHAnsi"/>
        </w:rPr>
        <w:t xml:space="preserve"> </w:t>
      </w:r>
      <w:r>
        <w:rPr>
          <w:rFonts w:cstheme="minorHAnsi"/>
        </w:rPr>
        <w:t>utifrån de bedömda behov av tjänster som kommer att beställas under det kommande året.</w:t>
      </w:r>
    </w:p>
    <w:p w14:paraId="044D068E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1A0124CB" w14:textId="77777777" w:rsidR="00771444" w:rsidRPr="00AE5A12" w:rsidRDefault="00771444" w:rsidP="00771444">
      <w:pPr>
        <w:rPr>
          <w:rFonts w:cstheme="minorHAnsi"/>
        </w:rPr>
      </w:pPr>
      <w:r w:rsidRPr="00AE5A12">
        <w:rPr>
          <w:rFonts w:cstheme="minorHAnsi"/>
        </w:rPr>
        <w:t>Göteborgs Spårvägar kommer i sin kommande affärsplan 2022 att göra analyser och bedömningar utifrån den ekologiska dimensionen. Vi bidrar till det klimatstrategiska arbetet i staden genom att vi tillhandahåller kollektivtrafik.  </w:t>
      </w:r>
    </w:p>
    <w:p w14:paraId="38ED43DB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15106AC" w14:textId="77777777" w:rsidR="00771444" w:rsidRPr="001A2494" w:rsidRDefault="00771444" w:rsidP="00771444">
      <w:pPr>
        <w:rPr>
          <w:rFonts w:cstheme="minorHAnsi"/>
        </w:rPr>
      </w:pPr>
      <w:r w:rsidRPr="001A2494">
        <w:rPr>
          <w:rFonts w:cstheme="minorHAnsi"/>
        </w:rPr>
        <w:t>Vår kollektivtrafikverksamhet har positiv inverkan för barn, mångfald, äldre och jämställdhet genom att bolaget skapar förutsättningar för alla att ta sig fram överallt i staden.</w:t>
      </w:r>
    </w:p>
    <w:p w14:paraId="1C79AD5C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02FC50BC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 xml:space="preserve">Samverkan har skett i </w:t>
      </w:r>
      <w:r>
        <w:rPr>
          <w:rFonts w:eastAsiaTheme="majorEastAsia" w:cstheme="minorHAnsi"/>
        </w:rPr>
        <w:t>bolags</w:t>
      </w:r>
      <w:r w:rsidRPr="001A2494">
        <w:rPr>
          <w:rFonts w:eastAsiaTheme="majorEastAsia" w:cstheme="minorHAnsi"/>
        </w:rPr>
        <w:t xml:space="preserve">samverkansgrupp </w:t>
      </w:r>
      <w:r>
        <w:rPr>
          <w:rFonts w:eastAsiaTheme="majorEastAsia" w:cstheme="minorHAnsi"/>
        </w:rPr>
        <w:t>2021-10-21</w:t>
      </w:r>
      <w:r w:rsidRPr="001A2494">
        <w:rPr>
          <w:rFonts w:eastAsiaTheme="majorEastAsia" w:cstheme="minorHAnsi"/>
        </w:rPr>
        <w:t>.</w:t>
      </w:r>
    </w:p>
    <w:p w14:paraId="24B1DEA7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>
        <w:rPr>
          <w:rFonts w:cstheme="majorHAnsi"/>
          <w:szCs w:val="27"/>
        </w:rPr>
        <w:br/>
      </w:r>
    </w:p>
    <w:p w14:paraId="56B77E27" w14:textId="77777777" w:rsidR="00771444" w:rsidRPr="001A2494" w:rsidRDefault="00771444" w:rsidP="00771444">
      <w:pPr>
        <w:pStyle w:val="Liststycke"/>
        <w:numPr>
          <w:ilvl w:val="0"/>
          <w:numId w:val="6"/>
        </w:num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Budget 202</w:t>
      </w:r>
      <w:r>
        <w:rPr>
          <w:rFonts w:eastAsiaTheme="majorEastAsia" w:cstheme="minorHAnsi"/>
        </w:rPr>
        <w:t>2 för Göteborgs Spårvägar AB</w:t>
      </w:r>
    </w:p>
    <w:p w14:paraId="586F9052" w14:textId="77777777" w:rsidR="00771444" w:rsidRDefault="00771444" w:rsidP="00771444">
      <w:pPr>
        <w:rPr>
          <w:rFonts w:asciiTheme="majorHAnsi" w:eastAsiaTheme="majorEastAsia" w:hAnsiTheme="majorHAnsi" w:cstheme="majorHAnsi"/>
        </w:rPr>
      </w:pPr>
    </w:p>
    <w:p w14:paraId="4B007C65" w14:textId="77777777" w:rsidR="00771444" w:rsidRPr="001A2494" w:rsidRDefault="00771444" w:rsidP="00771444">
      <w:pPr>
        <w:rPr>
          <w:rFonts w:asciiTheme="majorHAnsi" w:eastAsiaTheme="majorEastAsia" w:hAnsiTheme="majorHAnsi" w:cstheme="majorHAnsi"/>
        </w:rPr>
      </w:pPr>
    </w:p>
    <w:p w14:paraId="6CB10A07" w14:textId="77777777" w:rsidR="00771444" w:rsidRPr="001A2494" w:rsidRDefault="00771444" w:rsidP="00771444">
      <w:pPr>
        <w:pStyle w:val="Liststycke"/>
        <w:ind w:left="1134"/>
        <w:contextualSpacing w:val="0"/>
        <w:rPr>
          <w:rFonts w:asciiTheme="majorHAnsi" w:eastAsiaTheme="majorEastAsia" w:hAnsiTheme="majorHAnsi" w:cstheme="majorHAnsi"/>
        </w:rPr>
      </w:pPr>
    </w:p>
    <w:p w14:paraId="5EDA987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 xml:space="preserve">Ärendet </w:t>
      </w:r>
    </w:p>
    <w:p w14:paraId="0318ED9F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Handlingen omfattar Göteborgs Spårvägars förslag till budget 202</w:t>
      </w:r>
      <w:r>
        <w:rPr>
          <w:rFonts w:eastAsiaTheme="majorEastAsia" w:cstheme="minorHAnsi"/>
        </w:rPr>
        <w:t>2</w:t>
      </w:r>
      <w:r w:rsidRPr="001A2494">
        <w:rPr>
          <w:rFonts w:eastAsiaTheme="majorEastAsia" w:cstheme="minorHAnsi"/>
        </w:rPr>
        <w:t xml:space="preserve">. </w:t>
      </w:r>
    </w:p>
    <w:p w14:paraId="6E60AA0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Beskrivning av ärendet</w:t>
      </w:r>
    </w:p>
    <w:p w14:paraId="0D68A4E5" w14:textId="77777777" w:rsidR="00771444" w:rsidRPr="001A2494" w:rsidRDefault="00771444" w:rsidP="00771444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cstheme="minorHAnsi"/>
        </w:rPr>
        <w:t xml:space="preserve">I enlighet med Göteborgs Spårvägars tidplan för budget presenteras i detta </w:t>
      </w:r>
      <w:proofErr w:type="gramStart"/>
      <w:r>
        <w:rPr>
          <w:rFonts w:cstheme="minorHAnsi"/>
        </w:rPr>
        <w:t>ärende förslag</w:t>
      </w:r>
      <w:proofErr w:type="gramEnd"/>
      <w:r>
        <w:rPr>
          <w:rFonts w:cstheme="minorHAnsi"/>
        </w:rPr>
        <w:t xml:space="preserve"> till budget för verksamhetsåret 2022. </w:t>
      </w:r>
    </w:p>
    <w:p w14:paraId="14437CFF" w14:textId="77777777" w:rsidR="00972A1A" w:rsidRPr="00986A1D" w:rsidRDefault="00972A1A" w:rsidP="00771444">
      <w:pPr>
        <w:pStyle w:val="Rubrik1"/>
      </w:pPr>
    </w:p>
    <w:sectPr w:rsidR="00972A1A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B8643" w14:textId="77777777" w:rsidR="005A103A" w:rsidRDefault="005A103A" w:rsidP="00BF282B">
      <w:pPr>
        <w:spacing w:after="0" w:line="240" w:lineRule="auto"/>
      </w:pPr>
      <w:r>
        <w:separator/>
      </w:r>
    </w:p>
  </w:endnote>
  <w:endnote w:type="continuationSeparator" w:id="0">
    <w:p w14:paraId="36770D00" w14:textId="77777777" w:rsidR="005A103A" w:rsidRDefault="005A103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F67C" w14:textId="77777777" w:rsidR="005A103A" w:rsidRDefault="005A103A" w:rsidP="00BF282B">
      <w:pPr>
        <w:spacing w:after="0" w:line="240" w:lineRule="auto"/>
      </w:pPr>
      <w:r>
        <w:separator/>
      </w:r>
    </w:p>
  </w:footnote>
  <w:footnote w:type="continuationSeparator" w:id="0">
    <w:p w14:paraId="7DDA442B" w14:textId="77777777" w:rsidR="005A103A" w:rsidRDefault="005A103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771444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FB3B58" w:rsidRDefault="0077144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FB3B58" w:rsidRDefault="00771444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176AF5" w:rsidRDefault="007714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7202B"/>
    <w:rsid w:val="00087B46"/>
    <w:rsid w:val="000B6F6F"/>
    <w:rsid w:val="000C42E5"/>
    <w:rsid w:val="000C4721"/>
    <w:rsid w:val="000C68BA"/>
    <w:rsid w:val="000C6B6F"/>
    <w:rsid w:val="000F2B85"/>
    <w:rsid w:val="001064FE"/>
    <w:rsid w:val="0011061F"/>
    <w:rsid w:val="0011381D"/>
    <w:rsid w:val="00125540"/>
    <w:rsid w:val="001378A8"/>
    <w:rsid w:val="00142FEF"/>
    <w:rsid w:val="00173F0C"/>
    <w:rsid w:val="001C2218"/>
    <w:rsid w:val="001C5869"/>
    <w:rsid w:val="001D645F"/>
    <w:rsid w:val="001F7449"/>
    <w:rsid w:val="00241F59"/>
    <w:rsid w:val="00257F49"/>
    <w:rsid w:val="002C44BF"/>
    <w:rsid w:val="002D09F7"/>
    <w:rsid w:val="002E1D58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D53C8"/>
    <w:rsid w:val="00414E79"/>
    <w:rsid w:val="00421D62"/>
    <w:rsid w:val="00430702"/>
    <w:rsid w:val="00440D30"/>
    <w:rsid w:val="00446E3D"/>
    <w:rsid w:val="004549E0"/>
    <w:rsid w:val="00473C11"/>
    <w:rsid w:val="004A5252"/>
    <w:rsid w:val="004A5E96"/>
    <w:rsid w:val="004B287C"/>
    <w:rsid w:val="004B2A5F"/>
    <w:rsid w:val="004C0571"/>
    <w:rsid w:val="004C78B0"/>
    <w:rsid w:val="004D4A9B"/>
    <w:rsid w:val="004E7BDD"/>
    <w:rsid w:val="004F19BA"/>
    <w:rsid w:val="00521680"/>
    <w:rsid w:val="00521790"/>
    <w:rsid w:val="00524C77"/>
    <w:rsid w:val="005729A0"/>
    <w:rsid w:val="00590A6F"/>
    <w:rsid w:val="00597ACB"/>
    <w:rsid w:val="005A103A"/>
    <w:rsid w:val="005D7817"/>
    <w:rsid w:val="005E6622"/>
    <w:rsid w:val="005F5390"/>
    <w:rsid w:val="00607F19"/>
    <w:rsid w:val="00613965"/>
    <w:rsid w:val="00623D4E"/>
    <w:rsid w:val="00626C49"/>
    <w:rsid w:val="00631C23"/>
    <w:rsid w:val="006772D2"/>
    <w:rsid w:val="00690A7F"/>
    <w:rsid w:val="006A46FD"/>
    <w:rsid w:val="006B35E3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517BE"/>
    <w:rsid w:val="00752CBB"/>
    <w:rsid w:val="00766929"/>
    <w:rsid w:val="00770200"/>
    <w:rsid w:val="00771444"/>
    <w:rsid w:val="007A0E1C"/>
    <w:rsid w:val="007A7F8D"/>
    <w:rsid w:val="00831E91"/>
    <w:rsid w:val="00851131"/>
    <w:rsid w:val="008704FE"/>
    <w:rsid w:val="0087328B"/>
    <w:rsid w:val="008760F6"/>
    <w:rsid w:val="008B727C"/>
    <w:rsid w:val="008C648E"/>
    <w:rsid w:val="008E37B7"/>
    <w:rsid w:val="008E56C2"/>
    <w:rsid w:val="008F2D3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F3ABF"/>
    <w:rsid w:val="00A074B5"/>
    <w:rsid w:val="00A31E5B"/>
    <w:rsid w:val="00A345C1"/>
    <w:rsid w:val="00A3668C"/>
    <w:rsid w:val="00A47AD9"/>
    <w:rsid w:val="00A8112E"/>
    <w:rsid w:val="00AA0284"/>
    <w:rsid w:val="00AE5147"/>
    <w:rsid w:val="00AE5549"/>
    <w:rsid w:val="00AE5F41"/>
    <w:rsid w:val="00B456FF"/>
    <w:rsid w:val="00B63E0E"/>
    <w:rsid w:val="00B670EC"/>
    <w:rsid w:val="00BA1320"/>
    <w:rsid w:val="00BD0663"/>
    <w:rsid w:val="00BF1EC3"/>
    <w:rsid w:val="00BF282B"/>
    <w:rsid w:val="00C0363D"/>
    <w:rsid w:val="00C063A2"/>
    <w:rsid w:val="00C10045"/>
    <w:rsid w:val="00C354A9"/>
    <w:rsid w:val="00C6105F"/>
    <w:rsid w:val="00C66D73"/>
    <w:rsid w:val="00C85A21"/>
    <w:rsid w:val="00C95324"/>
    <w:rsid w:val="00CB75A1"/>
    <w:rsid w:val="00CD29EA"/>
    <w:rsid w:val="00CD65E8"/>
    <w:rsid w:val="00CD7A58"/>
    <w:rsid w:val="00D21D96"/>
    <w:rsid w:val="00D22966"/>
    <w:rsid w:val="00D348ED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B4CCD"/>
    <w:rsid w:val="00EF388D"/>
    <w:rsid w:val="00F07DD3"/>
    <w:rsid w:val="00F25A09"/>
    <w:rsid w:val="00F4117C"/>
    <w:rsid w:val="00F42926"/>
    <w:rsid w:val="00F43C47"/>
    <w:rsid w:val="00F57801"/>
    <w:rsid w:val="00F66187"/>
    <w:rsid w:val="00F72A23"/>
    <w:rsid w:val="00F75126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771444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771444"/>
    <w:rPr>
      <w:rFonts w:eastAsia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Tjänsteutlåtande_gbg_stad.dotx</Template>
  <TotalTime>2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3</cp:revision>
  <cp:lastPrinted>2017-01-05T15:29:00Z</cp:lastPrinted>
  <dcterms:created xsi:type="dcterms:W3CDTF">2021-10-22T06:45:00Z</dcterms:created>
  <dcterms:modified xsi:type="dcterms:W3CDTF">2021-10-22T06:46:00Z</dcterms:modified>
</cp:coreProperties>
</file>