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788E3AB6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4734CB">
        <w:rPr>
          <w:rFonts w:asciiTheme="minorHAnsi" w:hAnsiTheme="minorHAnsi"/>
        </w:rPr>
        <w:t>12</w:t>
      </w:r>
    </w:p>
    <w:p w14:paraId="7665A9E1" w14:textId="607404A9" w:rsidR="00163A15" w:rsidRDefault="00ED3ADF" w:rsidP="006944F2">
      <w:r>
        <w:t>20</w:t>
      </w:r>
      <w:r w:rsidR="008528F8">
        <w:t>2</w:t>
      </w:r>
      <w:r w:rsidR="004734CB">
        <w:t>1-10-07</w:t>
      </w:r>
    </w:p>
    <w:p w14:paraId="35330DBB" w14:textId="77777777" w:rsidR="00B276EF" w:rsidRDefault="0020758F" w:rsidP="006944F2">
      <w:r>
        <w:t>Rapport Projektekonomi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276E18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E6BD" w14:textId="77777777" w:rsidR="00276E18" w:rsidRDefault="00276E18" w:rsidP="009746A1">
      <w:pPr>
        <w:spacing w:after="0"/>
      </w:pPr>
      <w:r>
        <w:separator/>
      </w:r>
    </w:p>
  </w:endnote>
  <w:endnote w:type="continuationSeparator" w:id="0">
    <w:p w14:paraId="3EFD2A7C" w14:textId="77777777" w:rsidR="00276E18" w:rsidRDefault="00276E18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BB9F" w14:textId="77777777" w:rsidR="00276E18" w:rsidRDefault="00276E18" w:rsidP="009746A1">
      <w:pPr>
        <w:spacing w:after="0"/>
      </w:pPr>
      <w:r>
        <w:separator/>
      </w:r>
    </w:p>
  </w:footnote>
  <w:footnote w:type="continuationSeparator" w:id="0">
    <w:p w14:paraId="377DDE4B" w14:textId="77777777" w:rsidR="00276E18" w:rsidRDefault="00276E18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76E18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0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</cp:revision>
  <cp:lastPrinted>2014-02-03T14:56:00Z</cp:lastPrinted>
  <dcterms:created xsi:type="dcterms:W3CDTF">2021-10-08T13:12:00Z</dcterms:created>
  <dcterms:modified xsi:type="dcterms:W3CDTF">2021-10-08T13:12:00Z</dcterms:modified>
</cp:coreProperties>
</file>