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5E693B9B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2C97207A" w14:textId="0472289D" w:rsidR="003D53C8" w:rsidRPr="000707CC" w:rsidRDefault="007145E7" w:rsidP="002B1341">
            <w:pPr>
              <w:pStyle w:val="Dokumentinfo"/>
            </w:pPr>
            <w:bookmarkStart w:id="0" w:name="_Toc478651876"/>
            <w:r>
              <w:t>Styrelsehandling nr</w:t>
            </w:r>
            <w:r w:rsidR="0030248D">
              <w:t xml:space="preserve"> 08a</w:t>
            </w:r>
          </w:p>
          <w:p w14:paraId="3CC5A709" w14:textId="77777777" w:rsidR="003D53C8" w:rsidRPr="000707CC" w:rsidRDefault="00A0040B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Datum 2021-02-08</w:t>
            </w:r>
          </w:p>
          <w:p w14:paraId="05A5DF63" w14:textId="3584460D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30248D">
              <w:rPr>
                <w:b w:val="0"/>
              </w:rPr>
              <w:t>Gl2021-0024</w:t>
            </w:r>
          </w:p>
          <w:p w14:paraId="477787A5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4F9BA500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A0040B">
              <w:rPr>
                <w:b w:val="0"/>
              </w:rPr>
              <w:t xml:space="preserve"> Michael Bäckegren</w:t>
            </w:r>
          </w:p>
          <w:p w14:paraId="2115C59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  <w:p w14:paraId="5B4A34D4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A0040B">
              <w:rPr>
                <w:b w:val="0"/>
                <w:lang w:val="de-DE"/>
              </w:rPr>
              <w:t xml:space="preserve"> 031-3350 119</w:t>
            </w:r>
          </w:p>
          <w:p w14:paraId="48D99656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A0040B">
              <w:rPr>
                <w:b w:val="0"/>
                <w:lang w:val="de-DE"/>
              </w:rPr>
              <w:t>michael.backegren</w:t>
            </w:r>
            <w:r w:rsidRPr="004B0667">
              <w:rPr>
                <w:b w:val="0"/>
                <w:lang w:val="de-DE"/>
              </w:rPr>
              <w:t>@</w:t>
            </w:r>
            <w:r w:rsidR="0068140A">
              <w:rPr>
                <w:b w:val="0"/>
                <w:lang w:val="de-DE"/>
              </w:rPr>
              <w:t>goteborgslokaler</w:t>
            </w:r>
            <w:r w:rsidR="007145E7">
              <w:rPr>
                <w:b w:val="0"/>
                <w:lang w:val="de-DE"/>
              </w:rPr>
              <w:t>.se</w:t>
            </w:r>
          </w:p>
        </w:tc>
      </w:tr>
    </w:tbl>
    <w:bookmarkEnd w:id="0"/>
    <w:p w14:paraId="06208566" w14:textId="573DC151" w:rsidR="003D53C8" w:rsidRPr="00FC0448" w:rsidRDefault="00D43BFF" w:rsidP="003D53C8">
      <w:pPr>
        <w:pStyle w:val="Rubrik1"/>
      </w:pPr>
      <w:r>
        <w:t>Verksamhetsuppföljning</w:t>
      </w:r>
      <w:r w:rsidR="005D60F7">
        <w:t xml:space="preserve"> </w:t>
      </w:r>
      <w:r w:rsidR="00A0040B">
        <w:t>2020</w:t>
      </w:r>
    </w:p>
    <w:p w14:paraId="78DBE8E2" w14:textId="77777777" w:rsidR="008B058A" w:rsidRDefault="008B058A" w:rsidP="008B058A"/>
    <w:p w14:paraId="200F58AA" w14:textId="77C5C322" w:rsidR="008B058A" w:rsidRDefault="008B058A" w:rsidP="008B058A">
      <w:r>
        <w:t>Bolaget gör bedömningen att handlingen omfattas av sekretess enligt offentlighets- och sekretesslagen (2009: 400). Handlingen publiceras därför inte.</w:t>
      </w:r>
    </w:p>
    <w:p w14:paraId="07C92443" w14:textId="77777777" w:rsidR="008B058A" w:rsidRDefault="008B058A" w:rsidP="008B058A">
      <w:r>
        <w:t>Frågor och förfrågningar rörande utlämnande av allmänna handlingar kan ställas till info@goteborgslokaler.se</w:t>
      </w:r>
    </w:p>
    <w:p w14:paraId="385AC7F3" w14:textId="77777777" w:rsidR="0030248D" w:rsidRDefault="0030248D" w:rsidP="0030248D">
      <w:pPr>
        <w:pStyle w:val="Rubrik"/>
      </w:pPr>
    </w:p>
    <w:sectPr w:rsidR="0030248D" w:rsidSect="003024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FA2B6" w14:textId="77777777" w:rsidR="00ED4E03" w:rsidRDefault="00ED4E03" w:rsidP="00BF282B">
      <w:pPr>
        <w:spacing w:after="0" w:line="240" w:lineRule="auto"/>
      </w:pPr>
      <w:r>
        <w:separator/>
      </w:r>
    </w:p>
  </w:endnote>
  <w:endnote w:type="continuationSeparator" w:id="0">
    <w:p w14:paraId="56439D66" w14:textId="77777777" w:rsidR="00ED4E03" w:rsidRDefault="00ED4E0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FAB0A25" w14:textId="77777777" w:rsidTr="00986A1D">
      <w:tc>
        <w:tcPr>
          <w:tcW w:w="5812" w:type="dxa"/>
        </w:tcPr>
        <w:p w14:paraId="0842968C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140A">
                <w:t>Förvaltnings AB GöteborgsLokaler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D963626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6A83FFA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6706840" w14:textId="77777777" w:rsidTr="00986A1D">
      <w:tc>
        <w:tcPr>
          <w:tcW w:w="5812" w:type="dxa"/>
        </w:tcPr>
        <w:p w14:paraId="5FB133B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C19BA2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206B59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350DDEA" w14:textId="77777777" w:rsidTr="00986A1D">
      <w:tc>
        <w:tcPr>
          <w:tcW w:w="5812" w:type="dxa"/>
        </w:tcPr>
        <w:p w14:paraId="215C1A5F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56C6E0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BC6C3C4" w14:textId="77777777" w:rsidR="00986A1D" w:rsidRDefault="00986A1D" w:rsidP="00986A1D">
          <w:pPr>
            <w:pStyle w:val="Sidfot"/>
            <w:jc w:val="right"/>
          </w:pPr>
        </w:p>
      </w:tc>
    </w:tr>
  </w:tbl>
  <w:p w14:paraId="305E3E3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04361FD" w14:textId="77777777" w:rsidTr="00986A1D">
      <w:tc>
        <w:tcPr>
          <w:tcW w:w="5812" w:type="dxa"/>
        </w:tcPr>
        <w:p w14:paraId="39EE8C2A" w14:textId="77777777" w:rsidR="00752CBB" w:rsidRDefault="00ED4E03">
          <w:pPr>
            <w:pStyle w:val="Sidfot"/>
          </w:pPr>
          <w:sdt>
            <w:sdtPr>
              <w:id w:val="122133521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140A">
                <w:t>Förvaltnings AB GöteborgsLokaler</w:t>
              </w:r>
            </w:sdtContent>
          </w:sdt>
          <w:r w:rsidR="003A28AE">
            <w:t>,</w:t>
          </w:r>
          <w:r w:rsidR="00FB1DAB">
            <w:rPr>
              <w:b/>
            </w:rPr>
            <w:t xml:space="preserve"> </w:t>
          </w:r>
          <w:r w:rsidR="00FB1DAB" w:rsidRPr="007E5A5C">
            <w:t>information</w:t>
          </w:r>
          <w:r w:rsidR="00FB1DAB">
            <w:t>särende</w:t>
          </w:r>
        </w:p>
      </w:tc>
      <w:tc>
        <w:tcPr>
          <w:tcW w:w="1343" w:type="dxa"/>
        </w:tcPr>
        <w:p w14:paraId="0F8402D3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66D0AC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D75B73C" w14:textId="77777777" w:rsidTr="00986A1D">
      <w:tc>
        <w:tcPr>
          <w:tcW w:w="5812" w:type="dxa"/>
        </w:tcPr>
        <w:p w14:paraId="2412FDC1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79D9C9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48D57F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08DE220" w14:textId="77777777" w:rsidTr="00986A1D">
      <w:tc>
        <w:tcPr>
          <w:tcW w:w="5812" w:type="dxa"/>
        </w:tcPr>
        <w:p w14:paraId="280384B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A06329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ACEF4B0" w14:textId="77777777" w:rsidR="00986A1D" w:rsidRDefault="00986A1D" w:rsidP="00986A1D">
          <w:pPr>
            <w:pStyle w:val="Sidfot"/>
            <w:jc w:val="right"/>
          </w:pPr>
        </w:p>
      </w:tc>
    </w:tr>
  </w:tbl>
  <w:p w14:paraId="5E28A57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20816A" w14:textId="77777777" w:rsidTr="00FB3384">
      <w:tc>
        <w:tcPr>
          <w:tcW w:w="7118" w:type="dxa"/>
          <w:gridSpan w:val="2"/>
        </w:tcPr>
        <w:p w14:paraId="66029D6D" w14:textId="77777777" w:rsidR="00752CBB" w:rsidRDefault="00ED4E03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140A">
                <w:t>Förvaltnings AB GöteborgsLokaler</w:t>
              </w:r>
            </w:sdtContent>
          </w:sdt>
          <w:r w:rsidR="0087328B">
            <w:rPr>
              <w:b/>
            </w:rPr>
            <w:t>,</w:t>
          </w:r>
          <w:r w:rsidR="007E5A5C">
            <w:rPr>
              <w:b/>
            </w:rPr>
            <w:t xml:space="preserve"> </w:t>
          </w:r>
          <w:r w:rsidR="007E5A5C" w:rsidRPr="007E5A5C">
            <w:t>information</w:t>
          </w:r>
          <w:r w:rsidR="00970CD9">
            <w:t>särende</w:t>
          </w:r>
        </w:p>
      </w:tc>
      <w:tc>
        <w:tcPr>
          <w:tcW w:w="1954" w:type="dxa"/>
        </w:tcPr>
        <w:p w14:paraId="0D5E4241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77CB170" w14:textId="77777777" w:rsidTr="00FB3384">
      <w:tc>
        <w:tcPr>
          <w:tcW w:w="3319" w:type="dxa"/>
        </w:tcPr>
        <w:p w14:paraId="1E11BC7E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978E05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D43A77A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30EC05A5" w14:textId="77777777" w:rsidTr="00FB3384">
      <w:tc>
        <w:tcPr>
          <w:tcW w:w="3319" w:type="dxa"/>
        </w:tcPr>
        <w:p w14:paraId="15AFDF6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171ADB8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7C645A60" w14:textId="77777777" w:rsidR="00FB3384" w:rsidRDefault="00FB3384" w:rsidP="00BD0663">
          <w:pPr>
            <w:pStyle w:val="Sidfot"/>
            <w:jc w:val="right"/>
          </w:pPr>
        </w:p>
      </w:tc>
    </w:tr>
  </w:tbl>
  <w:p w14:paraId="69A14CA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272BA" w14:textId="77777777" w:rsidR="00ED4E03" w:rsidRDefault="00ED4E03" w:rsidP="00BF282B">
      <w:pPr>
        <w:spacing w:after="0" w:line="240" w:lineRule="auto"/>
      </w:pPr>
      <w:r>
        <w:separator/>
      </w:r>
    </w:p>
  </w:footnote>
  <w:footnote w:type="continuationSeparator" w:id="0">
    <w:p w14:paraId="30C6E348" w14:textId="77777777" w:rsidR="00ED4E03" w:rsidRDefault="00ED4E0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B8E54" w14:textId="77777777" w:rsidR="00582F59" w:rsidRDefault="00582F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E940D7" w14:paraId="58A935D0" w14:textId="77777777" w:rsidTr="00BA2A68">
      <w:tc>
        <w:tcPr>
          <w:tcW w:w="5103" w:type="dxa"/>
          <w:tcBorders>
            <w:bottom w:val="nil"/>
          </w:tcBorders>
          <w:vAlign w:val="center"/>
        </w:tcPr>
        <w:p w14:paraId="0193212F" w14:textId="5248BF74" w:rsidR="00E940D7" w:rsidRDefault="00E940D7" w:rsidP="00E940D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046CB004" w14:textId="77777777" w:rsidR="00E940D7" w:rsidRDefault="00E940D7" w:rsidP="00E940D7">
          <w:pPr>
            <w:pStyle w:val="Sidhuvud"/>
            <w:tabs>
              <w:tab w:val="left" w:pos="180"/>
            </w:tabs>
            <w:spacing w:after="100"/>
          </w:pPr>
          <w:r>
            <w:tab/>
          </w:r>
        </w:p>
      </w:tc>
    </w:tr>
  </w:tbl>
  <w:p w14:paraId="6E823FEA" w14:textId="2963D72A" w:rsidR="0056158B" w:rsidRPr="00E940D7" w:rsidRDefault="0056158B" w:rsidP="00E940D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2312DC15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0C853FB7" w14:textId="77777777" w:rsidR="00752CBB" w:rsidRDefault="00ED4E03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82F59">
                <w:t xml:space="preserve">Förvaltnings AB </w:t>
              </w:r>
              <w:r w:rsidR="0068140A">
                <w:t>GöteborgsLokaler</w:t>
              </w:r>
            </w:sdtContent>
          </w:sdt>
          <w:r w:rsidR="0018419E">
            <w:t xml:space="preserve"> </w:t>
          </w:r>
        </w:p>
      </w:tc>
      <w:tc>
        <w:tcPr>
          <w:tcW w:w="3969" w:type="dxa"/>
          <w:tcBorders>
            <w:bottom w:val="nil"/>
          </w:tcBorders>
        </w:tcPr>
        <w:p w14:paraId="6EEA06C6" w14:textId="77777777" w:rsidR="00FB3B58" w:rsidRDefault="0018419E" w:rsidP="0018419E">
          <w:pPr>
            <w:pStyle w:val="Sidhuvud"/>
            <w:tabs>
              <w:tab w:val="left" w:pos="180"/>
            </w:tabs>
            <w:spacing w:after="100"/>
          </w:pPr>
          <w:r>
            <w:tab/>
          </w:r>
        </w:p>
      </w:tc>
    </w:tr>
  </w:tbl>
  <w:p w14:paraId="2591D8BD" w14:textId="77777777" w:rsidR="00176AF5" w:rsidRDefault="0068140A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F642D" wp14:editId="0D92FE3F">
          <wp:simplePos x="0" y="0"/>
          <wp:positionH relativeFrom="column">
            <wp:posOffset>3354070</wp:posOffset>
          </wp:positionH>
          <wp:positionV relativeFrom="paragraph">
            <wp:posOffset>-77470</wp:posOffset>
          </wp:positionV>
          <wp:extent cx="2669540" cy="469265"/>
          <wp:effectExtent l="0" t="0" r="0" b="6985"/>
          <wp:wrapNone/>
          <wp:docPr id="1" name="Bildobjekt 1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B2E02"/>
    <w:multiLevelType w:val="hybridMultilevel"/>
    <w:tmpl w:val="723CCC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7192"/>
    <w:multiLevelType w:val="hybridMultilevel"/>
    <w:tmpl w:val="A10A6B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344F4"/>
    <w:multiLevelType w:val="multilevel"/>
    <w:tmpl w:val="EFBC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ubrik7-Sidbryt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B504A"/>
    <w:multiLevelType w:val="hybridMultilevel"/>
    <w:tmpl w:val="B67A6B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C6B0EF9"/>
    <w:multiLevelType w:val="multilevel"/>
    <w:tmpl w:val="8F9A78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73"/>
    <w:rsid w:val="00026F00"/>
    <w:rsid w:val="000B6F6F"/>
    <w:rsid w:val="000C68BA"/>
    <w:rsid w:val="000C6B6F"/>
    <w:rsid w:val="000F2B85"/>
    <w:rsid w:val="0011061F"/>
    <w:rsid w:val="0011381D"/>
    <w:rsid w:val="00142FEF"/>
    <w:rsid w:val="0015741B"/>
    <w:rsid w:val="00173F0C"/>
    <w:rsid w:val="0018419E"/>
    <w:rsid w:val="001C2218"/>
    <w:rsid w:val="001D645F"/>
    <w:rsid w:val="001F0D86"/>
    <w:rsid w:val="002111D8"/>
    <w:rsid w:val="00241F59"/>
    <w:rsid w:val="00257F49"/>
    <w:rsid w:val="002D09F7"/>
    <w:rsid w:val="0030248D"/>
    <w:rsid w:val="0031031C"/>
    <w:rsid w:val="003164EC"/>
    <w:rsid w:val="00323048"/>
    <w:rsid w:val="003279C1"/>
    <w:rsid w:val="00332A5B"/>
    <w:rsid w:val="00332A7F"/>
    <w:rsid w:val="00350FEF"/>
    <w:rsid w:val="00367F49"/>
    <w:rsid w:val="00372CB4"/>
    <w:rsid w:val="003A28AE"/>
    <w:rsid w:val="003D53C8"/>
    <w:rsid w:val="00414E79"/>
    <w:rsid w:val="00440D30"/>
    <w:rsid w:val="00460D33"/>
    <w:rsid w:val="00473C11"/>
    <w:rsid w:val="004A5252"/>
    <w:rsid w:val="004B287C"/>
    <w:rsid w:val="004C0571"/>
    <w:rsid w:val="004C78B0"/>
    <w:rsid w:val="004D07AE"/>
    <w:rsid w:val="00521790"/>
    <w:rsid w:val="0056158B"/>
    <w:rsid w:val="00570999"/>
    <w:rsid w:val="005729A0"/>
    <w:rsid w:val="00582F59"/>
    <w:rsid w:val="00587C7B"/>
    <w:rsid w:val="00597ACB"/>
    <w:rsid w:val="005D60F7"/>
    <w:rsid w:val="005E24A1"/>
    <w:rsid w:val="005E6622"/>
    <w:rsid w:val="005F5390"/>
    <w:rsid w:val="00607F19"/>
    <w:rsid w:val="00613965"/>
    <w:rsid w:val="00623D4E"/>
    <w:rsid w:val="00631C23"/>
    <w:rsid w:val="0063321E"/>
    <w:rsid w:val="0067608E"/>
    <w:rsid w:val="006772D2"/>
    <w:rsid w:val="0068140A"/>
    <w:rsid w:val="00690A7F"/>
    <w:rsid w:val="006D06AE"/>
    <w:rsid w:val="006E3041"/>
    <w:rsid w:val="007145E7"/>
    <w:rsid w:val="00720B05"/>
    <w:rsid w:val="00742AE2"/>
    <w:rsid w:val="007517BE"/>
    <w:rsid w:val="00752CBB"/>
    <w:rsid w:val="00766929"/>
    <w:rsid w:val="00770200"/>
    <w:rsid w:val="007A0E1C"/>
    <w:rsid w:val="007A4473"/>
    <w:rsid w:val="007A7F8D"/>
    <w:rsid w:val="007E5A5C"/>
    <w:rsid w:val="00831E91"/>
    <w:rsid w:val="00856386"/>
    <w:rsid w:val="0087328B"/>
    <w:rsid w:val="008760F6"/>
    <w:rsid w:val="008B058A"/>
    <w:rsid w:val="008B727C"/>
    <w:rsid w:val="008E33CA"/>
    <w:rsid w:val="008E56C2"/>
    <w:rsid w:val="008F4096"/>
    <w:rsid w:val="009433F3"/>
    <w:rsid w:val="009624D4"/>
    <w:rsid w:val="00970CD9"/>
    <w:rsid w:val="00972A1A"/>
    <w:rsid w:val="00985ACB"/>
    <w:rsid w:val="00986A1D"/>
    <w:rsid w:val="009B4E2A"/>
    <w:rsid w:val="009D4D5C"/>
    <w:rsid w:val="00A0040B"/>
    <w:rsid w:val="00A074B5"/>
    <w:rsid w:val="00A345C1"/>
    <w:rsid w:val="00A3668C"/>
    <w:rsid w:val="00A47AD9"/>
    <w:rsid w:val="00A54F6A"/>
    <w:rsid w:val="00A8112E"/>
    <w:rsid w:val="00AA0284"/>
    <w:rsid w:val="00AE5147"/>
    <w:rsid w:val="00AE5F41"/>
    <w:rsid w:val="00B25FD4"/>
    <w:rsid w:val="00B456FF"/>
    <w:rsid w:val="00B511B0"/>
    <w:rsid w:val="00B63E0E"/>
    <w:rsid w:val="00BA1320"/>
    <w:rsid w:val="00BD0663"/>
    <w:rsid w:val="00BE3750"/>
    <w:rsid w:val="00BF1EC3"/>
    <w:rsid w:val="00BF282B"/>
    <w:rsid w:val="00BF39D7"/>
    <w:rsid w:val="00C0363D"/>
    <w:rsid w:val="00C10045"/>
    <w:rsid w:val="00C26EAC"/>
    <w:rsid w:val="00C55C1B"/>
    <w:rsid w:val="00C562BD"/>
    <w:rsid w:val="00C85A21"/>
    <w:rsid w:val="00CA5592"/>
    <w:rsid w:val="00CD65E8"/>
    <w:rsid w:val="00D21D96"/>
    <w:rsid w:val="00D22966"/>
    <w:rsid w:val="00D43BFF"/>
    <w:rsid w:val="00D731D2"/>
    <w:rsid w:val="00D87DA9"/>
    <w:rsid w:val="00DA76F6"/>
    <w:rsid w:val="00DC59E4"/>
    <w:rsid w:val="00DC5A8E"/>
    <w:rsid w:val="00DC6E79"/>
    <w:rsid w:val="00DE1FBD"/>
    <w:rsid w:val="00DF152D"/>
    <w:rsid w:val="00E11731"/>
    <w:rsid w:val="00E76488"/>
    <w:rsid w:val="00E940D7"/>
    <w:rsid w:val="00E95470"/>
    <w:rsid w:val="00EB1716"/>
    <w:rsid w:val="00EC2F90"/>
    <w:rsid w:val="00EC569F"/>
    <w:rsid w:val="00ED4E03"/>
    <w:rsid w:val="00EF388D"/>
    <w:rsid w:val="00F11250"/>
    <w:rsid w:val="00F269ED"/>
    <w:rsid w:val="00F4117C"/>
    <w:rsid w:val="00F43C47"/>
    <w:rsid w:val="00F57801"/>
    <w:rsid w:val="00F66187"/>
    <w:rsid w:val="00F95A2E"/>
    <w:rsid w:val="00FA0781"/>
    <w:rsid w:val="00FB1DA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91E35"/>
  <w15:docId w15:val="{4BEE6404-E4B5-4571-A3D6-5E31222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aliases w:val="abc"/>
    <w:basedOn w:val="Normaltabell"/>
    <w:uiPriority w:val="5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7A4473"/>
    <w:pPr>
      <w:autoSpaceDE w:val="0"/>
      <w:autoSpaceDN w:val="0"/>
      <w:adjustRightInd w:val="0"/>
      <w:spacing w:after="0"/>
    </w:pPr>
    <w:rPr>
      <w:rFonts w:ascii="Symbol" w:hAnsi="Symbol" w:cs="Symbol"/>
      <w:color w:val="000000"/>
    </w:rPr>
  </w:style>
  <w:style w:type="paragraph" w:customStyle="1" w:styleId="Fotnot">
    <w:name w:val="Fotnot"/>
    <w:basedOn w:val="Normal"/>
    <w:qFormat/>
    <w:rsid w:val="0030248D"/>
    <w:pPr>
      <w:keepNext/>
      <w:spacing w:before="80" w:after="80" w:line="240" w:lineRule="auto"/>
    </w:pPr>
    <w:rPr>
      <w:rFonts w:ascii="Times New Roman" w:eastAsia="Times New Roman" w:hAnsi="Times New Roman" w:cs="Times New Roman"/>
      <w:i/>
      <w:sz w:val="16"/>
      <w:szCs w:val="16"/>
    </w:rPr>
  </w:style>
  <w:style w:type="paragraph" w:customStyle="1" w:styleId="Enhet">
    <w:name w:val="Enhet"/>
    <w:basedOn w:val="Normal"/>
    <w:qFormat/>
    <w:rsid w:val="0030248D"/>
    <w:pPr>
      <w:spacing w:after="0"/>
    </w:pPr>
    <w:rPr>
      <w:rFonts w:ascii="Arial" w:eastAsia="Times New Roman" w:hAnsi="Arial" w:cs="Times New Roman"/>
      <w:sz w:val="44"/>
      <w:szCs w:val="22"/>
    </w:rPr>
  </w:style>
  <w:style w:type="paragraph" w:customStyle="1" w:styleId="Tabellrubrik">
    <w:name w:val="Tabellrubrik"/>
    <w:basedOn w:val="Normal"/>
    <w:next w:val="Brdtext"/>
    <w:link w:val="TabellrubrikChar"/>
    <w:qFormat/>
    <w:rsid w:val="0030248D"/>
    <w:pPr>
      <w:keepNext/>
      <w:spacing w:before="240" w:after="100"/>
    </w:pPr>
    <w:rPr>
      <w:rFonts w:ascii="Times New Roman" w:eastAsia="Times New Roman" w:hAnsi="Times New Roman" w:cs="Times New Roman"/>
      <w:b/>
      <w:bCs/>
      <w:color w:val="000000"/>
      <w:sz w:val="24"/>
    </w:rPr>
  </w:style>
  <w:style w:type="character" w:customStyle="1" w:styleId="TabellrubrikChar">
    <w:name w:val="Tabellrubrik Char"/>
    <w:link w:val="Tabellrubrik"/>
    <w:rsid w:val="0030248D"/>
    <w:rPr>
      <w:rFonts w:ascii="Times New Roman" w:eastAsia="Times New Roman" w:hAnsi="Times New Roman" w:cs="Times New Roman"/>
      <w:b/>
      <w:bCs/>
      <w:color w:val="000000"/>
    </w:rPr>
  </w:style>
  <w:style w:type="paragraph" w:styleId="Brdtext">
    <w:name w:val="Body Text"/>
    <w:basedOn w:val="Normal"/>
    <w:link w:val="BrdtextChar"/>
    <w:uiPriority w:val="99"/>
    <w:unhideWhenUsed/>
    <w:rsid w:val="0030248D"/>
    <w:pPr>
      <w:spacing w:after="120"/>
    </w:pPr>
    <w:rPr>
      <w:rFonts w:ascii="Times New Roman" w:eastAsia="Times New Roman" w:hAnsi="Times New Roman" w:cs="Times New Roman"/>
      <w:szCs w:val="22"/>
    </w:rPr>
  </w:style>
  <w:style w:type="character" w:customStyle="1" w:styleId="BrdtextChar">
    <w:name w:val="Brödtext Char"/>
    <w:basedOn w:val="Standardstycketeckensnitt"/>
    <w:link w:val="Brdtext"/>
    <w:uiPriority w:val="99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Bilagor">
    <w:name w:val="Bilagor"/>
    <w:basedOn w:val="Normal"/>
    <w:link w:val="BilagorChar"/>
    <w:qFormat/>
    <w:rsid w:val="0030248D"/>
    <w:pPr>
      <w:spacing w:after="100"/>
    </w:pPr>
    <w:rPr>
      <w:rFonts w:ascii="Times New Roman" w:eastAsia="Times New Roman" w:hAnsi="Times New Roman" w:cs="Times New Roman"/>
      <w:b/>
      <w:sz w:val="24"/>
    </w:rPr>
  </w:style>
  <w:style w:type="character" w:customStyle="1" w:styleId="BilagorChar">
    <w:name w:val="Bilagor Char"/>
    <w:link w:val="Bilagor"/>
    <w:rsid w:val="0030248D"/>
    <w:rPr>
      <w:rFonts w:ascii="Times New Roman" w:eastAsia="Times New Roman" w:hAnsi="Times New Roman" w:cs="Times New Roman"/>
      <w:b/>
    </w:rPr>
  </w:style>
  <w:style w:type="paragraph" w:customStyle="1" w:styleId="Bilaga">
    <w:name w:val="Bilaga"/>
    <w:basedOn w:val="Normal"/>
    <w:qFormat/>
    <w:rsid w:val="0030248D"/>
    <w:pPr>
      <w:tabs>
        <w:tab w:val="left" w:pos="567"/>
      </w:tabs>
      <w:spacing w:after="100"/>
      <w:ind w:left="737"/>
    </w:pPr>
    <w:rPr>
      <w:rFonts w:ascii="Times New Roman" w:eastAsia="Times New Roman" w:hAnsi="Times New Roman" w:cs="Times New Roman"/>
      <w:i/>
      <w:szCs w:val="22"/>
    </w:rPr>
  </w:style>
  <w:style w:type="paragraph" w:customStyle="1" w:styleId="Tabellcell">
    <w:name w:val="Tabellcell"/>
    <w:basedOn w:val="Normal"/>
    <w:link w:val="TabellcellChar"/>
    <w:qFormat/>
    <w:rsid w:val="0030248D"/>
    <w:pPr>
      <w:spacing w:before="60" w:after="6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abellcellChar">
    <w:name w:val="Tabellcell Char"/>
    <w:link w:val="Tabellcell"/>
    <w:rsid w:val="0030248D"/>
    <w:rPr>
      <w:rFonts w:ascii="Arial" w:eastAsia="Times New Roman" w:hAnsi="Arial" w:cs="Arial"/>
      <w:sz w:val="18"/>
      <w:szCs w:val="18"/>
    </w:rPr>
  </w:style>
  <w:style w:type="paragraph" w:customStyle="1" w:styleId="Texttitel">
    <w:name w:val="Texttitel"/>
    <w:basedOn w:val="Normal"/>
    <w:next w:val="Brdtext"/>
    <w:qFormat/>
    <w:rsid w:val="0030248D"/>
    <w:pPr>
      <w:keepNext/>
      <w:spacing w:before="240" w:after="100"/>
    </w:pPr>
    <w:rPr>
      <w:rFonts w:ascii="Times New Roman" w:eastAsia="Times New Roman" w:hAnsi="Times New Roman" w:cs="Times New Roman"/>
      <w:b/>
      <w:bCs/>
      <w:color w:val="000000"/>
      <w:sz w:val="24"/>
    </w:rPr>
  </w:style>
  <w:style w:type="paragraph" w:customStyle="1" w:styleId="Fastanvisning">
    <w:name w:val="Fastanvisning"/>
    <w:basedOn w:val="Brdtext"/>
    <w:qFormat/>
    <w:rsid w:val="0030248D"/>
    <w:pPr>
      <w:spacing w:line="240" w:lineRule="auto"/>
    </w:pPr>
    <w:rPr>
      <w:color w:val="000000"/>
      <w:sz w:val="24"/>
      <w:szCs w:val="24"/>
    </w:rPr>
  </w:style>
  <w:style w:type="paragraph" w:customStyle="1" w:styleId="Anvisning">
    <w:name w:val="Anvisning"/>
    <w:basedOn w:val="Brdtext"/>
    <w:qFormat/>
    <w:rsid w:val="0030248D"/>
    <w:pPr>
      <w:pBdr>
        <w:top w:val="single" w:sz="18" w:space="1" w:color="D1E6F0"/>
        <w:left w:val="single" w:sz="18" w:space="4" w:color="D1E6F0"/>
        <w:bottom w:val="single" w:sz="18" w:space="1" w:color="D1E6F0"/>
        <w:right w:val="single" w:sz="18" w:space="4" w:color="D1E6F0"/>
      </w:pBdr>
      <w:shd w:val="clear" w:color="auto" w:fill="EDF5F9"/>
      <w:spacing w:line="240" w:lineRule="auto"/>
      <w:ind w:left="68" w:right="68"/>
    </w:pPr>
    <w:rPr>
      <w:sz w:val="24"/>
    </w:rPr>
  </w:style>
  <w:style w:type="paragraph" w:customStyle="1" w:styleId="BodyText">
    <w:name w:val="BodyText"/>
    <w:basedOn w:val="Normal"/>
    <w:link w:val="BodyTextChar"/>
    <w:qFormat/>
    <w:rsid w:val="0030248D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Char">
    <w:name w:val="BodyText Char"/>
    <w:link w:val="BodyText"/>
    <w:rsid w:val="0030248D"/>
    <w:rPr>
      <w:rFonts w:ascii="Times New Roman" w:eastAsia="Times New Roman" w:hAnsi="Times New Roman" w:cs="Times New Roman"/>
      <w:color w:val="000000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30248D"/>
    <w:pPr>
      <w:tabs>
        <w:tab w:val="right" w:leader="dot" w:pos="8505"/>
      </w:tabs>
      <w:spacing w:after="100"/>
      <w:ind w:right="567"/>
    </w:pPr>
    <w:rPr>
      <w:rFonts w:ascii="Times New Roman" w:hAnsi="Times New Roman"/>
      <w:b/>
      <w:bCs/>
      <w:color w:val="000000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30248D"/>
    <w:pPr>
      <w:tabs>
        <w:tab w:val="right" w:leader="dot" w:pos="8505"/>
      </w:tabs>
      <w:spacing w:after="100"/>
      <w:ind w:left="334" w:right="567"/>
    </w:pPr>
    <w:rPr>
      <w:rFonts w:ascii="Times New Roman" w:eastAsia="Times New Roman" w:hAnsi="Times New Roman" w:cs="Times New Roman"/>
      <w:color w:val="000000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30248D"/>
    <w:pPr>
      <w:tabs>
        <w:tab w:val="right" w:leader="dot" w:pos="8505"/>
      </w:tabs>
      <w:spacing w:after="100"/>
      <w:ind w:left="612" w:right="567"/>
    </w:pPr>
    <w:rPr>
      <w:rFonts w:ascii="Times New Roman" w:eastAsia="Times New Roman" w:hAnsi="Times New Roman" w:cs="Times New Roman"/>
      <w:i/>
      <w:iCs/>
      <w:color w:val="000000"/>
      <w:szCs w:val="22"/>
    </w:rPr>
  </w:style>
  <w:style w:type="table" w:customStyle="1" w:styleId="Mattias">
    <w:name w:val="Mattias"/>
    <w:basedOn w:val="Normaltabell"/>
    <w:uiPriority w:val="99"/>
    <w:rsid w:val="0030248D"/>
    <w:pPr>
      <w:spacing w:after="0"/>
    </w:pPr>
    <w:rPr>
      <w:sz w:val="22"/>
      <w:szCs w:val="22"/>
    </w:rPr>
    <w:tblPr/>
  </w:style>
  <w:style w:type="paragraph" w:styleId="Innehll4">
    <w:name w:val="toc 4"/>
    <w:basedOn w:val="Normal"/>
    <w:next w:val="Normal"/>
    <w:autoRedefine/>
    <w:uiPriority w:val="39"/>
    <w:unhideWhenUsed/>
    <w:rsid w:val="0030248D"/>
    <w:pPr>
      <w:tabs>
        <w:tab w:val="right" w:leader="dot" w:pos="9072"/>
      </w:tabs>
      <w:spacing w:after="100"/>
      <w:ind w:left="1560" w:hanging="709"/>
    </w:pPr>
    <w:rPr>
      <w:rFonts w:ascii="Times New Roman" w:eastAsia="Times New Roman" w:hAnsi="Times New Roman" w:cs="Times New Roman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30248D"/>
    <w:pPr>
      <w:tabs>
        <w:tab w:val="right" w:leader="dot" w:pos="9072"/>
      </w:tabs>
      <w:spacing w:after="100"/>
      <w:ind w:left="1985" w:hanging="851"/>
    </w:pPr>
    <w:rPr>
      <w:rFonts w:ascii="Times New Roman" w:eastAsia="Times New Roman" w:hAnsi="Times New Roman" w:cs="Times New Roman"/>
      <w:szCs w:val="22"/>
    </w:rPr>
  </w:style>
  <w:style w:type="paragraph" w:styleId="Innehll6">
    <w:name w:val="toc 6"/>
    <w:basedOn w:val="Normal"/>
    <w:next w:val="Normal"/>
    <w:autoRedefine/>
    <w:uiPriority w:val="39"/>
    <w:unhideWhenUsed/>
    <w:rsid w:val="0030248D"/>
    <w:pPr>
      <w:tabs>
        <w:tab w:val="left" w:pos="-15876"/>
        <w:tab w:val="right" w:leader="dot" w:pos="9072"/>
      </w:tabs>
      <w:spacing w:after="100"/>
      <w:ind w:left="2410" w:hanging="992"/>
    </w:pPr>
    <w:rPr>
      <w:rFonts w:ascii="Times New Roman" w:eastAsia="Times New Roman" w:hAnsi="Times New Roman" w:cs="Times New Roman"/>
      <w:szCs w:val="22"/>
    </w:rPr>
  </w:style>
  <w:style w:type="paragraph" w:customStyle="1" w:styleId="Rubrik1-Sidbryt">
    <w:name w:val="Rubrik 1 - Sidbryt"/>
    <w:basedOn w:val="Rubrik1"/>
    <w:next w:val="Brdtext"/>
    <w:link w:val="Rubrik1-SidbrytChar"/>
    <w:qFormat/>
    <w:rsid w:val="0030248D"/>
    <w:pPr>
      <w:pageBreakBefore/>
      <w:tabs>
        <w:tab w:val="left" w:pos="0"/>
      </w:tabs>
      <w:spacing w:before="120" w:after="120"/>
    </w:pPr>
    <w:rPr>
      <w:rFonts w:ascii="Arial" w:hAnsi="Arial"/>
      <w:bCs/>
      <w:color w:val="000000"/>
      <w:sz w:val="28"/>
      <w:szCs w:val="28"/>
    </w:rPr>
  </w:style>
  <w:style w:type="paragraph" w:customStyle="1" w:styleId="Rubrik2-Sidbryt">
    <w:name w:val="Rubrik 2 - Sidbryt"/>
    <w:basedOn w:val="Rubrik2"/>
    <w:next w:val="Brdtext"/>
    <w:link w:val="Rubrik2-SidbrytChar"/>
    <w:qFormat/>
    <w:rsid w:val="0030248D"/>
    <w:pPr>
      <w:pageBreakBefore/>
      <w:tabs>
        <w:tab w:val="left" w:pos="0"/>
      </w:tabs>
      <w:spacing w:before="480" w:after="120" w:line="276" w:lineRule="auto"/>
    </w:pPr>
    <w:rPr>
      <w:rFonts w:ascii="Arial" w:hAnsi="Arial"/>
      <w:bCs/>
      <w:color w:val="000000"/>
    </w:rPr>
  </w:style>
  <w:style w:type="paragraph" w:customStyle="1" w:styleId="Rubrik3-Sidbryt">
    <w:name w:val="Rubrik 3 - Sidbryt"/>
    <w:basedOn w:val="Rubrik3"/>
    <w:next w:val="Brdtext"/>
    <w:link w:val="Rubrik3-SidbrytChar"/>
    <w:qFormat/>
    <w:rsid w:val="0030248D"/>
    <w:pPr>
      <w:pageBreakBefore/>
      <w:tabs>
        <w:tab w:val="left" w:pos="0"/>
      </w:tabs>
      <w:spacing w:before="480" w:after="120"/>
    </w:pPr>
    <w:rPr>
      <w:rFonts w:ascii="Arial" w:hAnsi="Arial"/>
      <w:bCs/>
      <w:color w:val="000000"/>
    </w:rPr>
  </w:style>
  <w:style w:type="paragraph" w:customStyle="1" w:styleId="Rubrik4-Sidbryt">
    <w:name w:val="Rubrik 4 - Sidbryt"/>
    <w:basedOn w:val="Rubrik4"/>
    <w:next w:val="Ballongtext"/>
    <w:link w:val="Rubrik4-SidbrytChar"/>
    <w:qFormat/>
    <w:rsid w:val="0030248D"/>
    <w:pPr>
      <w:pageBreakBefore/>
      <w:tabs>
        <w:tab w:val="left" w:pos="0"/>
      </w:tabs>
      <w:spacing w:before="480" w:after="120"/>
    </w:pPr>
    <w:rPr>
      <w:rFonts w:ascii="Arial" w:hAnsi="Arial"/>
      <w:b/>
      <w:bCs/>
      <w:color w:val="000000"/>
      <w:sz w:val="24"/>
    </w:rPr>
  </w:style>
  <w:style w:type="paragraph" w:customStyle="1" w:styleId="Rubrik5-Sidbryt">
    <w:name w:val="Rubrik 5 - Sidbryt"/>
    <w:basedOn w:val="Rubrik5"/>
    <w:next w:val="Brdtext"/>
    <w:link w:val="Rubrik5-SidbrytChar"/>
    <w:qFormat/>
    <w:rsid w:val="0030248D"/>
    <w:pPr>
      <w:pageBreakBefore/>
      <w:tabs>
        <w:tab w:val="left" w:pos="0"/>
      </w:tabs>
      <w:spacing w:before="480" w:after="120"/>
    </w:pPr>
    <w:rPr>
      <w:rFonts w:ascii="Arial" w:hAnsi="Arial"/>
      <w:b/>
      <w:bCs/>
      <w:i/>
      <w:iCs/>
      <w:color w:val="000000"/>
      <w:sz w:val="24"/>
    </w:rPr>
  </w:style>
  <w:style w:type="paragraph" w:customStyle="1" w:styleId="Rubrik6-Sidbryt">
    <w:name w:val="Rubrik 6 - Sidbryt"/>
    <w:basedOn w:val="Rubrik6"/>
    <w:next w:val="Brdtext"/>
    <w:link w:val="Rubrik6-SidbrytChar"/>
    <w:qFormat/>
    <w:rsid w:val="0030248D"/>
    <w:pPr>
      <w:pageBreakBefore/>
      <w:tabs>
        <w:tab w:val="left" w:pos="0"/>
      </w:tabs>
      <w:spacing w:before="480" w:after="120"/>
    </w:pPr>
    <w:rPr>
      <w:rFonts w:ascii="Arial" w:hAnsi="Arial"/>
      <w:b/>
      <w:bCs/>
      <w:i/>
      <w:iCs/>
      <w:color w:val="000000"/>
      <w:sz w:val="24"/>
    </w:rPr>
  </w:style>
  <w:style w:type="paragraph" w:customStyle="1" w:styleId="Rubrik7-Sidbryt">
    <w:name w:val="Rubrik 7 - Sidbryt"/>
    <w:basedOn w:val="Rubrik7"/>
    <w:next w:val="Brdtext"/>
    <w:link w:val="Rubrik7-SidbrytChar"/>
    <w:qFormat/>
    <w:rsid w:val="0030248D"/>
    <w:pPr>
      <w:numPr>
        <w:ilvl w:val="6"/>
        <w:numId w:val="9"/>
      </w:numPr>
      <w:spacing w:before="200"/>
    </w:pPr>
    <w:rPr>
      <w:rFonts w:ascii="Cambria" w:hAnsi="Cambria"/>
      <w:color w:val="404040"/>
      <w:sz w:val="20"/>
      <w:szCs w:val="20"/>
    </w:rPr>
  </w:style>
  <w:style w:type="paragraph" w:customStyle="1" w:styleId="Rubrik1-inklKolumnnamnsrubrik">
    <w:name w:val="Rubrik 1 - inkl Kolumnnamnsrubrik"/>
    <w:basedOn w:val="Rubrik1"/>
    <w:next w:val="Brdtext"/>
    <w:link w:val="Rubrik1-inklKolumnnamnsrubrikChar"/>
    <w:qFormat/>
    <w:rsid w:val="0030248D"/>
    <w:pPr>
      <w:tabs>
        <w:tab w:val="left" w:pos="0"/>
      </w:tabs>
      <w:spacing w:before="120" w:after="0"/>
    </w:pPr>
    <w:rPr>
      <w:rFonts w:ascii="Arial" w:hAnsi="Arial"/>
      <w:bCs/>
      <w:color w:val="000000"/>
      <w:sz w:val="28"/>
      <w:szCs w:val="28"/>
    </w:rPr>
  </w:style>
  <w:style w:type="paragraph" w:customStyle="1" w:styleId="Rubrik2-inklKolumnnamnsrubrik">
    <w:name w:val="Rubrik 2 - inkl Kolumnnamnsrubrik"/>
    <w:basedOn w:val="Rubrik2"/>
    <w:next w:val="Brdtext"/>
    <w:link w:val="Rubrik2-inklKolumnnamnsrubrikChar"/>
    <w:qFormat/>
    <w:rsid w:val="0030248D"/>
    <w:pPr>
      <w:tabs>
        <w:tab w:val="left" w:pos="0"/>
      </w:tabs>
      <w:spacing w:before="480" w:after="120" w:line="276" w:lineRule="auto"/>
    </w:pPr>
    <w:rPr>
      <w:rFonts w:ascii="Arial" w:hAnsi="Arial"/>
      <w:bCs/>
      <w:color w:val="000000"/>
    </w:rPr>
  </w:style>
  <w:style w:type="paragraph" w:customStyle="1" w:styleId="Rubrik3-inklKolumnnamnsrubrik">
    <w:name w:val="Rubrik 3 - inkl Kolumnnamnsrubrik"/>
    <w:basedOn w:val="Rubrik3"/>
    <w:next w:val="Brdtext"/>
    <w:link w:val="Rubrik3-inklKolumnnamnsrubrikChar"/>
    <w:qFormat/>
    <w:rsid w:val="0030248D"/>
    <w:pPr>
      <w:tabs>
        <w:tab w:val="left" w:pos="0"/>
      </w:tabs>
      <w:spacing w:before="480" w:after="120"/>
    </w:pPr>
    <w:rPr>
      <w:rFonts w:ascii="Arial" w:hAnsi="Arial"/>
      <w:bCs/>
      <w:color w:val="000000"/>
    </w:rPr>
  </w:style>
  <w:style w:type="paragraph" w:customStyle="1" w:styleId="Rubrik4-inklKolumnnamnsrubrik">
    <w:name w:val="Rubrik 4 - inkl Kolumnnamnsrubrik"/>
    <w:basedOn w:val="Rubrik4"/>
    <w:next w:val="Brdtext"/>
    <w:link w:val="Rubrik4-inklKolumnnamnsrubrikChar"/>
    <w:qFormat/>
    <w:rsid w:val="0030248D"/>
    <w:pPr>
      <w:tabs>
        <w:tab w:val="left" w:pos="0"/>
      </w:tabs>
      <w:spacing w:before="480" w:after="120"/>
    </w:pPr>
    <w:rPr>
      <w:rFonts w:ascii="Arial" w:hAnsi="Arial"/>
      <w:b/>
      <w:bCs/>
      <w:color w:val="000000"/>
      <w:sz w:val="24"/>
    </w:rPr>
  </w:style>
  <w:style w:type="paragraph" w:customStyle="1" w:styleId="Rubrik5-inklKolumnnamnsrubrik">
    <w:name w:val="Rubrik 5 - inkl Kolumnnamnsrubrik"/>
    <w:basedOn w:val="Rubrik5"/>
    <w:next w:val="Brdtext"/>
    <w:link w:val="Rubrik5-inklKolumnnamnsrubrikChar"/>
    <w:qFormat/>
    <w:rsid w:val="0030248D"/>
    <w:pPr>
      <w:tabs>
        <w:tab w:val="left" w:pos="0"/>
      </w:tabs>
      <w:spacing w:before="480" w:after="120"/>
    </w:pPr>
    <w:rPr>
      <w:rFonts w:ascii="Arial" w:hAnsi="Arial"/>
      <w:b/>
      <w:bCs/>
      <w:i/>
      <w:iCs/>
      <w:color w:val="000000"/>
      <w:sz w:val="24"/>
    </w:rPr>
  </w:style>
  <w:style w:type="paragraph" w:customStyle="1" w:styleId="Rubrik6-inklKolumnnamnsrubrik">
    <w:name w:val="Rubrik 6 - inkl Kolumnnamnsrubrik"/>
    <w:basedOn w:val="Rubrik6"/>
    <w:next w:val="Brdtext"/>
    <w:link w:val="Rubrik6-inklKolumnnamnsrubrikChar"/>
    <w:qFormat/>
    <w:rsid w:val="0030248D"/>
    <w:pPr>
      <w:tabs>
        <w:tab w:val="left" w:pos="0"/>
      </w:tabs>
      <w:spacing w:before="480" w:after="120"/>
    </w:pPr>
    <w:rPr>
      <w:rFonts w:ascii="Arial" w:hAnsi="Arial"/>
      <w:b/>
      <w:bCs/>
      <w:i/>
      <w:iCs/>
      <w:color w:val="000000"/>
      <w:sz w:val="24"/>
    </w:rPr>
  </w:style>
  <w:style w:type="paragraph" w:customStyle="1" w:styleId="Rubrik7-inklKolumnnamnsrubrik">
    <w:name w:val="Rubrik 7 - inkl Kolumnnamnsrubrik"/>
    <w:basedOn w:val="Rubrik7"/>
    <w:next w:val="Brdtext"/>
    <w:link w:val="Rubrik7-inklKolumnnamnsrubrikChar"/>
    <w:qFormat/>
    <w:rsid w:val="0030248D"/>
    <w:pPr>
      <w:tabs>
        <w:tab w:val="num" w:pos="5040"/>
      </w:tabs>
      <w:spacing w:before="200"/>
      <w:ind w:left="5040" w:hanging="720"/>
    </w:pPr>
    <w:rPr>
      <w:rFonts w:ascii="Cambria" w:hAnsi="Cambria"/>
      <w:color w:val="404040"/>
      <w:sz w:val="20"/>
      <w:szCs w:val="20"/>
    </w:rPr>
  </w:style>
  <w:style w:type="character" w:customStyle="1" w:styleId="Rubrik1-inklKolumnnamnsrubrikChar">
    <w:name w:val="Rubrik 1 - inkl Kolumnnamnsrubrik Char"/>
    <w:basedOn w:val="Rubrik1Char"/>
    <w:link w:val="Rubrik1-inklKolumnnamnsrubrik"/>
    <w:rsid w:val="0030248D"/>
    <w:rPr>
      <w:rFonts w:ascii="Arial" w:eastAsiaTheme="majorEastAsia" w:hAnsi="Arial" w:cstheme="majorBidi"/>
      <w:b/>
      <w:bCs/>
      <w:color w:val="000000"/>
      <w:sz w:val="28"/>
      <w:szCs w:val="28"/>
    </w:rPr>
  </w:style>
  <w:style w:type="character" w:customStyle="1" w:styleId="Rubrik1-SidbrytChar">
    <w:name w:val="Rubrik 1 - Sidbryt Char"/>
    <w:basedOn w:val="Rubrik1Char"/>
    <w:link w:val="Rubrik1-Sidbryt"/>
    <w:rsid w:val="0030248D"/>
    <w:rPr>
      <w:rFonts w:ascii="Arial" w:eastAsiaTheme="majorEastAsia" w:hAnsi="Arial" w:cstheme="majorBidi"/>
      <w:b/>
      <w:bCs/>
      <w:color w:val="000000"/>
      <w:sz w:val="28"/>
      <w:szCs w:val="28"/>
    </w:rPr>
  </w:style>
  <w:style w:type="character" w:customStyle="1" w:styleId="Rubrik2-inklKolumnnamnsrubrikChar">
    <w:name w:val="Rubrik 2 - inkl Kolumnnamnsrubrik Char"/>
    <w:basedOn w:val="Rubrik2Char"/>
    <w:link w:val="Rubrik2-inklKolumnnamnsrubrik"/>
    <w:rsid w:val="0030248D"/>
    <w:rPr>
      <w:rFonts w:ascii="Arial" w:eastAsiaTheme="majorEastAsia" w:hAnsi="Arial" w:cstheme="majorBidi"/>
      <w:b/>
      <w:bCs/>
      <w:color w:val="000000"/>
      <w:sz w:val="27"/>
      <w:szCs w:val="28"/>
    </w:rPr>
  </w:style>
  <w:style w:type="character" w:customStyle="1" w:styleId="Rubrik2-SidbrytChar">
    <w:name w:val="Rubrik 2 - Sidbryt Char"/>
    <w:basedOn w:val="Rubrik2Char"/>
    <w:link w:val="Rubrik2-Sidbryt"/>
    <w:rsid w:val="0030248D"/>
    <w:rPr>
      <w:rFonts w:ascii="Arial" w:eastAsiaTheme="majorEastAsia" w:hAnsi="Arial" w:cstheme="majorBidi"/>
      <w:b/>
      <w:bCs/>
      <w:color w:val="000000"/>
      <w:sz w:val="27"/>
      <w:szCs w:val="28"/>
    </w:rPr>
  </w:style>
  <w:style w:type="character" w:customStyle="1" w:styleId="Rubrik3-inklKolumnnamnsrubrikChar">
    <w:name w:val="Rubrik 3 - inkl Kolumnnamnsrubrik Char"/>
    <w:basedOn w:val="Rubrik3Char"/>
    <w:link w:val="Rubrik3-inklKolumnnamnsrubrik"/>
    <w:rsid w:val="0030248D"/>
    <w:rPr>
      <w:rFonts w:ascii="Arial" w:eastAsiaTheme="majorEastAsia" w:hAnsi="Arial" w:cstheme="majorBidi"/>
      <w:b/>
      <w:bCs/>
      <w:color w:val="000000"/>
      <w:sz w:val="21"/>
    </w:rPr>
  </w:style>
  <w:style w:type="character" w:customStyle="1" w:styleId="Rubrik3-SidbrytChar">
    <w:name w:val="Rubrik 3 - Sidbryt Char"/>
    <w:basedOn w:val="Rubrik3Char"/>
    <w:link w:val="Rubrik3-Sidbryt"/>
    <w:rsid w:val="0030248D"/>
    <w:rPr>
      <w:rFonts w:ascii="Arial" w:eastAsiaTheme="majorEastAsia" w:hAnsi="Arial" w:cstheme="majorBidi"/>
      <w:b/>
      <w:bCs/>
      <w:color w:val="000000"/>
      <w:sz w:val="21"/>
    </w:rPr>
  </w:style>
  <w:style w:type="character" w:customStyle="1" w:styleId="Rubrik4-inklKolumnnamnsrubrikChar">
    <w:name w:val="Rubrik 4 - inkl Kolumnnamnsrubrik Char"/>
    <w:basedOn w:val="Rubrik4Char"/>
    <w:link w:val="Rubrik4-inklKolumnnamnsrubrik"/>
    <w:rsid w:val="0030248D"/>
    <w:rPr>
      <w:rFonts w:ascii="Arial" w:eastAsiaTheme="majorEastAsia" w:hAnsi="Arial" w:cstheme="majorBidi"/>
      <w:b/>
      <w:bCs/>
      <w:i/>
      <w:iCs/>
      <w:color w:val="000000"/>
    </w:rPr>
  </w:style>
  <w:style w:type="character" w:customStyle="1" w:styleId="Rubrik4-SidbrytChar">
    <w:name w:val="Rubrik 4 - Sidbryt Char"/>
    <w:basedOn w:val="Rubrik4Char"/>
    <w:link w:val="Rubrik4-Sidbryt"/>
    <w:rsid w:val="0030248D"/>
    <w:rPr>
      <w:rFonts w:ascii="Arial" w:eastAsiaTheme="majorEastAsia" w:hAnsi="Arial" w:cstheme="majorBidi"/>
      <w:b/>
      <w:bCs/>
      <w:i/>
      <w:iCs/>
      <w:color w:val="000000"/>
    </w:rPr>
  </w:style>
  <w:style w:type="character" w:customStyle="1" w:styleId="Rubrik5-inklKolumnnamnsrubrikChar">
    <w:name w:val="Rubrik 5 - inkl Kolumnnamnsrubrik Char"/>
    <w:basedOn w:val="Rubrik5Char"/>
    <w:link w:val="Rubrik5-inklKolumnnamnsrubrik"/>
    <w:rsid w:val="0030248D"/>
    <w:rPr>
      <w:rFonts w:ascii="Arial" w:eastAsiaTheme="majorEastAsia" w:hAnsi="Arial" w:cstheme="majorBidi"/>
      <w:b/>
      <w:bCs/>
      <w:i/>
      <w:iCs/>
      <w:color w:val="000000"/>
    </w:rPr>
  </w:style>
  <w:style w:type="character" w:customStyle="1" w:styleId="Rubrik5-SidbrytChar">
    <w:name w:val="Rubrik 5 - Sidbryt Char"/>
    <w:basedOn w:val="Rubrik5Char"/>
    <w:link w:val="Rubrik5-Sidbryt"/>
    <w:rsid w:val="0030248D"/>
    <w:rPr>
      <w:rFonts w:ascii="Arial" w:eastAsiaTheme="majorEastAsia" w:hAnsi="Arial" w:cstheme="majorBidi"/>
      <w:b/>
      <w:bCs/>
      <w:i/>
      <w:iCs/>
      <w:color w:val="000000"/>
    </w:rPr>
  </w:style>
  <w:style w:type="character" w:customStyle="1" w:styleId="Rubrik6-inklKolumnnamnsrubrikChar">
    <w:name w:val="Rubrik 6 - inkl Kolumnnamnsrubrik Char"/>
    <w:basedOn w:val="Rubrik6Char"/>
    <w:link w:val="Rubrik6-inklKolumnnamnsrubrik"/>
    <w:rsid w:val="0030248D"/>
    <w:rPr>
      <w:rFonts w:ascii="Arial" w:eastAsiaTheme="majorEastAsia" w:hAnsi="Arial" w:cstheme="majorBidi"/>
      <w:b/>
      <w:bCs/>
      <w:i/>
      <w:iCs/>
      <w:color w:val="000000"/>
    </w:rPr>
  </w:style>
  <w:style w:type="character" w:customStyle="1" w:styleId="Rubrik6-SidbrytChar">
    <w:name w:val="Rubrik 6 - Sidbryt Char"/>
    <w:basedOn w:val="Rubrik6Char"/>
    <w:link w:val="Rubrik6-Sidbryt"/>
    <w:rsid w:val="0030248D"/>
    <w:rPr>
      <w:rFonts w:ascii="Arial" w:eastAsiaTheme="majorEastAsia" w:hAnsi="Arial" w:cstheme="majorBidi"/>
      <w:b/>
      <w:bCs/>
      <w:i/>
      <w:iCs/>
      <w:color w:val="000000"/>
    </w:rPr>
  </w:style>
  <w:style w:type="character" w:customStyle="1" w:styleId="Rubrik7-inklKolumnnamnsrubrikChar">
    <w:name w:val="Rubrik 7 - inkl Kolumnnamnsrubrik Char"/>
    <w:basedOn w:val="Rubrik7Char"/>
    <w:link w:val="Rubrik7-inklKolumnnamnsrubrik"/>
    <w:rsid w:val="0030248D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customStyle="1" w:styleId="Rubrik7-SidbrytChar">
    <w:name w:val="Rubrik 7 - Sidbryt Char"/>
    <w:basedOn w:val="Rubrik7Char"/>
    <w:link w:val="Rubrik7-Sidbryt"/>
    <w:rsid w:val="0030248D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customStyle="1" w:styleId="Kolumnnamnsrubrik1">
    <w:name w:val="Kolumnnamnsrubrik 1"/>
    <w:basedOn w:val="Normal"/>
    <w:next w:val="Brdtext"/>
    <w:link w:val="Kolumnnamnsrubrik1Char"/>
    <w:qFormat/>
    <w:rsid w:val="0030248D"/>
    <w:pPr>
      <w:keepNext/>
      <w:spacing w:after="100"/>
    </w:pPr>
    <w:rPr>
      <w:rFonts w:ascii="Times New Roman" w:eastAsia="Times New Roman" w:hAnsi="Times New Roman" w:cs="Times New Roman"/>
      <w:szCs w:val="22"/>
    </w:rPr>
  </w:style>
  <w:style w:type="paragraph" w:customStyle="1" w:styleId="Kolumnnamnsrubrik1-Sidbryt">
    <w:name w:val="Kolumnnamnsrubrik 1 - Sidbryt"/>
    <w:basedOn w:val="Kolumnnamnsrubrik1"/>
    <w:next w:val="Brdtext"/>
    <w:link w:val="Kolumnnamnsrubrik1-SidbrytChar"/>
    <w:rsid w:val="0030248D"/>
  </w:style>
  <w:style w:type="character" w:customStyle="1" w:styleId="Kolumnnamnsrubrik1Char">
    <w:name w:val="Kolumnnamnsrubrik 1 Char"/>
    <w:basedOn w:val="Standardstycketeckensnitt"/>
    <w:link w:val="Kolumnnamnsrubrik1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Kolumnnamnsrubrik2">
    <w:name w:val="Kolumnnamnsrubrik 2"/>
    <w:basedOn w:val="Normal"/>
    <w:next w:val="Brdtext"/>
    <w:link w:val="Kolumnnamnsrubrik2Char"/>
    <w:qFormat/>
    <w:rsid w:val="0030248D"/>
    <w:pPr>
      <w:keepNext/>
      <w:spacing w:after="100"/>
    </w:pPr>
    <w:rPr>
      <w:rFonts w:ascii="Times New Roman" w:eastAsia="Times New Roman" w:hAnsi="Times New Roman" w:cs="Times New Roman"/>
      <w:szCs w:val="22"/>
    </w:rPr>
  </w:style>
  <w:style w:type="paragraph" w:customStyle="1" w:styleId="Kolumnnamnsrubrik2-Sidbryt">
    <w:name w:val="Kolumnnamnsrubrik 2 - Sidbryt"/>
    <w:basedOn w:val="Kolumnnamnsrubrik2"/>
    <w:next w:val="Brdtext"/>
    <w:link w:val="Kolumnnamnsrubrik2-SidbrytChar"/>
    <w:rsid w:val="0030248D"/>
  </w:style>
  <w:style w:type="character" w:customStyle="1" w:styleId="Kolumnnamnsrubrik2Char">
    <w:name w:val="Kolumnnamnsrubrik 2 Char"/>
    <w:basedOn w:val="Standardstycketeckensnitt"/>
    <w:link w:val="Kolumnnamnsrubrik2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Kolumnnamnsrubrik3">
    <w:name w:val="Kolumnnamnsrubrik 3"/>
    <w:basedOn w:val="Normal"/>
    <w:next w:val="Brdtext"/>
    <w:link w:val="Kolumnnamnsrubrik3Char"/>
    <w:qFormat/>
    <w:rsid w:val="0030248D"/>
    <w:pPr>
      <w:keepNext/>
      <w:spacing w:after="100"/>
    </w:pPr>
    <w:rPr>
      <w:rFonts w:ascii="Times New Roman" w:eastAsia="Times New Roman" w:hAnsi="Times New Roman" w:cs="Times New Roman"/>
      <w:szCs w:val="22"/>
    </w:rPr>
  </w:style>
  <w:style w:type="character" w:customStyle="1" w:styleId="Kolumnnamnsrubrik2-SidbrytChar">
    <w:name w:val="Kolumnnamnsrubrik 2 - Sidbryt Char"/>
    <w:basedOn w:val="Kolumnnamnsrubrik2Char"/>
    <w:link w:val="Kolumnnamnsrubrik2-Sidbryt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Kolumnnamnsrubrik3-Sidbryt">
    <w:name w:val="Kolumnnamnsrubrik 3 - Sidbryt"/>
    <w:basedOn w:val="Kolumnnamnsrubrik3"/>
    <w:next w:val="Brdtext"/>
    <w:link w:val="Kolumnnamnsrubrik3-SidbrytChar"/>
    <w:rsid w:val="0030248D"/>
  </w:style>
  <w:style w:type="character" w:customStyle="1" w:styleId="Kolumnnamnsrubrik3Char">
    <w:name w:val="Kolumnnamnsrubrik 3 Char"/>
    <w:basedOn w:val="Standardstycketeckensnitt"/>
    <w:link w:val="Kolumnnamnsrubrik3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Kolumnnamnsrubrik4">
    <w:name w:val="Kolumnnamnsrubrik 4"/>
    <w:basedOn w:val="Normal"/>
    <w:next w:val="Brdtext"/>
    <w:link w:val="Kolumnnamnsrubrik4Char"/>
    <w:qFormat/>
    <w:rsid w:val="0030248D"/>
    <w:pPr>
      <w:keepNext/>
      <w:spacing w:after="100"/>
    </w:pPr>
    <w:rPr>
      <w:rFonts w:ascii="Times New Roman" w:eastAsia="Times New Roman" w:hAnsi="Times New Roman" w:cs="Times New Roman"/>
      <w:szCs w:val="22"/>
    </w:rPr>
  </w:style>
  <w:style w:type="character" w:customStyle="1" w:styleId="Kolumnnamnsrubrik3-SidbrytChar">
    <w:name w:val="Kolumnnamnsrubrik 3 - Sidbryt Char"/>
    <w:basedOn w:val="Kolumnnamnsrubrik3Char"/>
    <w:link w:val="Kolumnnamnsrubrik3-Sidbryt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Kolumnnamnsrubrik4-Sidbryt">
    <w:name w:val="Kolumnnamnsrubrik 4 - Sidbryt"/>
    <w:basedOn w:val="Kolumnnamnsrubrik4"/>
    <w:next w:val="Brdtext"/>
    <w:link w:val="Kolumnnamnsrubrik4-SidbrytChar"/>
    <w:rsid w:val="0030248D"/>
  </w:style>
  <w:style w:type="character" w:customStyle="1" w:styleId="Kolumnnamnsrubrik4Char">
    <w:name w:val="Kolumnnamnsrubrik 4 Char"/>
    <w:basedOn w:val="Standardstycketeckensnitt"/>
    <w:link w:val="Kolumnnamnsrubrik4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Kolumnnamnsrubrik5">
    <w:name w:val="Kolumnnamnsrubrik 5"/>
    <w:basedOn w:val="Normal"/>
    <w:next w:val="Brdtext"/>
    <w:link w:val="Kolumnnamnsrubrik5Char"/>
    <w:qFormat/>
    <w:rsid w:val="0030248D"/>
    <w:pPr>
      <w:keepNext/>
      <w:spacing w:after="100"/>
    </w:pPr>
    <w:rPr>
      <w:rFonts w:ascii="Times New Roman" w:eastAsia="Times New Roman" w:hAnsi="Times New Roman" w:cs="Times New Roman"/>
      <w:szCs w:val="22"/>
    </w:rPr>
  </w:style>
  <w:style w:type="character" w:customStyle="1" w:styleId="Kolumnnamnsrubrik4-SidbrytChar">
    <w:name w:val="Kolumnnamnsrubrik 4 - Sidbryt Char"/>
    <w:basedOn w:val="Kolumnnamnsrubrik4Char"/>
    <w:link w:val="Kolumnnamnsrubrik4-Sidbryt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Kolumnnamnsrubrik5-Sidbryt">
    <w:name w:val="Kolumnnamnsrubrik 5 - Sidbryt"/>
    <w:basedOn w:val="Normal"/>
    <w:next w:val="Brdtext"/>
    <w:link w:val="Kolumnnamnsrubrik5-SidbrytChar"/>
    <w:rsid w:val="0030248D"/>
    <w:pPr>
      <w:spacing w:after="100"/>
    </w:pPr>
    <w:rPr>
      <w:rFonts w:ascii="Times New Roman" w:eastAsia="Times New Roman" w:hAnsi="Times New Roman" w:cs="Times New Roman"/>
      <w:szCs w:val="22"/>
    </w:rPr>
  </w:style>
  <w:style w:type="character" w:customStyle="1" w:styleId="Kolumnnamnsrubrik5Char">
    <w:name w:val="Kolumnnamnsrubrik 5 Char"/>
    <w:basedOn w:val="Standardstycketeckensnitt"/>
    <w:link w:val="Kolumnnamnsrubrik5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Kolumnnamnsrubrik6">
    <w:name w:val="Kolumnnamnsrubrik 6"/>
    <w:basedOn w:val="Normal"/>
    <w:next w:val="Brdtext"/>
    <w:link w:val="Kolumnnamnsrubrik6Char"/>
    <w:qFormat/>
    <w:rsid w:val="0030248D"/>
    <w:pPr>
      <w:keepNext/>
      <w:spacing w:after="100"/>
    </w:pPr>
    <w:rPr>
      <w:rFonts w:ascii="Times New Roman" w:eastAsia="Times New Roman" w:hAnsi="Times New Roman" w:cs="Times New Roman"/>
      <w:szCs w:val="22"/>
    </w:rPr>
  </w:style>
  <w:style w:type="character" w:customStyle="1" w:styleId="Kolumnnamnsrubrik5-SidbrytChar">
    <w:name w:val="Kolumnnamnsrubrik 5 - Sidbryt Char"/>
    <w:basedOn w:val="Standardstycketeckensnitt"/>
    <w:link w:val="Kolumnnamnsrubrik5-Sidbryt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Kolumnnamnsrubrik6-Sidbryt">
    <w:name w:val="Kolumnnamnsrubrik 6 - Sidbryt"/>
    <w:basedOn w:val="Normal"/>
    <w:next w:val="Brdtext"/>
    <w:link w:val="Kolumnnamnsrubrik6-SidbrytChar"/>
    <w:rsid w:val="0030248D"/>
    <w:pPr>
      <w:spacing w:after="100"/>
    </w:pPr>
    <w:rPr>
      <w:rFonts w:ascii="Times New Roman" w:eastAsia="Times New Roman" w:hAnsi="Times New Roman" w:cs="Times New Roman"/>
      <w:szCs w:val="22"/>
    </w:rPr>
  </w:style>
  <w:style w:type="character" w:customStyle="1" w:styleId="Kolumnnamnsrubrik6Char">
    <w:name w:val="Kolumnnamnsrubrik 6 Char"/>
    <w:basedOn w:val="Standardstycketeckensnitt"/>
    <w:link w:val="Kolumnnamnsrubrik6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Kolumnnamnsrubrik7">
    <w:name w:val="Kolumnnamnsrubrik 7"/>
    <w:basedOn w:val="Normal"/>
    <w:next w:val="Brdtext"/>
    <w:link w:val="Kolumnnamnsrubrik7Char"/>
    <w:qFormat/>
    <w:rsid w:val="0030248D"/>
    <w:pPr>
      <w:keepNext/>
      <w:spacing w:after="100"/>
    </w:pPr>
    <w:rPr>
      <w:rFonts w:ascii="Times New Roman" w:eastAsia="Times New Roman" w:hAnsi="Times New Roman" w:cs="Times New Roman"/>
      <w:szCs w:val="22"/>
    </w:rPr>
  </w:style>
  <w:style w:type="character" w:customStyle="1" w:styleId="Kolumnnamnsrubrik6-SidbrytChar">
    <w:name w:val="Kolumnnamnsrubrik 6 - Sidbryt Char"/>
    <w:basedOn w:val="Standardstycketeckensnitt"/>
    <w:link w:val="Kolumnnamnsrubrik6-Sidbryt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Kolumnnamnsrubrik7-Sidbryt">
    <w:name w:val="Kolumnnamnsrubrik 7 - Sidbryt"/>
    <w:basedOn w:val="Kolumnnamnsrubrik7"/>
    <w:next w:val="Brdtext"/>
    <w:link w:val="Kolumnnamnsrubrik7-SidbrytChar"/>
    <w:rsid w:val="0030248D"/>
  </w:style>
  <w:style w:type="character" w:customStyle="1" w:styleId="Kolumnnamnsrubrik7Char">
    <w:name w:val="Kolumnnamnsrubrik 7 Char"/>
    <w:basedOn w:val="Standardstycketeckensnitt"/>
    <w:link w:val="Kolumnnamnsrubrik7"/>
    <w:rsid w:val="0030248D"/>
    <w:rPr>
      <w:rFonts w:ascii="Times New Roman" w:eastAsia="Times New Roman" w:hAnsi="Times New Roman" w:cs="Times New Roman"/>
      <w:sz w:val="22"/>
      <w:szCs w:val="22"/>
    </w:rPr>
  </w:style>
  <w:style w:type="character" w:customStyle="1" w:styleId="Kolumnnamnsrubrik7-SidbrytChar">
    <w:name w:val="Kolumnnamnsrubrik 7 - Sidbryt Char"/>
    <w:basedOn w:val="Kolumnnamnsrubrik7Char"/>
    <w:link w:val="Kolumnnamnsrubrik7-Sidbryt"/>
    <w:rsid w:val="0030248D"/>
    <w:rPr>
      <w:rFonts w:ascii="Times New Roman" w:eastAsia="Times New Roman" w:hAnsi="Times New Roman" w:cs="Times New Roman"/>
      <w:sz w:val="22"/>
      <w:szCs w:val="22"/>
    </w:rPr>
  </w:style>
  <w:style w:type="character" w:customStyle="1" w:styleId="Kolumnnamnsrubrik1-SidbrytChar">
    <w:name w:val="Kolumnnamnsrubrik 1 - Sidbryt Char"/>
    <w:basedOn w:val="Kolumnnamnsrubrik1Char"/>
    <w:link w:val="Kolumnnamnsrubrik1-Sidbryt"/>
    <w:rsid w:val="0030248D"/>
    <w:rPr>
      <w:rFonts w:ascii="Times New Roman" w:eastAsia="Times New Roman" w:hAnsi="Times New Roman" w:cs="Times New Roman"/>
      <w:sz w:val="22"/>
      <w:szCs w:val="22"/>
    </w:rPr>
  </w:style>
  <w:style w:type="paragraph" w:customStyle="1" w:styleId="Riskmatriscellmall">
    <w:name w:val="Riskmatriscellmall"/>
    <w:basedOn w:val="BodyText"/>
    <w:link w:val="RiskmatriscellmallChar"/>
    <w:qFormat/>
    <w:rsid w:val="0030248D"/>
    <w:pPr>
      <w:spacing w:after="0"/>
    </w:pPr>
    <w:rPr>
      <w:rFonts w:ascii="Arial" w:hAnsi="Arial"/>
      <w:sz w:val="16"/>
      <w:szCs w:val="16"/>
    </w:rPr>
  </w:style>
  <w:style w:type="character" w:customStyle="1" w:styleId="RiskmatriscellmallChar">
    <w:name w:val="Riskmatriscellmall Char"/>
    <w:basedOn w:val="BrdtextChar"/>
    <w:link w:val="Riskmatriscellmall"/>
    <w:rsid w:val="0030248D"/>
    <w:rPr>
      <w:rFonts w:ascii="Arial" w:eastAsia="Times New Roman" w:hAnsi="Arial" w:cs="Times New Roman"/>
      <w:color w:val="000000"/>
      <w:sz w:val="16"/>
      <w:szCs w:val="16"/>
    </w:rPr>
  </w:style>
  <w:style w:type="paragraph" w:customStyle="1" w:styleId="Tabellrubrik2">
    <w:name w:val="Tabellrubrik2"/>
    <w:basedOn w:val="Tabellrubrik"/>
    <w:link w:val="Tabellrubrik2Char"/>
    <w:qFormat/>
    <w:rsid w:val="0030248D"/>
  </w:style>
  <w:style w:type="paragraph" w:customStyle="1" w:styleId="Fotnot2">
    <w:name w:val="Fotnot2"/>
    <w:basedOn w:val="Fotnot"/>
    <w:qFormat/>
    <w:rsid w:val="0030248D"/>
  </w:style>
  <w:style w:type="character" w:customStyle="1" w:styleId="Tabellrubrik2Char">
    <w:name w:val="Tabellrubrik2 Char"/>
    <w:basedOn w:val="TabellrubrikChar"/>
    <w:link w:val="Tabellrubrik2"/>
    <w:rsid w:val="0030248D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Tabellcell2">
    <w:name w:val="Tabellcell2"/>
    <w:basedOn w:val="Tabellcell"/>
    <w:link w:val="Tabellcell2Char"/>
    <w:qFormat/>
    <w:rsid w:val="0030248D"/>
  </w:style>
  <w:style w:type="character" w:customStyle="1" w:styleId="Tabellcell2Char">
    <w:name w:val="Tabellcell2 Char"/>
    <w:basedOn w:val="TabellcellChar"/>
    <w:link w:val="Tabellcell2"/>
    <w:rsid w:val="0030248D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c\OneDrive%20-%20Framtidens%20IT\Ekonomirapportering\2020\Revisorer\GL%20Styrelsehandling%20informations&#228;rende%20stadsrevisionen%202020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9CDB8856E8794FAA78C5E41EC993C9" ma:contentTypeVersion="11" ma:contentTypeDescription="Skapa ett nytt dokument." ma:contentTypeScope="" ma:versionID="6498d7f715b94afdf54e27c32114a53a">
  <xsd:schema xmlns:xsd="http://www.w3.org/2001/XMLSchema" xmlns:xs="http://www.w3.org/2001/XMLSchema" xmlns:p="http://schemas.microsoft.com/office/2006/metadata/properties" xmlns:ns3="2e4b65f5-2f06-42a0-984b-e8f49e1523b4" xmlns:ns4="2e6ee54c-c5fe-4b74-870d-56a344ad92df" targetNamespace="http://schemas.microsoft.com/office/2006/metadata/properties" ma:root="true" ma:fieldsID="6976f4abe342245e6c538e588ee3c4f6" ns3:_="" ns4:_="">
    <xsd:import namespace="2e4b65f5-2f06-42a0-984b-e8f49e1523b4"/>
    <xsd:import namespace="2e6ee54c-c5fe-4b74-870d-56a344ad92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65f5-2f06-42a0-984b-e8f49e152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e54c-c5fe-4b74-870d-56a344ad9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B7F1E-FC74-4F1B-809E-DE11B1E18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DBF98-BF0C-409A-BF9A-018C52B8A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65f5-2f06-42a0-984b-e8f49e1523b4"/>
    <ds:schemaRef ds:uri="2e6ee54c-c5fe-4b74-870d-56a344ad9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 Styrelsehandling informationsärende stadsrevisionen 2020.dotx</Template>
  <TotalTime>133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Förvaltnings AB GöteborgsLokaler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Bäckegren</dc:creator>
  <dc:description/>
  <cp:lastModifiedBy>Jonas Hernstig</cp:lastModifiedBy>
  <cp:revision>24</cp:revision>
  <cp:lastPrinted>2017-01-05T15:29:00Z</cp:lastPrinted>
  <dcterms:created xsi:type="dcterms:W3CDTF">2021-01-28T06:39:00Z</dcterms:created>
  <dcterms:modified xsi:type="dcterms:W3CDTF">2021-03-24T10:15:00Z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0x010100A29CDB8856E8794FAA78C5E41EC993C9</vt:lpwstr>
  </property>
  <property fmtid="{D5CDD505-2E9C-101B-9397-08002B2CF9AE}" pid="3" name="_dlc_DocIdItemGuid">
    <vt:lpwstr>10aab47a-cb41-4d39-9a2f-e91bc8bd8774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