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2851B2">
        <w:rPr>
          <w:b/>
          <w:sz w:val="26"/>
          <w:szCs w:val="26"/>
        </w:rPr>
        <w:t>7.4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1-02-10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1521E5" w:rsidRPr="002851B2" w:rsidRDefault="002851B2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bookmarkStart w:id="0" w:name="_GoBack"/>
      <w:bookmarkEnd w:id="0"/>
      <w:r w:rsidRPr="002851B2">
        <w:rPr>
          <w:b/>
          <w:sz w:val="26"/>
          <w:szCs w:val="26"/>
        </w:rPr>
        <w:t>Avrapportering handlingsplan Infrastruktur_Sekretess</w:t>
      </w:r>
    </w:p>
    <w:p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2851B2" w:rsidRPr="009E64B3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0A1FD22F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Mallar\F&#246;retagsgemensamt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210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90</cp:revision>
  <cp:lastPrinted>2019-01-29T10:22:00Z</cp:lastPrinted>
  <dcterms:created xsi:type="dcterms:W3CDTF">2018-09-12T06:26:00Z</dcterms:created>
  <dcterms:modified xsi:type="dcterms:W3CDTF">2021-02-25T13:11:00Z</dcterms:modified>
</cp:coreProperties>
</file>