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5F0E7186"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747A8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5F0E718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5F0E7186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7487010C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>koll (nr 9)</w:t>
            </w:r>
          </w:p>
          <w:p w14:paraId="4C036E4A" w14:textId="0C1C7ED7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2020</w:t>
            </w:r>
            <w:r w:rsidR="00B4240A">
              <w:t>-</w:t>
            </w:r>
            <w:r w:rsidR="00A762D6">
              <w:t>1</w:t>
            </w:r>
            <w:r w:rsidR="006C0FDA">
              <w:t>2-14</w:t>
            </w:r>
          </w:p>
        </w:tc>
      </w:tr>
    </w:tbl>
    <w:p w14:paraId="4E9D479E" w14:textId="13F7CA36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857ED9">
        <w:t xml:space="preserve">13.00-16.30 </w:t>
      </w:r>
      <w:r w:rsidR="00701A86">
        <w:t>styrelsemöte</w:t>
      </w:r>
    </w:p>
    <w:p w14:paraId="54CBB8C3" w14:textId="55D20EC7" w:rsidR="009003DD" w:rsidRDefault="009003DD" w:rsidP="009003DD">
      <w:pPr>
        <w:pStyle w:val="Dokumentinfo"/>
      </w:pPr>
      <w:r>
        <w:t xml:space="preserve">Plats: </w:t>
      </w:r>
      <w:r w:rsidR="00857ED9">
        <w:t xml:space="preserve">Östra Hamngatan 5, samt Teams </w:t>
      </w:r>
    </w:p>
    <w:p w14:paraId="267C013C" w14:textId="040F7D30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2029D3">
        <w:t>105</w:t>
      </w:r>
      <w:r w:rsidR="000936EB">
        <w:t>-122</w:t>
      </w:r>
    </w:p>
    <w:p w14:paraId="7E481FF4" w14:textId="77777777" w:rsidR="00603751" w:rsidRDefault="00603751" w:rsidP="00603751">
      <w:pPr>
        <w:pStyle w:val="Rubrik2"/>
      </w:pPr>
      <w:r>
        <w:t>Närvarande</w:t>
      </w:r>
      <w:bookmarkEnd w:id="0"/>
    </w:p>
    <w:p w14:paraId="2FFEC695" w14:textId="77777777" w:rsidR="00603751" w:rsidRDefault="00603751" w:rsidP="00603751">
      <w:pPr>
        <w:pStyle w:val="Rubrik3"/>
      </w:pPr>
      <w:bookmarkStart w:id="1" w:name="_Toc478651877"/>
      <w:r>
        <w:t>Ledamöter</w:t>
      </w:r>
      <w:bookmarkEnd w:id="1"/>
    </w:p>
    <w:sdt>
      <w:sdtPr>
        <w:id w:val="-1469281632"/>
        <w:placeholder>
          <w:docPart w:val="E42661A0AF3D4311BB5625FDDA4887ED"/>
        </w:placeholder>
      </w:sdtPr>
      <w:sdtEndPr/>
      <w:sdtContent>
        <w:p w14:paraId="6AE48FF8" w14:textId="7F5B1EAB" w:rsidR="00006360" w:rsidRDefault="00D476EB" w:rsidP="00006360">
          <w:pPr>
            <w:spacing w:after="0"/>
          </w:pPr>
          <w:r>
            <w:t>Anders Sundberg, Ordförande</w:t>
          </w:r>
          <w:r w:rsidR="00540CE7">
            <w:t xml:space="preserve"> </w:t>
          </w:r>
          <w:r>
            <w:br/>
            <w:t>Lennart Olsson, 1:e vice ordförande</w:t>
          </w:r>
          <w:r w:rsidR="00305880">
            <w:t xml:space="preserve">, </w:t>
          </w:r>
          <w:r w:rsidR="00F83CD2">
            <w:t xml:space="preserve">via </w:t>
          </w:r>
          <w:r w:rsidR="00305880">
            <w:t>Teams</w:t>
          </w:r>
          <w:r w:rsidR="00BD6E69">
            <w:t xml:space="preserve"> </w:t>
          </w:r>
          <w:r>
            <w:br/>
            <w:t>Angela Aylward, 2 vice ordförande</w:t>
          </w:r>
          <w:r w:rsidR="00540CE7">
            <w:t xml:space="preserve">, </w:t>
          </w:r>
          <w:r w:rsidR="00CD26B9">
            <w:t>v</w:t>
          </w:r>
          <w:r w:rsidR="00540CE7">
            <w:t>ia Teams</w:t>
          </w:r>
          <w:r w:rsidR="00511674">
            <w:t>, tom §117</w:t>
          </w:r>
          <w:r w:rsidR="00BD6E69">
            <w:br/>
            <w:t>Marith Hesse, Ledamot</w:t>
          </w:r>
          <w:r w:rsidR="00B023DA">
            <w:t>,</w:t>
          </w:r>
          <w:r w:rsidR="004C71FA">
            <w:t xml:space="preserve"> </w:t>
          </w:r>
          <w:r w:rsidR="003D053B">
            <w:t xml:space="preserve">via </w:t>
          </w:r>
          <w:r w:rsidR="004C71FA">
            <w:t>Teams</w:t>
          </w:r>
          <w:r>
            <w:br/>
            <w:t xml:space="preserve">Håkan Eriksson, </w:t>
          </w:r>
          <w:r w:rsidR="00D42E51">
            <w:t>Ledamot</w:t>
          </w:r>
          <w:r w:rsidR="00ED3E74">
            <w:t>, via Teams</w:t>
          </w:r>
          <w:r w:rsidR="004D0E82">
            <w:t xml:space="preserve"> </w:t>
          </w:r>
          <w:r w:rsidR="00D42E51">
            <w:br/>
            <w:t>Olov Langenius, Ledamot</w:t>
          </w:r>
          <w:r w:rsidR="00ED3E74">
            <w:t>, via Teams</w:t>
          </w:r>
          <w:r w:rsidR="007B0175">
            <w:br/>
            <w:t>Boris</w:t>
          </w:r>
          <w:r w:rsidR="00ED1B2C">
            <w:t xml:space="preserve"> </w:t>
          </w:r>
          <w:r w:rsidR="00DF217C">
            <w:t>Leimar, Ledamot</w:t>
          </w:r>
          <w:r w:rsidR="00305880">
            <w:t>, via Teams</w:t>
          </w:r>
          <w:r w:rsidR="004567AA">
            <w:t>,</w:t>
          </w:r>
          <w:r w:rsidR="009E7E7A">
            <w:t xml:space="preserve"> tom </w:t>
          </w:r>
          <w:r w:rsidR="00511674">
            <w:t>§ 114</w:t>
          </w:r>
        </w:p>
        <w:p w14:paraId="0E2816AE" w14:textId="4A97AFBA" w:rsidR="00CC6DD6" w:rsidRDefault="00CC6DD6" w:rsidP="00006360">
          <w:pPr>
            <w:spacing w:after="0"/>
          </w:pPr>
          <w:r>
            <w:t>Bengt Forsling, Ledamot</w:t>
          </w:r>
          <w:r w:rsidR="00305880">
            <w:t>, via Teams</w:t>
          </w:r>
        </w:p>
        <w:p w14:paraId="0B3337F5" w14:textId="7B47EB13" w:rsidR="00C74ACB" w:rsidRDefault="00C125CF" w:rsidP="00006360">
          <w:pPr>
            <w:spacing w:after="0"/>
          </w:pPr>
          <w:r>
            <w:t>Patrik Andersson, VD</w:t>
          </w:r>
          <w:r>
            <w:br/>
            <w:t>Eva-Lena Albihn, vice VD och sekreterare</w:t>
          </w:r>
        </w:p>
        <w:p w14:paraId="6D50C6D6" w14:textId="77777777" w:rsidR="00EA7A54" w:rsidRDefault="00431CE3" w:rsidP="00EA7A54">
          <w:pPr>
            <w:spacing w:after="0"/>
          </w:pPr>
          <w:r>
            <w:t>Elisabeth Liljensten, Devicia AB</w:t>
          </w:r>
          <w:r w:rsidR="00AB4834">
            <w:t>,</w:t>
          </w:r>
          <w:r w:rsidR="008D0318">
            <w:t xml:space="preserve"> (</w:t>
          </w:r>
          <w:r w:rsidR="00AB4834">
            <w:t xml:space="preserve">§ </w:t>
          </w:r>
          <w:r>
            <w:t>109</w:t>
          </w:r>
          <w:r w:rsidR="008D0318">
            <w:t>)</w:t>
          </w:r>
          <w:r w:rsidR="00DA73BD">
            <w:t xml:space="preserve"> via Teams</w:t>
          </w:r>
          <w:r w:rsidR="005C3F8B">
            <w:br/>
          </w:r>
          <w:r w:rsidR="00B9749C">
            <w:t>Annelie Wignell</w:t>
          </w:r>
          <w:r w:rsidR="005C3F8B">
            <w:t xml:space="preserve">, BRG (§ </w:t>
          </w:r>
          <w:r w:rsidR="00B9749C">
            <w:t xml:space="preserve">112 och </w:t>
          </w:r>
          <w:r w:rsidR="00895B84">
            <w:t>117</w:t>
          </w:r>
          <w:r w:rsidR="005C3F8B">
            <w:t>)</w:t>
          </w:r>
          <w:r w:rsidR="00DA73BD">
            <w:t xml:space="preserve"> via Teams</w:t>
          </w:r>
          <w:r w:rsidR="005C3F8B">
            <w:br/>
          </w:r>
          <w:r w:rsidR="00895B84">
            <w:t>Peter Warda</w:t>
          </w:r>
          <w:r w:rsidR="00E53BA9">
            <w:t>, BRG (§</w:t>
          </w:r>
          <w:r w:rsidR="00606DAC">
            <w:t xml:space="preserve"> </w:t>
          </w:r>
          <w:r w:rsidR="00352EEF">
            <w:t>115</w:t>
          </w:r>
          <w:r w:rsidR="007C2715">
            <w:t>)</w:t>
          </w:r>
          <w:r w:rsidR="00352EEF">
            <w:t xml:space="preserve"> via Teams</w:t>
          </w:r>
          <w:r w:rsidR="009E3C68">
            <w:br/>
          </w:r>
          <w:r w:rsidR="00352EEF">
            <w:t>Pia Areblad</w:t>
          </w:r>
          <w:r w:rsidR="009E3C68">
            <w:t xml:space="preserve">, BRG (§ </w:t>
          </w:r>
          <w:r w:rsidR="00DA73BD">
            <w:t>116</w:t>
          </w:r>
          <w:r w:rsidR="009E3C68">
            <w:t>)</w:t>
          </w:r>
          <w:r w:rsidR="00DA73BD">
            <w:t xml:space="preserve"> via Teams</w:t>
          </w:r>
        </w:p>
        <w:p w14:paraId="36B9B197" w14:textId="314CE097" w:rsidR="00DE23FE" w:rsidRDefault="009D5FC1" w:rsidP="00EA7A54">
          <w:pPr>
            <w:spacing w:after="0"/>
          </w:pPr>
        </w:p>
      </w:sdtContent>
    </w:sdt>
    <w:bookmarkStart w:id="2" w:name="_Toc478651882" w:displacedByCustomXml="prev"/>
    <w:p w14:paraId="5356282A" w14:textId="7FFE3F2A" w:rsidR="00603751" w:rsidRDefault="00603751" w:rsidP="00603751">
      <w:pPr>
        <w:pStyle w:val="Rubrik2"/>
      </w:pPr>
      <w:r>
        <w:t xml:space="preserve">Justeringsdag: </w:t>
      </w:r>
      <w:bookmarkEnd w:id="2"/>
      <w:r w:rsidR="00D42E51">
        <w:t>2020-</w:t>
      </w:r>
      <w:r w:rsidR="00A471C1">
        <w:t>1</w:t>
      </w:r>
      <w:r w:rsidR="006C0FDA">
        <w:t>2-14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3" w:name="_Toc478651883"/>
      <w:r>
        <w:t>Underskrifter</w:t>
      </w:r>
      <w:bookmarkEnd w:id="3"/>
    </w:p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4" w:name="_Toc478651884"/>
            <w:r w:rsidRPr="00603751">
              <w:rPr>
                <w:b/>
              </w:rPr>
              <w:t>Sekreterare</w:t>
            </w:r>
            <w:bookmarkEnd w:id="4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8CCFCA2" w14:textId="77777777" w:rsidR="00603751" w:rsidRPr="00B63E0E" w:rsidRDefault="00603751" w:rsidP="009747A8"/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5800F1EB" w14:textId="663D5B2D" w:rsidR="00603751" w:rsidRDefault="00603751" w:rsidP="00603751">
            <w:pPr>
              <w:pStyle w:val="Rubrik3"/>
              <w:spacing w:afterAutospacing="0"/>
              <w:outlineLvl w:val="2"/>
            </w:pPr>
            <w:bookmarkStart w:id="5" w:name="_Toc478651885"/>
            <w:r>
              <w:t>Ordförand</w:t>
            </w:r>
            <w:bookmarkEnd w:id="5"/>
            <w:r w:rsidR="00C95737">
              <w:t>e</w:t>
            </w:r>
          </w:p>
          <w:sdt>
            <w:sdtPr>
              <w:id w:val="432708353"/>
              <w:placeholder>
                <w:docPart w:val="886B725F7D83439489CA8E1B827A41BF"/>
              </w:placeholder>
            </w:sdtPr>
            <w:sdtEndPr/>
            <w:sdtContent>
              <w:p w14:paraId="374DAF38" w14:textId="347AB1D3" w:rsidR="0099439E" w:rsidRDefault="00D42E51" w:rsidP="0099439E">
                <w:r>
                  <w:t>Anders Sundberg</w:t>
                </w:r>
              </w:p>
            </w:sdtContent>
          </w:sdt>
          <w:p w14:paraId="6B9A68C4" w14:textId="32B62500" w:rsidR="00603751" w:rsidRDefault="0FF931C1" w:rsidP="5F0E7186">
            <w:pPr>
              <w:spacing w:afterAutospacing="0"/>
            </w:pPr>
            <w:r>
              <w:t xml:space="preserve"> </w:t>
            </w:r>
          </w:p>
          <w:p w14:paraId="7264BC0D" w14:textId="77777777" w:rsidR="00EA7A54" w:rsidRDefault="00C95737" w:rsidP="5F0E7186">
            <w:pPr>
              <w:spacing w:afterAutospacing="0"/>
              <w:rPr>
                <w:rFonts w:ascii="Arial" w:hAnsi="Arial" w:cs="Arial"/>
                <w:b/>
                <w:bCs/>
              </w:rPr>
            </w:pPr>
            <w:r w:rsidRPr="00C95737">
              <w:rPr>
                <w:rFonts w:ascii="Arial" w:hAnsi="Arial" w:cs="Arial"/>
                <w:b/>
                <w:bCs/>
              </w:rPr>
              <w:t>Justerare from § 118</w:t>
            </w:r>
          </w:p>
          <w:p w14:paraId="5F19E34A" w14:textId="77777777" w:rsidR="00A471C1" w:rsidRDefault="00D63819" w:rsidP="5F0E7186">
            <w:pPr>
              <w:spacing w:afterAutospacing="0"/>
              <w:rPr>
                <w:rFonts w:ascii="Times New Roman" w:hAnsi="Times New Roman" w:cs="Times New Roman"/>
              </w:rPr>
            </w:pPr>
            <w:r w:rsidRPr="00F71A21">
              <w:rPr>
                <w:rFonts w:ascii="Times New Roman" w:hAnsi="Times New Roman" w:cs="Times New Roman"/>
              </w:rPr>
              <w:t>Lennart Olsson</w:t>
            </w:r>
          </w:p>
          <w:p w14:paraId="3A47D1EF" w14:textId="4E66F6E1" w:rsidR="00862616" w:rsidRPr="00EA7A54" w:rsidRDefault="00862616" w:rsidP="5F0E7186">
            <w:pPr>
              <w:spacing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4B5B1642" w14:textId="6ED03E66" w:rsidR="003D46B3" w:rsidRPr="003D46B3" w:rsidRDefault="00603751" w:rsidP="003D46B3">
            <w:pPr>
              <w:pStyle w:val="Rubrik3"/>
              <w:spacing w:afterAutospacing="0"/>
              <w:outlineLvl w:val="2"/>
            </w:pPr>
            <w:bookmarkStart w:id="6" w:name="_Toc478651886"/>
            <w:r>
              <w:t>Justerande</w:t>
            </w:r>
            <w:bookmarkEnd w:id="6"/>
            <w:r w:rsidR="00600A62">
              <w:t xml:space="preserve"> tom §</w:t>
            </w:r>
            <w:r w:rsidR="003D46B3">
              <w:t xml:space="preserve"> 117</w:t>
            </w:r>
          </w:p>
          <w:sdt>
            <w:sdtPr>
              <w:id w:val="-800998843"/>
              <w:placeholder>
                <w:docPart w:val="8D5FAF806BA64F2F8BA52E4ED9B71216"/>
              </w:placeholder>
            </w:sdtPr>
            <w:sdtEndPr/>
            <w:sdtContent>
              <w:p w14:paraId="6978A0AE" w14:textId="61C1EDB5" w:rsidR="0099439E" w:rsidRDefault="00D42E51" w:rsidP="0099439E">
                <w:r>
                  <w:t>Angela Aylwar</w:t>
                </w:r>
                <w:r w:rsidR="003D46B3">
                  <w:t>d</w:t>
                </w:r>
              </w:p>
            </w:sdtContent>
          </w:sdt>
          <w:p w14:paraId="53B92B9F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5B446A58" w14:textId="58998761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lastRenderedPageBreak/>
        <w:t>§</w:t>
      </w:r>
      <w:r w:rsidR="00AD08BC" w:rsidRPr="000A329E">
        <w:rPr>
          <w:szCs w:val="36"/>
        </w:rPr>
        <w:t xml:space="preserve"> </w:t>
      </w:r>
      <w:r w:rsidR="00602E02">
        <w:rPr>
          <w:szCs w:val="36"/>
        </w:rPr>
        <w:t>105</w:t>
      </w:r>
      <w:r w:rsidRPr="000A329E">
        <w:rPr>
          <w:szCs w:val="36"/>
        </w:rPr>
        <w:t xml:space="preserve">  </w:t>
      </w:r>
      <w:r w:rsidR="00AD08BC" w:rsidRPr="000A329E">
        <w:rPr>
          <w:szCs w:val="36"/>
        </w:rPr>
        <w:t xml:space="preserve">Sammanträdet öppnas </w:t>
      </w:r>
    </w:p>
    <w:p w14:paraId="6D14312C" w14:textId="317EACA7" w:rsidR="008044D8" w:rsidRDefault="008044D8" w:rsidP="0049493A">
      <w:pPr>
        <w:spacing w:after="0" w:line="240" w:lineRule="auto"/>
      </w:pPr>
      <w:r>
        <w:t xml:space="preserve">                    </w:t>
      </w:r>
      <w:r w:rsidR="00AD08BC">
        <w:t>Anders Sundberg öppnade sammanträdet och hälsade styrelsen</w:t>
      </w:r>
    </w:p>
    <w:p w14:paraId="492CB85C" w14:textId="7F3167A5" w:rsidR="008044D8" w:rsidRDefault="008044D8" w:rsidP="0049493A">
      <w:pPr>
        <w:spacing w:after="0" w:line="240" w:lineRule="auto"/>
      </w:pPr>
      <w:r>
        <w:t xml:space="preserve">                   </w:t>
      </w:r>
      <w:r w:rsidR="006330B6">
        <w:t xml:space="preserve"> </w:t>
      </w:r>
      <w:r>
        <w:t>välkommen.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4070368A" w:rsidR="00F723EF" w:rsidRDefault="00E64C69" w:rsidP="009A4D7F">
      <w:pPr>
        <w:pStyle w:val="Rubrik1"/>
        <w:spacing w:before="0"/>
        <w:rPr>
          <w:szCs w:val="36"/>
        </w:rPr>
      </w:pPr>
      <w:r w:rsidRPr="000A329E">
        <w:rPr>
          <w:szCs w:val="36"/>
        </w:rPr>
        <w:t xml:space="preserve">§ </w:t>
      </w:r>
      <w:r w:rsidR="00B8263C">
        <w:rPr>
          <w:szCs w:val="36"/>
        </w:rPr>
        <w:t>106</w:t>
      </w:r>
      <w:r w:rsidRPr="000A329E">
        <w:rPr>
          <w:szCs w:val="36"/>
        </w:rPr>
        <w:t xml:space="preserve">  Val av protokolljusterare </w:t>
      </w:r>
    </w:p>
    <w:p w14:paraId="28330505" w14:textId="6CF3A166" w:rsidR="00E64C69" w:rsidRPr="009A4D7F" w:rsidRDefault="00AD08BC" w:rsidP="00B108F1">
      <w:pPr>
        <w:pStyle w:val="Rubrik1"/>
        <w:spacing w:before="0"/>
        <w:ind w:left="1304"/>
        <w:rPr>
          <w:rFonts w:asciiTheme="minorHAnsi" w:hAnsiTheme="minorHAnsi" w:cstheme="minorHAnsi"/>
          <w:szCs w:val="36"/>
        </w:rPr>
      </w:pPr>
      <w:r w:rsidRPr="009A4D7F">
        <w:rPr>
          <w:rFonts w:asciiTheme="minorHAnsi" w:hAnsiTheme="minorHAnsi" w:cstheme="minorHAnsi"/>
          <w:b w:val="0"/>
          <w:bCs/>
          <w:sz w:val="22"/>
          <w:szCs w:val="22"/>
        </w:rPr>
        <w:t>Att jämte ordföranden justera dagens protokoll utsågs Angela Aylward</w:t>
      </w:r>
      <w:r w:rsidR="00B927D1" w:rsidRPr="009A4D7F">
        <w:rPr>
          <w:rFonts w:asciiTheme="minorHAnsi" w:hAnsiTheme="minorHAnsi" w:cstheme="minorHAnsi"/>
          <w:b w:val="0"/>
          <w:bCs/>
          <w:sz w:val="22"/>
          <w:szCs w:val="22"/>
        </w:rPr>
        <w:t xml:space="preserve"> tom § 117 och från § 118 Lennart Olsson.</w:t>
      </w:r>
    </w:p>
    <w:p w14:paraId="118FE00C" w14:textId="45A78E66" w:rsidR="00E64C69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B8263C">
        <w:rPr>
          <w:szCs w:val="36"/>
        </w:rPr>
        <w:t>107</w:t>
      </w:r>
      <w:r w:rsidRPr="000A329E">
        <w:rPr>
          <w:szCs w:val="36"/>
        </w:rPr>
        <w:t xml:space="preserve">  </w:t>
      </w:r>
      <w:r w:rsidR="00B91299" w:rsidRPr="000A329E">
        <w:rPr>
          <w:szCs w:val="36"/>
        </w:rPr>
        <w:t>Föregående mötesprotokoll</w:t>
      </w:r>
      <w:r w:rsidR="001422FC" w:rsidRPr="000A329E">
        <w:rPr>
          <w:szCs w:val="36"/>
        </w:rPr>
        <w:t xml:space="preserve"> </w:t>
      </w:r>
    </w:p>
    <w:p w14:paraId="6B54E808" w14:textId="4102D313" w:rsidR="563413CF" w:rsidRDefault="39A03C67" w:rsidP="563413CF">
      <w:pPr>
        <w:pStyle w:val="Niv1-utanrubrik"/>
        <w:ind w:firstLine="0"/>
      </w:pPr>
      <w:r w:rsidRPr="5F0E7186">
        <w:rPr>
          <w:rFonts w:ascii="Times New Roman" w:hAnsi="Times New Roman" w:cs="Times New Roman"/>
        </w:rPr>
        <w:t>Föregående mötesprotokoll lades med godkännande till handlingarna.</w:t>
      </w:r>
    </w:p>
    <w:p w14:paraId="79380814" w14:textId="303E04F3" w:rsidR="004D7AC6" w:rsidRPr="00E60BB7" w:rsidRDefault="00010D39" w:rsidP="00E60BB7">
      <w:pPr>
        <w:pStyle w:val="Rubrik1"/>
        <w:ind w:left="1134" w:hanging="1134"/>
        <w:rPr>
          <w:szCs w:val="36"/>
        </w:rPr>
      </w:pPr>
      <w:r w:rsidRPr="000A329E">
        <w:rPr>
          <w:szCs w:val="36"/>
        </w:rPr>
        <w:t xml:space="preserve">§ </w:t>
      </w:r>
      <w:r w:rsidR="00B8263C">
        <w:rPr>
          <w:szCs w:val="36"/>
        </w:rPr>
        <w:t>108</w:t>
      </w:r>
      <w:r w:rsidRPr="000A329E">
        <w:rPr>
          <w:szCs w:val="36"/>
        </w:rPr>
        <w:t xml:space="preserve">  </w:t>
      </w:r>
      <w:r w:rsidR="002A48EA" w:rsidRPr="000A329E">
        <w:rPr>
          <w:szCs w:val="36"/>
        </w:rPr>
        <w:t>Anmälan jäv</w:t>
      </w:r>
    </w:p>
    <w:p w14:paraId="1504D664" w14:textId="369A00C4" w:rsidR="009D7E71" w:rsidRDefault="009D7E71" w:rsidP="00B2104C">
      <w:pPr>
        <w:ind w:firstLine="1134"/>
      </w:pPr>
      <w:r>
        <w:t>Ol</w:t>
      </w:r>
      <w:r w:rsidR="00234B85">
        <w:t>ov Langenius anmälde jäv</w:t>
      </w:r>
      <w:r w:rsidR="00E60BB7">
        <w:t xml:space="preserve"> § 113.</w:t>
      </w:r>
    </w:p>
    <w:p w14:paraId="57858AE9" w14:textId="03BE1069" w:rsidR="003B7708" w:rsidRPr="000A329E" w:rsidRDefault="00BD6E69" w:rsidP="000A329E">
      <w:pPr>
        <w:pStyle w:val="Rubrik1"/>
        <w:ind w:left="1260" w:hanging="1260"/>
        <w:rPr>
          <w:szCs w:val="36"/>
        </w:rPr>
      </w:pPr>
      <w:r w:rsidRPr="000A329E">
        <w:rPr>
          <w:szCs w:val="36"/>
        </w:rPr>
        <w:t xml:space="preserve">§ </w:t>
      </w:r>
      <w:r w:rsidR="00B8263C">
        <w:rPr>
          <w:szCs w:val="36"/>
        </w:rPr>
        <w:t>10</w:t>
      </w:r>
      <w:r w:rsidR="00F4029F">
        <w:rPr>
          <w:szCs w:val="36"/>
        </w:rPr>
        <w:t>9</w:t>
      </w:r>
      <w:r w:rsidRPr="000A329E">
        <w:rPr>
          <w:szCs w:val="36"/>
        </w:rPr>
        <w:t xml:space="preserve">  </w:t>
      </w:r>
      <w:r w:rsidR="006167CB">
        <w:rPr>
          <w:szCs w:val="36"/>
        </w:rPr>
        <w:t>Företagsbesök</w:t>
      </w:r>
    </w:p>
    <w:p w14:paraId="0FD80A06" w14:textId="147AAF43" w:rsidR="0018137D" w:rsidRDefault="008F2C0C" w:rsidP="00DE1059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Elisabeth Liljesten VD och ägare Devicia AB</w:t>
      </w:r>
      <w:r w:rsidR="00922C6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delger sin syn till styrelsen på </w:t>
      </w:r>
      <w:r w:rsidR="00435ACE">
        <w:rPr>
          <w:rFonts w:ascii="Times New Roman" w:hAnsi="Times New Roman" w:cs="Times New Roman"/>
          <w:szCs w:val="22"/>
        </w:rPr>
        <w:t>hur det är att driva företag i Göteborg och Göteborgsregionen.</w:t>
      </w:r>
      <w:r w:rsidR="008E0C22">
        <w:rPr>
          <w:rFonts w:ascii="Times New Roman" w:hAnsi="Times New Roman" w:cs="Times New Roman"/>
          <w:szCs w:val="22"/>
        </w:rPr>
        <w:t xml:space="preserve"> </w:t>
      </w:r>
      <w:r w:rsidR="0094223D">
        <w:rPr>
          <w:rFonts w:ascii="Times New Roman" w:hAnsi="Times New Roman" w:cs="Times New Roman"/>
          <w:szCs w:val="22"/>
        </w:rPr>
        <w:t>Verksamheten består av m</w:t>
      </w:r>
      <w:r w:rsidR="00DB3D55">
        <w:rPr>
          <w:rFonts w:ascii="Times New Roman" w:hAnsi="Times New Roman" w:cs="Times New Roman"/>
          <w:szCs w:val="22"/>
        </w:rPr>
        <w:t>edicinteknik mjuk och hård</w:t>
      </w:r>
      <w:r w:rsidR="004B5487">
        <w:rPr>
          <w:rFonts w:ascii="Times New Roman" w:hAnsi="Times New Roman" w:cs="Times New Roman"/>
          <w:szCs w:val="22"/>
        </w:rPr>
        <w:t>varor</w:t>
      </w:r>
      <w:r w:rsidR="00854E5E">
        <w:rPr>
          <w:rFonts w:ascii="Times New Roman" w:hAnsi="Times New Roman" w:cs="Times New Roman"/>
          <w:szCs w:val="22"/>
        </w:rPr>
        <w:t xml:space="preserve"> och </w:t>
      </w:r>
      <w:r w:rsidR="0094223D">
        <w:rPr>
          <w:rFonts w:ascii="Times New Roman" w:hAnsi="Times New Roman" w:cs="Times New Roman"/>
          <w:szCs w:val="22"/>
        </w:rPr>
        <w:t xml:space="preserve">har sitt ursprung </w:t>
      </w:r>
      <w:r w:rsidR="008B04B4">
        <w:rPr>
          <w:rFonts w:ascii="Times New Roman" w:hAnsi="Times New Roman" w:cs="Times New Roman"/>
          <w:szCs w:val="22"/>
        </w:rPr>
        <w:t xml:space="preserve">från </w:t>
      </w:r>
      <w:r w:rsidR="00D47AE5">
        <w:rPr>
          <w:rFonts w:ascii="Times New Roman" w:hAnsi="Times New Roman" w:cs="Times New Roman"/>
          <w:szCs w:val="22"/>
        </w:rPr>
        <w:t xml:space="preserve">Brånemark forskningen. </w:t>
      </w:r>
      <w:r w:rsidR="008B5801">
        <w:rPr>
          <w:rFonts w:ascii="Times New Roman" w:hAnsi="Times New Roman" w:cs="Times New Roman"/>
          <w:szCs w:val="22"/>
        </w:rPr>
        <w:t xml:space="preserve">Svårheten var att starta bolaget och </w:t>
      </w:r>
      <w:r w:rsidR="0053587A">
        <w:rPr>
          <w:rFonts w:ascii="Times New Roman" w:hAnsi="Times New Roman" w:cs="Times New Roman"/>
          <w:szCs w:val="22"/>
        </w:rPr>
        <w:t xml:space="preserve">veta </w:t>
      </w:r>
      <w:r w:rsidR="008B5801">
        <w:rPr>
          <w:rFonts w:ascii="Times New Roman" w:hAnsi="Times New Roman" w:cs="Times New Roman"/>
          <w:szCs w:val="22"/>
        </w:rPr>
        <w:t xml:space="preserve">hur man driver ett bolag, fick stor hjälp av BRG och ALMI. </w:t>
      </w:r>
      <w:r w:rsidR="004B5487">
        <w:rPr>
          <w:rFonts w:ascii="Times New Roman" w:hAnsi="Times New Roman" w:cs="Times New Roman"/>
          <w:szCs w:val="22"/>
        </w:rPr>
        <w:t xml:space="preserve">100% av kunderna </w:t>
      </w:r>
      <w:r w:rsidR="005233A2">
        <w:rPr>
          <w:rFonts w:ascii="Times New Roman" w:hAnsi="Times New Roman" w:cs="Times New Roman"/>
          <w:szCs w:val="22"/>
        </w:rPr>
        <w:t>är från USA.</w:t>
      </w:r>
      <w:r w:rsidR="005A184C">
        <w:rPr>
          <w:rFonts w:ascii="Times New Roman" w:hAnsi="Times New Roman" w:cs="Times New Roman"/>
          <w:szCs w:val="22"/>
        </w:rPr>
        <w:t xml:space="preserve"> </w:t>
      </w:r>
      <w:r w:rsidR="00242B9D">
        <w:rPr>
          <w:rFonts w:ascii="Times New Roman" w:hAnsi="Times New Roman" w:cs="Times New Roman"/>
          <w:szCs w:val="22"/>
        </w:rPr>
        <w:t xml:space="preserve">Utmaningar, </w:t>
      </w:r>
      <w:r w:rsidR="005A184C">
        <w:rPr>
          <w:rFonts w:ascii="Times New Roman" w:hAnsi="Times New Roman" w:cs="Times New Roman"/>
          <w:szCs w:val="22"/>
        </w:rPr>
        <w:t>EU kommer ta bort</w:t>
      </w:r>
      <w:r w:rsidR="005233A2">
        <w:rPr>
          <w:rFonts w:ascii="Times New Roman" w:hAnsi="Times New Roman" w:cs="Times New Roman"/>
          <w:szCs w:val="22"/>
        </w:rPr>
        <w:t xml:space="preserve"> </w:t>
      </w:r>
      <w:r w:rsidR="007A0541">
        <w:rPr>
          <w:rFonts w:ascii="Times New Roman" w:hAnsi="Times New Roman" w:cs="Times New Roman"/>
          <w:szCs w:val="22"/>
        </w:rPr>
        <w:t xml:space="preserve">CE märkningen </w:t>
      </w:r>
      <w:r w:rsidR="005A184C">
        <w:rPr>
          <w:rFonts w:ascii="Times New Roman" w:hAnsi="Times New Roman" w:cs="Times New Roman"/>
          <w:szCs w:val="22"/>
        </w:rPr>
        <w:t>för alla företag</w:t>
      </w:r>
      <w:r w:rsidR="001767A1">
        <w:rPr>
          <w:rFonts w:ascii="Times New Roman" w:hAnsi="Times New Roman" w:cs="Times New Roman"/>
          <w:szCs w:val="22"/>
        </w:rPr>
        <w:t xml:space="preserve">, </w:t>
      </w:r>
      <w:r w:rsidR="004F48BB">
        <w:rPr>
          <w:rFonts w:ascii="Times New Roman" w:hAnsi="Times New Roman" w:cs="Times New Roman"/>
          <w:szCs w:val="22"/>
        </w:rPr>
        <w:t xml:space="preserve">det blir en </w:t>
      </w:r>
      <w:r w:rsidR="001767A1">
        <w:rPr>
          <w:rFonts w:ascii="Times New Roman" w:hAnsi="Times New Roman" w:cs="Times New Roman"/>
          <w:szCs w:val="22"/>
        </w:rPr>
        <w:t>stor omställning</w:t>
      </w:r>
      <w:r w:rsidR="005A184C">
        <w:rPr>
          <w:rFonts w:ascii="Times New Roman" w:hAnsi="Times New Roman" w:cs="Times New Roman"/>
          <w:szCs w:val="22"/>
        </w:rPr>
        <w:t>. Brexit är en anna</w:t>
      </w:r>
      <w:r w:rsidR="00FA169C">
        <w:rPr>
          <w:rFonts w:ascii="Times New Roman" w:hAnsi="Times New Roman" w:cs="Times New Roman"/>
          <w:szCs w:val="22"/>
        </w:rPr>
        <w:t>n stor utmaning.</w:t>
      </w:r>
      <w:r w:rsidR="00540789">
        <w:rPr>
          <w:rFonts w:ascii="Times New Roman" w:hAnsi="Times New Roman" w:cs="Times New Roman"/>
          <w:szCs w:val="22"/>
        </w:rPr>
        <w:t xml:space="preserve"> </w:t>
      </w:r>
      <w:r w:rsidR="00CF6222">
        <w:rPr>
          <w:rFonts w:ascii="Times New Roman" w:hAnsi="Times New Roman" w:cs="Times New Roman"/>
          <w:szCs w:val="22"/>
        </w:rPr>
        <w:t xml:space="preserve">Kompetensförsörjningen är svår då </w:t>
      </w:r>
      <w:r w:rsidR="0084765F">
        <w:rPr>
          <w:rFonts w:ascii="Times New Roman" w:hAnsi="Times New Roman" w:cs="Times New Roman"/>
          <w:szCs w:val="22"/>
        </w:rPr>
        <w:t>de har speciella kunskaper och kompetenser</w:t>
      </w:r>
      <w:r w:rsidR="004F48BB">
        <w:rPr>
          <w:rFonts w:ascii="Times New Roman" w:hAnsi="Times New Roman" w:cs="Times New Roman"/>
          <w:szCs w:val="22"/>
        </w:rPr>
        <w:t>, det</w:t>
      </w:r>
      <w:r w:rsidR="00E6378B">
        <w:rPr>
          <w:rFonts w:ascii="Times New Roman" w:hAnsi="Times New Roman" w:cs="Times New Roman"/>
          <w:szCs w:val="22"/>
        </w:rPr>
        <w:t xml:space="preserve"> är l</w:t>
      </w:r>
      <w:r w:rsidR="0084765F">
        <w:rPr>
          <w:rFonts w:ascii="Times New Roman" w:hAnsi="Times New Roman" w:cs="Times New Roman"/>
          <w:szCs w:val="22"/>
        </w:rPr>
        <w:t>ättare</w:t>
      </w:r>
      <w:r w:rsidR="004F48BB">
        <w:rPr>
          <w:rFonts w:ascii="Times New Roman" w:hAnsi="Times New Roman" w:cs="Times New Roman"/>
          <w:szCs w:val="22"/>
        </w:rPr>
        <w:t xml:space="preserve"> att rekrytera rätt kompetens</w:t>
      </w:r>
      <w:r w:rsidR="0084765F">
        <w:rPr>
          <w:rFonts w:ascii="Times New Roman" w:hAnsi="Times New Roman" w:cs="Times New Roman"/>
          <w:szCs w:val="22"/>
        </w:rPr>
        <w:t xml:space="preserve"> </w:t>
      </w:r>
      <w:r w:rsidR="005B1F16">
        <w:rPr>
          <w:rFonts w:ascii="Times New Roman" w:hAnsi="Times New Roman" w:cs="Times New Roman"/>
          <w:szCs w:val="22"/>
        </w:rPr>
        <w:t xml:space="preserve">i USA. </w:t>
      </w:r>
      <w:r w:rsidR="00D80B6B">
        <w:rPr>
          <w:rFonts w:ascii="Times New Roman" w:hAnsi="Times New Roman" w:cs="Times New Roman"/>
          <w:szCs w:val="22"/>
        </w:rPr>
        <w:t>Fordonsindustrin och medicinteknik har mycket gemensamt</w:t>
      </w:r>
      <w:r w:rsidR="00697BB4">
        <w:rPr>
          <w:rFonts w:ascii="Times New Roman" w:hAnsi="Times New Roman" w:cs="Times New Roman"/>
          <w:szCs w:val="22"/>
        </w:rPr>
        <w:t xml:space="preserve"> och bör samverka mer</w:t>
      </w:r>
      <w:r w:rsidR="00DE1059">
        <w:rPr>
          <w:rFonts w:ascii="Times New Roman" w:hAnsi="Times New Roman" w:cs="Times New Roman"/>
          <w:szCs w:val="22"/>
        </w:rPr>
        <w:t xml:space="preserve">. </w:t>
      </w:r>
      <w:r w:rsidR="00FA2B89">
        <w:rPr>
          <w:rFonts w:ascii="Times New Roman" w:hAnsi="Times New Roman" w:cs="Times New Roman"/>
          <w:szCs w:val="22"/>
        </w:rPr>
        <w:t>Viktigt är nätverken</w:t>
      </w:r>
      <w:r w:rsidR="00E4059C">
        <w:rPr>
          <w:rFonts w:ascii="Times New Roman" w:hAnsi="Times New Roman" w:cs="Times New Roman"/>
          <w:szCs w:val="22"/>
        </w:rPr>
        <w:t xml:space="preserve"> och </w:t>
      </w:r>
      <w:r w:rsidR="00FA2B89">
        <w:rPr>
          <w:rFonts w:ascii="Times New Roman" w:hAnsi="Times New Roman" w:cs="Times New Roman"/>
          <w:szCs w:val="22"/>
        </w:rPr>
        <w:t>mötesplatserna</w:t>
      </w:r>
      <w:r w:rsidR="00E4059C">
        <w:rPr>
          <w:rFonts w:ascii="Times New Roman" w:hAnsi="Times New Roman" w:cs="Times New Roman"/>
          <w:szCs w:val="22"/>
        </w:rPr>
        <w:t xml:space="preserve"> för där knyts affärsrelation</w:t>
      </w:r>
      <w:r w:rsidR="00C03A56">
        <w:rPr>
          <w:rFonts w:ascii="Times New Roman" w:hAnsi="Times New Roman" w:cs="Times New Roman"/>
          <w:szCs w:val="22"/>
        </w:rPr>
        <w:t>er</w:t>
      </w:r>
      <w:r w:rsidR="00E4059C">
        <w:rPr>
          <w:rFonts w:ascii="Times New Roman" w:hAnsi="Times New Roman" w:cs="Times New Roman"/>
          <w:szCs w:val="22"/>
        </w:rPr>
        <w:t xml:space="preserve"> som ger affärer</w:t>
      </w:r>
      <w:r w:rsidR="00FA2B89">
        <w:rPr>
          <w:rFonts w:ascii="Times New Roman" w:hAnsi="Times New Roman" w:cs="Times New Roman"/>
          <w:szCs w:val="22"/>
        </w:rPr>
        <w:t>.</w:t>
      </w:r>
    </w:p>
    <w:p w14:paraId="585BF62E" w14:textId="77777777" w:rsidR="009B12D8" w:rsidRPr="00B74EC9" w:rsidRDefault="009B12D8" w:rsidP="00F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7F8B15A2" w14:textId="42AD54AA" w:rsidR="003E5EB5" w:rsidRPr="000A329E" w:rsidRDefault="00A32A30" w:rsidP="000A329E">
      <w:pPr>
        <w:pStyle w:val="Rubrik1"/>
        <w:ind w:left="1134" w:hanging="1134"/>
        <w:rPr>
          <w:rFonts w:ascii="Arial" w:hAnsi="Arial" w:cs="Arial"/>
          <w:color w:val="000000" w:themeColor="text1"/>
          <w:szCs w:val="36"/>
        </w:rPr>
      </w:pPr>
      <w:r w:rsidRPr="000A329E">
        <w:rPr>
          <w:szCs w:val="36"/>
        </w:rPr>
        <w:t xml:space="preserve">§ </w:t>
      </w:r>
      <w:r w:rsidR="00F4029F">
        <w:rPr>
          <w:szCs w:val="36"/>
        </w:rPr>
        <w:t>110</w:t>
      </w:r>
      <w:r w:rsidRPr="000A329E">
        <w:rPr>
          <w:szCs w:val="36"/>
        </w:rPr>
        <w:t xml:space="preserve">  </w:t>
      </w:r>
      <w:r w:rsidRPr="000A329E">
        <w:rPr>
          <w:szCs w:val="36"/>
        </w:rPr>
        <w:tab/>
      </w:r>
      <w:r w:rsidR="00117E63">
        <w:rPr>
          <w:rFonts w:ascii="Arial" w:hAnsi="Arial" w:cs="Arial"/>
          <w:color w:val="000000" w:themeColor="text1"/>
          <w:szCs w:val="36"/>
        </w:rPr>
        <w:t xml:space="preserve">Ekonomi- och verksamhetsrapport </w:t>
      </w:r>
      <w:r w:rsidR="00B74EC9">
        <w:rPr>
          <w:rFonts w:ascii="Arial" w:hAnsi="Arial" w:cs="Arial"/>
          <w:color w:val="000000" w:themeColor="text1"/>
          <w:szCs w:val="36"/>
        </w:rPr>
        <w:t>20</w:t>
      </w:r>
      <w:r w:rsidR="00F4029F">
        <w:rPr>
          <w:rFonts w:ascii="Arial" w:hAnsi="Arial" w:cs="Arial"/>
          <w:color w:val="000000" w:themeColor="text1"/>
          <w:szCs w:val="36"/>
        </w:rPr>
        <w:t>11</w:t>
      </w:r>
      <w:r w:rsidR="00B74EC9">
        <w:rPr>
          <w:rFonts w:ascii="Arial" w:hAnsi="Arial" w:cs="Arial"/>
          <w:color w:val="000000" w:themeColor="text1"/>
          <w:szCs w:val="36"/>
        </w:rPr>
        <w:t>30</w:t>
      </w:r>
    </w:p>
    <w:p w14:paraId="1ACF8755" w14:textId="2932B3E0" w:rsidR="00214F47" w:rsidRDefault="00214F47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Patrik Andersson föredrog ekonomi och verksamhetsrapport per 20-</w:t>
      </w:r>
      <w:r w:rsidR="00F4029F">
        <w:rPr>
          <w:rFonts w:ascii="Times New Roman" w:hAnsi="Times New Roman" w:cs="Times New Roman"/>
          <w:szCs w:val="22"/>
        </w:rPr>
        <w:t>11</w:t>
      </w:r>
      <w:r w:rsidR="00B74EC9">
        <w:rPr>
          <w:rFonts w:ascii="Times New Roman" w:hAnsi="Times New Roman" w:cs="Times New Roman"/>
          <w:szCs w:val="22"/>
        </w:rPr>
        <w:t>-30</w:t>
      </w:r>
      <w:r>
        <w:rPr>
          <w:rFonts w:ascii="Times New Roman" w:hAnsi="Times New Roman" w:cs="Times New Roman"/>
          <w:szCs w:val="22"/>
        </w:rPr>
        <w:t>.</w:t>
      </w:r>
    </w:p>
    <w:p w14:paraId="282472B6" w14:textId="77777777" w:rsidR="00527252" w:rsidRDefault="00527252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5186EAF8" w14:textId="0DDF7043" w:rsidR="002A7CC5" w:rsidRDefault="00214F47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Styrelsen noterade</w:t>
      </w:r>
      <w:r w:rsidR="00DA55B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ekonomi och verksamhetsrapport per 20-</w:t>
      </w:r>
      <w:r w:rsidR="00F4029F">
        <w:rPr>
          <w:rFonts w:ascii="Times New Roman" w:hAnsi="Times New Roman" w:cs="Times New Roman"/>
          <w:szCs w:val="22"/>
        </w:rPr>
        <w:t>11</w:t>
      </w:r>
      <w:r w:rsidR="00B74EC9">
        <w:rPr>
          <w:rFonts w:ascii="Times New Roman" w:hAnsi="Times New Roman" w:cs="Times New Roman"/>
          <w:szCs w:val="22"/>
        </w:rPr>
        <w:t>-30</w:t>
      </w:r>
      <w:r w:rsidR="00815DF1">
        <w:rPr>
          <w:rFonts w:ascii="Times New Roman" w:hAnsi="Times New Roman" w:cs="Times New Roman"/>
          <w:szCs w:val="22"/>
        </w:rPr>
        <w:t>.</w:t>
      </w:r>
    </w:p>
    <w:p w14:paraId="1D1E6C42" w14:textId="77777777" w:rsidR="002A7CC5" w:rsidRDefault="002A7CC5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67A28A59" w14:textId="282151F4" w:rsidR="004B295D" w:rsidRDefault="00214F47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2151BD8F" w14:textId="77777777" w:rsidR="00354D73" w:rsidRDefault="00354D73" w:rsidP="002A7CC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173F8364" w14:textId="71C24951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lastRenderedPageBreak/>
        <w:t xml:space="preserve">§ </w:t>
      </w:r>
      <w:r w:rsidR="002A4C5C">
        <w:rPr>
          <w:szCs w:val="36"/>
        </w:rPr>
        <w:t>111</w:t>
      </w:r>
      <w:r w:rsidRPr="00D54528">
        <w:rPr>
          <w:szCs w:val="36"/>
        </w:rPr>
        <w:t xml:space="preserve">  </w:t>
      </w:r>
      <w:r w:rsidR="002A4C5C">
        <w:rPr>
          <w:szCs w:val="36"/>
        </w:rPr>
        <w:t>Fastställande av budgetram 2021</w:t>
      </w:r>
    </w:p>
    <w:p w14:paraId="6DA59AD2" w14:textId="5142045F" w:rsidR="003839AD" w:rsidRDefault="00F16D13" w:rsidP="00904324">
      <w:pPr>
        <w:ind w:left="1134"/>
      </w:pPr>
      <w:r>
        <w:t xml:space="preserve">Patrik Andersson redogjorde </w:t>
      </w:r>
      <w:r w:rsidR="005A695B">
        <w:t>för underlaget till budgetram 2021</w:t>
      </w:r>
      <w:r w:rsidR="0049659C">
        <w:t xml:space="preserve">. </w:t>
      </w:r>
      <w:r w:rsidR="0031684A">
        <w:t xml:space="preserve">§ 103 från </w:t>
      </w:r>
      <w:r w:rsidR="005556C2">
        <w:t xml:space="preserve">styrelsemötet 20-10-26, </w:t>
      </w:r>
      <w:r w:rsidR="003F5546">
        <w:t xml:space="preserve">skulle </w:t>
      </w:r>
      <w:r w:rsidR="0031684A">
        <w:t>redovisas</w:t>
      </w:r>
      <w:r w:rsidR="003F5546">
        <w:t xml:space="preserve"> 20-12</w:t>
      </w:r>
      <w:r w:rsidR="00D90795">
        <w:t>-14</w:t>
      </w:r>
      <w:r w:rsidR="0031684A">
        <w:t xml:space="preserve">, </w:t>
      </w:r>
      <w:r w:rsidR="00D90795">
        <w:t>kommer istället upp 21-02-</w:t>
      </w:r>
      <w:r w:rsidR="00576DC9">
        <w:t>08 i ordinarie budget</w:t>
      </w:r>
      <w:r w:rsidR="000D4F42">
        <w:t xml:space="preserve">beslut </w:t>
      </w:r>
      <w:r w:rsidR="0031684A">
        <w:t xml:space="preserve">för </w:t>
      </w:r>
      <w:r w:rsidR="000D4F42">
        <w:t>2021.</w:t>
      </w:r>
    </w:p>
    <w:p w14:paraId="3C55556B" w14:textId="1C00F1F1" w:rsidR="00A85C75" w:rsidRDefault="00FA43DB" w:rsidP="00A03B36">
      <w:pPr>
        <w:ind w:left="1134"/>
      </w:pPr>
      <w:r>
        <w:t>Styr</w:t>
      </w:r>
      <w:r w:rsidR="00C13602">
        <w:t xml:space="preserve">elsen </w:t>
      </w:r>
      <w:r w:rsidR="00F6435B">
        <w:t>i BRG beslutade att:</w:t>
      </w:r>
    </w:p>
    <w:p w14:paraId="4BAF763C" w14:textId="7C3FC030" w:rsidR="00FA43DB" w:rsidRDefault="00242547" w:rsidP="00F6435B">
      <w:pPr>
        <w:pStyle w:val="Liststycke"/>
        <w:numPr>
          <w:ilvl w:val="0"/>
          <w:numId w:val="12"/>
        </w:numPr>
      </w:pPr>
      <w:r>
        <w:t>Fastställa budget för 2021 med ett resultat om -5 000 tkr</w:t>
      </w:r>
    </w:p>
    <w:p w14:paraId="73EDFCE0" w14:textId="68A88763" w:rsidR="00E631E8" w:rsidRDefault="00242547" w:rsidP="00E631E8">
      <w:pPr>
        <w:pStyle w:val="Liststycke"/>
        <w:numPr>
          <w:ilvl w:val="0"/>
          <w:numId w:val="12"/>
        </w:numPr>
      </w:pPr>
      <w:r>
        <w:t xml:space="preserve">Ge VD i uppdrag att återkomma </w:t>
      </w:r>
      <w:r w:rsidR="00597F16">
        <w:t>för beslut om verksamhets-/affärsplan senast februari 2021.</w:t>
      </w:r>
    </w:p>
    <w:p w14:paraId="6C4B81B7" w14:textId="75839B26" w:rsidR="00E631E8" w:rsidRDefault="00E631E8" w:rsidP="00E631E8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>
        <w:rPr>
          <w:szCs w:val="36"/>
        </w:rPr>
        <w:t>112</w:t>
      </w:r>
      <w:r w:rsidRPr="00D54528">
        <w:rPr>
          <w:szCs w:val="36"/>
        </w:rPr>
        <w:t xml:space="preserve">  </w:t>
      </w:r>
      <w:r w:rsidR="001F2A97">
        <w:rPr>
          <w:szCs w:val="36"/>
        </w:rPr>
        <w:t>Beslut om aktieägartillskott och kapitaltäckningsgaranti till Johanneberg Sc</w:t>
      </w:r>
      <w:r w:rsidR="009E4261">
        <w:rPr>
          <w:szCs w:val="36"/>
        </w:rPr>
        <w:t>ience Park AB</w:t>
      </w:r>
    </w:p>
    <w:p w14:paraId="27BC2C63" w14:textId="34D1CBCB" w:rsidR="00E631E8" w:rsidRDefault="00E631E8" w:rsidP="00E631E8">
      <w:pPr>
        <w:ind w:left="1134"/>
      </w:pPr>
      <w:r>
        <w:t xml:space="preserve">Patrik Andersson redogjorde för </w:t>
      </w:r>
      <w:r w:rsidR="009E4261">
        <w:t>TU gällande aktieägartillskott och kapitaltäckningsgaranti till Johanneberg Science Park AB.</w:t>
      </w:r>
    </w:p>
    <w:p w14:paraId="78FFA2CF" w14:textId="77777777" w:rsidR="00E631E8" w:rsidRPr="00511271" w:rsidRDefault="00E631E8" w:rsidP="00E631E8">
      <w:pPr>
        <w:ind w:left="1134"/>
        <w:rPr>
          <w:rFonts w:cstheme="minorHAnsi"/>
        </w:rPr>
      </w:pPr>
      <w:r w:rsidRPr="00511271">
        <w:rPr>
          <w:rFonts w:cstheme="minorHAnsi"/>
        </w:rPr>
        <w:t>Styrelsen i BRG beslutade att:</w:t>
      </w:r>
    </w:p>
    <w:p w14:paraId="0F101546" w14:textId="796FCA93" w:rsidR="00203394" w:rsidRPr="00511271" w:rsidRDefault="00203394" w:rsidP="00335A03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511271">
        <w:rPr>
          <w:rFonts w:cstheme="minorHAnsi"/>
          <w:szCs w:val="22"/>
        </w:rPr>
        <w:t>Bevilja ett ovillkorat aktieägartillskott till Johanneberg Science Park AB om maximalt 800 000 kr för BRG:s del i syfte att återställa det registrerade aktiekapitalet till 2 670 000 kr avseende</w:t>
      </w:r>
      <w:r w:rsidR="00335A03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 xml:space="preserve">räkenskapsåret 2020. Beslutet gäller under förutsättning att </w:t>
      </w:r>
      <w:r w:rsidRPr="00511271">
        <w:rPr>
          <w:rFonts w:cstheme="minorHAnsi"/>
          <w:b/>
          <w:bCs/>
          <w:szCs w:val="22"/>
        </w:rPr>
        <w:t xml:space="preserve">minst </w:t>
      </w:r>
      <w:r w:rsidRPr="00511271">
        <w:rPr>
          <w:rFonts w:cstheme="minorHAnsi"/>
          <w:szCs w:val="22"/>
        </w:rPr>
        <w:t>den andra grundaren, men</w:t>
      </w:r>
      <w:r w:rsidR="00335A03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med en förväntan att övriga huvudägare, fattar likalydande beslut om att solidariskt och</w:t>
      </w:r>
      <w:r w:rsidR="00335A03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proportionerligt utifrån ägarandel återställa det registrerade aktiekapitalet.</w:t>
      </w:r>
    </w:p>
    <w:p w14:paraId="6B3120AD" w14:textId="77777777" w:rsidR="00D341A6" w:rsidRPr="00511271" w:rsidRDefault="00203394" w:rsidP="0020339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511271">
        <w:rPr>
          <w:rFonts w:cstheme="minorHAnsi"/>
          <w:szCs w:val="22"/>
        </w:rPr>
        <w:t xml:space="preserve"> Utfärda en kapitaltäckningsgaranti, att gälla från och med 2021-01-01 till och med 2022-12-31,</w:t>
      </w:r>
      <w:r w:rsidR="00335A03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som för BRG:s del maximalt får uppgå till ett takbelopp om 1 000 000 kr under</w:t>
      </w:r>
      <w:r w:rsidR="00335A03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 xml:space="preserve">kapitaltäckningsgarantins giltighetstid. Beslutet gäller under förutsättning att </w:t>
      </w:r>
      <w:r w:rsidRPr="00511271">
        <w:rPr>
          <w:rFonts w:cstheme="minorHAnsi"/>
          <w:b/>
          <w:bCs/>
          <w:szCs w:val="22"/>
        </w:rPr>
        <w:t xml:space="preserve">minst </w:t>
      </w:r>
      <w:r w:rsidRPr="00511271">
        <w:rPr>
          <w:rFonts w:cstheme="minorHAnsi"/>
          <w:szCs w:val="22"/>
        </w:rPr>
        <w:t>den</w:t>
      </w:r>
      <w:r w:rsidR="00D341A6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 xml:space="preserve">grundaren </w:t>
      </w:r>
      <w:r w:rsidRPr="00511271">
        <w:rPr>
          <w:rFonts w:cstheme="minorHAnsi"/>
          <w:b/>
          <w:bCs/>
          <w:szCs w:val="22"/>
        </w:rPr>
        <w:t xml:space="preserve">och mer än </w:t>
      </w:r>
      <w:r w:rsidRPr="00511271">
        <w:rPr>
          <w:rFonts w:cstheme="minorHAnsi"/>
          <w:szCs w:val="22"/>
        </w:rPr>
        <w:t>hälften av huvudägarna, fattar likalydande beslut att, vid</w:t>
      </w:r>
      <w:r w:rsidR="00D341A6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anfordran från bolaget, solidariskt och proportionerligt utifrån ägarandel svara för att</w:t>
      </w:r>
      <w:r w:rsidR="00D341A6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Johanneberg Science Parks AB: s eget kapital uppgår till det registrerade aktiekapitalet om</w:t>
      </w:r>
      <w:r w:rsidR="00D341A6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2 670 000 kr.</w:t>
      </w:r>
    </w:p>
    <w:p w14:paraId="355D307D" w14:textId="77777777" w:rsidR="000850D4" w:rsidRPr="00511271" w:rsidRDefault="00203394" w:rsidP="0020339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511271">
        <w:rPr>
          <w:rFonts w:cstheme="minorHAnsi"/>
          <w:szCs w:val="22"/>
        </w:rPr>
        <w:t>Hemställa om att kommunfullmäktige bemyndigar styrelsen i Business Region Göteborg AB</w:t>
      </w:r>
      <w:r w:rsidR="00D341A6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inom ramen av maximalt 1 000 000 kr, efter anfordran från bolaget, i syfte att uppfylla</w:t>
      </w:r>
      <w:r w:rsidR="00D341A6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kapitaltäckningsgarantin, ha rätt att under garantins giltighetstid lämna ovillkorat</w:t>
      </w:r>
      <w:r w:rsidR="000850D4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 xml:space="preserve">aktieägartillskott till Johanneberg Science Park AB. </w:t>
      </w:r>
    </w:p>
    <w:p w14:paraId="0215DF08" w14:textId="1E33DDEB" w:rsidR="00E631E8" w:rsidRPr="00511271" w:rsidRDefault="00203394" w:rsidP="000850D4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511271">
        <w:rPr>
          <w:rFonts w:cstheme="minorHAnsi"/>
          <w:szCs w:val="22"/>
        </w:rPr>
        <w:t>Besluten i denna paragraf är omedelbart justerade och lämnas till kommunfullmäktige för</w:t>
      </w:r>
      <w:r w:rsidR="000850D4" w:rsidRPr="00511271">
        <w:rPr>
          <w:rFonts w:cstheme="minorHAnsi"/>
          <w:szCs w:val="22"/>
        </w:rPr>
        <w:t xml:space="preserve"> </w:t>
      </w:r>
      <w:r w:rsidRPr="00511271">
        <w:rPr>
          <w:rFonts w:cstheme="minorHAnsi"/>
          <w:szCs w:val="22"/>
        </w:rPr>
        <w:t>ställningstagande.</w:t>
      </w:r>
    </w:p>
    <w:p w14:paraId="7252D46F" w14:textId="77777777" w:rsidR="0076588F" w:rsidRPr="007A09FE" w:rsidRDefault="0076588F" w:rsidP="0088224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8"/>
          <w:szCs w:val="28"/>
        </w:rPr>
      </w:pPr>
    </w:p>
    <w:p w14:paraId="19D46958" w14:textId="5E0BEC6C" w:rsidR="003711D0" w:rsidRDefault="007A09FE" w:rsidP="003711D0">
      <w:pPr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b/>
          <w:bCs/>
          <w:sz w:val="28"/>
          <w:szCs w:val="28"/>
        </w:rPr>
      </w:pPr>
      <w:r w:rsidRPr="007A09FE">
        <w:rPr>
          <w:rFonts w:asciiTheme="majorHAnsi" w:hAnsiTheme="majorHAnsi" w:cstheme="majorHAnsi"/>
          <w:b/>
          <w:bCs/>
          <w:sz w:val="28"/>
          <w:szCs w:val="28"/>
        </w:rPr>
        <w:t>Justering</w:t>
      </w:r>
    </w:p>
    <w:p w14:paraId="0A79C0E2" w14:textId="77777777" w:rsidR="0091154A" w:rsidRDefault="0091154A" w:rsidP="003711D0">
      <w:pPr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b/>
          <w:bCs/>
          <w:sz w:val="28"/>
          <w:szCs w:val="28"/>
        </w:rPr>
      </w:pPr>
    </w:p>
    <w:p w14:paraId="0385C5B0" w14:textId="798DA53C" w:rsidR="007A09FE" w:rsidRDefault="0091154A" w:rsidP="003711D0">
      <w:pPr>
        <w:autoSpaceDE w:val="0"/>
        <w:autoSpaceDN w:val="0"/>
        <w:adjustRightInd w:val="0"/>
        <w:spacing w:after="0" w:line="240" w:lineRule="auto"/>
        <w:ind w:left="1134"/>
        <w:rPr>
          <w:rFonts w:ascii="Palatino Linotype" w:hAnsi="Palatino Linotype" w:cstheme="minorHAnsi"/>
          <w:szCs w:val="22"/>
        </w:rPr>
      </w:pPr>
      <w:r w:rsidRPr="00314BEB">
        <w:rPr>
          <w:rFonts w:ascii="Palatino Linotype" w:hAnsi="Palatino Linotype" w:cstheme="minorHAnsi"/>
          <w:szCs w:val="22"/>
        </w:rPr>
        <w:t>2020-12-14</w:t>
      </w:r>
    </w:p>
    <w:p w14:paraId="4A08E6FB" w14:textId="52921282" w:rsidR="000E3DD3" w:rsidRDefault="000E3DD3" w:rsidP="003711D0">
      <w:pPr>
        <w:autoSpaceDE w:val="0"/>
        <w:autoSpaceDN w:val="0"/>
        <w:adjustRightInd w:val="0"/>
        <w:spacing w:after="0" w:line="240" w:lineRule="auto"/>
        <w:ind w:left="1134"/>
        <w:rPr>
          <w:rFonts w:ascii="Palatino Linotype" w:hAnsi="Palatino Linotype" w:cstheme="minorHAnsi"/>
          <w:szCs w:val="22"/>
        </w:rPr>
      </w:pPr>
    </w:p>
    <w:p w14:paraId="48DCF193" w14:textId="66FD5E48" w:rsidR="000E3DD3" w:rsidRDefault="000E3DD3" w:rsidP="003711D0">
      <w:pPr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b/>
          <w:bCs/>
          <w:sz w:val="28"/>
          <w:szCs w:val="28"/>
        </w:rPr>
      </w:pPr>
      <w:r w:rsidRPr="000E3DD3">
        <w:rPr>
          <w:rFonts w:asciiTheme="majorHAnsi" w:hAnsiTheme="majorHAnsi" w:cstheme="majorHAnsi"/>
          <w:b/>
          <w:bCs/>
          <w:sz w:val="28"/>
          <w:szCs w:val="28"/>
        </w:rPr>
        <w:lastRenderedPageBreak/>
        <w:t>Protokollsutdraget skickas till</w:t>
      </w:r>
    </w:p>
    <w:p w14:paraId="2116D4F0" w14:textId="03F3BA6E" w:rsidR="000E3DD3" w:rsidRDefault="000E3DD3" w:rsidP="003711D0">
      <w:pPr>
        <w:autoSpaceDE w:val="0"/>
        <w:autoSpaceDN w:val="0"/>
        <w:adjustRightInd w:val="0"/>
        <w:spacing w:after="0" w:line="240" w:lineRule="auto"/>
        <w:ind w:left="1134"/>
        <w:rPr>
          <w:rFonts w:asciiTheme="majorHAnsi" w:hAnsiTheme="majorHAnsi" w:cstheme="majorHAnsi"/>
          <w:b/>
          <w:bCs/>
          <w:sz w:val="28"/>
          <w:szCs w:val="28"/>
        </w:rPr>
      </w:pPr>
    </w:p>
    <w:p w14:paraId="3843CD20" w14:textId="3AA3F9D1" w:rsidR="000E3DD3" w:rsidRPr="00511271" w:rsidRDefault="005C0F3F" w:rsidP="003711D0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szCs w:val="22"/>
        </w:rPr>
      </w:pPr>
      <w:r w:rsidRPr="00511271">
        <w:rPr>
          <w:rFonts w:cstheme="minorHAnsi"/>
          <w:szCs w:val="22"/>
        </w:rPr>
        <w:t>Kommunfullmäktige</w:t>
      </w:r>
    </w:p>
    <w:p w14:paraId="245EC8C8" w14:textId="77777777" w:rsidR="00E631E8" w:rsidRPr="00171DFF" w:rsidRDefault="00E631E8" w:rsidP="00E631E8"/>
    <w:p w14:paraId="7AA04F6B" w14:textId="73518241" w:rsidR="00A32A30" w:rsidRDefault="00A32A30" w:rsidP="00E631E8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A2555C">
        <w:rPr>
          <w:szCs w:val="36"/>
        </w:rPr>
        <w:t>113</w:t>
      </w:r>
      <w:r w:rsidRPr="00D54528">
        <w:rPr>
          <w:szCs w:val="36"/>
        </w:rPr>
        <w:t xml:space="preserve">  </w:t>
      </w:r>
      <w:r w:rsidR="00ED1815">
        <w:rPr>
          <w:szCs w:val="36"/>
        </w:rPr>
        <w:t>Beslut om finansiering 2021 till Almi Företagspartner Väst AB</w:t>
      </w:r>
    </w:p>
    <w:p w14:paraId="09596FD8" w14:textId="2BB0FA2C" w:rsidR="00E539EC" w:rsidRDefault="00AC6D08" w:rsidP="00E539EC">
      <w:pPr>
        <w:ind w:left="1134"/>
      </w:pPr>
      <w:r>
        <w:t>P</w:t>
      </w:r>
      <w:r w:rsidR="00ED1815">
        <w:t>atrik Andersson redog</w:t>
      </w:r>
      <w:r w:rsidR="00072F00">
        <w:t xml:space="preserve">jorde för tjänsteutlåtande gällande finansiering </w:t>
      </w:r>
      <w:r w:rsidR="00F354F9">
        <w:t>2021 till Almi Företagspartner Väst AB</w:t>
      </w:r>
      <w:r w:rsidR="00E539EC">
        <w:t>.</w:t>
      </w:r>
    </w:p>
    <w:p w14:paraId="3F7A2913" w14:textId="36AA22AF" w:rsidR="00F354F9" w:rsidRDefault="00E80B1F" w:rsidP="00E539EC">
      <w:pPr>
        <w:ind w:left="1134"/>
      </w:pPr>
      <w:r>
        <w:t>Styrelsen beslutade att:</w:t>
      </w:r>
    </w:p>
    <w:p w14:paraId="3801585C" w14:textId="28756867" w:rsidR="00E80B1F" w:rsidRDefault="00E80B1F" w:rsidP="00E539EC">
      <w:pPr>
        <w:ind w:left="1134"/>
      </w:pPr>
      <w:r>
        <w:t>Anslå</w:t>
      </w:r>
      <w:r w:rsidR="00092055">
        <w:t xml:space="preserve"> för 2021</w:t>
      </w:r>
      <w:r w:rsidR="009D7894">
        <w:t>,</w:t>
      </w:r>
      <w:r w:rsidR="00092055">
        <w:t xml:space="preserve"> 7 151 213 kr till Almi Företagspartner </w:t>
      </w:r>
      <w:r w:rsidR="006565F9">
        <w:t>Väst AB.</w:t>
      </w:r>
    </w:p>
    <w:p w14:paraId="4458FF6A" w14:textId="32F3A7F7" w:rsidR="0045136B" w:rsidRPr="00C13FB8" w:rsidRDefault="00E539EC" w:rsidP="00C13FB8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7313AFA2" w14:textId="4897AAC7" w:rsidR="00A32A30" w:rsidRDefault="00A32A30" w:rsidP="00A32A30">
      <w:pPr>
        <w:pStyle w:val="Rubrik1"/>
        <w:ind w:left="1134" w:hanging="1134"/>
        <w:rPr>
          <w:szCs w:val="36"/>
        </w:rPr>
      </w:pPr>
      <w:r w:rsidRPr="00050353">
        <w:rPr>
          <w:szCs w:val="36"/>
        </w:rPr>
        <w:t xml:space="preserve">§ </w:t>
      </w:r>
      <w:r w:rsidR="008E0BFD">
        <w:rPr>
          <w:szCs w:val="36"/>
        </w:rPr>
        <w:t>114</w:t>
      </w:r>
      <w:r w:rsidRPr="00050353">
        <w:rPr>
          <w:szCs w:val="36"/>
        </w:rPr>
        <w:t xml:space="preserve">  </w:t>
      </w:r>
      <w:r w:rsidR="008E0BFD">
        <w:rPr>
          <w:szCs w:val="36"/>
        </w:rPr>
        <w:t xml:space="preserve">Beslut om bidrag </w:t>
      </w:r>
      <w:r w:rsidR="00001A6B">
        <w:rPr>
          <w:szCs w:val="36"/>
        </w:rPr>
        <w:t xml:space="preserve">2021 </w:t>
      </w:r>
      <w:r w:rsidR="008E0BFD">
        <w:rPr>
          <w:szCs w:val="36"/>
        </w:rPr>
        <w:t>till Ungföretagsamhet</w:t>
      </w:r>
      <w:r w:rsidR="00001A6B">
        <w:rPr>
          <w:szCs w:val="36"/>
        </w:rPr>
        <w:t xml:space="preserve"> Göteborgsregionen</w:t>
      </w:r>
    </w:p>
    <w:p w14:paraId="4E16F758" w14:textId="3058E0CC" w:rsidR="000206BE" w:rsidRDefault="00001A6B" w:rsidP="000206BE">
      <w:pPr>
        <w:ind w:left="1134"/>
      </w:pPr>
      <w:r>
        <w:t xml:space="preserve">Eva-Lena Albihn redogjorde för tjänsteutlåtande </w:t>
      </w:r>
      <w:r w:rsidR="00D97AA0">
        <w:t>om att besluta om verksamhetsbidrag till ungföretagsamhet Göteborgsregionen för 2021</w:t>
      </w:r>
      <w:r w:rsidR="000206BE">
        <w:t>.</w:t>
      </w:r>
    </w:p>
    <w:p w14:paraId="55FF8F73" w14:textId="2EE9D797" w:rsidR="00C90CA2" w:rsidRDefault="001169DD" w:rsidP="000206BE">
      <w:pPr>
        <w:ind w:left="1134"/>
      </w:pPr>
      <w:r>
        <w:t xml:space="preserve">Styrelsen </w:t>
      </w:r>
      <w:r w:rsidR="000B3871">
        <w:t>beslutade att:</w:t>
      </w:r>
    </w:p>
    <w:p w14:paraId="5C007972" w14:textId="69B08F35" w:rsidR="000B3871" w:rsidRDefault="00385569" w:rsidP="000206BE">
      <w:pPr>
        <w:ind w:left="1134"/>
      </w:pPr>
      <w:r>
        <w:t>Ge verksamhetsbidrag för 2021 med 360 000 kr till Ung Företagsamhet</w:t>
      </w:r>
      <w:r w:rsidR="00B873E8">
        <w:t xml:space="preserve"> Göteborgsregionen</w:t>
      </w:r>
      <w:r w:rsidR="00E047C4">
        <w:t>.</w:t>
      </w:r>
    </w:p>
    <w:p w14:paraId="7BC29084" w14:textId="1FF67E75" w:rsidR="001169DD" w:rsidRDefault="001169DD" w:rsidP="000206BE">
      <w:pPr>
        <w:ind w:left="1134"/>
      </w:pPr>
      <w:r>
        <w:t>Ett underlag för föredragningen bilägges protokollet.</w:t>
      </w:r>
    </w:p>
    <w:p w14:paraId="1CCB5A29" w14:textId="68489203" w:rsidR="005D37ED" w:rsidRPr="005D37ED" w:rsidRDefault="005D37ED" w:rsidP="005D37ED"/>
    <w:p w14:paraId="5545CC1E" w14:textId="18B41A52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E047C4">
        <w:rPr>
          <w:szCs w:val="36"/>
        </w:rPr>
        <w:t>115</w:t>
      </w:r>
      <w:r w:rsidRPr="00D54528">
        <w:rPr>
          <w:szCs w:val="36"/>
        </w:rPr>
        <w:t xml:space="preserve">  </w:t>
      </w:r>
      <w:r w:rsidR="004E3483">
        <w:rPr>
          <w:szCs w:val="36"/>
        </w:rPr>
        <w:t>Effekter näringslivet Covid-19</w:t>
      </w:r>
    </w:p>
    <w:p w14:paraId="0F83E997" w14:textId="06789A78" w:rsidR="004E3483" w:rsidRPr="004E348F" w:rsidRDefault="004E3483" w:rsidP="004E3483">
      <w:pPr>
        <w:ind w:left="1134"/>
      </w:pPr>
      <w:r>
        <w:t xml:space="preserve">Peter Warda </w:t>
      </w:r>
      <w:r w:rsidR="00495F56">
        <w:t>presenterade information av effekter i näringslivet på grund av Covid-19.</w:t>
      </w:r>
    </w:p>
    <w:p w14:paraId="37FFC879" w14:textId="22EA7C6D" w:rsidR="00995474" w:rsidRDefault="00C35CDF" w:rsidP="00495F56">
      <w:pPr>
        <w:ind w:left="1559" w:hanging="425"/>
      </w:pPr>
      <w:r>
        <w:t>Styrelsen noterade informationen.</w:t>
      </w:r>
    </w:p>
    <w:p w14:paraId="0129572E" w14:textId="6ED120BB" w:rsidR="009F3B93" w:rsidRPr="00840D10" w:rsidRDefault="00B91A62" w:rsidP="00945E95">
      <w:pPr>
        <w:ind w:left="1134"/>
      </w:pPr>
      <w:r>
        <w:t>Ett underlag för föredragningen bilägges protokollet.</w:t>
      </w:r>
    </w:p>
    <w:p w14:paraId="71B474E2" w14:textId="2AC61F83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2C177C">
        <w:rPr>
          <w:szCs w:val="36"/>
        </w:rPr>
        <w:t>116</w:t>
      </w:r>
      <w:r w:rsidR="00EE595C">
        <w:rPr>
          <w:szCs w:val="36"/>
        </w:rPr>
        <w:tab/>
      </w:r>
      <w:r w:rsidR="00A81F91">
        <w:rPr>
          <w:szCs w:val="36"/>
        </w:rPr>
        <w:t>Avstämning Ad</w:t>
      </w:r>
      <w:r w:rsidR="002C5FEA">
        <w:rPr>
          <w:szCs w:val="36"/>
        </w:rPr>
        <w:t>visory Board till BRG styrelse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</w:p>
    <w:p w14:paraId="6C92BFF7" w14:textId="3520862E" w:rsidR="00416C88" w:rsidRDefault="008B5A3D" w:rsidP="002C5FEA">
      <w:pPr>
        <w:ind w:left="1134"/>
      </w:pPr>
      <w:r>
        <w:t>Pia Areblad presenterade utsänt material gällande ”Hur kan ett permanent Advisory Board kopplat till BRG:s styrelse fungerade?</w:t>
      </w:r>
      <w:r w:rsidR="00C22157">
        <w:t>”</w:t>
      </w:r>
    </w:p>
    <w:p w14:paraId="04AB2876" w14:textId="0B3F5817" w:rsidR="00984637" w:rsidRDefault="00984637" w:rsidP="00984637">
      <w:pPr>
        <w:ind w:left="1134"/>
      </w:pPr>
      <w:r>
        <w:lastRenderedPageBreak/>
        <w:t xml:space="preserve">Styrelsens input </w:t>
      </w:r>
      <w:r w:rsidR="00CC08CD">
        <w:t>mailas in till Pia Areblad</w:t>
      </w:r>
      <w:r w:rsidR="00D56F3A">
        <w:t xml:space="preserve"> och ärendet kommer upp igen </w:t>
      </w:r>
      <w:r w:rsidR="007939C5">
        <w:t xml:space="preserve">  </w:t>
      </w:r>
      <w:r w:rsidR="00D56F3A">
        <w:t>21-02-</w:t>
      </w:r>
      <w:r w:rsidR="007939C5">
        <w:t>08.</w:t>
      </w:r>
      <w:r w:rsidR="00D51CF9">
        <w:t xml:space="preserve"> </w:t>
      </w:r>
    </w:p>
    <w:p w14:paraId="350963CF" w14:textId="2EF36624" w:rsidR="000C5C49" w:rsidRDefault="009D7D39" w:rsidP="00CD2636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182F6BED" w14:textId="526C8C6E" w:rsidR="00812AB1" w:rsidRPr="00780941" w:rsidRDefault="004720E2" w:rsidP="00780941">
      <w:pPr>
        <w:pStyle w:val="Rubrik1"/>
        <w:ind w:left="1134" w:hanging="1134"/>
        <w:rPr>
          <w:szCs w:val="36"/>
        </w:rPr>
      </w:pPr>
      <w:r w:rsidRPr="00ED3E74">
        <w:rPr>
          <w:szCs w:val="36"/>
        </w:rPr>
        <w:t xml:space="preserve">§ </w:t>
      </w:r>
      <w:r w:rsidR="0037369A">
        <w:rPr>
          <w:szCs w:val="36"/>
        </w:rPr>
        <w:t>117</w:t>
      </w:r>
      <w:r w:rsidRPr="00ED3E74">
        <w:rPr>
          <w:szCs w:val="36"/>
        </w:rPr>
        <w:tab/>
      </w:r>
      <w:r w:rsidR="00C9124A">
        <w:rPr>
          <w:szCs w:val="36"/>
        </w:rPr>
        <w:t>Hemställan avseende reviderad modell för ägarstyrning i min</w:t>
      </w:r>
      <w:r w:rsidR="004D1D86">
        <w:rPr>
          <w:szCs w:val="36"/>
        </w:rPr>
        <w:t>oritetsägda bolag</w:t>
      </w:r>
    </w:p>
    <w:p w14:paraId="63B529D3" w14:textId="738C7999" w:rsidR="007A73E3" w:rsidRDefault="007A73E3" w:rsidP="00C22157">
      <w:pPr>
        <w:pStyle w:val="Niv1-utanrubrik"/>
        <w:spacing w:line="276" w:lineRule="auto"/>
        <w:ind w:firstLine="0"/>
        <w:rPr>
          <w:rFonts w:ascii="Times New Roman" w:hAnsi="Times New Roman" w:cs="Times New Roman"/>
          <w:szCs w:val="22"/>
        </w:rPr>
      </w:pPr>
      <w:r w:rsidRPr="003E287E">
        <w:rPr>
          <w:rFonts w:ascii="Times New Roman" w:hAnsi="Times New Roman" w:cs="Times New Roman"/>
          <w:szCs w:val="22"/>
        </w:rPr>
        <w:t xml:space="preserve">Patrik Andersson </w:t>
      </w:r>
      <w:r w:rsidR="0087246C">
        <w:rPr>
          <w:rFonts w:ascii="Times New Roman" w:hAnsi="Times New Roman" w:cs="Times New Roman"/>
          <w:szCs w:val="22"/>
        </w:rPr>
        <w:t xml:space="preserve">redogjorde </w:t>
      </w:r>
      <w:r w:rsidR="00202168">
        <w:rPr>
          <w:rFonts w:ascii="Times New Roman" w:hAnsi="Times New Roman" w:cs="Times New Roman"/>
          <w:szCs w:val="22"/>
        </w:rPr>
        <w:t>för tjänsteutlåtande gällande hemställan avseende reviderad modell för ägarstyrning i minoritetsägda bolag</w:t>
      </w:r>
      <w:r>
        <w:rPr>
          <w:rFonts w:ascii="Times New Roman" w:hAnsi="Times New Roman" w:cs="Times New Roman"/>
          <w:szCs w:val="22"/>
        </w:rPr>
        <w:t>.</w:t>
      </w:r>
    </w:p>
    <w:p w14:paraId="6F21D91E" w14:textId="0A58C0E6" w:rsidR="006B487D" w:rsidRDefault="006B487D" w:rsidP="00202168">
      <w:pPr>
        <w:pStyle w:val="Niv1-utanrubrik"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Styrelsen i BRG beslutade att:</w:t>
      </w:r>
    </w:p>
    <w:p w14:paraId="09ECDD3F" w14:textId="42D588EA" w:rsidR="006B487D" w:rsidRDefault="0022331D" w:rsidP="00C22157">
      <w:pPr>
        <w:pStyle w:val="Niv1-utanrubrik"/>
        <w:spacing w:after="0" w:line="276" w:lineRule="auto"/>
        <w:ind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Anta reviderad modell för ägarstyrning i minoritetsägda bolag med föreslagen ändring över tillsättningen av styrelseledamöter och överlämna ärendet till Göteborgs Stadshus för yttrande</w:t>
      </w:r>
      <w:r w:rsidR="001E7191">
        <w:rPr>
          <w:rFonts w:ascii="Times New Roman" w:hAnsi="Times New Roman" w:cs="Times New Roman"/>
          <w:szCs w:val="22"/>
        </w:rPr>
        <w:t xml:space="preserve"> och därefter hemställa till kommunstyrelsen och kommunfullmäktige för beredning</w:t>
      </w:r>
      <w:r w:rsidR="003A6B20">
        <w:rPr>
          <w:rFonts w:ascii="Times New Roman" w:hAnsi="Times New Roman" w:cs="Times New Roman"/>
          <w:szCs w:val="22"/>
        </w:rPr>
        <w:t xml:space="preserve"> respektive ställningstag</w:t>
      </w:r>
      <w:r w:rsidR="00C22157">
        <w:rPr>
          <w:rFonts w:ascii="Times New Roman" w:hAnsi="Times New Roman" w:cs="Times New Roman"/>
          <w:szCs w:val="22"/>
        </w:rPr>
        <w:t>a</w:t>
      </w:r>
      <w:r w:rsidR="003A6B20">
        <w:rPr>
          <w:rFonts w:ascii="Times New Roman" w:hAnsi="Times New Roman" w:cs="Times New Roman"/>
          <w:szCs w:val="22"/>
        </w:rPr>
        <w:t>nde.</w:t>
      </w:r>
    </w:p>
    <w:p w14:paraId="14F2540C" w14:textId="2F8F1E70" w:rsidR="000514B2" w:rsidRDefault="000514B2" w:rsidP="00C22157">
      <w:pPr>
        <w:pStyle w:val="Niv1-utanrubrik"/>
        <w:spacing w:after="0" w:line="276" w:lineRule="auto"/>
        <w:ind w:firstLine="0"/>
        <w:rPr>
          <w:rFonts w:ascii="Times New Roman" w:hAnsi="Times New Roman" w:cs="Times New Roman"/>
          <w:szCs w:val="22"/>
        </w:rPr>
      </w:pPr>
    </w:p>
    <w:p w14:paraId="208F6C81" w14:textId="6E9BB48B" w:rsidR="000514B2" w:rsidRDefault="000514B2" w:rsidP="001C16D3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32F50813" w14:textId="5397E566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4B0782">
        <w:rPr>
          <w:szCs w:val="36"/>
        </w:rPr>
        <w:t>1</w:t>
      </w:r>
      <w:r w:rsidR="00214A3D">
        <w:rPr>
          <w:szCs w:val="36"/>
        </w:rPr>
        <w:t>18</w:t>
      </w:r>
      <w:r w:rsidRPr="00D54528">
        <w:rPr>
          <w:szCs w:val="36"/>
        </w:rPr>
        <w:t xml:space="preserve"> </w:t>
      </w:r>
      <w:r w:rsidR="001C16D3">
        <w:rPr>
          <w:szCs w:val="36"/>
        </w:rPr>
        <w:t xml:space="preserve"> </w:t>
      </w:r>
      <w:r w:rsidR="00214A3D">
        <w:rPr>
          <w:szCs w:val="36"/>
        </w:rPr>
        <w:t>Remiss</w:t>
      </w:r>
      <w:r w:rsidR="00FA2563">
        <w:rPr>
          <w:szCs w:val="36"/>
        </w:rPr>
        <w:t xml:space="preserve"> Förmåner för medarbetare</w:t>
      </w:r>
      <w:r w:rsidR="001B7688">
        <w:rPr>
          <w:szCs w:val="36"/>
        </w:rPr>
        <w:t xml:space="preserve"> i Göteborgs stad</w:t>
      </w:r>
    </w:p>
    <w:p w14:paraId="047A09E3" w14:textId="02EEB16A" w:rsidR="003C157D" w:rsidRDefault="003E0196" w:rsidP="003958C5">
      <w:pPr>
        <w:ind w:left="1134"/>
      </w:pPr>
      <w:r>
        <w:t>Patrik Andersson föredrog ärendet</w:t>
      </w:r>
      <w:r w:rsidR="001B7688">
        <w:t xml:space="preserve"> om </w:t>
      </w:r>
      <w:r w:rsidR="00457109">
        <w:t>yttrande återremiss – Förmåner för medarbetare i Göteborg stad med D</w:t>
      </w:r>
      <w:r w:rsidR="00DE171E">
        <w:t>nr. 1396/17</w:t>
      </w:r>
      <w:r w:rsidR="002A797D">
        <w:t>.</w:t>
      </w:r>
      <w:r w:rsidR="0018793D">
        <w:t xml:space="preserve"> </w:t>
      </w:r>
    </w:p>
    <w:p w14:paraId="0A45FB81" w14:textId="77777777" w:rsidR="005456FD" w:rsidRDefault="00796823" w:rsidP="00937190">
      <w:pPr>
        <w:ind w:firstLine="1134"/>
      </w:pPr>
      <w:r>
        <w:t>Styrelsen beslutade att</w:t>
      </w:r>
      <w:r w:rsidR="005456FD">
        <w:t>:</w:t>
      </w:r>
    </w:p>
    <w:p w14:paraId="0FC9C102" w14:textId="078F0489" w:rsidR="00937190" w:rsidRDefault="005456FD" w:rsidP="00840B33">
      <w:pPr>
        <w:ind w:left="1134"/>
      </w:pPr>
      <w:r>
        <w:t xml:space="preserve">Godkänna </w:t>
      </w:r>
      <w:r w:rsidR="00B51266">
        <w:t>remissvaret och att översänd</w:t>
      </w:r>
      <w:r w:rsidR="007F1163">
        <w:t>a</w:t>
      </w:r>
      <w:r w:rsidR="00B51266">
        <w:t xml:space="preserve"> till Stadsledningskontoret. Styrelsen ställer sig bakom en gem</w:t>
      </w:r>
      <w:r w:rsidR="0024225B">
        <w:t>ensam höjning av värdet för personalförmåner per medarbete i Göteborgs stad och att därefter respektive bolag/förvaltning får förtroende att besluta om bästa insats utifrån ver</w:t>
      </w:r>
      <w:r w:rsidR="00BB3079">
        <w:t>ksamhetens behov.</w:t>
      </w:r>
      <w:r w:rsidR="00796823">
        <w:t xml:space="preserve"> </w:t>
      </w:r>
    </w:p>
    <w:p w14:paraId="58FCD1F3" w14:textId="1DC900E4" w:rsidR="0077005C" w:rsidRPr="006A0D5D" w:rsidRDefault="009D7D39" w:rsidP="009209CE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7D43920C" w14:textId="63103691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B72EE7">
        <w:rPr>
          <w:szCs w:val="36"/>
        </w:rPr>
        <w:t>1</w:t>
      </w:r>
      <w:r w:rsidR="00A24A04">
        <w:rPr>
          <w:szCs w:val="36"/>
        </w:rPr>
        <w:t>19</w:t>
      </w:r>
      <w:r w:rsidRPr="00D54528">
        <w:rPr>
          <w:szCs w:val="36"/>
        </w:rPr>
        <w:t xml:space="preserve">  </w:t>
      </w:r>
      <w:r w:rsidR="00A4689E">
        <w:rPr>
          <w:szCs w:val="36"/>
        </w:rPr>
        <w:t>Anteckningar från ägarutskottet 2020-11-19</w:t>
      </w:r>
    </w:p>
    <w:p w14:paraId="5F644883" w14:textId="0BD972B9" w:rsidR="00F90277" w:rsidRDefault="00AB291D" w:rsidP="006A3955">
      <w:pPr>
        <w:ind w:left="1134"/>
      </w:pPr>
      <w:r>
        <w:t>P</w:t>
      </w:r>
      <w:r w:rsidR="003E3904">
        <w:t>atrik Andersson</w:t>
      </w:r>
      <w:r w:rsidR="00437E30">
        <w:t xml:space="preserve"> redogjorde för </w:t>
      </w:r>
      <w:r w:rsidR="00A4689E">
        <w:t xml:space="preserve">minnesanteckningarna </w:t>
      </w:r>
      <w:r w:rsidR="00CA2E70">
        <w:t>styrelseutskott 201119</w:t>
      </w:r>
      <w:r w:rsidR="006A3955">
        <w:t>.</w:t>
      </w:r>
    </w:p>
    <w:p w14:paraId="11CF8451" w14:textId="3868A202" w:rsidR="001E7249" w:rsidRDefault="006A3955" w:rsidP="001E7249">
      <w:pPr>
        <w:ind w:left="1134"/>
        <w:rPr>
          <w:rFonts w:ascii="Times New Roman" w:hAnsi="Times New Roman" w:cs="Times New Roman"/>
          <w:szCs w:val="22"/>
        </w:rPr>
      </w:pPr>
      <w:r>
        <w:t>Styrelsen</w:t>
      </w:r>
      <w:r w:rsidR="001E7249">
        <w:t xml:space="preserve"> </w:t>
      </w:r>
      <w:r w:rsidR="00412568">
        <w:t>noterade informationen.</w:t>
      </w:r>
    </w:p>
    <w:p w14:paraId="339AA2D8" w14:textId="2D30C16B" w:rsidR="009D7D39" w:rsidRDefault="00412568" w:rsidP="009D7D39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</w:t>
      </w:r>
      <w:r w:rsidR="00772257">
        <w:rPr>
          <w:rFonts w:ascii="Times New Roman" w:hAnsi="Times New Roman" w:cs="Times New Roman"/>
          <w:szCs w:val="22"/>
        </w:rPr>
        <w:t>.</w:t>
      </w:r>
    </w:p>
    <w:p w14:paraId="0AB096EC" w14:textId="77777777" w:rsidR="009D7D39" w:rsidRPr="00F90277" w:rsidRDefault="009D7D39" w:rsidP="009D7D39">
      <w:pPr>
        <w:ind w:left="1134"/>
      </w:pPr>
    </w:p>
    <w:p w14:paraId="1E3E637C" w14:textId="573F09B0" w:rsidR="00C40800" w:rsidRDefault="00C40800" w:rsidP="00C4080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772257">
        <w:rPr>
          <w:szCs w:val="36"/>
        </w:rPr>
        <w:t>1</w:t>
      </w:r>
      <w:r w:rsidR="00CA2E70">
        <w:rPr>
          <w:szCs w:val="36"/>
        </w:rPr>
        <w:t>20</w:t>
      </w:r>
      <w:r w:rsidRPr="00D54528">
        <w:rPr>
          <w:szCs w:val="36"/>
        </w:rPr>
        <w:t xml:space="preserve">  </w:t>
      </w:r>
      <w:r w:rsidR="00751E21">
        <w:rPr>
          <w:szCs w:val="36"/>
        </w:rPr>
        <w:t xml:space="preserve">Ge VD i uppdrag att utvärdera BRG:s policy </w:t>
      </w:r>
      <w:r w:rsidR="00F416E1">
        <w:rPr>
          <w:szCs w:val="36"/>
        </w:rPr>
        <w:t>gällande bidrag</w:t>
      </w:r>
    </w:p>
    <w:p w14:paraId="2DE468B6" w14:textId="4A33215D" w:rsidR="005D61ED" w:rsidRDefault="00F416E1" w:rsidP="009D28E7">
      <w:pPr>
        <w:ind w:left="1134"/>
      </w:pPr>
      <w:r>
        <w:t xml:space="preserve">Lennart Olsson </w:t>
      </w:r>
      <w:r w:rsidR="00B45D6E">
        <w:t>presenterade argumenten för att utvärdera BRG:s policy gällande bidrag</w:t>
      </w:r>
      <w:r w:rsidR="00587F35">
        <w:t>.</w:t>
      </w:r>
    </w:p>
    <w:p w14:paraId="2693CC65" w14:textId="37CDBA20" w:rsidR="008106A0" w:rsidRDefault="008106A0" w:rsidP="009D28E7">
      <w:pPr>
        <w:ind w:left="1134"/>
      </w:pPr>
      <w:r>
        <w:t>Styrelsen beslutade att:</w:t>
      </w:r>
    </w:p>
    <w:p w14:paraId="6A6A1F1C" w14:textId="58345BAD" w:rsidR="008106A0" w:rsidRDefault="008106A0" w:rsidP="009D28E7">
      <w:pPr>
        <w:ind w:left="1134"/>
      </w:pPr>
      <w:r>
        <w:t>Ge VD i uppdrag att utvärdera BRG:s policy gällande bidrag</w:t>
      </w:r>
      <w:r w:rsidR="00B761B7">
        <w:t>.</w:t>
      </w:r>
    </w:p>
    <w:p w14:paraId="5A7B49F0" w14:textId="2B44CADA" w:rsidR="00C40800" w:rsidRDefault="00CE5EA8" w:rsidP="00C40800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="00C40800" w:rsidRPr="00D54528">
        <w:rPr>
          <w:szCs w:val="36"/>
        </w:rPr>
        <w:t xml:space="preserve"> </w:t>
      </w:r>
      <w:r w:rsidR="00F94BB7">
        <w:rPr>
          <w:szCs w:val="36"/>
        </w:rPr>
        <w:t>1</w:t>
      </w:r>
      <w:r w:rsidR="00B761B7">
        <w:rPr>
          <w:szCs w:val="36"/>
        </w:rPr>
        <w:t>21</w:t>
      </w:r>
      <w:r w:rsidR="00C40800" w:rsidRPr="00D54528">
        <w:rPr>
          <w:szCs w:val="36"/>
        </w:rPr>
        <w:t xml:space="preserve">  </w:t>
      </w:r>
      <w:r w:rsidR="00C40800" w:rsidRPr="00D54528">
        <w:rPr>
          <w:szCs w:val="36"/>
        </w:rPr>
        <w:tab/>
      </w:r>
      <w:r w:rsidR="00B761B7">
        <w:rPr>
          <w:szCs w:val="36"/>
        </w:rPr>
        <w:t>Styrelsens utvärdering av VD</w:t>
      </w:r>
    </w:p>
    <w:p w14:paraId="1AE736E5" w14:textId="1C6D5A1F" w:rsidR="0045186D" w:rsidRDefault="003E1D74" w:rsidP="00F94BB7">
      <w:pPr>
        <w:ind w:left="1134"/>
      </w:pPr>
      <w:r>
        <w:t>Styrelsen gick igenom enkäte</w:t>
      </w:r>
      <w:r w:rsidR="00DE0060">
        <w:t>ten och utvärderade VD. Under punkten lämnade Patrik Andersson och Eva-Lena</w:t>
      </w:r>
      <w:r w:rsidR="00B82B6D">
        <w:t xml:space="preserve"> Albihn sammanträdet.</w:t>
      </w:r>
    </w:p>
    <w:p w14:paraId="1F4228DE" w14:textId="77777777" w:rsidR="00424074" w:rsidRDefault="00B0553B" w:rsidP="00F94BB7">
      <w:pPr>
        <w:ind w:left="1134"/>
      </w:pPr>
      <w:r>
        <w:t>Styrelsen beslutade att</w:t>
      </w:r>
      <w:r w:rsidR="00424074">
        <w:t>:</w:t>
      </w:r>
    </w:p>
    <w:p w14:paraId="2A271108" w14:textId="454544BF" w:rsidR="00B0553B" w:rsidRDefault="00424074" w:rsidP="00F94BB7">
      <w:pPr>
        <w:ind w:left="1134"/>
      </w:pPr>
      <w:r>
        <w:t>U</w:t>
      </w:r>
      <w:bookmarkStart w:id="7" w:name="_GoBack"/>
      <w:bookmarkEnd w:id="7"/>
      <w:r w:rsidR="00B0553B">
        <w:t>ppdra åt ordförande att ställa samman styrelsens svar och sända ut det till ledamöterna.</w:t>
      </w:r>
    </w:p>
    <w:p w14:paraId="460489D9" w14:textId="77777777" w:rsidR="00F454E5" w:rsidRDefault="00F454E5" w:rsidP="00F94BB7">
      <w:pPr>
        <w:ind w:left="1134"/>
      </w:pPr>
    </w:p>
    <w:p w14:paraId="4698C76C" w14:textId="5F351DFD" w:rsidR="00F454E5" w:rsidRDefault="00F454E5" w:rsidP="00F454E5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Pr="00D54528">
        <w:rPr>
          <w:szCs w:val="36"/>
        </w:rPr>
        <w:t xml:space="preserve"> </w:t>
      </w:r>
      <w:r>
        <w:rPr>
          <w:szCs w:val="36"/>
        </w:rPr>
        <w:t>122</w:t>
      </w:r>
      <w:r w:rsidRPr="00D54528">
        <w:rPr>
          <w:szCs w:val="36"/>
        </w:rPr>
        <w:t xml:space="preserve">  </w:t>
      </w:r>
      <w:r w:rsidRPr="00D54528">
        <w:rPr>
          <w:szCs w:val="36"/>
        </w:rPr>
        <w:tab/>
      </w:r>
      <w:r>
        <w:rPr>
          <w:szCs w:val="36"/>
        </w:rPr>
        <w:t>Övriga frågor</w:t>
      </w:r>
    </w:p>
    <w:p w14:paraId="5D0AA0EE" w14:textId="369A7828" w:rsidR="00215ACE" w:rsidRDefault="005F3CE5" w:rsidP="008959C3">
      <w:pPr>
        <w:ind w:left="1134"/>
      </w:pPr>
      <w:r>
        <w:t>Förslag på företag som besöker styrelsen är</w:t>
      </w:r>
      <w:r w:rsidR="00AA7D9D">
        <w:t xml:space="preserve"> </w:t>
      </w:r>
      <w:r w:rsidR="00467CDE">
        <w:t>ett</w:t>
      </w:r>
      <w:r w:rsidR="007E2CE2">
        <w:t xml:space="preserve"> eller flera</w:t>
      </w:r>
      <w:r w:rsidR="00467CDE">
        <w:t xml:space="preserve"> fastighetsföretag </w:t>
      </w:r>
      <w:r w:rsidR="00827F9A">
        <w:t>s</w:t>
      </w:r>
      <w:r w:rsidR="00467CDE">
        <w:t xml:space="preserve">om </w:t>
      </w:r>
      <w:r w:rsidR="00827F9A">
        <w:t xml:space="preserve">belyser </w:t>
      </w:r>
      <w:r w:rsidR="008959C3">
        <w:t>utveckling</w:t>
      </w:r>
      <w:r w:rsidR="00B840FE">
        <w:t>en</w:t>
      </w:r>
      <w:r w:rsidR="008959C3">
        <w:t xml:space="preserve"> i </w:t>
      </w:r>
      <w:r w:rsidR="009E4ABA">
        <w:t>bottenpla</w:t>
      </w:r>
      <w:r w:rsidR="007C1E65">
        <w:t>n i citynära lägen på kort och lång sikt.</w:t>
      </w:r>
    </w:p>
    <w:sectPr w:rsidR="00215ACE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7660" w14:textId="77777777" w:rsidR="009D5FC1" w:rsidRDefault="009D5FC1" w:rsidP="00BF282B">
      <w:pPr>
        <w:spacing w:after="0" w:line="240" w:lineRule="auto"/>
      </w:pPr>
      <w:r>
        <w:separator/>
      </w:r>
    </w:p>
  </w:endnote>
  <w:endnote w:type="continuationSeparator" w:id="0">
    <w:p w14:paraId="3A6BFDEB" w14:textId="77777777" w:rsidR="009D5FC1" w:rsidRDefault="009D5FC1" w:rsidP="00BF282B">
      <w:pPr>
        <w:spacing w:after="0" w:line="240" w:lineRule="auto"/>
      </w:pPr>
      <w:r>
        <w:continuationSeparator/>
      </w:r>
    </w:p>
  </w:endnote>
  <w:endnote w:type="continuationNotice" w:id="1">
    <w:p w14:paraId="78BAE5C3" w14:textId="77777777" w:rsidR="009D5FC1" w:rsidRDefault="009D5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9A2F9" w14:textId="77777777" w:rsidR="009D5FC1" w:rsidRDefault="009D5FC1" w:rsidP="00BF282B">
      <w:pPr>
        <w:spacing w:after="0" w:line="240" w:lineRule="auto"/>
      </w:pPr>
      <w:r>
        <w:separator/>
      </w:r>
    </w:p>
  </w:footnote>
  <w:footnote w:type="continuationSeparator" w:id="0">
    <w:p w14:paraId="718280DF" w14:textId="77777777" w:rsidR="009D5FC1" w:rsidRDefault="009D5FC1" w:rsidP="00BF282B">
      <w:pPr>
        <w:spacing w:after="0" w:line="240" w:lineRule="auto"/>
      </w:pPr>
      <w:r>
        <w:continuationSeparator/>
      </w:r>
    </w:p>
  </w:footnote>
  <w:footnote w:type="continuationNotice" w:id="1">
    <w:p w14:paraId="56D5EE35" w14:textId="77777777" w:rsidR="009D5FC1" w:rsidRDefault="009D5F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022E0C81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(nr </w:t>
          </w:r>
          <w:r w:rsidR="006C0FDA">
            <w:rPr>
              <w:b/>
              <w:bCs/>
            </w:rPr>
            <w:t>9</w:t>
          </w:r>
          <w:r>
            <w:rPr>
              <w:b/>
              <w:bCs/>
            </w:rPr>
            <w:t>)</w:t>
          </w:r>
        </w:p>
        <w:p w14:paraId="14FF00E6" w14:textId="3696AE50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2020</w:t>
          </w:r>
          <w:r w:rsidR="00B4240A">
            <w:t>-</w:t>
          </w:r>
          <w:r w:rsidR="000B53AB">
            <w:t>1</w:t>
          </w:r>
          <w:r w:rsidR="006C0FDA">
            <w:t>2-</w:t>
          </w:r>
          <w:r w:rsidR="00F775FD">
            <w:t>14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CEF35E1"/>
    <w:multiLevelType w:val="hybridMultilevel"/>
    <w:tmpl w:val="CD70C1D6"/>
    <w:lvl w:ilvl="0" w:tplc="2E0041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1B5075"/>
    <w:multiLevelType w:val="hybridMultilevel"/>
    <w:tmpl w:val="ADCAB562"/>
    <w:lvl w:ilvl="0" w:tplc="7234A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743DAF"/>
    <w:multiLevelType w:val="hybridMultilevel"/>
    <w:tmpl w:val="AFE43248"/>
    <w:lvl w:ilvl="0" w:tplc="4078CE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0BA3E6A"/>
    <w:multiLevelType w:val="hybridMultilevel"/>
    <w:tmpl w:val="BBFAE30E"/>
    <w:lvl w:ilvl="0" w:tplc="F8EE5D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3278C4"/>
    <w:multiLevelType w:val="hybridMultilevel"/>
    <w:tmpl w:val="3154BF82"/>
    <w:lvl w:ilvl="0" w:tplc="41501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5E7E58E4"/>
    <w:multiLevelType w:val="multilevel"/>
    <w:tmpl w:val="A9E8BB40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F235B97"/>
    <w:multiLevelType w:val="hybridMultilevel"/>
    <w:tmpl w:val="2BB41984"/>
    <w:lvl w:ilvl="0" w:tplc="56F09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65E53C8"/>
    <w:multiLevelType w:val="hybridMultilevel"/>
    <w:tmpl w:val="8D300758"/>
    <w:lvl w:ilvl="0" w:tplc="ACACAC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FD8452A"/>
    <w:multiLevelType w:val="hybridMultilevel"/>
    <w:tmpl w:val="25E639B2"/>
    <w:lvl w:ilvl="0" w:tplc="BBB6C3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FD5"/>
    <w:rsid w:val="00001602"/>
    <w:rsid w:val="00001A6B"/>
    <w:rsid w:val="00006360"/>
    <w:rsid w:val="0001098F"/>
    <w:rsid w:val="00010D39"/>
    <w:rsid w:val="00011F74"/>
    <w:rsid w:val="00015969"/>
    <w:rsid w:val="000164A4"/>
    <w:rsid w:val="000172C8"/>
    <w:rsid w:val="000206BE"/>
    <w:rsid w:val="00023DBB"/>
    <w:rsid w:val="00024D6E"/>
    <w:rsid w:val="00027C1F"/>
    <w:rsid w:val="00033F31"/>
    <w:rsid w:val="00040ACE"/>
    <w:rsid w:val="00040F91"/>
    <w:rsid w:val="00041C49"/>
    <w:rsid w:val="00042740"/>
    <w:rsid w:val="0004395D"/>
    <w:rsid w:val="0004659C"/>
    <w:rsid w:val="0004710E"/>
    <w:rsid w:val="00050353"/>
    <w:rsid w:val="000514B2"/>
    <w:rsid w:val="00051A1C"/>
    <w:rsid w:val="000520B7"/>
    <w:rsid w:val="00055269"/>
    <w:rsid w:val="00063123"/>
    <w:rsid w:val="00064142"/>
    <w:rsid w:val="00072F00"/>
    <w:rsid w:val="00072FD1"/>
    <w:rsid w:val="00074F2A"/>
    <w:rsid w:val="000759D5"/>
    <w:rsid w:val="000850D4"/>
    <w:rsid w:val="000864AB"/>
    <w:rsid w:val="00090271"/>
    <w:rsid w:val="00092055"/>
    <w:rsid w:val="00093130"/>
    <w:rsid w:val="000936EB"/>
    <w:rsid w:val="000A0F8C"/>
    <w:rsid w:val="000A2693"/>
    <w:rsid w:val="000A2750"/>
    <w:rsid w:val="000A329E"/>
    <w:rsid w:val="000A43C2"/>
    <w:rsid w:val="000A747C"/>
    <w:rsid w:val="000B1042"/>
    <w:rsid w:val="000B3871"/>
    <w:rsid w:val="000B44C7"/>
    <w:rsid w:val="000B53AB"/>
    <w:rsid w:val="000B5CDA"/>
    <w:rsid w:val="000C1B83"/>
    <w:rsid w:val="000C5C49"/>
    <w:rsid w:val="000C68BA"/>
    <w:rsid w:val="000D09D4"/>
    <w:rsid w:val="000D1785"/>
    <w:rsid w:val="000D4153"/>
    <w:rsid w:val="000D4F42"/>
    <w:rsid w:val="000D5044"/>
    <w:rsid w:val="000D63C3"/>
    <w:rsid w:val="000E1738"/>
    <w:rsid w:val="000E3DD3"/>
    <w:rsid w:val="000E56B7"/>
    <w:rsid w:val="000E6866"/>
    <w:rsid w:val="000F035B"/>
    <w:rsid w:val="000F0EBD"/>
    <w:rsid w:val="000F29FB"/>
    <w:rsid w:val="000F2B85"/>
    <w:rsid w:val="000F3591"/>
    <w:rsid w:val="000F67D5"/>
    <w:rsid w:val="0010034E"/>
    <w:rsid w:val="001015FC"/>
    <w:rsid w:val="0011061F"/>
    <w:rsid w:val="00111BF3"/>
    <w:rsid w:val="00111CFF"/>
    <w:rsid w:val="00112590"/>
    <w:rsid w:val="001127C7"/>
    <w:rsid w:val="0011381D"/>
    <w:rsid w:val="00114D1F"/>
    <w:rsid w:val="00115D7F"/>
    <w:rsid w:val="001169DD"/>
    <w:rsid w:val="00116F2D"/>
    <w:rsid w:val="00117E63"/>
    <w:rsid w:val="0012121B"/>
    <w:rsid w:val="001223F4"/>
    <w:rsid w:val="001250F9"/>
    <w:rsid w:val="00125192"/>
    <w:rsid w:val="001331A5"/>
    <w:rsid w:val="00141F5C"/>
    <w:rsid w:val="001422FC"/>
    <w:rsid w:val="00142FEF"/>
    <w:rsid w:val="001445C1"/>
    <w:rsid w:val="00145B41"/>
    <w:rsid w:val="00151160"/>
    <w:rsid w:val="0015211B"/>
    <w:rsid w:val="001557AF"/>
    <w:rsid w:val="0015752F"/>
    <w:rsid w:val="00157BEF"/>
    <w:rsid w:val="00157FB0"/>
    <w:rsid w:val="00161F1A"/>
    <w:rsid w:val="00164522"/>
    <w:rsid w:val="00167C80"/>
    <w:rsid w:val="00167F4A"/>
    <w:rsid w:val="00171DFF"/>
    <w:rsid w:val="0017240B"/>
    <w:rsid w:val="00173F0C"/>
    <w:rsid w:val="001767A1"/>
    <w:rsid w:val="0018137D"/>
    <w:rsid w:val="00183537"/>
    <w:rsid w:val="00183FCA"/>
    <w:rsid w:val="00184A85"/>
    <w:rsid w:val="00186787"/>
    <w:rsid w:val="00186946"/>
    <w:rsid w:val="001878A1"/>
    <w:rsid w:val="0018793D"/>
    <w:rsid w:val="00191296"/>
    <w:rsid w:val="001955A7"/>
    <w:rsid w:val="00196FDB"/>
    <w:rsid w:val="001977B4"/>
    <w:rsid w:val="001A18BA"/>
    <w:rsid w:val="001A415C"/>
    <w:rsid w:val="001A4210"/>
    <w:rsid w:val="001A7DC2"/>
    <w:rsid w:val="001B3266"/>
    <w:rsid w:val="001B4828"/>
    <w:rsid w:val="001B7688"/>
    <w:rsid w:val="001C16D3"/>
    <w:rsid w:val="001C2218"/>
    <w:rsid w:val="001C53CF"/>
    <w:rsid w:val="001D3D80"/>
    <w:rsid w:val="001D645F"/>
    <w:rsid w:val="001D683D"/>
    <w:rsid w:val="001E2396"/>
    <w:rsid w:val="001E3A44"/>
    <w:rsid w:val="001E7191"/>
    <w:rsid w:val="001E7249"/>
    <w:rsid w:val="001E7983"/>
    <w:rsid w:val="001F0D15"/>
    <w:rsid w:val="001F2A97"/>
    <w:rsid w:val="001F2D8A"/>
    <w:rsid w:val="002005B4"/>
    <w:rsid w:val="00202168"/>
    <w:rsid w:val="002029D3"/>
    <w:rsid w:val="00203394"/>
    <w:rsid w:val="002121F6"/>
    <w:rsid w:val="00212A2A"/>
    <w:rsid w:val="00213D73"/>
    <w:rsid w:val="00214A3D"/>
    <w:rsid w:val="00214F47"/>
    <w:rsid w:val="00215149"/>
    <w:rsid w:val="0021549F"/>
    <w:rsid w:val="00215ACE"/>
    <w:rsid w:val="0022331D"/>
    <w:rsid w:val="0022458E"/>
    <w:rsid w:val="00226BB8"/>
    <w:rsid w:val="002325A5"/>
    <w:rsid w:val="002332D8"/>
    <w:rsid w:val="00234A41"/>
    <w:rsid w:val="00234B85"/>
    <w:rsid w:val="002356F2"/>
    <w:rsid w:val="00236E0D"/>
    <w:rsid w:val="00237BD5"/>
    <w:rsid w:val="00241F59"/>
    <w:rsid w:val="0024225B"/>
    <w:rsid w:val="00242547"/>
    <w:rsid w:val="00242571"/>
    <w:rsid w:val="00242B9D"/>
    <w:rsid w:val="00243E98"/>
    <w:rsid w:val="00245C97"/>
    <w:rsid w:val="002552E2"/>
    <w:rsid w:val="00256CB8"/>
    <w:rsid w:val="00257EAE"/>
    <w:rsid w:val="00257F49"/>
    <w:rsid w:val="0026306F"/>
    <w:rsid w:val="00267764"/>
    <w:rsid w:val="00271E14"/>
    <w:rsid w:val="00274E65"/>
    <w:rsid w:val="00274F20"/>
    <w:rsid w:val="00277EBC"/>
    <w:rsid w:val="00282A28"/>
    <w:rsid w:val="00284527"/>
    <w:rsid w:val="00290FD9"/>
    <w:rsid w:val="002944CC"/>
    <w:rsid w:val="00295391"/>
    <w:rsid w:val="002A181F"/>
    <w:rsid w:val="002A388B"/>
    <w:rsid w:val="002A48EA"/>
    <w:rsid w:val="002A4C5C"/>
    <w:rsid w:val="002A6CFB"/>
    <w:rsid w:val="002A797D"/>
    <w:rsid w:val="002A7CC5"/>
    <w:rsid w:val="002B2B34"/>
    <w:rsid w:val="002B32BC"/>
    <w:rsid w:val="002B3853"/>
    <w:rsid w:val="002B454A"/>
    <w:rsid w:val="002B4668"/>
    <w:rsid w:val="002B75FB"/>
    <w:rsid w:val="002C10C1"/>
    <w:rsid w:val="002C177C"/>
    <w:rsid w:val="002C1FFC"/>
    <w:rsid w:val="002C4F34"/>
    <w:rsid w:val="002C5FEA"/>
    <w:rsid w:val="002C7B4A"/>
    <w:rsid w:val="002D2149"/>
    <w:rsid w:val="002D253A"/>
    <w:rsid w:val="002D2B47"/>
    <w:rsid w:val="002D3459"/>
    <w:rsid w:val="002D6BEC"/>
    <w:rsid w:val="002D79CF"/>
    <w:rsid w:val="002D7B2B"/>
    <w:rsid w:val="002E31EE"/>
    <w:rsid w:val="002E6C9B"/>
    <w:rsid w:val="002E70DB"/>
    <w:rsid w:val="002F1A1C"/>
    <w:rsid w:val="002F2A21"/>
    <w:rsid w:val="002F4878"/>
    <w:rsid w:val="002F532D"/>
    <w:rsid w:val="002F6787"/>
    <w:rsid w:val="0030448C"/>
    <w:rsid w:val="003049F7"/>
    <w:rsid w:val="00305880"/>
    <w:rsid w:val="0031150E"/>
    <w:rsid w:val="00312111"/>
    <w:rsid w:val="00313FB8"/>
    <w:rsid w:val="00314A15"/>
    <w:rsid w:val="00314BB0"/>
    <w:rsid w:val="00314BEB"/>
    <w:rsid w:val="0031638F"/>
    <w:rsid w:val="003164EC"/>
    <w:rsid w:val="0031684A"/>
    <w:rsid w:val="0032357D"/>
    <w:rsid w:val="00326475"/>
    <w:rsid w:val="00327DF8"/>
    <w:rsid w:val="0033110D"/>
    <w:rsid w:val="00332A7F"/>
    <w:rsid w:val="00334FAE"/>
    <w:rsid w:val="00335690"/>
    <w:rsid w:val="00335A03"/>
    <w:rsid w:val="003426D6"/>
    <w:rsid w:val="00345F67"/>
    <w:rsid w:val="00350FEF"/>
    <w:rsid w:val="00352EEF"/>
    <w:rsid w:val="00354D73"/>
    <w:rsid w:val="003565A4"/>
    <w:rsid w:val="00364004"/>
    <w:rsid w:val="00366EE1"/>
    <w:rsid w:val="00366F04"/>
    <w:rsid w:val="003711D0"/>
    <w:rsid w:val="00372CB4"/>
    <w:rsid w:val="00372CF5"/>
    <w:rsid w:val="0037369A"/>
    <w:rsid w:val="00374173"/>
    <w:rsid w:val="0037645E"/>
    <w:rsid w:val="0038181F"/>
    <w:rsid w:val="00382971"/>
    <w:rsid w:val="003839AD"/>
    <w:rsid w:val="00384F40"/>
    <w:rsid w:val="00385569"/>
    <w:rsid w:val="003906AC"/>
    <w:rsid w:val="00390AF2"/>
    <w:rsid w:val="00395410"/>
    <w:rsid w:val="003958C5"/>
    <w:rsid w:val="00395DFD"/>
    <w:rsid w:val="00397660"/>
    <w:rsid w:val="003A0DF3"/>
    <w:rsid w:val="003A1499"/>
    <w:rsid w:val="003A24D3"/>
    <w:rsid w:val="003A650E"/>
    <w:rsid w:val="003A6B20"/>
    <w:rsid w:val="003B3300"/>
    <w:rsid w:val="003B7708"/>
    <w:rsid w:val="003C01B2"/>
    <w:rsid w:val="003C0226"/>
    <w:rsid w:val="003C115A"/>
    <w:rsid w:val="003C157D"/>
    <w:rsid w:val="003C1F91"/>
    <w:rsid w:val="003C4648"/>
    <w:rsid w:val="003D00CC"/>
    <w:rsid w:val="003D053B"/>
    <w:rsid w:val="003D0910"/>
    <w:rsid w:val="003D19B4"/>
    <w:rsid w:val="003D46B3"/>
    <w:rsid w:val="003D73A0"/>
    <w:rsid w:val="003D7AB1"/>
    <w:rsid w:val="003E0196"/>
    <w:rsid w:val="003E1D74"/>
    <w:rsid w:val="003E287E"/>
    <w:rsid w:val="003E384A"/>
    <w:rsid w:val="003E3904"/>
    <w:rsid w:val="003E397E"/>
    <w:rsid w:val="003E3E71"/>
    <w:rsid w:val="003E5EB5"/>
    <w:rsid w:val="003E72B5"/>
    <w:rsid w:val="003F1C2D"/>
    <w:rsid w:val="003F20D0"/>
    <w:rsid w:val="003F5546"/>
    <w:rsid w:val="003F5B28"/>
    <w:rsid w:val="003F7429"/>
    <w:rsid w:val="003F781B"/>
    <w:rsid w:val="004024A7"/>
    <w:rsid w:val="004026E2"/>
    <w:rsid w:val="0040324B"/>
    <w:rsid w:val="00407C04"/>
    <w:rsid w:val="00407F99"/>
    <w:rsid w:val="00412568"/>
    <w:rsid w:val="00412A52"/>
    <w:rsid w:val="00414E79"/>
    <w:rsid w:val="00416C88"/>
    <w:rsid w:val="00423E48"/>
    <w:rsid w:val="00424074"/>
    <w:rsid w:val="00424203"/>
    <w:rsid w:val="00430E3A"/>
    <w:rsid w:val="00431CE3"/>
    <w:rsid w:val="00433406"/>
    <w:rsid w:val="00435ACE"/>
    <w:rsid w:val="00436344"/>
    <w:rsid w:val="00437E30"/>
    <w:rsid w:val="00440925"/>
    <w:rsid w:val="00440D30"/>
    <w:rsid w:val="00442D73"/>
    <w:rsid w:val="0045136B"/>
    <w:rsid w:val="0045186D"/>
    <w:rsid w:val="004567AA"/>
    <w:rsid w:val="00457109"/>
    <w:rsid w:val="0046280E"/>
    <w:rsid w:val="00464EFD"/>
    <w:rsid w:val="004656CD"/>
    <w:rsid w:val="00467CDE"/>
    <w:rsid w:val="00471944"/>
    <w:rsid w:val="00471E5D"/>
    <w:rsid w:val="004720E2"/>
    <w:rsid w:val="00473C11"/>
    <w:rsid w:val="00475DBF"/>
    <w:rsid w:val="00483377"/>
    <w:rsid w:val="004858D4"/>
    <w:rsid w:val="00485E84"/>
    <w:rsid w:val="0048678C"/>
    <w:rsid w:val="00487405"/>
    <w:rsid w:val="00487ACD"/>
    <w:rsid w:val="004910B7"/>
    <w:rsid w:val="00491E45"/>
    <w:rsid w:val="00492870"/>
    <w:rsid w:val="00493CDC"/>
    <w:rsid w:val="0049493A"/>
    <w:rsid w:val="00495F56"/>
    <w:rsid w:val="0049659C"/>
    <w:rsid w:val="004A0A88"/>
    <w:rsid w:val="004A2960"/>
    <w:rsid w:val="004A46F9"/>
    <w:rsid w:val="004A4CD5"/>
    <w:rsid w:val="004A5052"/>
    <w:rsid w:val="004A5252"/>
    <w:rsid w:val="004A5CBA"/>
    <w:rsid w:val="004A5F2B"/>
    <w:rsid w:val="004A67C0"/>
    <w:rsid w:val="004B0782"/>
    <w:rsid w:val="004B287C"/>
    <w:rsid w:val="004B295D"/>
    <w:rsid w:val="004B3608"/>
    <w:rsid w:val="004B5330"/>
    <w:rsid w:val="004B5487"/>
    <w:rsid w:val="004B5F36"/>
    <w:rsid w:val="004C0571"/>
    <w:rsid w:val="004C26A4"/>
    <w:rsid w:val="004C71FA"/>
    <w:rsid w:val="004C73E6"/>
    <w:rsid w:val="004C78B0"/>
    <w:rsid w:val="004D082F"/>
    <w:rsid w:val="004D0E82"/>
    <w:rsid w:val="004D170B"/>
    <w:rsid w:val="004D1D86"/>
    <w:rsid w:val="004D32AF"/>
    <w:rsid w:val="004D4833"/>
    <w:rsid w:val="004D56D5"/>
    <w:rsid w:val="004D7592"/>
    <w:rsid w:val="004D7AC6"/>
    <w:rsid w:val="004E26D4"/>
    <w:rsid w:val="004E3483"/>
    <w:rsid w:val="004E348F"/>
    <w:rsid w:val="004F25ED"/>
    <w:rsid w:val="004F2E58"/>
    <w:rsid w:val="004F48BB"/>
    <w:rsid w:val="004F4E19"/>
    <w:rsid w:val="00500799"/>
    <w:rsid w:val="00503E6B"/>
    <w:rsid w:val="005048B7"/>
    <w:rsid w:val="005051AC"/>
    <w:rsid w:val="005059EE"/>
    <w:rsid w:val="00506238"/>
    <w:rsid w:val="00507585"/>
    <w:rsid w:val="00511271"/>
    <w:rsid w:val="00511674"/>
    <w:rsid w:val="00511B3F"/>
    <w:rsid w:val="00515A45"/>
    <w:rsid w:val="00516C0E"/>
    <w:rsid w:val="005213B8"/>
    <w:rsid w:val="00521790"/>
    <w:rsid w:val="005233A2"/>
    <w:rsid w:val="00523EE0"/>
    <w:rsid w:val="00527252"/>
    <w:rsid w:val="005303EE"/>
    <w:rsid w:val="005314C0"/>
    <w:rsid w:val="0053293C"/>
    <w:rsid w:val="0053587A"/>
    <w:rsid w:val="00540789"/>
    <w:rsid w:val="00540CE7"/>
    <w:rsid w:val="0054277E"/>
    <w:rsid w:val="0054290F"/>
    <w:rsid w:val="005431C9"/>
    <w:rsid w:val="005456FD"/>
    <w:rsid w:val="00545AD4"/>
    <w:rsid w:val="00552587"/>
    <w:rsid w:val="00552D8F"/>
    <w:rsid w:val="0055431D"/>
    <w:rsid w:val="005556C2"/>
    <w:rsid w:val="00563193"/>
    <w:rsid w:val="0056405B"/>
    <w:rsid w:val="005729A0"/>
    <w:rsid w:val="00576246"/>
    <w:rsid w:val="00576DC9"/>
    <w:rsid w:val="00577DD4"/>
    <w:rsid w:val="00587F35"/>
    <w:rsid w:val="0059043E"/>
    <w:rsid w:val="00591DFA"/>
    <w:rsid w:val="00596140"/>
    <w:rsid w:val="00597ACB"/>
    <w:rsid w:val="00597F16"/>
    <w:rsid w:val="005A076A"/>
    <w:rsid w:val="005A184C"/>
    <w:rsid w:val="005A298C"/>
    <w:rsid w:val="005A3D98"/>
    <w:rsid w:val="005A695B"/>
    <w:rsid w:val="005B0411"/>
    <w:rsid w:val="005B1F16"/>
    <w:rsid w:val="005B1F4F"/>
    <w:rsid w:val="005B620C"/>
    <w:rsid w:val="005B7090"/>
    <w:rsid w:val="005C0F3F"/>
    <w:rsid w:val="005C3F8B"/>
    <w:rsid w:val="005C7DB6"/>
    <w:rsid w:val="005D2BB4"/>
    <w:rsid w:val="005D37ED"/>
    <w:rsid w:val="005D61ED"/>
    <w:rsid w:val="005D6605"/>
    <w:rsid w:val="005D66F4"/>
    <w:rsid w:val="005E074F"/>
    <w:rsid w:val="005E2003"/>
    <w:rsid w:val="005E38BE"/>
    <w:rsid w:val="005E4794"/>
    <w:rsid w:val="005E4CE9"/>
    <w:rsid w:val="005E6622"/>
    <w:rsid w:val="005F0EBF"/>
    <w:rsid w:val="005F193F"/>
    <w:rsid w:val="005F2306"/>
    <w:rsid w:val="005F376C"/>
    <w:rsid w:val="005F3CE5"/>
    <w:rsid w:val="005F4D52"/>
    <w:rsid w:val="005F5390"/>
    <w:rsid w:val="005F66D8"/>
    <w:rsid w:val="005F7675"/>
    <w:rsid w:val="00600A62"/>
    <w:rsid w:val="00600E9C"/>
    <w:rsid w:val="00602E02"/>
    <w:rsid w:val="00603751"/>
    <w:rsid w:val="00604B5D"/>
    <w:rsid w:val="00605784"/>
    <w:rsid w:val="00606DAC"/>
    <w:rsid w:val="00607E6E"/>
    <w:rsid w:val="006114CE"/>
    <w:rsid w:val="00611B54"/>
    <w:rsid w:val="00613490"/>
    <w:rsid w:val="00613965"/>
    <w:rsid w:val="006162D2"/>
    <w:rsid w:val="006167CB"/>
    <w:rsid w:val="00616F13"/>
    <w:rsid w:val="006221CE"/>
    <w:rsid w:val="00630A6B"/>
    <w:rsid w:val="00630CFF"/>
    <w:rsid w:val="006330B6"/>
    <w:rsid w:val="00636401"/>
    <w:rsid w:val="0064149C"/>
    <w:rsid w:val="00642BBE"/>
    <w:rsid w:val="00643121"/>
    <w:rsid w:val="00645BB3"/>
    <w:rsid w:val="006461EC"/>
    <w:rsid w:val="006565F9"/>
    <w:rsid w:val="0065775C"/>
    <w:rsid w:val="00666C62"/>
    <w:rsid w:val="00671B0A"/>
    <w:rsid w:val="0067509F"/>
    <w:rsid w:val="00676F8A"/>
    <w:rsid w:val="00682FB9"/>
    <w:rsid w:val="0068382B"/>
    <w:rsid w:val="00685DD3"/>
    <w:rsid w:val="00690806"/>
    <w:rsid w:val="00690A7F"/>
    <w:rsid w:val="006925F2"/>
    <w:rsid w:val="00693000"/>
    <w:rsid w:val="006951DF"/>
    <w:rsid w:val="00697BB4"/>
    <w:rsid w:val="006A0D5D"/>
    <w:rsid w:val="006A3955"/>
    <w:rsid w:val="006A58EB"/>
    <w:rsid w:val="006B0010"/>
    <w:rsid w:val="006B189B"/>
    <w:rsid w:val="006B1904"/>
    <w:rsid w:val="006B2B9A"/>
    <w:rsid w:val="006B487D"/>
    <w:rsid w:val="006B5EAA"/>
    <w:rsid w:val="006B6BD2"/>
    <w:rsid w:val="006C0FDA"/>
    <w:rsid w:val="006D2053"/>
    <w:rsid w:val="006D20DD"/>
    <w:rsid w:val="006D63A9"/>
    <w:rsid w:val="006D6E9D"/>
    <w:rsid w:val="006E17A3"/>
    <w:rsid w:val="006E1DB2"/>
    <w:rsid w:val="006F04B7"/>
    <w:rsid w:val="006F157B"/>
    <w:rsid w:val="006F1E5E"/>
    <w:rsid w:val="006F3E7C"/>
    <w:rsid w:val="006F642B"/>
    <w:rsid w:val="006F7C21"/>
    <w:rsid w:val="007003B3"/>
    <w:rsid w:val="007010A2"/>
    <w:rsid w:val="007015CA"/>
    <w:rsid w:val="00701A86"/>
    <w:rsid w:val="00701E6B"/>
    <w:rsid w:val="0070640B"/>
    <w:rsid w:val="00706F74"/>
    <w:rsid w:val="00707EC2"/>
    <w:rsid w:val="00707ED7"/>
    <w:rsid w:val="0071155F"/>
    <w:rsid w:val="00720B05"/>
    <w:rsid w:val="00724718"/>
    <w:rsid w:val="00727294"/>
    <w:rsid w:val="00731E93"/>
    <w:rsid w:val="00736D58"/>
    <w:rsid w:val="007413A7"/>
    <w:rsid w:val="00750193"/>
    <w:rsid w:val="00751E21"/>
    <w:rsid w:val="00753CBE"/>
    <w:rsid w:val="00753D41"/>
    <w:rsid w:val="00754667"/>
    <w:rsid w:val="00755AF4"/>
    <w:rsid w:val="007566C4"/>
    <w:rsid w:val="0075708F"/>
    <w:rsid w:val="007647AC"/>
    <w:rsid w:val="0076588F"/>
    <w:rsid w:val="00766929"/>
    <w:rsid w:val="00766BA2"/>
    <w:rsid w:val="00767418"/>
    <w:rsid w:val="0077005C"/>
    <w:rsid w:val="00770200"/>
    <w:rsid w:val="00771340"/>
    <w:rsid w:val="00772257"/>
    <w:rsid w:val="00777B75"/>
    <w:rsid w:val="00780146"/>
    <w:rsid w:val="00780941"/>
    <w:rsid w:val="00784E74"/>
    <w:rsid w:val="00787585"/>
    <w:rsid w:val="00787E1E"/>
    <w:rsid w:val="00791F3B"/>
    <w:rsid w:val="007939C5"/>
    <w:rsid w:val="00793BAE"/>
    <w:rsid w:val="0079527D"/>
    <w:rsid w:val="00796823"/>
    <w:rsid w:val="007A0541"/>
    <w:rsid w:val="007A09FE"/>
    <w:rsid w:val="007A73E3"/>
    <w:rsid w:val="007B0175"/>
    <w:rsid w:val="007B1D69"/>
    <w:rsid w:val="007B5F80"/>
    <w:rsid w:val="007B7635"/>
    <w:rsid w:val="007C0660"/>
    <w:rsid w:val="007C1E65"/>
    <w:rsid w:val="007C2715"/>
    <w:rsid w:val="007C32AB"/>
    <w:rsid w:val="007C4A25"/>
    <w:rsid w:val="007C5F9F"/>
    <w:rsid w:val="007D0E9F"/>
    <w:rsid w:val="007D1982"/>
    <w:rsid w:val="007D2CD3"/>
    <w:rsid w:val="007D700C"/>
    <w:rsid w:val="007E15B9"/>
    <w:rsid w:val="007E1628"/>
    <w:rsid w:val="007E234D"/>
    <w:rsid w:val="007E2CE2"/>
    <w:rsid w:val="007E3E0E"/>
    <w:rsid w:val="007F1163"/>
    <w:rsid w:val="007F1556"/>
    <w:rsid w:val="007F26DE"/>
    <w:rsid w:val="007F288B"/>
    <w:rsid w:val="007F6C63"/>
    <w:rsid w:val="007F7958"/>
    <w:rsid w:val="007F7AD8"/>
    <w:rsid w:val="0080030A"/>
    <w:rsid w:val="00802C9B"/>
    <w:rsid w:val="008044D8"/>
    <w:rsid w:val="00804659"/>
    <w:rsid w:val="00804AD2"/>
    <w:rsid w:val="0080792B"/>
    <w:rsid w:val="00807EAE"/>
    <w:rsid w:val="0081046E"/>
    <w:rsid w:val="008106A0"/>
    <w:rsid w:val="008127C5"/>
    <w:rsid w:val="00812AB1"/>
    <w:rsid w:val="008136B1"/>
    <w:rsid w:val="00815DF1"/>
    <w:rsid w:val="00824490"/>
    <w:rsid w:val="008267B3"/>
    <w:rsid w:val="00827F9A"/>
    <w:rsid w:val="00831E91"/>
    <w:rsid w:val="00834C81"/>
    <w:rsid w:val="00840B33"/>
    <w:rsid w:val="00840CAB"/>
    <w:rsid w:val="00840D10"/>
    <w:rsid w:val="00840EAD"/>
    <w:rsid w:val="00847541"/>
    <w:rsid w:val="0084765F"/>
    <w:rsid w:val="00847E6B"/>
    <w:rsid w:val="00850C2E"/>
    <w:rsid w:val="0085100D"/>
    <w:rsid w:val="00854E5E"/>
    <w:rsid w:val="00855B7D"/>
    <w:rsid w:val="00857ED9"/>
    <w:rsid w:val="00861855"/>
    <w:rsid w:val="00862616"/>
    <w:rsid w:val="00863B2B"/>
    <w:rsid w:val="00863EA0"/>
    <w:rsid w:val="008662D8"/>
    <w:rsid w:val="00870538"/>
    <w:rsid w:val="0087246C"/>
    <w:rsid w:val="00875688"/>
    <w:rsid w:val="00875B9D"/>
    <w:rsid w:val="008760F6"/>
    <w:rsid w:val="0088224C"/>
    <w:rsid w:val="00887DE1"/>
    <w:rsid w:val="008918D6"/>
    <w:rsid w:val="00895799"/>
    <w:rsid w:val="008959C3"/>
    <w:rsid w:val="00895B84"/>
    <w:rsid w:val="00896D3C"/>
    <w:rsid w:val="008A278B"/>
    <w:rsid w:val="008A6D92"/>
    <w:rsid w:val="008A7193"/>
    <w:rsid w:val="008B0468"/>
    <w:rsid w:val="008B04B4"/>
    <w:rsid w:val="008B16C1"/>
    <w:rsid w:val="008B4451"/>
    <w:rsid w:val="008B4EF5"/>
    <w:rsid w:val="008B5504"/>
    <w:rsid w:val="008B5801"/>
    <w:rsid w:val="008B5876"/>
    <w:rsid w:val="008B5A3D"/>
    <w:rsid w:val="008C50D4"/>
    <w:rsid w:val="008C635B"/>
    <w:rsid w:val="008D0318"/>
    <w:rsid w:val="008D2D2D"/>
    <w:rsid w:val="008D2DBC"/>
    <w:rsid w:val="008D507F"/>
    <w:rsid w:val="008D545C"/>
    <w:rsid w:val="008D59F0"/>
    <w:rsid w:val="008E0BFD"/>
    <w:rsid w:val="008E0C22"/>
    <w:rsid w:val="008E2DA8"/>
    <w:rsid w:val="008E3097"/>
    <w:rsid w:val="008E50F2"/>
    <w:rsid w:val="008E5B6C"/>
    <w:rsid w:val="008F169B"/>
    <w:rsid w:val="008F259D"/>
    <w:rsid w:val="008F2C0C"/>
    <w:rsid w:val="008F5F0D"/>
    <w:rsid w:val="008F68D3"/>
    <w:rsid w:val="008F6B33"/>
    <w:rsid w:val="009003DD"/>
    <w:rsid w:val="00901DDD"/>
    <w:rsid w:val="00901F8C"/>
    <w:rsid w:val="009037B7"/>
    <w:rsid w:val="00904324"/>
    <w:rsid w:val="009046FC"/>
    <w:rsid w:val="0091071F"/>
    <w:rsid w:val="0091154A"/>
    <w:rsid w:val="00911978"/>
    <w:rsid w:val="0091479C"/>
    <w:rsid w:val="00915DC5"/>
    <w:rsid w:val="0092092B"/>
    <w:rsid w:val="009209CE"/>
    <w:rsid w:val="00922C60"/>
    <w:rsid w:val="0092306B"/>
    <w:rsid w:val="0092461B"/>
    <w:rsid w:val="00927A00"/>
    <w:rsid w:val="00933FC1"/>
    <w:rsid w:val="009345DE"/>
    <w:rsid w:val="00934DA5"/>
    <w:rsid w:val="00937190"/>
    <w:rsid w:val="0094223D"/>
    <w:rsid w:val="00942A3B"/>
    <w:rsid w:val="009433F3"/>
    <w:rsid w:val="0094351F"/>
    <w:rsid w:val="00945B1A"/>
    <w:rsid w:val="00945E95"/>
    <w:rsid w:val="00946509"/>
    <w:rsid w:val="00947FFD"/>
    <w:rsid w:val="00950475"/>
    <w:rsid w:val="00970A76"/>
    <w:rsid w:val="00972CD9"/>
    <w:rsid w:val="009730EA"/>
    <w:rsid w:val="00973C6E"/>
    <w:rsid w:val="009747A8"/>
    <w:rsid w:val="00974FB3"/>
    <w:rsid w:val="00975CA9"/>
    <w:rsid w:val="00977129"/>
    <w:rsid w:val="00980B4F"/>
    <w:rsid w:val="00983E12"/>
    <w:rsid w:val="00984637"/>
    <w:rsid w:val="00985ACB"/>
    <w:rsid w:val="00986BC8"/>
    <w:rsid w:val="00986BEB"/>
    <w:rsid w:val="009872A0"/>
    <w:rsid w:val="009874F0"/>
    <w:rsid w:val="0099020E"/>
    <w:rsid w:val="00991B33"/>
    <w:rsid w:val="0099439E"/>
    <w:rsid w:val="009949AB"/>
    <w:rsid w:val="00995474"/>
    <w:rsid w:val="009A1992"/>
    <w:rsid w:val="009A2ED3"/>
    <w:rsid w:val="009A4D7F"/>
    <w:rsid w:val="009A7B75"/>
    <w:rsid w:val="009B12D8"/>
    <w:rsid w:val="009B3465"/>
    <w:rsid w:val="009B4662"/>
    <w:rsid w:val="009B4E2A"/>
    <w:rsid w:val="009B4F8D"/>
    <w:rsid w:val="009B6ECB"/>
    <w:rsid w:val="009B7385"/>
    <w:rsid w:val="009C0280"/>
    <w:rsid w:val="009C283A"/>
    <w:rsid w:val="009C3EB9"/>
    <w:rsid w:val="009C594E"/>
    <w:rsid w:val="009D28E7"/>
    <w:rsid w:val="009D35E7"/>
    <w:rsid w:val="009D4D5C"/>
    <w:rsid w:val="009D4D91"/>
    <w:rsid w:val="009D4FB5"/>
    <w:rsid w:val="009D5FC1"/>
    <w:rsid w:val="009D61BB"/>
    <w:rsid w:val="009D70D7"/>
    <w:rsid w:val="009D7894"/>
    <w:rsid w:val="009D7D39"/>
    <w:rsid w:val="009D7E71"/>
    <w:rsid w:val="009E03F8"/>
    <w:rsid w:val="009E2C07"/>
    <w:rsid w:val="009E35FE"/>
    <w:rsid w:val="009E3C68"/>
    <w:rsid w:val="009E4261"/>
    <w:rsid w:val="009E4927"/>
    <w:rsid w:val="009E4ABA"/>
    <w:rsid w:val="009E7E7A"/>
    <w:rsid w:val="009F34A9"/>
    <w:rsid w:val="009F3B93"/>
    <w:rsid w:val="009F4289"/>
    <w:rsid w:val="00A00855"/>
    <w:rsid w:val="00A01AE3"/>
    <w:rsid w:val="00A01D66"/>
    <w:rsid w:val="00A02700"/>
    <w:rsid w:val="00A034AE"/>
    <w:rsid w:val="00A03B36"/>
    <w:rsid w:val="00A06B04"/>
    <w:rsid w:val="00A074B5"/>
    <w:rsid w:val="00A16471"/>
    <w:rsid w:val="00A168FA"/>
    <w:rsid w:val="00A2067D"/>
    <w:rsid w:val="00A24303"/>
    <w:rsid w:val="00A24A04"/>
    <w:rsid w:val="00A252DF"/>
    <w:rsid w:val="00A2555C"/>
    <w:rsid w:val="00A32A30"/>
    <w:rsid w:val="00A345C1"/>
    <w:rsid w:val="00A3668C"/>
    <w:rsid w:val="00A40134"/>
    <w:rsid w:val="00A405CF"/>
    <w:rsid w:val="00A41ABB"/>
    <w:rsid w:val="00A43483"/>
    <w:rsid w:val="00A44BF9"/>
    <w:rsid w:val="00A45289"/>
    <w:rsid w:val="00A4689E"/>
    <w:rsid w:val="00A471C1"/>
    <w:rsid w:val="00A4762F"/>
    <w:rsid w:val="00A47AD9"/>
    <w:rsid w:val="00A50FD0"/>
    <w:rsid w:val="00A51307"/>
    <w:rsid w:val="00A519C2"/>
    <w:rsid w:val="00A51AB0"/>
    <w:rsid w:val="00A578A4"/>
    <w:rsid w:val="00A66658"/>
    <w:rsid w:val="00A67326"/>
    <w:rsid w:val="00A747D9"/>
    <w:rsid w:val="00A762D6"/>
    <w:rsid w:val="00A7728A"/>
    <w:rsid w:val="00A80039"/>
    <w:rsid w:val="00A8112E"/>
    <w:rsid w:val="00A81F91"/>
    <w:rsid w:val="00A82680"/>
    <w:rsid w:val="00A85871"/>
    <w:rsid w:val="00A85C75"/>
    <w:rsid w:val="00A90FAF"/>
    <w:rsid w:val="00A91245"/>
    <w:rsid w:val="00A932C7"/>
    <w:rsid w:val="00A93BC7"/>
    <w:rsid w:val="00A97D19"/>
    <w:rsid w:val="00A97E19"/>
    <w:rsid w:val="00AA0284"/>
    <w:rsid w:val="00AA065D"/>
    <w:rsid w:val="00AA1693"/>
    <w:rsid w:val="00AA64A6"/>
    <w:rsid w:val="00AA6BAF"/>
    <w:rsid w:val="00AA713D"/>
    <w:rsid w:val="00AA75C1"/>
    <w:rsid w:val="00AA7D9D"/>
    <w:rsid w:val="00AB010E"/>
    <w:rsid w:val="00AB04C3"/>
    <w:rsid w:val="00AB291D"/>
    <w:rsid w:val="00AB359A"/>
    <w:rsid w:val="00AB4834"/>
    <w:rsid w:val="00AC056F"/>
    <w:rsid w:val="00AC1B52"/>
    <w:rsid w:val="00AC1D0C"/>
    <w:rsid w:val="00AC3116"/>
    <w:rsid w:val="00AC4AC5"/>
    <w:rsid w:val="00AC6D08"/>
    <w:rsid w:val="00AD08BC"/>
    <w:rsid w:val="00AE0CEB"/>
    <w:rsid w:val="00AE29F5"/>
    <w:rsid w:val="00AE399F"/>
    <w:rsid w:val="00AE5147"/>
    <w:rsid w:val="00AE5F41"/>
    <w:rsid w:val="00AF2A54"/>
    <w:rsid w:val="00AF2E4B"/>
    <w:rsid w:val="00AF2E5F"/>
    <w:rsid w:val="00AF2F75"/>
    <w:rsid w:val="00AF4735"/>
    <w:rsid w:val="00AF7C5C"/>
    <w:rsid w:val="00B01A63"/>
    <w:rsid w:val="00B01EDF"/>
    <w:rsid w:val="00B023DA"/>
    <w:rsid w:val="00B0421F"/>
    <w:rsid w:val="00B05477"/>
    <w:rsid w:val="00B0553B"/>
    <w:rsid w:val="00B108F1"/>
    <w:rsid w:val="00B2104C"/>
    <w:rsid w:val="00B23ACB"/>
    <w:rsid w:val="00B31CD5"/>
    <w:rsid w:val="00B31F3B"/>
    <w:rsid w:val="00B3440C"/>
    <w:rsid w:val="00B35C82"/>
    <w:rsid w:val="00B361F7"/>
    <w:rsid w:val="00B4240A"/>
    <w:rsid w:val="00B456FF"/>
    <w:rsid w:val="00B45D6E"/>
    <w:rsid w:val="00B51266"/>
    <w:rsid w:val="00B55918"/>
    <w:rsid w:val="00B63E0E"/>
    <w:rsid w:val="00B6503F"/>
    <w:rsid w:val="00B66011"/>
    <w:rsid w:val="00B66BC4"/>
    <w:rsid w:val="00B72EE7"/>
    <w:rsid w:val="00B74EC9"/>
    <w:rsid w:val="00B761B7"/>
    <w:rsid w:val="00B81134"/>
    <w:rsid w:val="00B8263C"/>
    <w:rsid w:val="00B8271E"/>
    <w:rsid w:val="00B82B6D"/>
    <w:rsid w:val="00B840FE"/>
    <w:rsid w:val="00B873E8"/>
    <w:rsid w:val="00B91299"/>
    <w:rsid w:val="00B91A62"/>
    <w:rsid w:val="00B927D1"/>
    <w:rsid w:val="00B92E34"/>
    <w:rsid w:val="00B95283"/>
    <w:rsid w:val="00B97273"/>
    <w:rsid w:val="00B9749C"/>
    <w:rsid w:val="00BA1320"/>
    <w:rsid w:val="00BA30AC"/>
    <w:rsid w:val="00BA47C1"/>
    <w:rsid w:val="00BA72FF"/>
    <w:rsid w:val="00BB3079"/>
    <w:rsid w:val="00BB61C3"/>
    <w:rsid w:val="00BB7FDA"/>
    <w:rsid w:val="00BC36A3"/>
    <w:rsid w:val="00BC4771"/>
    <w:rsid w:val="00BC57CC"/>
    <w:rsid w:val="00BC634A"/>
    <w:rsid w:val="00BC6CE8"/>
    <w:rsid w:val="00BD0663"/>
    <w:rsid w:val="00BD1D1C"/>
    <w:rsid w:val="00BD6E69"/>
    <w:rsid w:val="00BE2560"/>
    <w:rsid w:val="00BE3ABF"/>
    <w:rsid w:val="00BE3E8B"/>
    <w:rsid w:val="00BF0800"/>
    <w:rsid w:val="00BF282B"/>
    <w:rsid w:val="00C01293"/>
    <w:rsid w:val="00C031B1"/>
    <w:rsid w:val="00C0363D"/>
    <w:rsid w:val="00C03A56"/>
    <w:rsid w:val="00C10A29"/>
    <w:rsid w:val="00C125CF"/>
    <w:rsid w:val="00C12B32"/>
    <w:rsid w:val="00C13602"/>
    <w:rsid w:val="00C13FB8"/>
    <w:rsid w:val="00C15080"/>
    <w:rsid w:val="00C175C0"/>
    <w:rsid w:val="00C2063B"/>
    <w:rsid w:val="00C2126D"/>
    <w:rsid w:val="00C22157"/>
    <w:rsid w:val="00C257A2"/>
    <w:rsid w:val="00C31B85"/>
    <w:rsid w:val="00C34DAF"/>
    <w:rsid w:val="00C35331"/>
    <w:rsid w:val="00C35CDF"/>
    <w:rsid w:val="00C37E2C"/>
    <w:rsid w:val="00C40800"/>
    <w:rsid w:val="00C43D05"/>
    <w:rsid w:val="00C44272"/>
    <w:rsid w:val="00C60E74"/>
    <w:rsid w:val="00C6182C"/>
    <w:rsid w:val="00C6648B"/>
    <w:rsid w:val="00C66E0F"/>
    <w:rsid w:val="00C67EB2"/>
    <w:rsid w:val="00C72750"/>
    <w:rsid w:val="00C74ACB"/>
    <w:rsid w:val="00C7577A"/>
    <w:rsid w:val="00C77BFE"/>
    <w:rsid w:val="00C81B98"/>
    <w:rsid w:val="00C836D6"/>
    <w:rsid w:val="00C841F2"/>
    <w:rsid w:val="00C85A21"/>
    <w:rsid w:val="00C86707"/>
    <w:rsid w:val="00C90CA2"/>
    <w:rsid w:val="00C9124A"/>
    <w:rsid w:val="00C94C6F"/>
    <w:rsid w:val="00C9506E"/>
    <w:rsid w:val="00C95737"/>
    <w:rsid w:val="00CA2E70"/>
    <w:rsid w:val="00CA5531"/>
    <w:rsid w:val="00CA6A7D"/>
    <w:rsid w:val="00CA78C2"/>
    <w:rsid w:val="00CB272A"/>
    <w:rsid w:val="00CB2A58"/>
    <w:rsid w:val="00CB4785"/>
    <w:rsid w:val="00CB503B"/>
    <w:rsid w:val="00CB546A"/>
    <w:rsid w:val="00CC08CD"/>
    <w:rsid w:val="00CC2157"/>
    <w:rsid w:val="00CC2964"/>
    <w:rsid w:val="00CC3336"/>
    <w:rsid w:val="00CC5486"/>
    <w:rsid w:val="00CC6DD6"/>
    <w:rsid w:val="00CC73B0"/>
    <w:rsid w:val="00CC73C8"/>
    <w:rsid w:val="00CD2636"/>
    <w:rsid w:val="00CD26B9"/>
    <w:rsid w:val="00CD6130"/>
    <w:rsid w:val="00CD742A"/>
    <w:rsid w:val="00CE5EA8"/>
    <w:rsid w:val="00CF6222"/>
    <w:rsid w:val="00CF77C1"/>
    <w:rsid w:val="00D01B9D"/>
    <w:rsid w:val="00D07270"/>
    <w:rsid w:val="00D07DA5"/>
    <w:rsid w:val="00D112CF"/>
    <w:rsid w:val="00D11D49"/>
    <w:rsid w:val="00D146F1"/>
    <w:rsid w:val="00D2120B"/>
    <w:rsid w:val="00D21D96"/>
    <w:rsid w:val="00D21E83"/>
    <w:rsid w:val="00D22966"/>
    <w:rsid w:val="00D22E00"/>
    <w:rsid w:val="00D25CBC"/>
    <w:rsid w:val="00D2725A"/>
    <w:rsid w:val="00D3286E"/>
    <w:rsid w:val="00D33F94"/>
    <w:rsid w:val="00D341A6"/>
    <w:rsid w:val="00D36C54"/>
    <w:rsid w:val="00D37C1F"/>
    <w:rsid w:val="00D420D1"/>
    <w:rsid w:val="00D42E51"/>
    <w:rsid w:val="00D4341B"/>
    <w:rsid w:val="00D476EB"/>
    <w:rsid w:val="00D47AE5"/>
    <w:rsid w:val="00D51CF9"/>
    <w:rsid w:val="00D53C6F"/>
    <w:rsid w:val="00D54528"/>
    <w:rsid w:val="00D560C8"/>
    <w:rsid w:val="00D56F3A"/>
    <w:rsid w:val="00D574E3"/>
    <w:rsid w:val="00D6077B"/>
    <w:rsid w:val="00D63819"/>
    <w:rsid w:val="00D63F63"/>
    <w:rsid w:val="00D65841"/>
    <w:rsid w:val="00D67050"/>
    <w:rsid w:val="00D67B03"/>
    <w:rsid w:val="00D67BC5"/>
    <w:rsid w:val="00D7072D"/>
    <w:rsid w:val="00D70B4D"/>
    <w:rsid w:val="00D74281"/>
    <w:rsid w:val="00D74969"/>
    <w:rsid w:val="00D7628F"/>
    <w:rsid w:val="00D778DB"/>
    <w:rsid w:val="00D80B6B"/>
    <w:rsid w:val="00D80E08"/>
    <w:rsid w:val="00D82AE0"/>
    <w:rsid w:val="00D82BC1"/>
    <w:rsid w:val="00D90795"/>
    <w:rsid w:val="00D90E86"/>
    <w:rsid w:val="00D92371"/>
    <w:rsid w:val="00D955E3"/>
    <w:rsid w:val="00D97377"/>
    <w:rsid w:val="00D97454"/>
    <w:rsid w:val="00D97AA0"/>
    <w:rsid w:val="00DA352F"/>
    <w:rsid w:val="00DA416B"/>
    <w:rsid w:val="00DA42B1"/>
    <w:rsid w:val="00DA55BA"/>
    <w:rsid w:val="00DA729E"/>
    <w:rsid w:val="00DA73BD"/>
    <w:rsid w:val="00DB2348"/>
    <w:rsid w:val="00DB28B4"/>
    <w:rsid w:val="00DB2EB7"/>
    <w:rsid w:val="00DB3D55"/>
    <w:rsid w:val="00DB6E5E"/>
    <w:rsid w:val="00DC4F7D"/>
    <w:rsid w:val="00DC59E4"/>
    <w:rsid w:val="00DC6E79"/>
    <w:rsid w:val="00DD2931"/>
    <w:rsid w:val="00DD4508"/>
    <w:rsid w:val="00DD72BC"/>
    <w:rsid w:val="00DD7CE4"/>
    <w:rsid w:val="00DE0060"/>
    <w:rsid w:val="00DE1059"/>
    <w:rsid w:val="00DE171E"/>
    <w:rsid w:val="00DE23FE"/>
    <w:rsid w:val="00DE45B6"/>
    <w:rsid w:val="00DE7401"/>
    <w:rsid w:val="00DF152D"/>
    <w:rsid w:val="00DF217C"/>
    <w:rsid w:val="00E01F96"/>
    <w:rsid w:val="00E047C4"/>
    <w:rsid w:val="00E10578"/>
    <w:rsid w:val="00E11731"/>
    <w:rsid w:val="00E13810"/>
    <w:rsid w:val="00E1432F"/>
    <w:rsid w:val="00E17778"/>
    <w:rsid w:val="00E23AAA"/>
    <w:rsid w:val="00E25D4F"/>
    <w:rsid w:val="00E270A0"/>
    <w:rsid w:val="00E27F60"/>
    <w:rsid w:val="00E34B6A"/>
    <w:rsid w:val="00E4059C"/>
    <w:rsid w:val="00E40FF2"/>
    <w:rsid w:val="00E41996"/>
    <w:rsid w:val="00E41D4F"/>
    <w:rsid w:val="00E44A6E"/>
    <w:rsid w:val="00E4666E"/>
    <w:rsid w:val="00E474AA"/>
    <w:rsid w:val="00E47BD4"/>
    <w:rsid w:val="00E539EC"/>
    <w:rsid w:val="00E53BA9"/>
    <w:rsid w:val="00E55FDA"/>
    <w:rsid w:val="00E57B38"/>
    <w:rsid w:val="00E60750"/>
    <w:rsid w:val="00E60BB7"/>
    <w:rsid w:val="00E631E8"/>
    <w:rsid w:val="00E6378B"/>
    <w:rsid w:val="00E64C69"/>
    <w:rsid w:val="00E66CC0"/>
    <w:rsid w:val="00E7045D"/>
    <w:rsid w:val="00E707A0"/>
    <w:rsid w:val="00E80B1F"/>
    <w:rsid w:val="00E82B2F"/>
    <w:rsid w:val="00E82E66"/>
    <w:rsid w:val="00E900F6"/>
    <w:rsid w:val="00E92E25"/>
    <w:rsid w:val="00E966A2"/>
    <w:rsid w:val="00E96836"/>
    <w:rsid w:val="00E974AD"/>
    <w:rsid w:val="00EA02DB"/>
    <w:rsid w:val="00EA2157"/>
    <w:rsid w:val="00EA2EE6"/>
    <w:rsid w:val="00EA4AD3"/>
    <w:rsid w:val="00EA4DB6"/>
    <w:rsid w:val="00EA7A54"/>
    <w:rsid w:val="00EB29CD"/>
    <w:rsid w:val="00EB2B16"/>
    <w:rsid w:val="00EB3147"/>
    <w:rsid w:val="00EB65FD"/>
    <w:rsid w:val="00EC1FC5"/>
    <w:rsid w:val="00EC2591"/>
    <w:rsid w:val="00EC26B4"/>
    <w:rsid w:val="00ED000C"/>
    <w:rsid w:val="00ED170D"/>
    <w:rsid w:val="00ED1815"/>
    <w:rsid w:val="00ED1B2C"/>
    <w:rsid w:val="00ED1F0B"/>
    <w:rsid w:val="00ED2997"/>
    <w:rsid w:val="00ED2B95"/>
    <w:rsid w:val="00ED3E74"/>
    <w:rsid w:val="00ED44EB"/>
    <w:rsid w:val="00ED534A"/>
    <w:rsid w:val="00ED57BD"/>
    <w:rsid w:val="00ED5DF5"/>
    <w:rsid w:val="00ED69CF"/>
    <w:rsid w:val="00ED6E62"/>
    <w:rsid w:val="00EE33C5"/>
    <w:rsid w:val="00EE595C"/>
    <w:rsid w:val="00EE5F7B"/>
    <w:rsid w:val="00EE648E"/>
    <w:rsid w:val="00EE6F3D"/>
    <w:rsid w:val="00EF0C07"/>
    <w:rsid w:val="00EF2526"/>
    <w:rsid w:val="00EF388D"/>
    <w:rsid w:val="00F12045"/>
    <w:rsid w:val="00F1262D"/>
    <w:rsid w:val="00F12654"/>
    <w:rsid w:val="00F15019"/>
    <w:rsid w:val="00F15581"/>
    <w:rsid w:val="00F16D13"/>
    <w:rsid w:val="00F25A5F"/>
    <w:rsid w:val="00F26A89"/>
    <w:rsid w:val="00F31401"/>
    <w:rsid w:val="00F31819"/>
    <w:rsid w:val="00F34F10"/>
    <w:rsid w:val="00F354F9"/>
    <w:rsid w:val="00F4029F"/>
    <w:rsid w:val="00F4117C"/>
    <w:rsid w:val="00F416E1"/>
    <w:rsid w:val="00F4506A"/>
    <w:rsid w:val="00F454E5"/>
    <w:rsid w:val="00F52D24"/>
    <w:rsid w:val="00F53E0F"/>
    <w:rsid w:val="00F5651C"/>
    <w:rsid w:val="00F56578"/>
    <w:rsid w:val="00F571B6"/>
    <w:rsid w:val="00F57801"/>
    <w:rsid w:val="00F57B5F"/>
    <w:rsid w:val="00F60876"/>
    <w:rsid w:val="00F60A79"/>
    <w:rsid w:val="00F61F4E"/>
    <w:rsid w:val="00F633B8"/>
    <w:rsid w:val="00F63A09"/>
    <w:rsid w:val="00F6435B"/>
    <w:rsid w:val="00F65349"/>
    <w:rsid w:val="00F6553B"/>
    <w:rsid w:val="00F66187"/>
    <w:rsid w:val="00F6698A"/>
    <w:rsid w:val="00F71A21"/>
    <w:rsid w:val="00F723EF"/>
    <w:rsid w:val="00F74D34"/>
    <w:rsid w:val="00F775FD"/>
    <w:rsid w:val="00F80858"/>
    <w:rsid w:val="00F821FE"/>
    <w:rsid w:val="00F83CD2"/>
    <w:rsid w:val="00F90277"/>
    <w:rsid w:val="00F94BB7"/>
    <w:rsid w:val="00FA0781"/>
    <w:rsid w:val="00FA169C"/>
    <w:rsid w:val="00FA2563"/>
    <w:rsid w:val="00FA2B89"/>
    <w:rsid w:val="00FA40E6"/>
    <w:rsid w:val="00FA43DB"/>
    <w:rsid w:val="00FA51DD"/>
    <w:rsid w:val="00FA7856"/>
    <w:rsid w:val="00FB3384"/>
    <w:rsid w:val="00FB3C99"/>
    <w:rsid w:val="00FB4232"/>
    <w:rsid w:val="00FB569B"/>
    <w:rsid w:val="00FB7559"/>
    <w:rsid w:val="00FB79A4"/>
    <w:rsid w:val="00FC1837"/>
    <w:rsid w:val="00FC2C00"/>
    <w:rsid w:val="00FC4532"/>
    <w:rsid w:val="00FC5517"/>
    <w:rsid w:val="00FC67E5"/>
    <w:rsid w:val="00FD626F"/>
    <w:rsid w:val="00FD7087"/>
    <w:rsid w:val="00FD72AA"/>
    <w:rsid w:val="00FE0D9E"/>
    <w:rsid w:val="00FE25DB"/>
    <w:rsid w:val="00FE5A5B"/>
    <w:rsid w:val="00FE6076"/>
    <w:rsid w:val="00FE6D0C"/>
    <w:rsid w:val="00FF13E2"/>
    <w:rsid w:val="00FF2D28"/>
    <w:rsid w:val="00FF5086"/>
    <w:rsid w:val="00FF5E2F"/>
    <w:rsid w:val="034555A1"/>
    <w:rsid w:val="0BBC0B72"/>
    <w:rsid w:val="0FA12679"/>
    <w:rsid w:val="0FF931C1"/>
    <w:rsid w:val="1B5FDD73"/>
    <w:rsid w:val="1FA1ACF3"/>
    <w:rsid w:val="27189F48"/>
    <w:rsid w:val="2CE30394"/>
    <w:rsid w:val="2DAF8869"/>
    <w:rsid w:val="32918544"/>
    <w:rsid w:val="35BFE11C"/>
    <w:rsid w:val="39A03C67"/>
    <w:rsid w:val="3E762F5F"/>
    <w:rsid w:val="3EEED7BD"/>
    <w:rsid w:val="3EFE3619"/>
    <w:rsid w:val="4499BAFA"/>
    <w:rsid w:val="466CD4C0"/>
    <w:rsid w:val="475E565D"/>
    <w:rsid w:val="47C370D8"/>
    <w:rsid w:val="4E2C0432"/>
    <w:rsid w:val="55C09020"/>
    <w:rsid w:val="563413CF"/>
    <w:rsid w:val="575018BC"/>
    <w:rsid w:val="5F0E7186"/>
    <w:rsid w:val="5FC16FE8"/>
    <w:rsid w:val="607412EC"/>
    <w:rsid w:val="67427F9F"/>
    <w:rsid w:val="6882F06D"/>
    <w:rsid w:val="6B237AEA"/>
    <w:rsid w:val="6D019F74"/>
    <w:rsid w:val="7487B43B"/>
    <w:rsid w:val="794C5303"/>
    <w:rsid w:val="7FA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EE432"/>
  <w15:docId w15:val="{DA1A4449-AB3B-4E99-A190-728518B5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886B725F7D83439489CA8E1B827A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C6FA-3F7C-407D-9BFF-AB2E37977B10}"/>
      </w:docPartPr>
      <w:docPartBody>
        <w:p w:rsidR="001E3A44" w:rsidRDefault="001E3A44">
          <w:pPr>
            <w:pStyle w:val="886B725F7D83439489CA8E1B827A41B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D5FAF806BA64F2F8BA52E4ED9B7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CF4A-28E4-4C52-A35F-CF363A175F59}"/>
      </w:docPartPr>
      <w:docPartBody>
        <w:p w:rsidR="001E3A44" w:rsidRDefault="001E3A44">
          <w:pPr>
            <w:pStyle w:val="8D5FAF806BA64F2F8BA52E4ED9B71216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C5CE0"/>
    <w:rsid w:val="000E3362"/>
    <w:rsid w:val="000E4D1D"/>
    <w:rsid w:val="000F143F"/>
    <w:rsid w:val="000F3262"/>
    <w:rsid w:val="001413F0"/>
    <w:rsid w:val="0017175C"/>
    <w:rsid w:val="00184935"/>
    <w:rsid w:val="00193E10"/>
    <w:rsid w:val="00195091"/>
    <w:rsid w:val="001E11F8"/>
    <w:rsid w:val="001E3A44"/>
    <w:rsid w:val="0022672B"/>
    <w:rsid w:val="003E222B"/>
    <w:rsid w:val="003F4421"/>
    <w:rsid w:val="00416866"/>
    <w:rsid w:val="004C03E4"/>
    <w:rsid w:val="00644E7F"/>
    <w:rsid w:val="006C6934"/>
    <w:rsid w:val="007F264A"/>
    <w:rsid w:val="00866EA3"/>
    <w:rsid w:val="009161BC"/>
    <w:rsid w:val="009D1A7B"/>
    <w:rsid w:val="00BD0155"/>
    <w:rsid w:val="00C20365"/>
    <w:rsid w:val="00C23423"/>
    <w:rsid w:val="00CA3374"/>
    <w:rsid w:val="00CF1B45"/>
    <w:rsid w:val="00E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3F4421"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01ACCFCDF4084205ACDD01157A4C2164">
    <w:name w:val="01ACCFCDF4084205ACDD01157A4C2164"/>
  </w:style>
  <w:style w:type="paragraph" w:customStyle="1" w:styleId="64A0C62982D04AF789BD25932065F8BE">
    <w:name w:val="64A0C62982D04AF789BD25932065F8BE"/>
  </w:style>
  <w:style w:type="paragraph" w:customStyle="1" w:styleId="AA428A1454A44644A781B7F9A8A5A95B">
    <w:name w:val="AA428A1454A44644A781B7F9A8A5A95B"/>
  </w:style>
  <w:style w:type="paragraph" w:customStyle="1" w:styleId="F4B2BD2106B24904A2CC11DCF6B34FBE">
    <w:name w:val="F4B2BD2106B24904A2CC11DCF6B34FBE"/>
  </w:style>
  <w:style w:type="paragraph" w:customStyle="1" w:styleId="2DECDD7B73444D5A91F2F366A4533F1B">
    <w:name w:val="2DECDD7B73444D5A91F2F366A4533F1B"/>
  </w:style>
  <w:style w:type="paragraph" w:customStyle="1" w:styleId="886B725F7D83439489CA8E1B827A41BF">
    <w:name w:val="886B725F7D83439489CA8E1B827A41BF"/>
  </w:style>
  <w:style w:type="paragraph" w:customStyle="1" w:styleId="8D5FAF806BA64F2F8BA52E4ED9B71216">
    <w:name w:val="8D5FAF806BA64F2F8BA52E4ED9B71216"/>
  </w:style>
  <w:style w:type="paragraph" w:customStyle="1" w:styleId="BC00A9CD9974433F98C88358E6930431">
    <w:name w:val="BC00A9CD9974433F98C88358E6930431"/>
  </w:style>
  <w:style w:type="paragraph" w:customStyle="1" w:styleId="15AB36DD88514F4D9AACD5867AAFA47F">
    <w:name w:val="15AB36DD88514F4D9AACD5867AAFA47F"/>
  </w:style>
  <w:style w:type="paragraph" w:customStyle="1" w:styleId="2D939CE31F734771BDED0951EE6C9AF4">
    <w:name w:val="2D939CE31F734771BDED0951EE6C9AF4"/>
    <w:rsid w:val="003F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4" ma:contentTypeDescription="Skapa ett nytt dokument." ma:contentTypeScope="" ma:versionID="362a07c0f46b2b25d5cab2c509246409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c6bb26d47e2c56242dbea88efd1c70e9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F3BB-9F88-4D4D-A03B-E13919F7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6</Pages>
  <Words>1266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205</cp:revision>
  <cp:lastPrinted>2020-10-26T15:31:00Z</cp:lastPrinted>
  <dcterms:created xsi:type="dcterms:W3CDTF">2020-12-11T15:21:00Z</dcterms:created>
  <dcterms:modified xsi:type="dcterms:W3CDTF">2020-12-16T15:00:00Z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