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5F0E7186"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747A8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5F0E718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5F0E7186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6E96687C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                          </w:t>
            </w:r>
            <w:r w:rsidR="2CE30394" w:rsidRPr="5F0E7186">
              <w:rPr>
                <w:b/>
                <w:bCs/>
              </w:rPr>
              <w:t xml:space="preserve">Protokoll (nr </w:t>
            </w:r>
            <w:r w:rsidR="00DA42B1">
              <w:rPr>
                <w:b/>
                <w:bCs/>
              </w:rPr>
              <w:t>6</w:t>
            </w:r>
            <w:r w:rsidR="2CE30394" w:rsidRPr="5F0E7186">
              <w:rPr>
                <w:b/>
                <w:bCs/>
              </w:rPr>
              <w:t>)</w:t>
            </w:r>
          </w:p>
          <w:p w14:paraId="4C036E4A" w14:textId="0207021E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2020</w:t>
            </w:r>
            <w:r w:rsidR="00B4240A">
              <w:t>-</w:t>
            </w:r>
            <w:r w:rsidR="00D476EB">
              <w:t>0</w:t>
            </w:r>
            <w:r w:rsidR="00DA42B1">
              <w:t>9-21</w:t>
            </w:r>
          </w:p>
        </w:tc>
      </w:tr>
    </w:tbl>
    <w:p w14:paraId="4E9D479E" w14:textId="13F7CA36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857ED9">
        <w:t xml:space="preserve">13.00-16.30 </w:t>
      </w:r>
      <w:r w:rsidR="00701A86">
        <w:t>styrelsemöte</w:t>
      </w:r>
    </w:p>
    <w:p w14:paraId="54CBB8C3" w14:textId="55D20EC7" w:rsidR="009003DD" w:rsidRDefault="009003DD" w:rsidP="009003DD">
      <w:pPr>
        <w:pStyle w:val="Dokumentinfo"/>
      </w:pPr>
      <w:r>
        <w:t xml:space="preserve">Plats: </w:t>
      </w:r>
      <w:r w:rsidR="00857ED9">
        <w:t xml:space="preserve">Östra Hamngatan 5, samt Teams </w:t>
      </w:r>
    </w:p>
    <w:p w14:paraId="267C013C" w14:textId="70086B18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A50FD0">
        <w:t>67</w:t>
      </w:r>
      <w:r w:rsidR="008D2DBC">
        <w:t>-</w:t>
      </w:r>
      <w:r w:rsidR="00A50FD0">
        <w:t>86</w:t>
      </w:r>
      <w:r w:rsidR="00A91245">
        <w:t xml:space="preserve">, </w:t>
      </w:r>
      <w:r w:rsidR="00AF2E4B">
        <w:t>§</w:t>
      </w:r>
      <w:r w:rsidR="005A076A">
        <w:t>76,</w:t>
      </w:r>
      <w:r w:rsidR="00FF5E2F">
        <w:t xml:space="preserve"> </w:t>
      </w:r>
      <w:r w:rsidR="00A91245">
        <w:t>§79 justerades omedelbart</w:t>
      </w:r>
    </w:p>
    <w:p w14:paraId="7E481FF4" w14:textId="77777777" w:rsidR="00603751" w:rsidRDefault="00603751" w:rsidP="00603751">
      <w:pPr>
        <w:pStyle w:val="Rubrik2"/>
      </w:pPr>
      <w:r>
        <w:t>Närvarande</w:t>
      </w:r>
      <w:bookmarkEnd w:id="0"/>
    </w:p>
    <w:p w14:paraId="2FFEC695" w14:textId="77777777" w:rsidR="00603751" w:rsidRDefault="00603751" w:rsidP="00603751">
      <w:pPr>
        <w:pStyle w:val="Rubrik3"/>
      </w:pPr>
      <w:bookmarkStart w:id="1" w:name="_Toc478651877"/>
      <w:r>
        <w:t>Ledamöter</w:t>
      </w:r>
      <w:bookmarkEnd w:id="1"/>
    </w:p>
    <w:sdt>
      <w:sdtPr>
        <w:id w:val="-1469281632"/>
        <w:placeholder>
          <w:docPart w:val="E42661A0AF3D4311BB5625FDDA4887ED"/>
        </w:placeholder>
      </w:sdtPr>
      <w:sdtEndPr/>
      <w:sdtContent>
        <w:p w14:paraId="6AE48FF8" w14:textId="1AA45AFF" w:rsidR="00006360" w:rsidRDefault="00D476EB" w:rsidP="00006360">
          <w:pPr>
            <w:spacing w:after="0"/>
          </w:pPr>
          <w:r>
            <w:t>Anders Sundberg, Ordförande</w:t>
          </w:r>
          <w:r w:rsidR="00540CE7">
            <w:t>, Via Teams</w:t>
          </w:r>
          <w:r>
            <w:br/>
            <w:t>Lennart Olsson, 1:e vice ordförande</w:t>
          </w:r>
          <w:r w:rsidR="00BD6E69">
            <w:t xml:space="preserve"> </w:t>
          </w:r>
          <w:r>
            <w:br/>
            <w:t>Angela Aylward, 2 vice ordförande</w:t>
          </w:r>
          <w:r w:rsidR="00540CE7">
            <w:t>, Via Teams</w:t>
          </w:r>
          <w:r w:rsidR="00BD6E69">
            <w:br/>
            <w:t>Marith Hesse, Ledamot</w:t>
          </w:r>
          <w:r w:rsidR="004C71FA">
            <w:t xml:space="preserve"> </w:t>
          </w:r>
          <w:r w:rsidR="003D053B">
            <w:t xml:space="preserve">via </w:t>
          </w:r>
          <w:r w:rsidR="004C71FA">
            <w:t>Teams</w:t>
          </w:r>
          <w:r w:rsidR="006925F2">
            <w:t xml:space="preserve"> </w:t>
          </w:r>
          <w:r w:rsidR="00ED69CF">
            <w:t>(</w:t>
          </w:r>
          <w:r w:rsidR="00111BF3">
            <w:t>§</w:t>
          </w:r>
          <w:r w:rsidR="00E53BA9">
            <w:t xml:space="preserve"> </w:t>
          </w:r>
          <w:r w:rsidR="00111BF3">
            <w:t>67-</w:t>
          </w:r>
          <w:r w:rsidR="006925F2">
            <w:t xml:space="preserve"> </w:t>
          </w:r>
          <w:r w:rsidR="00111BF3">
            <w:t>§</w:t>
          </w:r>
          <w:r w:rsidR="00E53BA9">
            <w:t xml:space="preserve"> </w:t>
          </w:r>
          <w:r w:rsidR="00111BF3">
            <w:t>7</w:t>
          </w:r>
          <w:r w:rsidR="000520B7">
            <w:t>6</w:t>
          </w:r>
          <w:r w:rsidR="00ED69CF">
            <w:t>)</w:t>
          </w:r>
          <w:r>
            <w:br/>
            <w:t xml:space="preserve">Håkan Eriksson, </w:t>
          </w:r>
          <w:r w:rsidR="00D42E51">
            <w:t>Ledamot</w:t>
          </w:r>
          <w:r w:rsidR="004D0E82">
            <w:t xml:space="preserve"> </w:t>
          </w:r>
          <w:r w:rsidR="00D42E51">
            <w:br/>
            <w:t>Olov Langenius, Ledamot</w:t>
          </w:r>
          <w:r w:rsidR="007B0175">
            <w:br/>
            <w:t>Boris</w:t>
          </w:r>
          <w:r w:rsidR="00ED1B2C">
            <w:t xml:space="preserve"> </w:t>
          </w:r>
          <w:r w:rsidR="00DF217C">
            <w:t>Leimar, Ledamot</w:t>
          </w:r>
          <w:r w:rsidR="000F29FB">
            <w:br/>
            <w:t>Stefan Gustafsson, Ledamot</w:t>
          </w:r>
          <w:r w:rsidR="00F60A79">
            <w:t>, via Teams</w:t>
          </w:r>
        </w:p>
        <w:p w14:paraId="0B3337F5" w14:textId="32C621BD" w:rsidR="00C74ACB" w:rsidRDefault="00C125CF" w:rsidP="00006360">
          <w:pPr>
            <w:spacing w:after="0"/>
          </w:pPr>
          <w:r>
            <w:t>Patrik Andersson, VD</w:t>
          </w:r>
          <w:r>
            <w:br/>
            <w:t>Eva-Lena Albihn, vice VD och sekreterare</w:t>
          </w:r>
        </w:p>
        <w:p w14:paraId="43E971CB" w14:textId="4745D3F2" w:rsidR="000E56B7" w:rsidRPr="005E4794" w:rsidRDefault="000E56B7" w:rsidP="00006360">
          <w:pPr>
            <w:spacing w:after="0"/>
          </w:pPr>
          <w:r w:rsidRPr="005E4794">
            <w:t>Patrik Brandt, ISAB Group AB</w:t>
          </w:r>
          <w:r w:rsidR="00ED69CF" w:rsidRPr="005E4794">
            <w:t>, (§</w:t>
          </w:r>
          <w:r w:rsidR="00E53BA9">
            <w:t xml:space="preserve"> </w:t>
          </w:r>
          <w:r w:rsidR="00ED69CF" w:rsidRPr="005E4794">
            <w:t>71)</w:t>
          </w:r>
        </w:p>
        <w:p w14:paraId="5365926B" w14:textId="13C5B3C0" w:rsidR="00BE2560" w:rsidRDefault="002E31EE" w:rsidP="00006360">
          <w:pPr>
            <w:spacing w:after="0"/>
          </w:pPr>
          <w:r>
            <w:t xml:space="preserve">Kajsa Dahlsten, BRG </w:t>
          </w:r>
          <w:r w:rsidR="005E4794">
            <w:t>(§</w:t>
          </w:r>
          <w:r w:rsidR="00E53BA9">
            <w:t xml:space="preserve"> </w:t>
          </w:r>
          <w:r w:rsidR="005E4794">
            <w:t>73)</w:t>
          </w:r>
          <w:r w:rsidR="00540CE7">
            <w:t xml:space="preserve"> via Teams</w:t>
          </w:r>
          <w:r w:rsidR="006E17A3">
            <w:br/>
          </w:r>
          <w:r w:rsidR="00055269">
            <w:t>Susan Runsten</w:t>
          </w:r>
          <w:r w:rsidR="006E17A3">
            <w:t>, BRG (</w:t>
          </w:r>
          <w:r w:rsidR="00A01D66">
            <w:t xml:space="preserve">§ </w:t>
          </w:r>
          <w:r w:rsidR="005E4794">
            <w:t>74</w:t>
          </w:r>
          <w:r w:rsidR="00A01D66">
            <w:t>)</w:t>
          </w:r>
          <w:r w:rsidR="005C3F8B">
            <w:br/>
          </w:r>
          <w:r w:rsidR="00116F2D">
            <w:t>Henrik Einarsson</w:t>
          </w:r>
          <w:r w:rsidR="005C3F8B">
            <w:t xml:space="preserve">, BRG (§ </w:t>
          </w:r>
          <w:r w:rsidR="00E53BA9">
            <w:t>75</w:t>
          </w:r>
          <w:r w:rsidR="00BE2560">
            <w:t xml:space="preserve"> och §</w:t>
          </w:r>
          <w:r w:rsidR="00B31F3B">
            <w:t xml:space="preserve"> 81</w:t>
          </w:r>
          <w:r w:rsidR="005C3F8B">
            <w:t>)</w:t>
          </w:r>
          <w:r w:rsidR="005C3F8B">
            <w:br/>
          </w:r>
          <w:r w:rsidR="00E53BA9">
            <w:t>Maria Strömberg, BRG (§</w:t>
          </w:r>
          <w:r w:rsidR="007C2715">
            <w:t>76)</w:t>
          </w:r>
          <w:r w:rsidR="009E3C68">
            <w:br/>
          </w:r>
          <w:r w:rsidR="00523EE0">
            <w:t>P</w:t>
          </w:r>
          <w:r w:rsidR="007C2715">
            <w:t>er Österström</w:t>
          </w:r>
          <w:r w:rsidR="009E3C68">
            <w:t xml:space="preserve">, BRG (§ </w:t>
          </w:r>
          <w:r w:rsidR="007C2715">
            <w:t>79</w:t>
          </w:r>
          <w:r w:rsidR="009E3C68">
            <w:t>)</w:t>
          </w:r>
        </w:p>
        <w:p w14:paraId="018D06EB" w14:textId="3737D69C" w:rsidR="00603751" w:rsidRPr="00D42E51" w:rsidRDefault="00BE2560" w:rsidP="00006360">
          <w:pPr>
            <w:spacing w:after="0"/>
          </w:pPr>
          <w:r>
            <w:t>Andreas Göthberg, BRG (</w:t>
          </w:r>
          <w:r w:rsidR="00B31F3B">
            <w:t>§ 80)</w:t>
          </w:r>
        </w:p>
      </w:sdtContent>
    </w:sdt>
    <w:p w14:paraId="36B9B197" w14:textId="77777777" w:rsidR="00DE23FE" w:rsidRDefault="00DE23FE" w:rsidP="00603751">
      <w:pPr>
        <w:pStyle w:val="Rubrik2"/>
      </w:pPr>
      <w:bookmarkStart w:id="2" w:name="_Toc478651882"/>
    </w:p>
    <w:p w14:paraId="5356282A" w14:textId="0011F575" w:rsidR="00603751" w:rsidRDefault="00603751" w:rsidP="00603751">
      <w:pPr>
        <w:pStyle w:val="Rubrik2"/>
      </w:pPr>
      <w:r>
        <w:t xml:space="preserve">Justeringsdag: </w:t>
      </w:r>
      <w:bookmarkEnd w:id="2"/>
      <w:r w:rsidR="00D42E51">
        <w:t>2020-</w:t>
      </w:r>
      <w:r w:rsidR="006951DF">
        <w:t>0</w:t>
      </w:r>
      <w:r w:rsidR="00382971">
        <w:t>9-21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3" w:name="_Toc478651883"/>
      <w:r>
        <w:t>Underskrifter</w:t>
      </w:r>
      <w:bookmarkEnd w:id="3"/>
    </w:p>
    <w:p w14:paraId="3D7274E3" w14:textId="6AFB0C6B" w:rsidR="00D80E08" w:rsidRDefault="00D80E08" w:rsidP="00D80E08"/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4" w:name="_Toc478651884"/>
            <w:r w:rsidRPr="00603751">
              <w:rPr>
                <w:b/>
              </w:rPr>
              <w:t>Sekreterare</w:t>
            </w:r>
            <w:bookmarkEnd w:id="4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8CCFCA2" w14:textId="77777777" w:rsidR="00603751" w:rsidRPr="00B63E0E" w:rsidRDefault="00603751" w:rsidP="009747A8"/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5800F1EB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5" w:name="_Toc478651885"/>
            <w:r>
              <w:t>Ordförande</w:t>
            </w:r>
            <w:bookmarkEnd w:id="5"/>
          </w:p>
          <w:sdt>
            <w:sdtPr>
              <w:id w:val="432708353"/>
              <w:placeholder>
                <w:docPart w:val="886B725F7D83439489CA8E1B827A41BF"/>
              </w:placeholder>
            </w:sdtPr>
            <w:sdtEndPr/>
            <w:sdtContent>
              <w:p w14:paraId="374DAF38" w14:textId="347AB1D3" w:rsidR="0099439E" w:rsidRDefault="00D42E51" w:rsidP="0099439E">
                <w:r>
                  <w:t>Anders Sundberg</w:t>
                </w:r>
              </w:p>
            </w:sdtContent>
          </w:sdt>
          <w:p w14:paraId="6B9A68C4" w14:textId="32B62500" w:rsidR="00603751" w:rsidRDefault="0FF931C1" w:rsidP="5F0E7186">
            <w:pPr>
              <w:spacing w:afterAutospacing="0"/>
            </w:pPr>
            <w:r>
              <w:t xml:space="preserve"> </w:t>
            </w:r>
          </w:p>
          <w:p w14:paraId="3A47D1EF" w14:textId="26EA65B8" w:rsidR="00603751" w:rsidRDefault="00603751" w:rsidP="5F0E7186">
            <w:pPr>
              <w:spacing w:afterAutospacing="0"/>
            </w:pPr>
          </w:p>
        </w:tc>
        <w:tc>
          <w:tcPr>
            <w:tcW w:w="5386" w:type="dxa"/>
          </w:tcPr>
          <w:p w14:paraId="704D8873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6" w:name="_Toc478651886"/>
            <w:r>
              <w:t>Justerande</w:t>
            </w:r>
            <w:bookmarkEnd w:id="6"/>
          </w:p>
          <w:sdt>
            <w:sdtPr>
              <w:id w:val="-800998843"/>
              <w:placeholder>
                <w:docPart w:val="8D5FAF806BA64F2F8BA52E4ED9B71216"/>
              </w:placeholder>
            </w:sdtPr>
            <w:sdtEndPr/>
            <w:sdtContent>
              <w:p w14:paraId="6978A0AE" w14:textId="42304E61" w:rsidR="0099439E" w:rsidRDefault="00D42E51" w:rsidP="0099439E">
                <w:r>
                  <w:t>Angela Aylward</w:t>
                </w:r>
              </w:p>
            </w:sdtContent>
          </w:sdt>
          <w:p w14:paraId="53B92B9F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5B446A58" w14:textId="19C47B20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lastRenderedPageBreak/>
        <w:t>§</w:t>
      </w:r>
      <w:r w:rsidR="00AD08BC" w:rsidRPr="000A329E">
        <w:rPr>
          <w:szCs w:val="36"/>
        </w:rPr>
        <w:t xml:space="preserve"> </w:t>
      </w:r>
      <w:r w:rsidR="00EA4DB6">
        <w:rPr>
          <w:szCs w:val="36"/>
        </w:rPr>
        <w:t>67</w:t>
      </w:r>
      <w:r w:rsidRPr="000A329E">
        <w:rPr>
          <w:szCs w:val="36"/>
        </w:rPr>
        <w:t xml:space="preserve">    </w:t>
      </w:r>
      <w:r w:rsidR="00AD08BC" w:rsidRPr="000A329E">
        <w:rPr>
          <w:szCs w:val="36"/>
        </w:rPr>
        <w:t xml:space="preserve">Sammanträdet öppnas </w:t>
      </w:r>
    </w:p>
    <w:p w14:paraId="6D14312C" w14:textId="317EACA7" w:rsidR="008044D8" w:rsidRDefault="008044D8" w:rsidP="0049493A">
      <w:pPr>
        <w:spacing w:after="0" w:line="240" w:lineRule="auto"/>
      </w:pPr>
      <w:r>
        <w:t xml:space="preserve">                    </w:t>
      </w:r>
      <w:r w:rsidR="00AD08BC">
        <w:t>Anders Sundberg öppnade sammanträdet och hälsade styrelsen</w:t>
      </w:r>
    </w:p>
    <w:p w14:paraId="492CB85C" w14:textId="79BC6E84" w:rsidR="008044D8" w:rsidRDefault="008044D8" w:rsidP="0049493A">
      <w:pPr>
        <w:spacing w:after="0" w:line="240" w:lineRule="auto"/>
      </w:pPr>
      <w:r>
        <w:t xml:space="preserve">                   </w:t>
      </w:r>
      <w:r w:rsidR="006330B6">
        <w:t xml:space="preserve"> </w:t>
      </w:r>
      <w:r>
        <w:t>välkommen.</w:t>
      </w:r>
    </w:p>
    <w:p w14:paraId="14577A33" w14:textId="63AE7898" w:rsidR="00AD08BC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EA4DB6">
        <w:rPr>
          <w:szCs w:val="36"/>
        </w:rPr>
        <w:t>68</w:t>
      </w:r>
      <w:r w:rsidRPr="000A329E">
        <w:rPr>
          <w:szCs w:val="36"/>
        </w:rPr>
        <w:t xml:space="preserve">    Val av protokolljusterare </w:t>
      </w:r>
    </w:p>
    <w:p w14:paraId="28330505" w14:textId="1BEA74D3" w:rsidR="00E64C69" w:rsidRDefault="00D25CBC" w:rsidP="00AD08BC">
      <w:pPr>
        <w:tabs>
          <w:tab w:val="left" w:pos="540"/>
          <w:tab w:val="left" w:pos="1620"/>
        </w:tabs>
      </w:pPr>
      <w:r>
        <w:tab/>
      </w:r>
      <w:r w:rsidR="007B5F80">
        <w:t xml:space="preserve">            </w:t>
      </w:r>
      <w:r w:rsidR="00AD08BC">
        <w:t>Att jämte ordföranden justera dagens protokoll utsågs Angela Aylward.</w:t>
      </w:r>
    </w:p>
    <w:p w14:paraId="118FE00C" w14:textId="0F589584" w:rsidR="00E64C69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EA4DB6">
        <w:rPr>
          <w:szCs w:val="36"/>
        </w:rPr>
        <w:t>69</w:t>
      </w:r>
      <w:r w:rsidRPr="000A329E">
        <w:rPr>
          <w:szCs w:val="36"/>
        </w:rPr>
        <w:t xml:space="preserve">    </w:t>
      </w:r>
      <w:r w:rsidR="00B91299" w:rsidRPr="000A329E">
        <w:rPr>
          <w:szCs w:val="36"/>
        </w:rPr>
        <w:t>Föregående mötesprotokoll</w:t>
      </w:r>
      <w:r w:rsidR="001422FC" w:rsidRPr="000A329E">
        <w:rPr>
          <w:szCs w:val="36"/>
        </w:rPr>
        <w:t xml:space="preserve"> </w:t>
      </w:r>
    </w:p>
    <w:p w14:paraId="6B54E808" w14:textId="4102D313" w:rsidR="563413CF" w:rsidRDefault="39A03C67" w:rsidP="563413CF">
      <w:pPr>
        <w:pStyle w:val="Niv1-utanrubrik"/>
        <w:ind w:firstLine="0"/>
      </w:pPr>
      <w:r w:rsidRPr="5F0E7186">
        <w:rPr>
          <w:rFonts w:ascii="Times New Roman" w:hAnsi="Times New Roman" w:cs="Times New Roman"/>
        </w:rPr>
        <w:t>Föregående mötesprotokoll lades med godkännande till handlingarna.</w:t>
      </w:r>
    </w:p>
    <w:p w14:paraId="19B2AA59" w14:textId="1E04B4E2" w:rsidR="00010D39" w:rsidRPr="000A329E" w:rsidRDefault="00010D39" w:rsidP="00010D39">
      <w:pPr>
        <w:pStyle w:val="Rubrik1"/>
        <w:ind w:left="1134" w:hanging="1134"/>
        <w:rPr>
          <w:szCs w:val="36"/>
        </w:rPr>
      </w:pPr>
      <w:r w:rsidRPr="000A329E">
        <w:rPr>
          <w:szCs w:val="36"/>
        </w:rPr>
        <w:t xml:space="preserve">§ </w:t>
      </w:r>
      <w:r w:rsidR="00EA4DB6">
        <w:rPr>
          <w:szCs w:val="36"/>
        </w:rPr>
        <w:t>70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2A48EA" w:rsidRPr="000A329E">
        <w:rPr>
          <w:szCs w:val="36"/>
        </w:rPr>
        <w:t>Anmälan jäv</w:t>
      </w:r>
    </w:p>
    <w:p w14:paraId="33E03BFB" w14:textId="168F7422" w:rsidR="009D70D7" w:rsidRPr="00E82B2F" w:rsidRDefault="002A48EA" w:rsidP="007E1628">
      <w:pPr>
        <w:ind w:firstLine="1134"/>
      </w:pPr>
      <w:r>
        <w:t>Ingen anmälde j</w:t>
      </w:r>
      <w:r w:rsidR="00B91299">
        <w:t>äv.</w:t>
      </w:r>
    </w:p>
    <w:p w14:paraId="57858AE9" w14:textId="36DE8645" w:rsidR="003B7708" w:rsidRPr="000A329E" w:rsidRDefault="00BD6E69" w:rsidP="000A329E">
      <w:pPr>
        <w:pStyle w:val="Rubrik1"/>
        <w:ind w:left="1260" w:hanging="1260"/>
        <w:rPr>
          <w:szCs w:val="36"/>
        </w:rPr>
      </w:pPr>
      <w:r w:rsidRPr="000A329E">
        <w:rPr>
          <w:szCs w:val="36"/>
        </w:rPr>
        <w:t xml:space="preserve">§ </w:t>
      </w:r>
      <w:r w:rsidR="0046280E">
        <w:rPr>
          <w:szCs w:val="36"/>
        </w:rPr>
        <w:t>71</w:t>
      </w:r>
      <w:r w:rsidRPr="000A329E">
        <w:rPr>
          <w:szCs w:val="36"/>
        </w:rPr>
        <w:t xml:space="preserve">    </w:t>
      </w:r>
      <w:r w:rsidR="006167CB">
        <w:rPr>
          <w:szCs w:val="36"/>
        </w:rPr>
        <w:t>Företagsbesök</w:t>
      </w:r>
      <w:r w:rsidR="00DB2348" w:rsidRPr="000A329E">
        <w:rPr>
          <w:szCs w:val="36"/>
        </w:rPr>
        <w:t>.</w:t>
      </w:r>
    </w:p>
    <w:p w14:paraId="21241689" w14:textId="33AC9705" w:rsidR="00FF5086" w:rsidRDefault="0046280E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Patrik Brandt, ISAB Group AB</w:t>
      </w:r>
      <w:r w:rsidR="00167F4A">
        <w:rPr>
          <w:rFonts w:ascii="Times New Roman" w:hAnsi="Times New Roman" w:cs="Times New Roman"/>
          <w:szCs w:val="22"/>
        </w:rPr>
        <w:t xml:space="preserve"> deltog och delgav styrelsen sin syn på hur det är att driva företag i</w:t>
      </w:r>
      <w:r w:rsidR="00E900F6">
        <w:rPr>
          <w:rFonts w:ascii="Times New Roman" w:hAnsi="Times New Roman" w:cs="Times New Roman"/>
          <w:szCs w:val="22"/>
        </w:rPr>
        <w:t xml:space="preserve"> </w:t>
      </w:r>
      <w:r w:rsidR="00167F4A">
        <w:rPr>
          <w:rFonts w:ascii="Times New Roman" w:hAnsi="Times New Roman" w:cs="Times New Roman"/>
          <w:szCs w:val="22"/>
        </w:rPr>
        <w:t>Göteborgsregionen</w:t>
      </w:r>
      <w:r w:rsidR="00AA065D">
        <w:rPr>
          <w:rFonts w:ascii="Times New Roman" w:hAnsi="Times New Roman" w:cs="Times New Roman"/>
          <w:szCs w:val="22"/>
        </w:rPr>
        <w:t>.</w:t>
      </w:r>
      <w:r w:rsidR="007D1982">
        <w:rPr>
          <w:rFonts w:ascii="Times New Roman" w:hAnsi="Times New Roman" w:cs="Times New Roman"/>
          <w:szCs w:val="22"/>
        </w:rPr>
        <w:t xml:space="preserve"> De största utmaningarna</w:t>
      </w:r>
      <w:r w:rsidR="00E1432F">
        <w:rPr>
          <w:rFonts w:ascii="Times New Roman" w:hAnsi="Times New Roman" w:cs="Times New Roman"/>
          <w:szCs w:val="22"/>
        </w:rPr>
        <w:t xml:space="preserve"> </w:t>
      </w:r>
      <w:r w:rsidR="00E7045D">
        <w:rPr>
          <w:rFonts w:ascii="Times New Roman" w:hAnsi="Times New Roman" w:cs="Times New Roman"/>
          <w:szCs w:val="22"/>
        </w:rPr>
        <w:t xml:space="preserve">är </w:t>
      </w:r>
      <w:r w:rsidR="00485E84">
        <w:rPr>
          <w:rFonts w:ascii="Times New Roman" w:hAnsi="Times New Roman" w:cs="Times New Roman"/>
          <w:szCs w:val="22"/>
        </w:rPr>
        <w:t>kompetensbrist av ventilationstekniker och reli</w:t>
      </w:r>
      <w:r w:rsidR="002D2149">
        <w:rPr>
          <w:rFonts w:ascii="Times New Roman" w:hAnsi="Times New Roman" w:cs="Times New Roman"/>
          <w:szCs w:val="22"/>
        </w:rPr>
        <w:t xml:space="preserve">ningstekniker och brist på </w:t>
      </w:r>
      <w:r w:rsidR="00042740">
        <w:rPr>
          <w:rFonts w:ascii="Times New Roman" w:hAnsi="Times New Roman" w:cs="Times New Roman"/>
          <w:szCs w:val="22"/>
        </w:rPr>
        <w:t>utbildningar</w:t>
      </w:r>
      <w:r w:rsidR="00E7045D">
        <w:rPr>
          <w:rFonts w:ascii="Times New Roman" w:hAnsi="Times New Roman" w:cs="Times New Roman"/>
          <w:szCs w:val="22"/>
        </w:rPr>
        <w:t xml:space="preserve"> för dessa</w:t>
      </w:r>
      <w:r w:rsidR="00042740">
        <w:rPr>
          <w:rFonts w:ascii="Times New Roman" w:hAnsi="Times New Roman" w:cs="Times New Roman"/>
          <w:szCs w:val="22"/>
        </w:rPr>
        <w:t xml:space="preserve">. </w:t>
      </w:r>
      <w:r w:rsidR="00791F3B">
        <w:rPr>
          <w:rFonts w:ascii="Times New Roman" w:hAnsi="Times New Roman" w:cs="Times New Roman"/>
          <w:szCs w:val="22"/>
        </w:rPr>
        <w:t xml:space="preserve">Under Corona pandemin upplever </w:t>
      </w:r>
      <w:r w:rsidR="00E7045D">
        <w:rPr>
          <w:rFonts w:ascii="Times New Roman" w:hAnsi="Times New Roman" w:cs="Times New Roman"/>
          <w:szCs w:val="22"/>
        </w:rPr>
        <w:t xml:space="preserve">Patrik </w:t>
      </w:r>
      <w:r w:rsidR="00D63F63">
        <w:rPr>
          <w:rFonts w:ascii="Times New Roman" w:hAnsi="Times New Roman" w:cs="Times New Roman"/>
          <w:szCs w:val="22"/>
        </w:rPr>
        <w:t xml:space="preserve">en </w:t>
      </w:r>
      <w:r w:rsidR="00042740">
        <w:rPr>
          <w:rFonts w:ascii="Times New Roman" w:hAnsi="Times New Roman" w:cs="Times New Roman"/>
          <w:szCs w:val="22"/>
        </w:rPr>
        <w:t xml:space="preserve">ökad kriminalitet med bland </w:t>
      </w:r>
      <w:r w:rsidR="00D63F63">
        <w:rPr>
          <w:rFonts w:ascii="Times New Roman" w:hAnsi="Times New Roman" w:cs="Times New Roman"/>
          <w:szCs w:val="22"/>
        </w:rPr>
        <w:t>annat</w:t>
      </w:r>
      <w:r w:rsidR="00042740">
        <w:rPr>
          <w:rFonts w:ascii="Times New Roman" w:hAnsi="Times New Roman" w:cs="Times New Roman"/>
          <w:szCs w:val="22"/>
        </w:rPr>
        <w:t xml:space="preserve"> inbrott i </w:t>
      </w:r>
      <w:r w:rsidR="009C594E">
        <w:rPr>
          <w:rFonts w:ascii="Times New Roman" w:hAnsi="Times New Roman" w:cs="Times New Roman"/>
          <w:szCs w:val="22"/>
        </w:rPr>
        <w:t xml:space="preserve">bilar </w:t>
      </w:r>
      <w:r w:rsidR="00024D6E">
        <w:rPr>
          <w:rFonts w:ascii="Times New Roman" w:hAnsi="Times New Roman" w:cs="Times New Roman"/>
          <w:szCs w:val="22"/>
        </w:rPr>
        <w:t>vid arbetsplatserna och vid hemmen</w:t>
      </w:r>
      <w:r w:rsidR="009C594E">
        <w:rPr>
          <w:rFonts w:ascii="Times New Roman" w:hAnsi="Times New Roman" w:cs="Times New Roman"/>
          <w:szCs w:val="22"/>
        </w:rPr>
        <w:t>. Transport</w:t>
      </w:r>
      <w:r w:rsidR="003D73A0">
        <w:rPr>
          <w:rFonts w:ascii="Times New Roman" w:hAnsi="Times New Roman" w:cs="Times New Roman"/>
          <w:szCs w:val="22"/>
        </w:rPr>
        <w:t>er är en annan utmaning kring vägnät och direktförbindelser via flyg.</w:t>
      </w:r>
      <w:r w:rsidR="009C0280">
        <w:rPr>
          <w:rFonts w:ascii="Times New Roman" w:hAnsi="Times New Roman" w:cs="Times New Roman"/>
          <w:szCs w:val="22"/>
        </w:rPr>
        <w:t xml:space="preserve"> </w:t>
      </w:r>
      <w:r w:rsidR="002D6BEC">
        <w:rPr>
          <w:rFonts w:ascii="Times New Roman" w:hAnsi="Times New Roman" w:cs="Times New Roman"/>
          <w:szCs w:val="22"/>
        </w:rPr>
        <w:t>Möjligheter, Göteborgsregionen</w:t>
      </w:r>
      <w:r w:rsidR="00B01A63">
        <w:rPr>
          <w:rFonts w:ascii="Times New Roman" w:hAnsi="Times New Roman" w:cs="Times New Roman"/>
          <w:szCs w:val="22"/>
        </w:rPr>
        <w:t xml:space="preserve"> </w:t>
      </w:r>
      <w:r w:rsidR="00D63F63">
        <w:rPr>
          <w:rFonts w:ascii="Times New Roman" w:hAnsi="Times New Roman" w:cs="Times New Roman"/>
          <w:szCs w:val="22"/>
        </w:rPr>
        <w:t xml:space="preserve">har </w:t>
      </w:r>
      <w:r w:rsidR="00B01A63">
        <w:rPr>
          <w:rFonts w:ascii="Times New Roman" w:hAnsi="Times New Roman" w:cs="Times New Roman"/>
          <w:szCs w:val="22"/>
        </w:rPr>
        <w:t xml:space="preserve">stor framtidstro och </w:t>
      </w:r>
      <w:r w:rsidR="00184A85">
        <w:rPr>
          <w:rFonts w:ascii="Times New Roman" w:hAnsi="Times New Roman" w:cs="Times New Roman"/>
          <w:szCs w:val="22"/>
        </w:rPr>
        <w:t xml:space="preserve">det är </w:t>
      </w:r>
      <w:r w:rsidR="006B5EAA">
        <w:rPr>
          <w:rFonts w:ascii="Times New Roman" w:hAnsi="Times New Roman" w:cs="Times New Roman"/>
          <w:szCs w:val="22"/>
        </w:rPr>
        <w:t xml:space="preserve">positivt </w:t>
      </w:r>
      <w:r w:rsidR="00B01A63">
        <w:rPr>
          <w:rFonts w:ascii="Times New Roman" w:hAnsi="Times New Roman" w:cs="Times New Roman"/>
          <w:szCs w:val="22"/>
        </w:rPr>
        <w:t xml:space="preserve">att regionen utvecklas. Bra stödsystem för företagare </w:t>
      </w:r>
      <w:r w:rsidR="00FF13E2">
        <w:rPr>
          <w:rFonts w:ascii="Times New Roman" w:hAnsi="Times New Roman" w:cs="Times New Roman"/>
          <w:szCs w:val="22"/>
        </w:rPr>
        <w:t xml:space="preserve">med BRG, Almi och Connect. </w:t>
      </w:r>
      <w:r w:rsidR="006B5EAA">
        <w:rPr>
          <w:rFonts w:ascii="Times New Roman" w:hAnsi="Times New Roman" w:cs="Times New Roman"/>
          <w:szCs w:val="22"/>
        </w:rPr>
        <w:t>ISAB Group</w:t>
      </w:r>
      <w:r w:rsidR="00FF13E2">
        <w:rPr>
          <w:rFonts w:ascii="Times New Roman" w:hAnsi="Times New Roman" w:cs="Times New Roman"/>
          <w:szCs w:val="22"/>
        </w:rPr>
        <w:t xml:space="preserve"> har samarbete</w:t>
      </w:r>
      <w:r w:rsidR="00896D3C">
        <w:rPr>
          <w:rFonts w:ascii="Times New Roman" w:hAnsi="Times New Roman" w:cs="Times New Roman"/>
          <w:szCs w:val="22"/>
        </w:rPr>
        <w:t xml:space="preserve"> med beställare, entreprenörer och skola/högskola (Matix)</w:t>
      </w:r>
      <w:r w:rsidR="001331A5">
        <w:rPr>
          <w:rFonts w:ascii="Times New Roman" w:hAnsi="Times New Roman" w:cs="Times New Roman"/>
          <w:szCs w:val="22"/>
        </w:rPr>
        <w:t xml:space="preserve">. </w:t>
      </w:r>
      <w:r w:rsidR="00C43D05">
        <w:rPr>
          <w:rFonts w:ascii="Times New Roman" w:hAnsi="Times New Roman" w:cs="Times New Roman"/>
          <w:szCs w:val="22"/>
        </w:rPr>
        <w:t>De f</w:t>
      </w:r>
      <w:r w:rsidR="001331A5">
        <w:rPr>
          <w:rFonts w:ascii="Times New Roman" w:hAnsi="Times New Roman" w:cs="Times New Roman"/>
          <w:szCs w:val="22"/>
        </w:rPr>
        <w:t>ångar en del kompetens från bilindustrin.</w:t>
      </w:r>
    </w:p>
    <w:p w14:paraId="7F8B15A2" w14:textId="1E4944E3" w:rsidR="003E5EB5" w:rsidRPr="000A329E" w:rsidRDefault="00A32A30" w:rsidP="000A329E">
      <w:pPr>
        <w:pStyle w:val="Rubrik1"/>
        <w:ind w:left="1134" w:hanging="1134"/>
        <w:rPr>
          <w:rFonts w:ascii="Arial" w:hAnsi="Arial" w:cs="Arial"/>
          <w:color w:val="000000" w:themeColor="text1"/>
          <w:szCs w:val="36"/>
        </w:rPr>
      </w:pPr>
      <w:r w:rsidRPr="000A329E">
        <w:rPr>
          <w:szCs w:val="36"/>
        </w:rPr>
        <w:t xml:space="preserve">§ </w:t>
      </w:r>
      <w:r w:rsidR="009345DE">
        <w:rPr>
          <w:szCs w:val="36"/>
        </w:rPr>
        <w:t>72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117E63">
        <w:rPr>
          <w:rFonts w:ascii="Arial" w:hAnsi="Arial" w:cs="Arial"/>
          <w:color w:val="000000" w:themeColor="text1"/>
          <w:szCs w:val="36"/>
        </w:rPr>
        <w:t>Ekonomi- och verksamhetsrapport samt delårsrapport (UR2)</w:t>
      </w:r>
    </w:p>
    <w:p w14:paraId="1ACF8755" w14:textId="7F0F9868" w:rsidR="00214F47" w:rsidRDefault="00214F47" w:rsidP="00214F47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Patrik Andersson föredrog ekonomi och verksamhetsrapport per 20-0</w:t>
      </w:r>
      <w:r w:rsidR="007015CA">
        <w:rPr>
          <w:rFonts w:ascii="Times New Roman" w:hAnsi="Times New Roman" w:cs="Times New Roman"/>
          <w:szCs w:val="22"/>
        </w:rPr>
        <w:t>8</w:t>
      </w:r>
      <w:r>
        <w:rPr>
          <w:rFonts w:ascii="Times New Roman" w:hAnsi="Times New Roman" w:cs="Times New Roman"/>
          <w:szCs w:val="22"/>
        </w:rPr>
        <w:t>-31.</w:t>
      </w:r>
    </w:p>
    <w:p w14:paraId="26879462" w14:textId="77777777" w:rsidR="00214F47" w:rsidRDefault="00214F47" w:rsidP="00214F47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 w:cs="Times New Roman"/>
          <w:szCs w:val="22"/>
        </w:rPr>
      </w:pPr>
    </w:p>
    <w:p w14:paraId="3A543889" w14:textId="07EA584A" w:rsidR="00214F47" w:rsidRDefault="00214F47" w:rsidP="00736D58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Styrelsen noterade</w:t>
      </w:r>
      <w:r w:rsidR="00DA55B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ekonomi och verksamhetsrapport per 20-0</w:t>
      </w:r>
      <w:r w:rsidR="00DA55BA">
        <w:rPr>
          <w:rFonts w:ascii="Times New Roman" w:hAnsi="Times New Roman" w:cs="Times New Roman"/>
          <w:szCs w:val="22"/>
        </w:rPr>
        <w:t>8</w:t>
      </w:r>
      <w:r>
        <w:rPr>
          <w:rFonts w:ascii="Times New Roman" w:hAnsi="Times New Roman" w:cs="Times New Roman"/>
          <w:szCs w:val="22"/>
        </w:rPr>
        <w:t>-31</w:t>
      </w:r>
      <w:r w:rsidR="00DA55BA">
        <w:rPr>
          <w:rFonts w:ascii="Times New Roman" w:hAnsi="Times New Roman" w:cs="Times New Roman"/>
          <w:szCs w:val="22"/>
        </w:rPr>
        <w:t xml:space="preserve"> samt </w:t>
      </w:r>
      <w:r w:rsidR="004A5CBA">
        <w:rPr>
          <w:rFonts w:ascii="Times New Roman" w:hAnsi="Times New Roman" w:cs="Times New Roman"/>
          <w:szCs w:val="22"/>
        </w:rPr>
        <w:t>extra</w:t>
      </w:r>
      <w:r w:rsidR="006D63A9">
        <w:rPr>
          <w:rFonts w:ascii="Times New Roman" w:hAnsi="Times New Roman" w:cs="Times New Roman"/>
          <w:szCs w:val="22"/>
        </w:rPr>
        <w:t xml:space="preserve"> </w:t>
      </w:r>
      <w:r w:rsidR="004A5CBA">
        <w:rPr>
          <w:rFonts w:ascii="Times New Roman" w:hAnsi="Times New Roman" w:cs="Times New Roman"/>
          <w:szCs w:val="22"/>
        </w:rPr>
        <w:t>uppföljning med anledning av covid-19</w:t>
      </w:r>
      <w:r w:rsidR="00815DF1">
        <w:rPr>
          <w:rFonts w:ascii="Times New Roman" w:hAnsi="Times New Roman" w:cs="Times New Roman"/>
          <w:szCs w:val="22"/>
        </w:rPr>
        <w:t>.</w:t>
      </w:r>
    </w:p>
    <w:p w14:paraId="37F47C12" w14:textId="77777777" w:rsidR="00736D58" w:rsidRDefault="00736D58" w:rsidP="00736D58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</w:p>
    <w:p w14:paraId="71D22D3A" w14:textId="74C10317" w:rsidR="007F1556" w:rsidRDefault="00CF77C1" w:rsidP="007E15B9">
      <w:pPr>
        <w:autoSpaceDE w:val="0"/>
        <w:autoSpaceDN w:val="0"/>
        <w:adjustRightInd w:val="0"/>
        <w:spacing w:after="0" w:line="480" w:lineRule="auto"/>
        <w:ind w:left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Styrelsen </w:t>
      </w:r>
      <w:r w:rsidR="003565A4">
        <w:rPr>
          <w:rFonts w:ascii="Times New Roman" w:hAnsi="Times New Roman" w:cs="Times New Roman"/>
          <w:szCs w:val="22"/>
        </w:rPr>
        <w:t xml:space="preserve">fastställde </w:t>
      </w:r>
      <w:r w:rsidR="00E34B6A">
        <w:rPr>
          <w:rFonts w:ascii="Times New Roman" w:hAnsi="Times New Roman" w:cs="Times New Roman"/>
          <w:szCs w:val="22"/>
        </w:rPr>
        <w:t>delårsrapport</w:t>
      </w:r>
      <w:r w:rsidR="00766BA2">
        <w:rPr>
          <w:rFonts w:ascii="Times New Roman" w:hAnsi="Times New Roman" w:cs="Times New Roman"/>
          <w:szCs w:val="22"/>
        </w:rPr>
        <w:t>en per augusti 2020.</w:t>
      </w:r>
    </w:p>
    <w:p w14:paraId="4C09BDCE" w14:textId="77777777" w:rsidR="00214F47" w:rsidRDefault="00214F47" w:rsidP="00214F47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67A28A59" w14:textId="0063F2DF" w:rsidR="004B295D" w:rsidRDefault="00214F47" w:rsidP="00945E95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173F8364" w14:textId="731EA687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lastRenderedPageBreak/>
        <w:t xml:space="preserve">§ </w:t>
      </w:r>
      <w:r w:rsidR="004656CD">
        <w:rPr>
          <w:szCs w:val="36"/>
        </w:rPr>
        <w:t>73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 w:rsidR="00CC2964">
        <w:rPr>
          <w:szCs w:val="36"/>
        </w:rPr>
        <w:t>Uppföljning insatser företagsklimatet</w:t>
      </w:r>
    </w:p>
    <w:p w14:paraId="6DA59AD2" w14:textId="41D1665D" w:rsidR="003839AD" w:rsidRDefault="00CC2964" w:rsidP="00904324">
      <w:pPr>
        <w:ind w:left="1134"/>
      </w:pPr>
      <w:r>
        <w:t>Kajsa Dahlsten</w:t>
      </w:r>
      <w:r w:rsidR="009949AB">
        <w:t xml:space="preserve"> presenterade insatser </w:t>
      </w:r>
      <w:r w:rsidR="00491E45">
        <w:t xml:space="preserve">och aktiviteter </w:t>
      </w:r>
      <w:r w:rsidR="009949AB">
        <w:t>för att förbättra företagsklimatet</w:t>
      </w:r>
      <w:r w:rsidR="00A85C75">
        <w:t>.</w:t>
      </w:r>
    </w:p>
    <w:p w14:paraId="3C55556B" w14:textId="2B09A5F8" w:rsidR="00A85C75" w:rsidRDefault="00FA43DB" w:rsidP="00A03B36">
      <w:pPr>
        <w:ind w:left="1134"/>
      </w:pPr>
      <w:r>
        <w:t>Styr</w:t>
      </w:r>
      <w:r w:rsidR="00C13602">
        <w:t xml:space="preserve">elsen noterade </w:t>
      </w:r>
      <w:r w:rsidR="006F04B7">
        <w:t>informationen</w:t>
      </w:r>
      <w:r w:rsidR="00186787">
        <w:t>.</w:t>
      </w:r>
    </w:p>
    <w:p w14:paraId="4BAF763C" w14:textId="4D55E625" w:rsidR="00FA43DB" w:rsidRPr="00171DFF" w:rsidRDefault="009C3EB9" w:rsidP="007D2CD3">
      <w:pPr>
        <w:ind w:firstLine="1134"/>
      </w:pPr>
      <w:r>
        <w:t>E</w:t>
      </w:r>
      <w:r w:rsidR="00FA43DB">
        <w:t>tt underlag</w:t>
      </w:r>
      <w:r>
        <w:t xml:space="preserve"> för föredragningen bilägges</w:t>
      </w:r>
      <w:r w:rsidR="00AB359A">
        <w:t xml:space="preserve"> protokollet.</w:t>
      </w:r>
    </w:p>
    <w:p w14:paraId="7AA04F6B" w14:textId="0E2F200D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904324">
        <w:rPr>
          <w:szCs w:val="36"/>
        </w:rPr>
        <w:t>7</w:t>
      </w:r>
      <w:r w:rsidR="00DD7CE4">
        <w:rPr>
          <w:szCs w:val="36"/>
        </w:rPr>
        <w:t>4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EA4AD3">
        <w:rPr>
          <w:szCs w:val="36"/>
        </w:rPr>
        <w:t>Agenda 2030 som utgångspunkt för bolagets verksamhet</w:t>
      </w:r>
    </w:p>
    <w:p w14:paraId="6F9D2715" w14:textId="109CA4EE" w:rsidR="001557AF" w:rsidRDefault="00EA4AD3" w:rsidP="00552587">
      <w:pPr>
        <w:ind w:left="1134"/>
      </w:pPr>
      <w:r>
        <w:t>Susan Runsten presenterade u</w:t>
      </w:r>
      <w:r w:rsidR="003C0226">
        <w:t xml:space="preserve">ppdraget som styrelsen uppdrog åt VD 2019-12-06 </w:t>
      </w:r>
      <w:r w:rsidR="00BC57CC">
        <w:t xml:space="preserve">och som har varit uppe vid två tillfällen för input från styrelsen, </w:t>
      </w:r>
      <w:r w:rsidR="00552587">
        <w:t xml:space="preserve">      </w:t>
      </w:r>
      <w:r w:rsidR="00BC57CC">
        <w:t>2</w:t>
      </w:r>
      <w:r w:rsidR="00A40134">
        <w:t>0-04-16 och 20-08-24</w:t>
      </w:r>
      <w:r w:rsidR="00F80858">
        <w:t>.</w:t>
      </w:r>
    </w:p>
    <w:p w14:paraId="32B86A36" w14:textId="40F3FE20" w:rsidR="00F80858" w:rsidRDefault="00B55918" w:rsidP="00F80858">
      <w:pPr>
        <w:ind w:left="1134"/>
      </w:pPr>
      <w:r>
        <w:t>S</w:t>
      </w:r>
      <w:r w:rsidR="007413A7">
        <w:t>tyrelsen beslutade att,</w:t>
      </w:r>
    </w:p>
    <w:p w14:paraId="219897EC" w14:textId="07E818F6" w:rsidR="00C35331" w:rsidRDefault="000759D5" w:rsidP="000759D5">
      <w:pPr>
        <w:pStyle w:val="Liststycke"/>
        <w:numPr>
          <w:ilvl w:val="0"/>
          <w:numId w:val="10"/>
        </w:numPr>
      </w:pPr>
      <w:r>
        <w:t>Agenda 2030 integreras i ver</w:t>
      </w:r>
      <w:r w:rsidR="004858D4">
        <w:t>k</w:t>
      </w:r>
      <w:r>
        <w:t>samhetsplanen 2021</w:t>
      </w:r>
      <w:r w:rsidR="004858D4">
        <w:t xml:space="preserve"> i enlighet med framtaget underlag.</w:t>
      </w:r>
    </w:p>
    <w:p w14:paraId="6E1249AA" w14:textId="513DA112" w:rsidR="004858D4" w:rsidRDefault="004858D4" w:rsidP="000759D5">
      <w:pPr>
        <w:pStyle w:val="Liststycke"/>
        <w:numPr>
          <w:ilvl w:val="0"/>
          <w:numId w:val="10"/>
        </w:numPr>
      </w:pPr>
      <w:r>
        <w:t>Agenda 2030 operationaliseras och följs upp i ordinarie verksamhet 2021-2030</w:t>
      </w:r>
      <w:r w:rsidR="0045136B">
        <w:t xml:space="preserve"> i enlighet med framtaget underlag.</w:t>
      </w:r>
    </w:p>
    <w:p w14:paraId="4458FF6A" w14:textId="6AE43634" w:rsidR="0045136B" w:rsidRPr="00050353" w:rsidRDefault="0045136B" w:rsidP="000759D5">
      <w:pPr>
        <w:pStyle w:val="Liststycke"/>
        <w:numPr>
          <w:ilvl w:val="0"/>
          <w:numId w:val="10"/>
        </w:numPr>
      </w:pPr>
      <w:r>
        <w:t>Uppdraget förklaras fullgjort.</w:t>
      </w:r>
    </w:p>
    <w:p w14:paraId="7313AFA2" w14:textId="1757F3FC" w:rsidR="00A32A30" w:rsidRPr="00050353" w:rsidRDefault="00A32A30" w:rsidP="00A32A30">
      <w:pPr>
        <w:pStyle w:val="Rubrik1"/>
        <w:ind w:left="1134" w:hanging="1134"/>
        <w:rPr>
          <w:szCs w:val="36"/>
        </w:rPr>
      </w:pPr>
      <w:r w:rsidRPr="00050353">
        <w:rPr>
          <w:szCs w:val="36"/>
        </w:rPr>
        <w:t xml:space="preserve">§ </w:t>
      </w:r>
      <w:r w:rsidR="004B5330">
        <w:rPr>
          <w:szCs w:val="36"/>
        </w:rPr>
        <w:t>75</w:t>
      </w:r>
      <w:r w:rsidRPr="00050353">
        <w:rPr>
          <w:szCs w:val="36"/>
        </w:rPr>
        <w:t xml:space="preserve">    </w:t>
      </w:r>
      <w:r w:rsidR="008F6B33">
        <w:rPr>
          <w:szCs w:val="36"/>
        </w:rPr>
        <w:t>Effekter näringslivet Covid-19</w:t>
      </w:r>
    </w:p>
    <w:p w14:paraId="41C48C56" w14:textId="26724115" w:rsidR="563413CF" w:rsidRDefault="009874F0" w:rsidP="5F0E7186">
      <w:pPr>
        <w:ind w:left="1134"/>
      </w:pPr>
      <w:r>
        <w:t xml:space="preserve">Henrik Einarsson presenterade information av effekter </w:t>
      </w:r>
      <w:r w:rsidR="00397660">
        <w:t>i</w:t>
      </w:r>
      <w:r>
        <w:t xml:space="preserve"> näringslivet </w:t>
      </w:r>
      <w:r w:rsidR="00A93BC7">
        <w:t xml:space="preserve">på grund av </w:t>
      </w:r>
      <w:r>
        <w:t>Covid-19</w:t>
      </w:r>
      <w:r w:rsidR="00706F74">
        <w:t>.</w:t>
      </w:r>
    </w:p>
    <w:p w14:paraId="3961B63B" w14:textId="218E9B08" w:rsidR="002D3459" w:rsidRPr="00CA5531" w:rsidRDefault="002D3459" w:rsidP="00CA5531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5545CC1E" w14:textId="4EFCEF9E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671B0A">
        <w:rPr>
          <w:szCs w:val="36"/>
        </w:rPr>
        <w:t>76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671B0A">
        <w:rPr>
          <w:szCs w:val="36"/>
        </w:rPr>
        <w:t>Remiss</w:t>
      </w:r>
      <w:r w:rsidR="00EF0C07">
        <w:rPr>
          <w:szCs w:val="36"/>
        </w:rPr>
        <w:t xml:space="preserve"> Göteborgsstads </w:t>
      </w:r>
      <w:r w:rsidR="0091071F">
        <w:rPr>
          <w:szCs w:val="36"/>
        </w:rPr>
        <w:t>miljö- och klimatprogram</w:t>
      </w:r>
      <w:r w:rsidR="00EA2157">
        <w:rPr>
          <w:szCs w:val="36"/>
        </w:rPr>
        <w:t xml:space="preserve"> 2021-2030</w:t>
      </w:r>
    </w:p>
    <w:p w14:paraId="0F83E997" w14:textId="44FD92FE" w:rsidR="006D6E9D" w:rsidRDefault="00EA2157" w:rsidP="009E03F8">
      <w:pPr>
        <w:ind w:left="1134"/>
      </w:pPr>
      <w:r>
        <w:t>Maria Strömberg</w:t>
      </w:r>
      <w:r w:rsidR="00A97E19">
        <w:t xml:space="preserve"> presenterade Göt</w:t>
      </w:r>
      <w:r w:rsidR="00767418">
        <w:t xml:space="preserve">eborgsstads miljö och klimatprogram 2021-2030 och </w:t>
      </w:r>
      <w:r w:rsidR="00C72750">
        <w:t>svaret på remissen.</w:t>
      </w:r>
    </w:p>
    <w:p w14:paraId="40E849F0" w14:textId="03503B4E" w:rsidR="009F3B93" w:rsidRDefault="00995474" w:rsidP="00F56578">
      <w:pPr>
        <w:ind w:left="1134"/>
      </w:pPr>
      <w:r>
        <w:t>Styrelsen beslutade att</w:t>
      </w:r>
    </w:p>
    <w:p w14:paraId="37FFC879" w14:textId="05F22185" w:rsidR="00995474" w:rsidRDefault="00995474" w:rsidP="007010A2">
      <w:pPr>
        <w:pStyle w:val="Liststycke"/>
        <w:numPr>
          <w:ilvl w:val="0"/>
          <w:numId w:val="8"/>
        </w:numPr>
      </w:pPr>
      <w:r>
        <w:t xml:space="preserve">Godkänna </w:t>
      </w:r>
      <w:r w:rsidR="002B4668">
        <w:t>bilagda tjänsteskrivelse och remissvar för vidare hantering till Miljö och Klimatnämnden</w:t>
      </w:r>
      <w:r w:rsidR="00E270A0" w:rsidRPr="004E348F">
        <w:t>.</w:t>
      </w:r>
    </w:p>
    <w:p w14:paraId="508583A9" w14:textId="7C20F608" w:rsidR="007010A2" w:rsidRDefault="000B1042" w:rsidP="007010A2">
      <w:pPr>
        <w:pStyle w:val="Liststycke"/>
        <w:numPr>
          <w:ilvl w:val="0"/>
          <w:numId w:val="8"/>
        </w:numPr>
      </w:pPr>
      <w:r>
        <w:t xml:space="preserve">Godkänna </w:t>
      </w:r>
      <w:r w:rsidR="00AC4AC5">
        <w:t>förslagna åtgärder inom BRGs verksamhet som bidrar ti</w:t>
      </w:r>
      <w:r w:rsidR="00E82E66">
        <w:t>ll att miljömålen i Miljö och Klimatprogrammet 2021-2030</w:t>
      </w:r>
      <w:r>
        <w:t>.</w:t>
      </w:r>
    </w:p>
    <w:p w14:paraId="178B7F5A" w14:textId="77777777" w:rsidR="00552D8F" w:rsidRDefault="00552D8F" w:rsidP="004D32AF">
      <w:pPr>
        <w:pStyle w:val="Liststycke"/>
        <w:numPr>
          <w:ilvl w:val="0"/>
          <w:numId w:val="0"/>
        </w:numPr>
        <w:ind w:left="1494"/>
      </w:pPr>
    </w:p>
    <w:p w14:paraId="35400518" w14:textId="26BAAC79" w:rsidR="004D32AF" w:rsidRDefault="00E82E66" w:rsidP="004D32AF">
      <w:pPr>
        <w:pStyle w:val="Liststycke"/>
        <w:numPr>
          <w:ilvl w:val="0"/>
          <w:numId w:val="8"/>
        </w:numPr>
      </w:pPr>
      <w:r>
        <w:lastRenderedPageBreak/>
        <w:t>Ge VD i uppdrag att ta fram och implem</w:t>
      </w:r>
      <w:r w:rsidR="00C15080">
        <w:t>entera ett miljöledningssystem för verksamheten.</w:t>
      </w:r>
    </w:p>
    <w:p w14:paraId="252C72E2" w14:textId="08D9B578" w:rsidR="004D32AF" w:rsidRDefault="004D32AF" w:rsidP="003D19B4">
      <w:pPr>
        <w:pStyle w:val="Liststycke"/>
        <w:numPr>
          <w:ilvl w:val="0"/>
          <w:numId w:val="8"/>
        </w:numPr>
      </w:pPr>
      <w:r>
        <w:t>Förklara ärendet och handlingarna omedelbart justerade.</w:t>
      </w:r>
    </w:p>
    <w:p w14:paraId="0129572E" w14:textId="6ED120BB" w:rsidR="009F3B93" w:rsidRPr="00840D10" w:rsidRDefault="00B91A62" w:rsidP="00945E95">
      <w:pPr>
        <w:ind w:left="1134"/>
      </w:pPr>
      <w:r>
        <w:t>Ett underlag för föredragningen bilägges protokollet.</w:t>
      </w:r>
    </w:p>
    <w:p w14:paraId="71B474E2" w14:textId="4A00C326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327DF8">
        <w:rPr>
          <w:szCs w:val="36"/>
        </w:rPr>
        <w:t>77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327DF8">
        <w:rPr>
          <w:szCs w:val="36"/>
        </w:rPr>
        <w:t>Remissvar Regional utvecklingsstrategi för Västra Götaland 2021-2030</w:t>
      </w:r>
    </w:p>
    <w:p w14:paraId="468AA9E8" w14:textId="309A5918" w:rsidR="607412EC" w:rsidRDefault="00327DF8" w:rsidP="007B7635">
      <w:pPr>
        <w:ind w:left="1134"/>
      </w:pPr>
      <w:r>
        <w:t>Eva-Lena Albihn</w:t>
      </w:r>
      <w:r w:rsidR="00793BAE">
        <w:t xml:space="preserve"> presentera det i förväg utsända materialet kring remissvar </w:t>
      </w:r>
      <w:r w:rsidR="00D97454">
        <w:t xml:space="preserve">på Västra Götalandsregionens </w:t>
      </w:r>
      <w:r w:rsidR="008D59F0">
        <w:t>Regional utvecklingsstrategi RUS 2021-2030</w:t>
      </w:r>
      <w:r w:rsidR="00BC634A">
        <w:t>.</w:t>
      </w:r>
      <w:r w:rsidR="607412EC">
        <w:t xml:space="preserve"> </w:t>
      </w:r>
    </w:p>
    <w:p w14:paraId="707CC9C8" w14:textId="78E61C6E" w:rsidR="00F6698A" w:rsidRDefault="00416C88" w:rsidP="001C53CF">
      <w:pPr>
        <w:ind w:left="1134"/>
      </w:pPr>
      <w:r>
        <w:t>Styrelsen beslutade att</w:t>
      </w:r>
    </w:p>
    <w:p w14:paraId="6C92BFF7" w14:textId="0E3EDCC8" w:rsidR="00416C88" w:rsidRDefault="007B7635" w:rsidP="001C53CF">
      <w:pPr>
        <w:ind w:left="1134"/>
      </w:pPr>
      <w:r>
        <w:t>Yttrandet gällande Västra Götalandsregionens förslag</w:t>
      </w:r>
      <w:r w:rsidR="00DA352F">
        <w:t>, Regional utvecklingsstrategi för Västra Götaland 2021-2030 i enlighet med bilaga 1</w:t>
      </w:r>
      <w:r w:rsidR="004024A7">
        <w:t xml:space="preserve"> till BRGs tjänsteutlåtande, översänds till Västra Götalandsregionen</w:t>
      </w:r>
      <w:r w:rsidR="002F6787">
        <w:t>.</w:t>
      </w:r>
    </w:p>
    <w:p w14:paraId="350963CF" w14:textId="0C96FDA6" w:rsidR="000C5C49" w:rsidRPr="00CD2636" w:rsidRDefault="009D7D39" w:rsidP="00CD2636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32F50813" w14:textId="32137EBE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A24303">
        <w:rPr>
          <w:szCs w:val="36"/>
        </w:rPr>
        <w:t>78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55431D">
        <w:rPr>
          <w:szCs w:val="36"/>
        </w:rPr>
        <w:t>Remiss: Öka den hållb</w:t>
      </w:r>
      <w:r w:rsidR="00BC6CE8">
        <w:rPr>
          <w:szCs w:val="36"/>
        </w:rPr>
        <w:t>ara lokal livsmedelsproduktionen i Göteborgs stad</w:t>
      </w:r>
    </w:p>
    <w:p w14:paraId="047A09E3" w14:textId="13142D1F" w:rsidR="003C157D" w:rsidRDefault="00B01EDF" w:rsidP="003958C5">
      <w:pPr>
        <w:ind w:left="1134"/>
      </w:pPr>
      <w:r>
        <w:t>Eva-Lena Albihn</w:t>
      </w:r>
      <w:r w:rsidR="003049F7">
        <w:t xml:space="preserve"> </w:t>
      </w:r>
      <w:r w:rsidR="00DD72BC">
        <w:t>redogjorde för BRG</w:t>
      </w:r>
      <w:r w:rsidR="00023DBB">
        <w:t>s</w:t>
      </w:r>
      <w:r w:rsidR="00DD72BC">
        <w:t xml:space="preserve"> yttrande angående motion av Karin Pl</w:t>
      </w:r>
      <w:r w:rsidR="003958C5">
        <w:t>eijel (MP), Bosse Parbring (MP) och Emmali Jansson (MP) o</w:t>
      </w:r>
      <w:r w:rsidR="0033110D">
        <w:t>m att öka den hållbara lokal livsmedelspr</w:t>
      </w:r>
      <w:r w:rsidR="005D2BB4">
        <w:t>o</w:t>
      </w:r>
      <w:r w:rsidR="0033110D">
        <w:t>duktionen i Göteborgs Stad</w:t>
      </w:r>
      <w:r w:rsidR="002A797D">
        <w:t>.</w:t>
      </w:r>
      <w:r w:rsidR="0018793D">
        <w:t xml:space="preserve"> </w:t>
      </w:r>
    </w:p>
    <w:p w14:paraId="0FC9C102" w14:textId="3C02F222" w:rsidR="00937190" w:rsidRDefault="00796823" w:rsidP="00937190">
      <w:pPr>
        <w:ind w:firstLine="1134"/>
      </w:pPr>
      <w:r>
        <w:t xml:space="preserve">Styrelsen beslutade att </w:t>
      </w:r>
    </w:p>
    <w:p w14:paraId="580FD4FF" w14:textId="08814FC7" w:rsidR="00CD742A" w:rsidRDefault="00CD742A" w:rsidP="00ED1F0B">
      <w:pPr>
        <w:ind w:left="1134"/>
      </w:pPr>
      <w:r>
        <w:t>Godkänna bilagda tjän</w:t>
      </w:r>
      <w:r w:rsidR="00ED1F0B">
        <w:t>steskrivelse för vidare hantering till Stadsledningskontoret.</w:t>
      </w:r>
    </w:p>
    <w:p w14:paraId="2C960180" w14:textId="10DA734E" w:rsidR="009D7D39" w:rsidRPr="006A0D5D" w:rsidRDefault="009D7D39" w:rsidP="006A0D5D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7D43920C" w14:textId="009298B6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F26A89">
        <w:rPr>
          <w:szCs w:val="36"/>
        </w:rPr>
        <w:t>79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4B5F36">
        <w:rPr>
          <w:szCs w:val="36"/>
        </w:rPr>
        <w:t>Remiss Trafikverkets åtgärds</w:t>
      </w:r>
      <w:r w:rsidR="00A90FAF">
        <w:rPr>
          <w:szCs w:val="36"/>
        </w:rPr>
        <w:t>valsstudie Metrobuss</w:t>
      </w:r>
    </w:p>
    <w:p w14:paraId="5F644883" w14:textId="7CA53EDE" w:rsidR="00F90277" w:rsidRDefault="00AB291D" w:rsidP="006A3955">
      <w:pPr>
        <w:ind w:left="1134"/>
      </w:pPr>
      <w:r>
        <w:t>P</w:t>
      </w:r>
      <w:r w:rsidR="00A90FAF">
        <w:t>er Österstr</w:t>
      </w:r>
      <w:r w:rsidR="0004659C">
        <w:t>ö</w:t>
      </w:r>
      <w:r w:rsidR="00A90FAF">
        <w:t xml:space="preserve">m redogjorde </w:t>
      </w:r>
      <w:r w:rsidR="00515A45">
        <w:t xml:space="preserve">för </w:t>
      </w:r>
      <w:r w:rsidR="00927A00">
        <w:t>remiss</w:t>
      </w:r>
      <w:r w:rsidR="00F821FE">
        <w:t>varet kring Trafikverkets åtgärdsvalsstudie Metrobuss</w:t>
      </w:r>
      <w:r w:rsidR="006A3955">
        <w:t>.</w:t>
      </w:r>
    </w:p>
    <w:p w14:paraId="11CF8451" w14:textId="1EA3797D" w:rsidR="006A3955" w:rsidRDefault="006A3955" w:rsidP="006A3955">
      <w:pPr>
        <w:ind w:left="1134"/>
      </w:pPr>
      <w:r>
        <w:t>Styrelsen beslutade att:</w:t>
      </w:r>
    </w:p>
    <w:p w14:paraId="00786982" w14:textId="6C2D9E7A" w:rsidR="006A3955" w:rsidRDefault="00FE0D9E" w:rsidP="003D00CC">
      <w:pPr>
        <w:pStyle w:val="Liststycke"/>
        <w:numPr>
          <w:ilvl w:val="0"/>
          <w:numId w:val="9"/>
        </w:numPr>
      </w:pPr>
      <w:r>
        <w:lastRenderedPageBreak/>
        <w:t xml:space="preserve">BRGs </w:t>
      </w:r>
      <w:r w:rsidR="008E50F2">
        <w:t>yttrande till kommunstyrelsen</w:t>
      </w:r>
      <w:r w:rsidR="00B361F7">
        <w:t xml:space="preserve"> över åtgärdsvals</w:t>
      </w:r>
      <w:r w:rsidR="006F157B">
        <w:t>s</w:t>
      </w:r>
      <w:r w:rsidR="00B361F7">
        <w:t>tudie Metrobuss</w:t>
      </w:r>
      <w:r w:rsidR="0059043E">
        <w:t xml:space="preserve"> </w:t>
      </w:r>
      <w:r w:rsidR="003A0DF3">
        <w:t xml:space="preserve">översänds </w:t>
      </w:r>
      <w:r w:rsidR="00B361F7">
        <w:t>i enlighet med BRGs tjänsteutlåtande</w:t>
      </w:r>
      <w:r w:rsidR="004A5052">
        <w:t>.</w:t>
      </w:r>
    </w:p>
    <w:p w14:paraId="734F2CF6" w14:textId="1DED1368" w:rsidR="009D7D39" w:rsidRDefault="004A46F9" w:rsidP="006A0D5D">
      <w:pPr>
        <w:pStyle w:val="Liststycke"/>
        <w:numPr>
          <w:ilvl w:val="0"/>
          <w:numId w:val="9"/>
        </w:numPr>
      </w:pPr>
      <w:r>
        <w:t xml:space="preserve">Förklara </w:t>
      </w:r>
      <w:r w:rsidR="008A278B">
        <w:t>ärendet och handlingarna omedelbart justerade.</w:t>
      </w:r>
    </w:p>
    <w:p w14:paraId="339AA2D8" w14:textId="77777777" w:rsidR="009D7D39" w:rsidRDefault="009D7D39" w:rsidP="009D7D39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0AB096EC" w14:textId="77777777" w:rsidR="009D7D39" w:rsidRPr="00F90277" w:rsidRDefault="009D7D39" w:rsidP="009D7D39">
      <w:pPr>
        <w:ind w:left="1134"/>
      </w:pPr>
    </w:p>
    <w:p w14:paraId="1E3E637C" w14:textId="69DF5EA6" w:rsidR="00C40800" w:rsidRDefault="00C40800" w:rsidP="00C4080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A91245">
        <w:rPr>
          <w:szCs w:val="36"/>
        </w:rPr>
        <w:t>80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6461EC">
        <w:rPr>
          <w:szCs w:val="36"/>
        </w:rPr>
        <w:t xml:space="preserve">Beslut att ge VD i uppdrag att teckna hyresavtal </w:t>
      </w:r>
      <w:r w:rsidR="006F157B">
        <w:rPr>
          <w:szCs w:val="36"/>
        </w:rPr>
        <w:t>– Internationellt Center</w:t>
      </w:r>
    </w:p>
    <w:p w14:paraId="36E0BF6F" w14:textId="026A4163" w:rsidR="00F31819" w:rsidRDefault="00945B1A" w:rsidP="000D4153">
      <w:pPr>
        <w:ind w:left="1134"/>
      </w:pPr>
      <w:r>
        <w:t xml:space="preserve">Andreas Göthberg föredrog ärendet om att ge VD i uppdrag att teckna hyresavtal </w:t>
      </w:r>
      <w:r w:rsidR="00A252DF">
        <w:t>– Internationellt Center</w:t>
      </w:r>
      <w:r w:rsidR="00F31819">
        <w:t>.</w:t>
      </w:r>
    </w:p>
    <w:p w14:paraId="2C306CAD" w14:textId="5307E104" w:rsidR="00F56578" w:rsidRDefault="005D61ED" w:rsidP="00511B3F">
      <w:pPr>
        <w:ind w:left="1134"/>
      </w:pPr>
      <w:r>
        <w:t>Styrelsen beslut</w:t>
      </w:r>
      <w:r w:rsidR="00492870">
        <w:t>ade</w:t>
      </w:r>
      <w:r>
        <w:t xml:space="preserve"> att</w:t>
      </w:r>
    </w:p>
    <w:p w14:paraId="2DE468B6" w14:textId="2AF91476" w:rsidR="005D61ED" w:rsidRDefault="00213D73" w:rsidP="00511B3F">
      <w:pPr>
        <w:ind w:left="1134"/>
      </w:pPr>
      <w:r>
        <w:t>Ge VD i uppdrag att teckna ett hyresavtal för ett framtida Internationellt Center</w:t>
      </w:r>
      <w:r w:rsidR="00AF2A54">
        <w:t xml:space="preserve"> under förutsättning att de andra finansiärerna</w:t>
      </w:r>
      <w:r w:rsidR="00033F31">
        <w:t xml:space="preserve"> är med</w:t>
      </w:r>
      <w:r w:rsidR="004A4CD5">
        <w:t>. Alternativt</w:t>
      </w:r>
      <w:r w:rsidR="00033F31">
        <w:t xml:space="preserve"> med en </w:t>
      </w:r>
      <w:r w:rsidR="00157BEF">
        <w:t xml:space="preserve">option att </w:t>
      </w:r>
      <w:r w:rsidR="00D778DB">
        <w:t>avbryta hyresavtalet mot en ekonomisk ersättning</w:t>
      </w:r>
      <w:bookmarkStart w:id="7" w:name="_GoBack"/>
      <w:bookmarkEnd w:id="7"/>
      <w:r w:rsidR="00577DD4">
        <w:t>.</w:t>
      </w:r>
    </w:p>
    <w:p w14:paraId="5A7B49F0" w14:textId="2792B8C2" w:rsidR="00C40800" w:rsidRDefault="00CE5EA8" w:rsidP="00C40800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="00C40800" w:rsidRPr="00D54528">
        <w:rPr>
          <w:szCs w:val="36"/>
        </w:rPr>
        <w:t xml:space="preserve"> </w:t>
      </w:r>
      <w:r w:rsidR="00946509">
        <w:rPr>
          <w:szCs w:val="36"/>
        </w:rPr>
        <w:t>81</w:t>
      </w:r>
      <w:r w:rsidR="00C40800" w:rsidRPr="00D54528">
        <w:rPr>
          <w:szCs w:val="36"/>
        </w:rPr>
        <w:t xml:space="preserve">    </w:t>
      </w:r>
      <w:r w:rsidR="00C40800" w:rsidRPr="00D54528">
        <w:rPr>
          <w:szCs w:val="36"/>
        </w:rPr>
        <w:tab/>
      </w:r>
      <w:r w:rsidR="00A45289">
        <w:rPr>
          <w:szCs w:val="36"/>
        </w:rPr>
        <w:t>Etablerin</w:t>
      </w:r>
      <w:r w:rsidR="00ED44EB">
        <w:rPr>
          <w:szCs w:val="36"/>
        </w:rPr>
        <w:t>g</w:t>
      </w:r>
      <w:r w:rsidR="00A45289">
        <w:rPr>
          <w:szCs w:val="36"/>
        </w:rPr>
        <w:t>sfråga</w:t>
      </w:r>
      <w:r w:rsidR="00ED5DF5">
        <w:rPr>
          <w:szCs w:val="36"/>
        </w:rPr>
        <w:t xml:space="preserve"> </w:t>
      </w:r>
      <w:r w:rsidR="00A45289">
        <w:rPr>
          <w:szCs w:val="36"/>
        </w:rPr>
        <w:t>/</w:t>
      </w:r>
      <w:r w:rsidR="00ED5DF5">
        <w:rPr>
          <w:szCs w:val="36"/>
        </w:rPr>
        <w:t xml:space="preserve"> </w:t>
      </w:r>
      <w:r w:rsidR="00A45289">
        <w:rPr>
          <w:szCs w:val="36"/>
        </w:rPr>
        <w:t>remiss</w:t>
      </w:r>
    </w:p>
    <w:p w14:paraId="32A86467" w14:textId="35F53461" w:rsidR="00A45289" w:rsidRDefault="00A45289" w:rsidP="0045186D">
      <w:pPr>
        <w:ind w:left="1134"/>
      </w:pPr>
      <w:r>
        <w:t>Henrik Einarsson presenterade</w:t>
      </w:r>
      <w:r w:rsidR="0045186D">
        <w:t xml:space="preserve"> materialet kring en etableringsfråga och en remiss.</w:t>
      </w:r>
    </w:p>
    <w:p w14:paraId="1AE736E5" w14:textId="5E1794D2" w:rsidR="0045186D" w:rsidRDefault="0045186D" w:rsidP="0045186D">
      <w:pPr>
        <w:ind w:left="1134"/>
      </w:pPr>
      <w:r>
        <w:t>Styrelsen antecknade informationen</w:t>
      </w:r>
      <w:r w:rsidR="008B5504">
        <w:t xml:space="preserve"> och beslutade att</w:t>
      </w:r>
      <w:r w:rsidR="00EA2EE6">
        <w:t xml:space="preserve"> </w:t>
      </w:r>
      <w:r w:rsidR="00BC36A3">
        <w:t>styrelsen</w:t>
      </w:r>
      <w:r w:rsidR="00802C9B">
        <w:t xml:space="preserve"> </w:t>
      </w:r>
      <w:r w:rsidR="00BC36A3">
        <w:t>ska</w:t>
      </w:r>
      <w:r w:rsidR="00802C9B">
        <w:t xml:space="preserve"> godkänna remissvaret</w:t>
      </w:r>
      <w:r w:rsidR="005059EE">
        <w:t xml:space="preserve"> innan</w:t>
      </w:r>
      <w:r w:rsidR="00616F13">
        <w:t xml:space="preserve"> 30 oktober då svaret ska vara inne</w:t>
      </w:r>
      <w:r w:rsidR="00974FB3">
        <w:t xml:space="preserve"> via mail och per capsulam beslut.</w:t>
      </w:r>
    </w:p>
    <w:p w14:paraId="722CCC6F" w14:textId="2222E672" w:rsidR="00C2063B" w:rsidRDefault="00C2063B" w:rsidP="00C2063B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Pr="00D54528">
        <w:rPr>
          <w:szCs w:val="36"/>
        </w:rPr>
        <w:t xml:space="preserve"> </w:t>
      </w:r>
      <w:r w:rsidR="00CB272A">
        <w:rPr>
          <w:szCs w:val="36"/>
        </w:rPr>
        <w:t>82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 w:rsidR="00CB272A">
        <w:rPr>
          <w:szCs w:val="36"/>
        </w:rPr>
        <w:t>Tjänstemannabehandlade remisser</w:t>
      </w:r>
    </w:p>
    <w:p w14:paraId="1916AA95" w14:textId="048871A4" w:rsidR="0080792B" w:rsidRDefault="007D0E9F" w:rsidP="003D19B4">
      <w:pPr>
        <w:ind w:firstLine="1134"/>
      </w:pPr>
      <w:r>
        <w:t>Patrik Andersson rapporterade remisser som har besvarats av</w:t>
      </w:r>
      <w:r w:rsidR="00D65841">
        <w:t xml:space="preserve"> tjänstemän</w:t>
      </w:r>
      <w:r w:rsidR="0080792B">
        <w:t>.</w:t>
      </w:r>
    </w:p>
    <w:p w14:paraId="05EEEFB0" w14:textId="19581E48" w:rsidR="00A32A30" w:rsidRPr="003D19B4" w:rsidRDefault="00D65841" w:rsidP="003D19B4">
      <w:pPr>
        <w:ind w:firstLine="1134"/>
      </w:pPr>
      <w:r>
        <w:t>Styrelsen anteck</w:t>
      </w:r>
      <w:r w:rsidR="001F2D8A">
        <w:t>nade</w:t>
      </w:r>
      <w:r>
        <w:t xml:space="preserve"> informationen.</w:t>
      </w:r>
    </w:p>
    <w:p w14:paraId="0AAD68AC" w14:textId="2E085186" w:rsidR="001F2D8A" w:rsidRDefault="001F2D8A" w:rsidP="001F2D8A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Pr="00D54528">
        <w:rPr>
          <w:szCs w:val="36"/>
        </w:rPr>
        <w:t xml:space="preserve"> </w:t>
      </w:r>
      <w:r>
        <w:rPr>
          <w:szCs w:val="36"/>
        </w:rPr>
        <w:t>83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 w:rsidR="0054290F">
        <w:rPr>
          <w:szCs w:val="36"/>
        </w:rPr>
        <w:t>Information ägarutskott BRG styrelse</w:t>
      </w:r>
    </w:p>
    <w:p w14:paraId="30BF58A2" w14:textId="039847D7" w:rsidR="001F2D8A" w:rsidRDefault="00ED57BD" w:rsidP="00753CBE">
      <w:pPr>
        <w:ind w:left="1134"/>
      </w:pPr>
      <w:r>
        <w:t>Anders Sundberg</w:t>
      </w:r>
      <w:r w:rsidR="005051AC">
        <w:t xml:space="preserve">, </w:t>
      </w:r>
      <w:r w:rsidR="001F2D8A">
        <w:t xml:space="preserve">Patrik Andersson </w:t>
      </w:r>
      <w:r w:rsidR="005051AC">
        <w:t xml:space="preserve">och Olov Langenius </w:t>
      </w:r>
      <w:r w:rsidR="005B0411">
        <w:t>presentera</w:t>
      </w:r>
      <w:r w:rsidR="005051AC">
        <w:t>de</w:t>
      </w:r>
      <w:r w:rsidR="005B0411">
        <w:t xml:space="preserve"> sedan tidigare utsänt material kring diskussioner</w:t>
      </w:r>
      <w:r w:rsidR="00A405CF">
        <w:t xml:space="preserve"> i ägarutskottet</w:t>
      </w:r>
      <w:r w:rsidR="001F2D8A">
        <w:t>.</w:t>
      </w:r>
      <w:r w:rsidR="0079527D">
        <w:t xml:space="preserve"> </w:t>
      </w:r>
    </w:p>
    <w:p w14:paraId="37B80D14" w14:textId="34A64D0D" w:rsidR="001F2D8A" w:rsidRDefault="001F2D8A" w:rsidP="001F2D8A">
      <w:pPr>
        <w:ind w:firstLine="1134"/>
      </w:pPr>
      <w:r>
        <w:t>Styrelsen antecknade informationen.</w:t>
      </w:r>
    </w:p>
    <w:p w14:paraId="6AE6BEF7" w14:textId="3139025E" w:rsidR="00693000" w:rsidRDefault="00693000" w:rsidP="001F2D8A">
      <w:pPr>
        <w:ind w:firstLine="1134"/>
      </w:pPr>
    </w:p>
    <w:p w14:paraId="731C94B4" w14:textId="2A81C550" w:rsidR="00693000" w:rsidRDefault="00693000" w:rsidP="001F2D8A">
      <w:pPr>
        <w:ind w:firstLine="1134"/>
      </w:pPr>
    </w:p>
    <w:p w14:paraId="4F7B54B8" w14:textId="77777777" w:rsidR="00693000" w:rsidRPr="0080792B" w:rsidRDefault="00693000" w:rsidP="001F2D8A">
      <w:pPr>
        <w:ind w:firstLine="1134"/>
      </w:pPr>
    </w:p>
    <w:p w14:paraId="1C077FCC" w14:textId="0DF9C187" w:rsidR="001F2D8A" w:rsidRPr="00753CBE" w:rsidRDefault="001F2D8A" w:rsidP="00753CBE">
      <w:pPr>
        <w:pStyle w:val="Rubrik1"/>
        <w:ind w:left="1134" w:hanging="1134"/>
        <w:rPr>
          <w:szCs w:val="36"/>
        </w:rPr>
      </w:pPr>
      <w:r>
        <w:rPr>
          <w:szCs w:val="36"/>
        </w:rPr>
        <w:lastRenderedPageBreak/>
        <w:t>§</w:t>
      </w:r>
      <w:r w:rsidRPr="00D54528">
        <w:rPr>
          <w:szCs w:val="36"/>
        </w:rPr>
        <w:t xml:space="preserve"> </w:t>
      </w:r>
      <w:r>
        <w:rPr>
          <w:szCs w:val="36"/>
        </w:rPr>
        <w:t>84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 w:rsidR="0054290F">
        <w:rPr>
          <w:szCs w:val="36"/>
        </w:rPr>
        <w:t>Inför ägardialogen</w:t>
      </w:r>
    </w:p>
    <w:p w14:paraId="66BE6FA0" w14:textId="51C67077" w:rsidR="001F2D8A" w:rsidRDefault="00FD7087" w:rsidP="009D4FB5">
      <w:pPr>
        <w:ind w:left="1134"/>
      </w:pPr>
      <w:r>
        <w:t xml:space="preserve">Anders Sundberg </w:t>
      </w:r>
      <w:r w:rsidR="00CB2A58">
        <w:t xml:space="preserve">och Patrik Andersson </w:t>
      </w:r>
      <w:r w:rsidR="00DB6E5E">
        <w:t>presenterade agenda och upplägg inför ägardialogen med Stadshus A</w:t>
      </w:r>
      <w:r w:rsidR="00EE648E">
        <w:t>B</w:t>
      </w:r>
      <w:r w:rsidR="00D955E3">
        <w:t xml:space="preserve"> 200929</w:t>
      </w:r>
      <w:r w:rsidR="009D4FB5">
        <w:t xml:space="preserve"> klockan 13.00-14.00</w:t>
      </w:r>
      <w:r w:rsidR="001F2D8A">
        <w:t>.</w:t>
      </w:r>
    </w:p>
    <w:p w14:paraId="32CD4802" w14:textId="77777777" w:rsidR="001F2D8A" w:rsidRPr="0080792B" w:rsidRDefault="001F2D8A" w:rsidP="001F2D8A">
      <w:pPr>
        <w:ind w:firstLine="1134"/>
      </w:pPr>
      <w:r>
        <w:t>Styrelsen antecknade informationen.</w:t>
      </w:r>
    </w:p>
    <w:p w14:paraId="5FA3C2CA" w14:textId="786D8F15" w:rsidR="00CB2A58" w:rsidRPr="00753CBE" w:rsidRDefault="001F2D8A" w:rsidP="00753CBE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Pr="00D54528">
        <w:rPr>
          <w:szCs w:val="36"/>
        </w:rPr>
        <w:t xml:space="preserve"> </w:t>
      </w:r>
      <w:r>
        <w:rPr>
          <w:szCs w:val="36"/>
        </w:rPr>
        <w:t>85</w:t>
      </w:r>
      <w:r w:rsidRPr="00D54528">
        <w:rPr>
          <w:szCs w:val="36"/>
        </w:rPr>
        <w:t xml:space="preserve">  </w:t>
      </w:r>
      <w:r w:rsidRPr="00D54528">
        <w:rPr>
          <w:szCs w:val="36"/>
        </w:rPr>
        <w:tab/>
      </w:r>
      <w:r w:rsidR="00A02700">
        <w:rPr>
          <w:szCs w:val="36"/>
        </w:rPr>
        <w:t>Förslag på mötesdatum 2021</w:t>
      </w:r>
    </w:p>
    <w:p w14:paraId="7AAB1FD7" w14:textId="5284EDD8" w:rsidR="001F2D8A" w:rsidRDefault="001F2D8A" w:rsidP="00787585">
      <w:pPr>
        <w:ind w:left="1134"/>
      </w:pPr>
      <w:r>
        <w:t xml:space="preserve">Patrik Andersson </w:t>
      </w:r>
      <w:r w:rsidR="009D4FB5">
        <w:t>presenterade datum</w:t>
      </w:r>
      <w:r w:rsidR="005F193F">
        <w:t xml:space="preserve"> för styrelsemöten 2021</w:t>
      </w:r>
      <w:r w:rsidR="00787585">
        <w:t xml:space="preserve">, alla ledamöter </w:t>
      </w:r>
      <w:r w:rsidR="00693000">
        <w:t>återkommer</w:t>
      </w:r>
      <w:r w:rsidR="00787585">
        <w:t xml:space="preserve"> om de har några förhinder</w:t>
      </w:r>
      <w:r>
        <w:t>.</w:t>
      </w:r>
    </w:p>
    <w:p w14:paraId="11F18115" w14:textId="70882A00" w:rsidR="001F2D8A" w:rsidRPr="0080792B" w:rsidRDefault="001F2D8A" w:rsidP="001F2D8A">
      <w:pPr>
        <w:ind w:firstLine="1134"/>
      </w:pPr>
      <w:r>
        <w:t>Styrelsen antecknade informationen</w:t>
      </w:r>
      <w:r w:rsidR="00787585">
        <w:t>.</w:t>
      </w:r>
    </w:p>
    <w:p w14:paraId="1F518CE9" w14:textId="609004B6" w:rsidR="00CB2A58" w:rsidRPr="00753CBE" w:rsidRDefault="001F2D8A" w:rsidP="00753CBE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Pr="00D54528">
        <w:rPr>
          <w:szCs w:val="36"/>
        </w:rPr>
        <w:t xml:space="preserve"> </w:t>
      </w:r>
      <w:r>
        <w:rPr>
          <w:szCs w:val="36"/>
        </w:rPr>
        <w:t>86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>
        <w:rPr>
          <w:szCs w:val="36"/>
        </w:rPr>
        <w:t>Övriga frågor</w:t>
      </w:r>
    </w:p>
    <w:p w14:paraId="2C4B7BE8" w14:textId="257D7942" w:rsidR="005F193F" w:rsidRDefault="005F193F" w:rsidP="005F193F">
      <w:pPr>
        <w:ind w:firstLine="1134"/>
      </w:pPr>
      <w:r>
        <w:t>Inga övriga frågor.</w:t>
      </w:r>
    </w:p>
    <w:p w14:paraId="66DD4A59" w14:textId="56B01EAE" w:rsidR="001F2D8A" w:rsidRPr="0080792B" w:rsidRDefault="001F2D8A" w:rsidP="008D2D2D"/>
    <w:p w14:paraId="2358B743" w14:textId="77777777" w:rsidR="00A32A30" w:rsidRDefault="00A32A30" w:rsidP="00AA065D">
      <w:pPr>
        <w:pStyle w:val="Niv1-utanrubrik"/>
        <w:ind w:firstLine="0"/>
        <w:rPr>
          <w:rFonts w:ascii="Times New Roman" w:hAnsi="Times New Roman" w:cs="Times New Roman"/>
          <w:szCs w:val="22"/>
        </w:rPr>
      </w:pPr>
    </w:p>
    <w:p w14:paraId="44A28BEA" w14:textId="77777777" w:rsidR="00B6503F" w:rsidRDefault="00B6503F" w:rsidP="00AA065D">
      <w:pPr>
        <w:pStyle w:val="Niv1-utanrubrik"/>
        <w:ind w:firstLine="0"/>
      </w:pPr>
    </w:p>
    <w:p w14:paraId="42154F1B" w14:textId="77777777" w:rsidR="009D70D7" w:rsidRDefault="009D70D7" w:rsidP="00151160">
      <w:pPr>
        <w:pStyle w:val="Niv1-utanrubrik"/>
        <w:ind w:firstLine="0"/>
      </w:pPr>
    </w:p>
    <w:p w14:paraId="7C47924A" w14:textId="2DD45EE2" w:rsidR="00950475" w:rsidRDefault="00950475" w:rsidP="00151160">
      <w:pPr>
        <w:pStyle w:val="Niv1-utanrubrik"/>
        <w:ind w:firstLine="0"/>
      </w:pPr>
    </w:p>
    <w:p w14:paraId="17F2A1AB" w14:textId="77777777" w:rsidR="001B3266" w:rsidRDefault="001B3266" w:rsidP="00ED170D">
      <w:pPr>
        <w:pStyle w:val="Niv1-utanrubrik"/>
        <w:ind w:left="0" w:firstLine="0"/>
      </w:pPr>
    </w:p>
    <w:sectPr w:rsidR="001B3266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E0CF" w14:textId="77777777" w:rsidR="00CC2157" w:rsidRDefault="00CC2157" w:rsidP="00BF282B">
      <w:pPr>
        <w:spacing w:after="0" w:line="240" w:lineRule="auto"/>
      </w:pPr>
      <w:r>
        <w:separator/>
      </w:r>
    </w:p>
  </w:endnote>
  <w:endnote w:type="continuationSeparator" w:id="0">
    <w:p w14:paraId="1F2F173A" w14:textId="77777777" w:rsidR="00CC2157" w:rsidRDefault="00CC2157" w:rsidP="00BF282B">
      <w:pPr>
        <w:spacing w:after="0" w:line="240" w:lineRule="auto"/>
      </w:pPr>
      <w:r>
        <w:continuationSeparator/>
      </w:r>
    </w:p>
  </w:endnote>
  <w:endnote w:type="continuationNotice" w:id="1">
    <w:p w14:paraId="07A7B00D" w14:textId="77777777" w:rsidR="00CC2157" w:rsidRDefault="00CC2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4D20" w14:textId="77777777" w:rsidR="00CC2157" w:rsidRDefault="00CC2157" w:rsidP="00BF282B">
      <w:pPr>
        <w:spacing w:after="0" w:line="240" w:lineRule="auto"/>
      </w:pPr>
      <w:r>
        <w:separator/>
      </w:r>
    </w:p>
  </w:footnote>
  <w:footnote w:type="continuationSeparator" w:id="0">
    <w:p w14:paraId="2352C662" w14:textId="77777777" w:rsidR="00CC2157" w:rsidRDefault="00CC2157" w:rsidP="00BF282B">
      <w:pPr>
        <w:spacing w:after="0" w:line="240" w:lineRule="auto"/>
      </w:pPr>
      <w:r>
        <w:continuationSeparator/>
      </w:r>
    </w:p>
  </w:footnote>
  <w:footnote w:type="continuationNotice" w:id="1">
    <w:p w14:paraId="17C073DA" w14:textId="77777777" w:rsidR="00CC2157" w:rsidRDefault="00CC21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71DA866B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(nr </w:t>
          </w:r>
          <w:r w:rsidR="00382971">
            <w:rPr>
              <w:b/>
              <w:bCs/>
            </w:rPr>
            <w:t>6</w:t>
          </w:r>
          <w:r>
            <w:rPr>
              <w:b/>
              <w:bCs/>
            </w:rPr>
            <w:t>)</w:t>
          </w:r>
        </w:p>
        <w:p w14:paraId="14FF00E6" w14:textId="476DC37C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2020</w:t>
          </w:r>
          <w:r w:rsidR="00B4240A">
            <w:t>-</w:t>
          </w:r>
          <w:r w:rsidR="00D42E51">
            <w:t>0</w:t>
          </w:r>
          <w:r w:rsidR="00382971">
            <w:t>9-21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7743DAF"/>
    <w:multiLevelType w:val="hybridMultilevel"/>
    <w:tmpl w:val="AFE43248"/>
    <w:lvl w:ilvl="0" w:tplc="4078C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33278C4"/>
    <w:multiLevelType w:val="hybridMultilevel"/>
    <w:tmpl w:val="3154BF82"/>
    <w:lvl w:ilvl="0" w:tplc="41501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E7E58E4"/>
    <w:multiLevelType w:val="multilevel"/>
    <w:tmpl w:val="A9E8BB40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65E53C8"/>
    <w:multiLevelType w:val="hybridMultilevel"/>
    <w:tmpl w:val="8D300758"/>
    <w:lvl w:ilvl="0" w:tplc="ACACA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FD8452A"/>
    <w:multiLevelType w:val="hybridMultilevel"/>
    <w:tmpl w:val="25E639B2"/>
    <w:lvl w:ilvl="0" w:tplc="BBB6C3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FD5"/>
    <w:rsid w:val="00006360"/>
    <w:rsid w:val="00010D39"/>
    <w:rsid w:val="00011F74"/>
    <w:rsid w:val="00015969"/>
    <w:rsid w:val="000164A4"/>
    <w:rsid w:val="000172C8"/>
    <w:rsid w:val="00023DBB"/>
    <w:rsid w:val="00024D6E"/>
    <w:rsid w:val="00027C1F"/>
    <w:rsid w:val="00033F31"/>
    <w:rsid w:val="00040ACE"/>
    <w:rsid w:val="00041C49"/>
    <w:rsid w:val="00042740"/>
    <w:rsid w:val="0004395D"/>
    <w:rsid w:val="0004659C"/>
    <w:rsid w:val="0004710E"/>
    <w:rsid w:val="00050353"/>
    <w:rsid w:val="00051A1C"/>
    <w:rsid w:val="000520B7"/>
    <w:rsid w:val="00055269"/>
    <w:rsid w:val="00063123"/>
    <w:rsid w:val="00072FD1"/>
    <w:rsid w:val="000759D5"/>
    <w:rsid w:val="000864AB"/>
    <w:rsid w:val="00093130"/>
    <w:rsid w:val="000A0F8C"/>
    <w:rsid w:val="000A2693"/>
    <w:rsid w:val="000A2750"/>
    <w:rsid w:val="000A329E"/>
    <w:rsid w:val="000A747C"/>
    <w:rsid w:val="000B1042"/>
    <w:rsid w:val="000B5CDA"/>
    <w:rsid w:val="000C1B83"/>
    <w:rsid w:val="000C5C49"/>
    <w:rsid w:val="000C68BA"/>
    <w:rsid w:val="000D1785"/>
    <w:rsid w:val="000D4153"/>
    <w:rsid w:val="000D5044"/>
    <w:rsid w:val="000E56B7"/>
    <w:rsid w:val="000E6866"/>
    <w:rsid w:val="000F035B"/>
    <w:rsid w:val="000F0EBD"/>
    <w:rsid w:val="000F29FB"/>
    <w:rsid w:val="000F2B85"/>
    <w:rsid w:val="000F3591"/>
    <w:rsid w:val="000F67D5"/>
    <w:rsid w:val="001015FC"/>
    <w:rsid w:val="0011061F"/>
    <w:rsid w:val="00111BF3"/>
    <w:rsid w:val="00111CFF"/>
    <w:rsid w:val="00112590"/>
    <w:rsid w:val="001127C7"/>
    <w:rsid w:val="0011381D"/>
    <w:rsid w:val="00114D1F"/>
    <w:rsid w:val="00115D7F"/>
    <w:rsid w:val="00116F2D"/>
    <w:rsid w:val="00117E63"/>
    <w:rsid w:val="0012121B"/>
    <w:rsid w:val="001223F4"/>
    <w:rsid w:val="001250F9"/>
    <w:rsid w:val="00125192"/>
    <w:rsid w:val="001331A5"/>
    <w:rsid w:val="00141F5C"/>
    <w:rsid w:val="001422FC"/>
    <w:rsid w:val="00142FEF"/>
    <w:rsid w:val="001445C1"/>
    <w:rsid w:val="00145B41"/>
    <w:rsid w:val="00151160"/>
    <w:rsid w:val="001557AF"/>
    <w:rsid w:val="0015752F"/>
    <w:rsid w:val="00157BEF"/>
    <w:rsid w:val="00161F1A"/>
    <w:rsid w:val="00164522"/>
    <w:rsid w:val="00167C80"/>
    <w:rsid w:val="00167F4A"/>
    <w:rsid w:val="00171DFF"/>
    <w:rsid w:val="0017240B"/>
    <w:rsid w:val="00173F0C"/>
    <w:rsid w:val="00183537"/>
    <w:rsid w:val="00183FCA"/>
    <w:rsid w:val="00184A85"/>
    <w:rsid w:val="00186787"/>
    <w:rsid w:val="00186946"/>
    <w:rsid w:val="001878A1"/>
    <w:rsid w:val="0018793D"/>
    <w:rsid w:val="00191296"/>
    <w:rsid w:val="00196FDB"/>
    <w:rsid w:val="001977B4"/>
    <w:rsid w:val="001A415C"/>
    <w:rsid w:val="001A7DC2"/>
    <w:rsid w:val="001B3266"/>
    <w:rsid w:val="001B4828"/>
    <w:rsid w:val="001C2218"/>
    <w:rsid w:val="001C53CF"/>
    <w:rsid w:val="001D3D80"/>
    <w:rsid w:val="001D645F"/>
    <w:rsid w:val="001D683D"/>
    <w:rsid w:val="001E2396"/>
    <w:rsid w:val="001E3A44"/>
    <w:rsid w:val="001F0D15"/>
    <w:rsid w:val="001F2D8A"/>
    <w:rsid w:val="002121F6"/>
    <w:rsid w:val="00212A2A"/>
    <w:rsid w:val="00213D73"/>
    <w:rsid w:val="00214F47"/>
    <w:rsid w:val="00215149"/>
    <w:rsid w:val="0021549F"/>
    <w:rsid w:val="00226BB8"/>
    <w:rsid w:val="002325A5"/>
    <w:rsid w:val="002332D8"/>
    <w:rsid w:val="002356F2"/>
    <w:rsid w:val="00236E0D"/>
    <w:rsid w:val="00237BD5"/>
    <w:rsid w:val="00241F59"/>
    <w:rsid w:val="00242571"/>
    <w:rsid w:val="00243E98"/>
    <w:rsid w:val="002552E2"/>
    <w:rsid w:val="00256CB8"/>
    <w:rsid w:val="00257EAE"/>
    <w:rsid w:val="00257F49"/>
    <w:rsid w:val="0026306F"/>
    <w:rsid w:val="00267764"/>
    <w:rsid w:val="00274E65"/>
    <w:rsid w:val="00274F20"/>
    <w:rsid w:val="00282A28"/>
    <w:rsid w:val="00284527"/>
    <w:rsid w:val="00290FD9"/>
    <w:rsid w:val="002944CC"/>
    <w:rsid w:val="00295391"/>
    <w:rsid w:val="002A388B"/>
    <w:rsid w:val="002A48EA"/>
    <w:rsid w:val="002A6CFB"/>
    <w:rsid w:val="002A797D"/>
    <w:rsid w:val="002B2B34"/>
    <w:rsid w:val="002B3853"/>
    <w:rsid w:val="002B454A"/>
    <w:rsid w:val="002B4668"/>
    <w:rsid w:val="002B75FB"/>
    <w:rsid w:val="002C10C1"/>
    <w:rsid w:val="002C1FFC"/>
    <w:rsid w:val="002C7B4A"/>
    <w:rsid w:val="002D2149"/>
    <w:rsid w:val="002D253A"/>
    <w:rsid w:val="002D2B47"/>
    <w:rsid w:val="002D3459"/>
    <w:rsid w:val="002D6BEC"/>
    <w:rsid w:val="002D79CF"/>
    <w:rsid w:val="002D7B2B"/>
    <w:rsid w:val="002E31EE"/>
    <w:rsid w:val="002E6C9B"/>
    <w:rsid w:val="002F1A1C"/>
    <w:rsid w:val="002F2A21"/>
    <w:rsid w:val="002F532D"/>
    <w:rsid w:val="002F6787"/>
    <w:rsid w:val="0030448C"/>
    <w:rsid w:val="003049F7"/>
    <w:rsid w:val="00313FB8"/>
    <w:rsid w:val="00314BB0"/>
    <w:rsid w:val="0031638F"/>
    <w:rsid w:val="003164EC"/>
    <w:rsid w:val="0032357D"/>
    <w:rsid w:val="00327DF8"/>
    <w:rsid w:val="0033110D"/>
    <w:rsid w:val="00332A7F"/>
    <w:rsid w:val="00334FAE"/>
    <w:rsid w:val="00335690"/>
    <w:rsid w:val="003426D6"/>
    <w:rsid w:val="00345F67"/>
    <w:rsid w:val="00350FEF"/>
    <w:rsid w:val="003565A4"/>
    <w:rsid w:val="00364004"/>
    <w:rsid w:val="00366F04"/>
    <w:rsid w:val="00372CB4"/>
    <w:rsid w:val="00372CF5"/>
    <w:rsid w:val="0038181F"/>
    <w:rsid w:val="00382971"/>
    <w:rsid w:val="003839AD"/>
    <w:rsid w:val="00384F40"/>
    <w:rsid w:val="003906AC"/>
    <w:rsid w:val="00390AF2"/>
    <w:rsid w:val="00395410"/>
    <w:rsid w:val="003958C5"/>
    <w:rsid w:val="00395DFD"/>
    <w:rsid w:val="00397660"/>
    <w:rsid w:val="003A0DF3"/>
    <w:rsid w:val="003A1499"/>
    <w:rsid w:val="003A24D3"/>
    <w:rsid w:val="003B3300"/>
    <w:rsid w:val="003B7708"/>
    <w:rsid w:val="003C01B2"/>
    <w:rsid w:val="003C0226"/>
    <w:rsid w:val="003C115A"/>
    <w:rsid w:val="003C157D"/>
    <w:rsid w:val="003C1F91"/>
    <w:rsid w:val="003C4648"/>
    <w:rsid w:val="003D00CC"/>
    <w:rsid w:val="003D053B"/>
    <w:rsid w:val="003D19B4"/>
    <w:rsid w:val="003D73A0"/>
    <w:rsid w:val="003E397E"/>
    <w:rsid w:val="003E3E71"/>
    <w:rsid w:val="003E5EB5"/>
    <w:rsid w:val="003F1C2D"/>
    <w:rsid w:val="003F20D0"/>
    <w:rsid w:val="003F5B28"/>
    <w:rsid w:val="004024A7"/>
    <w:rsid w:val="004026E2"/>
    <w:rsid w:val="0040324B"/>
    <w:rsid w:val="00407C04"/>
    <w:rsid w:val="00407F99"/>
    <w:rsid w:val="00412A52"/>
    <w:rsid w:val="00414E79"/>
    <w:rsid w:val="00416C88"/>
    <w:rsid w:val="00423E48"/>
    <w:rsid w:val="00424203"/>
    <w:rsid w:val="00433406"/>
    <w:rsid w:val="00436344"/>
    <w:rsid w:val="00440D30"/>
    <w:rsid w:val="00442D73"/>
    <w:rsid w:val="0045136B"/>
    <w:rsid w:val="0045186D"/>
    <w:rsid w:val="0046280E"/>
    <w:rsid w:val="00464EFD"/>
    <w:rsid w:val="004656CD"/>
    <w:rsid w:val="00471944"/>
    <w:rsid w:val="00471E5D"/>
    <w:rsid w:val="00473C11"/>
    <w:rsid w:val="004858D4"/>
    <w:rsid w:val="00485E84"/>
    <w:rsid w:val="0048678C"/>
    <w:rsid w:val="00487405"/>
    <w:rsid w:val="004910B7"/>
    <w:rsid w:val="00491E45"/>
    <w:rsid w:val="00492870"/>
    <w:rsid w:val="0049493A"/>
    <w:rsid w:val="004A0A88"/>
    <w:rsid w:val="004A2960"/>
    <w:rsid w:val="004A46F9"/>
    <w:rsid w:val="004A4CD5"/>
    <w:rsid w:val="004A5052"/>
    <w:rsid w:val="004A5252"/>
    <w:rsid w:val="004A5CBA"/>
    <w:rsid w:val="004A5F2B"/>
    <w:rsid w:val="004A67C0"/>
    <w:rsid w:val="004B287C"/>
    <w:rsid w:val="004B295D"/>
    <w:rsid w:val="004B3608"/>
    <w:rsid w:val="004B5330"/>
    <w:rsid w:val="004B5F36"/>
    <w:rsid w:val="004C0571"/>
    <w:rsid w:val="004C71FA"/>
    <w:rsid w:val="004C78B0"/>
    <w:rsid w:val="004D082F"/>
    <w:rsid w:val="004D0E82"/>
    <w:rsid w:val="004D170B"/>
    <w:rsid w:val="004D32AF"/>
    <w:rsid w:val="004D4833"/>
    <w:rsid w:val="004D7592"/>
    <w:rsid w:val="004E26D4"/>
    <w:rsid w:val="004E348F"/>
    <w:rsid w:val="004F25ED"/>
    <w:rsid w:val="004F2E58"/>
    <w:rsid w:val="004F4E19"/>
    <w:rsid w:val="00500799"/>
    <w:rsid w:val="00503E6B"/>
    <w:rsid w:val="005048B7"/>
    <w:rsid w:val="005051AC"/>
    <w:rsid w:val="005059EE"/>
    <w:rsid w:val="00507585"/>
    <w:rsid w:val="00511B3F"/>
    <w:rsid w:val="00515A45"/>
    <w:rsid w:val="00516C0E"/>
    <w:rsid w:val="005213B8"/>
    <w:rsid w:val="00521790"/>
    <w:rsid w:val="00523EE0"/>
    <w:rsid w:val="005303EE"/>
    <w:rsid w:val="0053293C"/>
    <w:rsid w:val="00540CE7"/>
    <w:rsid w:val="0054290F"/>
    <w:rsid w:val="005431C9"/>
    <w:rsid w:val="00545AD4"/>
    <w:rsid w:val="00552587"/>
    <w:rsid w:val="00552D8F"/>
    <w:rsid w:val="0055431D"/>
    <w:rsid w:val="00563193"/>
    <w:rsid w:val="0056405B"/>
    <w:rsid w:val="005729A0"/>
    <w:rsid w:val="00576246"/>
    <w:rsid w:val="00577DD4"/>
    <w:rsid w:val="0059043E"/>
    <w:rsid w:val="00591DFA"/>
    <w:rsid w:val="00596140"/>
    <w:rsid w:val="00597ACB"/>
    <w:rsid w:val="005A076A"/>
    <w:rsid w:val="005A298C"/>
    <w:rsid w:val="005A3D98"/>
    <w:rsid w:val="005B0411"/>
    <w:rsid w:val="005B1F4F"/>
    <w:rsid w:val="005B7090"/>
    <w:rsid w:val="005C3F8B"/>
    <w:rsid w:val="005C7DB6"/>
    <w:rsid w:val="005D2BB4"/>
    <w:rsid w:val="005D61ED"/>
    <w:rsid w:val="005D6605"/>
    <w:rsid w:val="005D66F4"/>
    <w:rsid w:val="005E38BE"/>
    <w:rsid w:val="005E4794"/>
    <w:rsid w:val="005E6622"/>
    <w:rsid w:val="005F0EBF"/>
    <w:rsid w:val="005F193F"/>
    <w:rsid w:val="005F2306"/>
    <w:rsid w:val="005F376C"/>
    <w:rsid w:val="005F4D52"/>
    <w:rsid w:val="005F5390"/>
    <w:rsid w:val="005F66D8"/>
    <w:rsid w:val="005F7675"/>
    <w:rsid w:val="00603751"/>
    <w:rsid w:val="00604B5D"/>
    <w:rsid w:val="00605784"/>
    <w:rsid w:val="00607E6E"/>
    <w:rsid w:val="006114CE"/>
    <w:rsid w:val="00611B54"/>
    <w:rsid w:val="00613965"/>
    <w:rsid w:val="006162D2"/>
    <w:rsid w:val="006167CB"/>
    <w:rsid w:val="00616F13"/>
    <w:rsid w:val="00630A6B"/>
    <w:rsid w:val="00630CFF"/>
    <w:rsid w:val="006330B6"/>
    <w:rsid w:val="0064149C"/>
    <w:rsid w:val="00645BB3"/>
    <w:rsid w:val="006461EC"/>
    <w:rsid w:val="0065775C"/>
    <w:rsid w:val="00666C62"/>
    <w:rsid w:val="00671B0A"/>
    <w:rsid w:val="00682FB9"/>
    <w:rsid w:val="00685DD3"/>
    <w:rsid w:val="00690806"/>
    <w:rsid w:val="00690A7F"/>
    <w:rsid w:val="006925F2"/>
    <w:rsid w:val="00693000"/>
    <w:rsid w:val="006951DF"/>
    <w:rsid w:val="006A0D5D"/>
    <w:rsid w:val="006A3955"/>
    <w:rsid w:val="006B0010"/>
    <w:rsid w:val="006B1904"/>
    <w:rsid w:val="006B2B9A"/>
    <w:rsid w:val="006B5EAA"/>
    <w:rsid w:val="006B6BD2"/>
    <w:rsid w:val="006D2053"/>
    <w:rsid w:val="006D20DD"/>
    <w:rsid w:val="006D63A9"/>
    <w:rsid w:val="006D6E9D"/>
    <w:rsid w:val="006E17A3"/>
    <w:rsid w:val="006E1DB2"/>
    <w:rsid w:val="006F04B7"/>
    <w:rsid w:val="006F157B"/>
    <w:rsid w:val="006F1E5E"/>
    <w:rsid w:val="006F642B"/>
    <w:rsid w:val="006F7C21"/>
    <w:rsid w:val="007003B3"/>
    <w:rsid w:val="007010A2"/>
    <w:rsid w:val="007015CA"/>
    <w:rsid w:val="00701A86"/>
    <w:rsid w:val="00701E6B"/>
    <w:rsid w:val="00706F74"/>
    <w:rsid w:val="00707EC2"/>
    <w:rsid w:val="0071155F"/>
    <w:rsid w:val="00720B05"/>
    <w:rsid w:val="00724718"/>
    <w:rsid w:val="00727294"/>
    <w:rsid w:val="00731E93"/>
    <w:rsid w:val="00736D58"/>
    <w:rsid w:val="007413A7"/>
    <w:rsid w:val="00753CBE"/>
    <w:rsid w:val="00753D41"/>
    <w:rsid w:val="00755AF4"/>
    <w:rsid w:val="0075708F"/>
    <w:rsid w:val="007647AC"/>
    <w:rsid w:val="00766929"/>
    <w:rsid w:val="00766BA2"/>
    <w:rsid w:val="00767418"/>
    <w:rsid w:val="00770200"/>
    <w:rsid w:val="00777B75"/>
    <w:rsid w:val="00780146"/>
    <w:rsid w:val="00784E74"/>
    <w:rsid w:val="00787585"/>
    <w:rsid w:val="00787E1E"/>
    <w:rsid w:val="00791F3B"/>
    <w:rsid w:val="00793BAE"/>
    <w:rsid w:val="0079527D"/>
    <w:rsid w:val="00796823"/>
    <w:rsid w:val="007B0175"/>
    <w:rsid w:val="007B5F80"/>
    <w:rsid w:val="007B7635"/>
    <w:rsid w:val="007C0660"/>
    <w:rsid w:val="007C2715"/>
    <w:rsid w:val="007C4A25"/>
    <w:rsid w:val="007D0E9F"/>
    <w:rsid w:val="007D1982"/>
    <w:rsid w:val="007D2CD3"/>
    <w:rsid w:val="007D700C"/>
    <w:rsid w:val="007E15B9"/>
    <w:rsid w:val="007E1628"/>
    <w:rsid w:val="007E234D"/>
    <w:rsid w:val="007F1556"/>
    <w:rsid w:val="007F26DE"/>
    <w:rsid w:val="007F288B"/>
    <w:rsid w:val="007F7958"/>
    <w:rsid w:val="007F7AD8"/>
    <w:rsid w:val="00802C9B"/>
    <w:rsid w:val="008044D8"/>
    <w:rsid w:val="0080792B"/>
    <w:rsid w:val="00807EAE"/>
    <w:rsid w:val="0081046E"/>
    <w:rsid w:val="008127C5"/>
    <w:rsid w:val="008136B1"/>
    <w:rsid w:val="00815DF1"/>
    <w:rsid w:val="00824490"/>
    <w:rsid w:val="008267B3"/>
    <w:rsid w:val="00831E91"/>
    <w:rsid w:val="00834C81"/>
    <w:rsid w:val="00840D10"/>
    <w:rsid w:val="00840EAD"/>
    <w:rsid w:val="00847541"/>
    <w:rsid w:val="00847E6B"/>
    <w:rsid w:val="00855B7D"/>
    <w:rsid w:val="00857ED9"/>
    <w:rsid w:val="00861855"/>
    <w:rsid w:val="008662D8"/>
    <w:rsid w:val="00870538"/>
    <w:rsid w:val="00875688"/>
    <w:rsid w:val="008760F6"/>
    <w:rsid w:val="00887DE1"/>
    <w:rsid w:val="00895799"/>
    <w:rsid w:val="00896D3C"/>
    <w:rsid w:val="008A278B"/>
    <w:rsid w:val="008A6D92"/>
    <w:rsid w:val="008B0468"/>
    <w:rsid w:val="008B16C1"/>
    <w:rsid w:val="008B4EF5"/>
    <w:rsid w:val="008B5504"/>
    <w:rsid w:val="008B5876"/>
    <w:rsid w:val="008C635B"/>
    <w:rsid w:val="008D2D2D"/>
    <w:rsid w:val="008D2DBC"/>
    <w:rsid w:val="008D507F"/>
    <w:rsid w:val="008D545C"/>
    <w:rsid w:val="008D59F0"/>
    <w:rsid w:val="008E2DA8"/>
    <w:rsid w:val="008E3097"/>
    <w:rsid w:val="008E50F2"/>
    <w:rsid w:val="008F169B"/>
    <w:rsid w:val="008F68D3"/>
    <w:rsid w:val="008F6B33"/>
    <w:rsid w:val="009003DD"/>
    <w:rsid w:val="009037B7"/>
    <w:rsid w:val="00904324"/>
    <w:rsid w:val="009046FC"/>
    <w:rsid w:val="0091071F"/>
    <w:rsid w:val="00911978"/>
    <w:rsid w:val="0091479C"/>
    <w:rsid w:val="0092306B"/>
    <w:rsid w:val="0092461B"/>
    <w:rsid w:val="00927A00"/>
    <w:rsid w:val="00933FC1"/>
    <w:rsid w:val="009345DE"/>
    <w:rsid w:val="00934DA5"/>
    <w:rsid w:val="00937190"/>
    <w:rsid w:val="00942A3B"/>
    <w:rsid w:val="009433F3"/>
    <w:rsid w:val="0094351F"/>
    <w:rsid w:val="00945B1A"/>
    <w:rsid w:val="00945E95"/>
    <w:rsid w:val="00946509"/>
    <w:rsid w:val="00947FFD"/>
    <w:rsid w:val="00950475"/>
    <w:rsid w:val="00970A76"/>
    <w:rsid w:val="00972CD9"/>
    <w:rsid w:val="009730EA"/>
    <w:rsid w:val="00973C6E"/>
    <w:rsid w:val="009747A8"/>
    <w:rsid w:val="00974FB3"/>
    <w:rsid w:val="00975CA9"/>
    <w:rsid w:val="00980B4F"/>
    <w:rsid w:val="00983E12"/>
    <w:rsid w:val="00985ACB"/>
    <w:rsid w:val="00986BC8"/>
    <w:rsid w:val="009874F0"/>
    <w:rsid w:val="0099020E"/>
    <w:rsid w:val="00991B33"/>
    <w:rsid w:val="0099439E"/>
    <w:rsid w:val="009949AB"/>
    <w:rsid w:val="00995474"/>
    <w:rsid w:val="009A1992"/>
    <w:rsid w:val="009A2ED3"/>
    <w:rsid w:val="009A7B75"/>
    <w:rsid w:val="009B3465"/>
    <w:rsid w:val="009B4E2A"/>
    <w:rsid w:val="009B4F8D"/>
    <w:rsid w:val="009B6ECB"/>
    <w:rsid w:val="009B7385"/>
    <w:rsid w:val="009C0280"/>
    <w:rsid w:val="009C3EB9"/>
    <w:rsid w:val="009C594E"/>
    <w:rsid w:val="009D35E7"/>
    <w:rsid w:val="009D4D5C"/>
    <w:rsid w:val="009D4D91"/>
    <w:rsid w:val="009D4FB5"/>
    <w:rsid w:val="009D70D7"/>
    <w:rsid w:val="009D7D39"/>
    <w:rsid w:val="009E03F8"/>
    <w:rsid w:val="009E35FE"/>
    <w:rsid w:val="009E3C68"/>
    <w:rsid w:val="009E4927"/>
    <w:rsid w:val="009F34A9"/>
    <w:rsid w:val="009F3B93"/>
    <w:rsid w:val="009F4289"/>
    <w:rsid w:val="00A01AE3"/>
    <w:rsid w:val="00A01D66"/>
    <w:rsid w:val="00A02700"/>
    <w:rsid w:val="00A034AE"/>
    <w:rsid w:val="00A03B36"/>
    <w:rsid w:val="00A06B04"/>
    <w:rsid w:val="00A074B5"/>
    <w:rsid w:val="00A16471"/>
    <w:rsid w:val="00A2067D"/>
    <w:rsid w:val="00A24303"/>
    <w:rsid w:val="00A252DF"/>
    <w:rsid w:val="00A32A30"/>
    <w:rsid w:val="00A345C1"/>
    <w:rsid w:val="00A3668C"/>
    <w:rsid w:val="00A40134"/>
    <w:rsid w:val="00A405CF"/>
    <w:rsid w:val="00A41ABB"/>
    <w:rsid w:val="00A43483"/>
    <w:rsid w:val="00A44BF9"/>
    <w:rsid w:val="00A45289"/>
    <w:rsid w:val="00A4762F"/>
    <w:rsid w:val="00A47AD9"/>
    <w:rsid w:val="00A50FD0"/>
    <w:rsid w:val="00A51AB0"/>
    <w:rsid w:val="00A66658"/>
    <w:rsid w:val="00A67326"/>
    <w:rsid w:val="00A747D9"/>
    <w:rsid w:val="00A7728A"/>
    <w:rsid w:val="00A80039"/>
    <w:rsid w:val="00A8112E"/>
    <w:rsid w:val="00A82680"/>
    <w:rsid w:val="00A85871"/>
    <w:rsid w:val="00A85C75"/>
    <w:rsid w:val="00A90FAF"/>
    <w:rsid w:val="00A91245"/>
    <w:rsid w:val="00A93BC7"/>
    <w:rsid w:val="00A97D19"/>
    <w:rsid w:val="00A97E19"/>
    <w:rsid w:val="00AA0284"/>
    <w:rsid w:val="00AA065D"/>
    <w:rsid w:val="00AA1693"/>
    <w:rsid w:val="00AA6BAF"/>
    <w:rsid w:val="00AA713D"/>
    <w:rsid w:val="00AA75C1"/>
    <w:rsid w:val="00AB010E"/>
    <w:rsid w:val="00AB291D"/>
    <w:rsid w:val="00AB359A"/>
    <w:rsid w:val="00AC056F"/>
    <w:rsid w:val="00AC1B52"/>
    <w:rsid w:val="00AC1D0C"/>
    <w:rsid w:val="00AC3116"/>
    <w:rsid w:val="00AC4AC5"/>
    <w:rsid w:val="00AD08BC"/>
    <w:rsid w:val="00AE0CEB"/>
    <w:rsid w:val="00AE29F5"/>
    <w:rsid w:val="00AE399F"/>
    <w:rsid w:val="00AE5147"/>
    <w:rsid w:val="00AE5F41"/>
    <w:rsid w:val="00AF2A54"/>
    <w:rsid w:val="00AF2E4B"/>
    <w:rsid w:val="00AF2E5F"/>
    <w:rsid w:val="00AF2F75"/>
    <w:rsid w:val="00AF4735"/>
    <w:rsid w:val="00B01A63"/>
    <w:rsid w:val="00B01EDF"/>
    <w:rsid w:val="00B0421F"/>
    <w:rsid w:val="00B05477"/>
    <w:rsid w:val="00B23ACB"/>
    <w:rsid w:val="00B31CD5"/>
    <w:rsid w:val="00B31F3B"/>
    <w:rsid w:val="00B3440C"/>
    <w:rsid w:val="00B35C82"/>
    <w:rsid w:val="00B361F7"/>
    <w:rsid w:val="00B4240A"/>
    <w:rsid w:val="00B456FF"/>
    <w:rsid w:val="00B55918"/>
    <w:rsid w:val="00B63E0E"/>
    <w:rsid w:val="00B6503F"/>
    <w:rsid w:val="00B66011"/>
    <w:rsid w:val="00B66BC4"/>
    <w:rsid w:val="00B81134"/>
    <w:rsid w:val="00B8271E"/>
    <w:rsid w:val="00B91299"/>
    <w:rsid w:val="00B91A62"/>
    <w:rsid w:val="00B92E34"/>
    <w:rsid w:val="00B95283"/>
    <w:rsid w:val="00B97273"/>
    <w:rsid w:val="00BA1320"/>
    <w:rsid w:val="00BA30AC"/>
    <w:rsid w:val="00BA47C1"/>
    <w:rsid w:val="00BA72FF"/>
    <w:rsid w:val="00BB61C3"/>
    <w:rsid w:val="00BC36A3"/>
    <w:rsid w:val="00BC4771"/>
    <w:rsid w:val="00BC57CC"/>
    <w:rsid w:val="00BC634A"/>
    <w:rsid w:val="00BC6CE8"/>
    <w:rsid w:val="00BD0663"/>
    <w:rsid w:val="00BD1D1C"/>
    <w:rsid w:val="00BD6E69"/>
    <w:rsid w:val="00BE2560"/>
    <w:rsid w:val="00BE3E8B"/>
    <w:rsid w:val="00BF0800"/>
    <w:rsid w:val="00BF282B"/>
    <w:rsid w:val="00C031B1"/>
    <w:rsid w:val="00C0363D"/>
    <w:rsid w:val="00C125CF"/>
    <w:rsid w:val="00C12B32"/>
    <w:rsid w:val="00C13602"/>
    <w:rsid w:val="00C15080"/>
    <w:rsid w:val="00C175C0"/>
    <w:rsid w:val="00C2063B"/>
    <w:rsid w:val="00C2126D"/>
    <w:rsid w:val="00C257A2"/>
    <w:rsid w:val="00C31B85"/>
    <w:rsid w:val="00C34DAF"/>
    <w:rsid w:val="00C35331"/>
    <w:rsid w:val="00C37E2C"/>
    <w:rsid w:val="00C40800"/>
    <w:rsid w:val="00C43D05"/>
    <w:rsid w:val="00C44272"/>
    <w:rsid w:val="00C60E74"/>
    <w:rsid w:val="00C6182C"/>
    <w:rsid w:val="00C6648B"/>
    <w:rsid w:val="00C66E0F"/>
    <w:rsid w:val="00C67EB2"/>
    <w:rsid w:val="00C72750"/>
    <w:rsid w:val="00C74ACB"/>
    <w:rsid w:val="00C7577A"/>
    <w:rsid w:val="00C81B98"/>
    <w:rsid w:val="00C836D6"/>
    <w:rsid w:val="00C841F2"/>
    <w:rsid w:val="00C85A21"/>
    <w:rsid w:val="00C86707"/>
    <w:rsid w:val="00C9506E"/>
    <w:rsid w:val="00CA5531"/>
    <w:rsid w:val="00CA6A7D"/>
    <w:rsid w:val="00CB272A"/>
    <w:rsid w:val="00CB2A58"/>
    <w:rsid w:val="00CB4785"/>
    <w:rsid w:val="00CB503B"/>
    <w:rsid w:val="00CC2157"/>
    <w:rsid w:val="00CC2964"/>
    <w:rsid w:val="00CC3336"/>
    <w:rsid w:val="00CC5486"/>
    <w:rsid w:val="00CC73B0"/>
    <w:rsid w:val="00CD2636"/>
    <w:rsid w:val="00CD6130"/>
    <w:rsid w:val="00CD742A"/>
    <w:rsid w:val="00CE5EA8"/>
    <w:rsid w:val="00CF77C1"/>
    <w:rsid w:val="00D01B9D"/>
    <w:rsid w:val="00D07270"/>
    <w:rsid w:val="00D112CF"/>
    <w:rsid w:val="00D11D49"/>
    <w:rsid w:val="00D146F1"/>
    <w:rsid w:val="00D21D96"/>
    <w:rsid w:val="00D22966"/>
    <w:rsid w:val="00D25CBC"/>
    <w:rsid w:val="00D36C54"/>
    <w:rsid w:val="00D420D1"/>
    <w:rsid w:val="00D42E51"/>
    <w:rsid w:val="00D4341B"/>
    <w:rsid w:val="00D476EB"/>
    <w:rsid w:val="00D54528"/>
    <w:rsid w:val="00D574E3"/>
    <w:rsid w:val="00D6077B"/>
    <w:rsid w:val="00D63F63"/>
    <w:rsid w:val="00D65841"/>
    <w:rsid w:val="00D67B03"/>
    <w:rsid w:val="00D7072D"/>
    <w:rsid w:val="00D70B4D"/>
    <w:rsid w:val="00D74281"/>
    <w:rsid w:val="00D74969"/>
    <w:rsid w:val="00D7628F"/>
    <w:rsid w:val="00D778DB"/>
    <w:rsid w:val="00D80E08"/>
    <w:rsid w:val="00D90E86"/>
    <w:rsid w:val="00D92371"/>
    <w:rsid w:val="00D955E3"/>
    <w:rsid w:val="00D97454"/>
    <w:rsid w:val="00DA352F"/>
    <w:rsid w:val="00DA416B"/>
    <w:rsid w:val="00DA42B1"/>
    <w:rsid w:val="00DA55BA"/>
    <w:rsid w:val="00DB2348"/>
    <w:rsid w:val="00DB28B4"/>
    <w:rsid w:val="00DB6E5E"/>
    <w:rsid w:val="00DC4F7D"/>
    <w:rsid w:val="00DC59E4"/>
    <w:rsid w:val="00DC6E79"/>
    <w:rsid w:val="00DD2931"/>
    <w:rsid w:val="00DD4508"/>
    <w:rsid w:val="00DD72BC"/>
    <w:rsid w:val="00DD7CE4"/>
    <w:rsid w:val="00DE23FE"/>
    <w:rsid w:val="00DE7401"/>
    <w:rsid w:val="00DF152D"/>
    <w:rsid w:val="00DF217C"/>
    <w:rsid w:val="00E01F96"/>
    <w:rsid w:val="00E10578"/>
    <w:rsid w:val="00E11731"/>
    <w:rsid w:val="00E13810"/>
    <w:rsid w:val="00E1432F"/>
    <w:rsid w:val="00E17778"/>
    <w:rsid w:val="00E270A0"/>
    <w:rsid w:val="00E27F60"/>
    <w:rsid w:val="00E34B6A"/>
    <w:rsid w:val="00E40FF2"/>
    <w:rsid w:val="00E41996"/>
    <w:rsid w:val="00E41D4F"/>
    <w:rsid w:val="00E44A6E"/>
    <w:rsid w:val="00E474AA"/>
    <w:rsid w:val="00E47BD4"/>
    <w:rsid w:val="00E53BA9"/>
    <w:rsid w:val="00E57B38"/>
    <w:rsid w:val="00E60750"/>
    <w:rsid w:val="00E64C69"/>
    <w:rsid w:val="00E66CC0"/>
    <w:rsid w:val="00E7045D"/>
    <w:rsid w:val="00E707A0"/>
    <w:rsid w:val="00E82B2F"/>
    <w:rsid w:val="00E82E66"/>
    <w:rsid w:val="00E900F6"/>
    <w:rsid w:val="00E92E25"/>
    <w:rsid w:val="00E96836"/>
    <w:rsid w:val="00E974AD"/>
    <w:rsid w:val="00EA02DB"/>
    <w:rsid w:val="00EA2157"/>
    <w:rsid w:val="00EA2EE6"/>
    <w:rsid w:val="00EA4AD3"/>
    <w:rsid w:val="00EA4DB6"/>
    <w:rsid w:val="00EB2B16"/>
    <w:rsid w:val="00EB3147"/>
    <w:rsid w:val="00EC1FC5"/>
    <w:rsid w:val="00EC2591"/>
    <w:rsid w:val="00ED170D"/>
    <w:rsid w:val="00ED1B2C"/>
    <w:rsid w:val="00ED1F0B"/>
    <w:rsid w:val="00ED2B95"/>
    <w:rsid w:val="00ED44EB"/>
    <w:rsid w:val="00ED534A"/>
    <w:rsid w:val="00ED57BD"/>
    <w:rsid w:val="00ED5DF5"/>
    <w:rsid w:val="00ED69CF"/>
    <w:rsid w:val="00ED6E62"/>
    <w:rsid w:val="00EE33C5"/>
    <w:rsid w:val="00EE648E"/>
    <w:rsid w:val="00EF0C07"/>
    <w:rsid w:val="00EF2526"/>
    <w:rsid w:val="00EF388D"/>
    <w:rsid w:val="00F12045"/>
    <w:rsid w:val="00F12654"/>
    <w:rsid w:val="00F15019"/>
    <w:rsid w:val="00F15581"/>
    <w:rsid w:val="00F25A5F"/>
    <w:rsid w:val="00F26A89"/>
    <w:rsid w:val="00F31401"/>
    <w:rsid w:val="00F31819"/>
    <w:rsid w:val="00F34F10"/>
    <w:rsid w:val="00F4117C"/>
    <w:rsid w:val="00F4506A"/>
    <w:rsid w:val="00F52D24"/>
    <w:rsid w:val="00F53E0F"/>
    <w:rsid w:val="00F56578"/>
    <w:rsid w:val="00F571B6"/>
    <w:rsid w:val="00F57801"/>
    <w:rsid w:val="00F60876"/>
    <w:rsid w:val="00F60A79"/>
    <w:rsid w:val="00F633B8"/>
    <w:rsid w:val="00F63A09"/>
    <w:rsid w:val="00F6553B"/>
    <w:rsid w:val="00F66187"/>
    <w:rsid w:val="00F6698A"/>
    <w:rsid w:val="00F74D34"/>
    <w:rsid w:val="00F80858"/>
    <w:rsid w:val="00F821FE"/>
    <w:rsid w:val="00F90277"/>
    <w:rsid w:val="00FA0781"/>
    <w:rsid w:val="00FA43DB"/>
    <w:rsid w:val="00FA51DD"/>
    <w:rsid w:val="00FA7856"/>
    <w:rsid w:val="00FB3384"/>
    <w:rsid w:val="00FB4232"/>
    <w:rsid w:val="00FB569B"/>
    <w:rsid w:val="00FB7559"/>
    <w:rsid w:val="00FB79A4"/>
    <w:rsid w:val="00FC1837"/>
    <w:rsid w:val="00FC2C00"/>
    <w:rsid w:val="00FC4532"/>
    <w:rsid w:val="00FC5517"/>
    <w:rsid w:val="00FC67E5"/>
    <w:rsid w:val="00FD626F"/>
    <w:rsid w:val="00FD7087"/>
    <w:rsid w:val="00FD72AA"/>
    <w:rsid w:val="00FE0D9E"/>
    <w:rsid w:val="00FE25DB"/>
    <w:rsid w:val="00FE5A5B"/>
    <w:rsid w:val="00FE6D0C"/>
    <w:rsid w:val="00FF13E2"/>
    <w:rsid w:val="00FF2D28"/>
    <w:rsid w:val="00FF5086"/>
    <w:rsid w:val="00FF5E2F"/>
    <w:rsid w:val="034555A1"/>
    <w:rsid w:val="0BBC0B72"/>
    <w:rsid w:val="0FA12679"/>
    <w:rsid w:val="0FF931C1"/>
    <w:rsid w:val="1B5FDD73"/>
    <w:rsid w:val="1FA1ACF3"/>
    <w:rsid w:val="27189F48"/>
    <w:rsid w:val="2CE30394"/>
    <w:rsid w:val="2DAF8869"/>
    <w:rsid w:val="32918544"/>
    <w:rsid w:val="35BFE11C"/>
    <w:rsid w:val="39A03C67"/>
    <w:rsid w:val="3E762F5F"/>
    <w:rsid w:val="3EEED7BD"/>
    <w:rsid w:val="3EFE3619"/>
    <w:rsid w:val="4499BAFA"/>
    <w:rsid w:val="466CD4C0"/>
    <w:rsid w:val="475E565D"/>
    <w:rsid w:val="47C370D8"/>
    <w:rsid w:val="4E2C0432"/>
    <w:rsid w:val="55C09020"/>
    <w:rsid w:val="563413CF"/>
    <w:rsid w:val="575018BC"/>
    <w:rsid w:val="5F0E7186"/>
    <w:rsid w:val="5FC16FE8"/>
    <w:rsid w:val="607412EC"/>
    <w:rsid w:val="67427F9F"/>
    <w:rsid w:val="6882F06D"/>
    <w:rsid w:val="6B237AEA"/>
    <w:rsid w:val="6D019F74"/>
    <w:rsid w:val="7487B43B"/>
    <w:rsid w:val="794C5303"/>
    <w:rsid w:val="7FA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EE432"/>
  <w15:docId w15:val="{DA1A4449-AB3B-4E99-A190-728518B5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886B725F7D83439489CA8E1B827A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C6FA-3F7C-407D-9BFF-AB2E37977B10}"/>
      </w:docPartPr>
      <w:docPartBody>
        <w:p w:rsidR="001E3A44" w:rsidRDefault="001E3A44">
          <w:pPr>
            <w:pStyle w:val="886B725F7D83439489CA8E1B827A41B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D5FAF806BA64F2F8BA52E4ED9B7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CF4A-28E4-4C52-A35F-CF363A175F59}"/>
      </w:docPartPr>
      <w:docPartBody>
        <w:p w:rsidR="001E3A44" w:rsidRDefault="001E3A44">
          <w:pPr>
            <w:pStyle w:val="8D5FAF806BA64F2F8BA52E4ED9B7121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F143F"/>
    <w:rsid w:val="000F3262"/>
    <w:rsid w:val="001413F0"/>
    <w:rsid w:val="0017175C"/>
    <w:rsid w:val="00193E10"/>
    <w:rsid w:val="00195091"/>
    <w:rsid w:val="001E11F8"/>
    <w:rsid w:val="001E3A44"/>
    <w:rsid w:val="0022672B"/>
    <w:rsid w:val="003E222B"/>
    <w:rsid w:val="003F4421"/>
    <w:rsid w:val="00416866"/>
    <w:rsid w:val="004C03E4"/>
    <w:rsid w:val="006C6934"/>
    <w:rsid w:val="007F264A"/>
    <w:rsid w:val="00866EA3"/>
    <w:rsid w:val="009161BC"/>
    <w:rsid w:val="00BD0155"/>
    <w:rsid w:val="00C20365"/>
    <w:rsid w:val="00C23423"/>
    <w:rsid w:val="00CA3374"/>
    <w:rsid w:val="00CF1B45"/>
    <w:rsid w:val="00E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3F4421"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01ACCFCDF4084205ACDD01157A4C2164">
    <w:name w:val="01ACCFCDF4084205ACDD01157A4C2164"/>
  </w:style>
  <w:style w:type="paragraph" w:customStyle="1" w:styleId="64A0C62982D04AF789BD25932065F8BE">
    <w:name w:val="64A0C62982D04AF789BD25932065F8BE"/>
  </w:style>
  <w:style w:type="paragraph" w:customStyle="1" w:styleId="AA428A1454A44644A781B7F9A8A5A95B">
    <w:name w:val="AA428A1454A44644A781B7F9A8A5A95B"/>
  </w:style>
  <w:style w:type="paragraph" w:customStyle="1" w:styleId="F4B2BD2106B24904A2CC11DCF6B34FBE">
    <w:name w:val="F4B2BD2106B24904A2CC11DCF6B34FBE"/>
  </w:style>
  <w:style w:type="paragraph" w:customStyle="1" w:styleId="2DECDD7B73444D5A91F2F366A4533F1B">
    <w:name w:val="2DECDD7B73444D5A91F2F366A4533F1B"/>
  </w:style>
  <w:style w:type="paragraph" w:customStyle="1" w:styleId="886B725F7D83439489CA8E1B827A41BF">
    <w:name w:val="886B725F7D83439489CA8E1B827A41BF"/>
  </w:style>
  <w:style w:type="paragraph" w:customStyle="1" w:styleId="8D5FAF806BA64F2F8BA52E4ED9B71216">
    <w:name w:val="8D5FAF806BA64F2F8BA52E4ED9B71216"/>
  </w:style>
  <w:style w:type="paragraph" w:customStyle="1" w:styleId="BC00A9CD9974433F98C88358E6930431">
    <w:name w:val="BC00A9CD9974433F98C88358E6930431"/>
  </w:style>
  <w:style w:type="paragraph" w:customStyle="1" w:styleId="15AB36DD88514F4D9AACD5867AAFA47F">
    <w:name w:val="15AB36DD88514F4D9AACD5867AAFA47F"/>
  </w:style>
  <w:style w:type="paragraph" w:customStyle="1" w:styleId="2D939CE31F734771BDED0951EE6C9AF4">
    <w:name w:val="2D939CE31F734771BDED0951EE6C9AF4"/>
    <w:rsid w:val="003F4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4" ma:contentTypeDescription="Skapa ett nytt dokument." ma:contentTypeScope="" ma:versionID="362a07c0f46b2b25d5cab2c509246409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6bb26d47e2c56242dbea88efd1c70e9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F3BB-9F88-4D4D-A03B-E13919F7847C}"/>
</file>

<file path=customXml/itemProps4.xml><?xml version="1.0" encoding="utf-8"?>
<ds:datastoreItem xmlns:ds="http://schemas.openxmlformats.org/officeDocument/2006/customXml" ds:itemID="{C8044008-7C6E-4916-AFCE-5593055B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6</Pages>
  <Words>1098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3</cp:revision>
  <cp:lastPrinted>2017-01-06T18:29:00Z</cp:lastPrinted>
  <dcterms:created xsi:type="dcterms:W3CDTF">2020-09-23T13:11:00Z</dcterms:created>
  <dcterms:modified xsi:type="dcterms:W3CDTF">2020-09-24T08:12:00Z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