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B3" w:rsidRPr="003866B7" w:rsidRDefault="00ED3ADF" w:rsidP="00582617">
      <w:pPr>
        <w:pStyle w:val="Rubri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Ärende </w:t>
      </w:r>
      <w:r w:rsidR="00802BA9">
        <w:rPr>
          <w:rFonts w:asciiTheme="minorHAnsi" w:hAnsiTheme="minorHAnsi"/>
        </w:rPr>
        <w:t>7</w:t>
      </w:r>
    </w:p>
    <w:p w:rsidR="00163A15" w:rsidRDefault="00ED3ADF" w:rsidP="006944F2">
      <w:r>
        <w:t>20</w:t>
      </w:r>
      <w:r w:rsidR="008528F8">
        <w:t>20-</w:t>
      </w:r>
      <w:r w:rsidR="00B25D9A">
        <w:t>12-10</w:t>
      </w:r>
    </w:p>
    <w:p w:rsidR="00B276EF" w:rsidRDefault="00B25D9A" w:rsidP="006944F2">
      <w:r>
        <w:t xml:space="preserve">Beslut </w:t>
      </w:r>
      <w:r w:rsidR="00802BA9">
        <w:t>Byggstart Skra B</w:t>
      </w:r>
      <w:bookmarkStart w:id="0" w:name="_GoBack"/>
      <w:bookmarkEnd w:id="0"/>
      <w:r w:rsidR="00802BA9">
        <w:t>ro</w:t>
      </w:r>
    </w:p>
    <w:p w:rsidR="00B276EF" w:rsidRDefault="00B276EF" w:rsidP="006944F2"/>
    <w:p w:rsidR="00B276EF" w:rsidRDefault="00B276EF" w:rsidP="006944F2"/>
    <w:p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:rsidR="00B276EF" w:rsidRDefault="00B276EF" w:rsidP="006944F2"/>
    <w:p w:rsidR="00B276EF" w:rsidRDefault="00B276EF" w:rsidP="006944F2">
      <w:r>
        <w:t>Frågor och förfrågningar rörande utlämnande av allmänna handlingar kan ställas till</w:t>
      </w:r>
    </w:p>
    <w:p w:rsidR="00B276EF" w:rsidRDefault="00E5349A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:rsidR="00B276EF" w:rsidRDefault="00B276EF" w:rsidP="006944F2"/>
    <w:p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49A" w:rsidRDefault="00E5349A" w:rsidP="009746A1">
      <w:pPr>
        <w:spacing w:after="0"/>
      </w:pPr>
      <w:r>
        <w:separator/>
      </w:r>
    </w:p>
  </w:endnote>
  <w:endnote w:type="continuationSeparator" w:id="0">
    <w:p w:rsidR="00E5349A" w:rsidRDefault="00E5349A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49A" w:rsidRDefault="00E5349A" w:rsidP="009746A1">
      <w:pPr>
        <w:spacing w:after="0"/>
      </w:pPr>
      <w:r>
        <w:separator/>
      </w:r>
    </w:p>
  </w:footnote>
  <w:footnote w:type="continuationSeparator" w:id="0">
    <w:p w:rsidR="00E5349A" w:rsidRDefault="00E5349A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9D6448F" wp14:editId="3C10FAD1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1BD5E3E9" wp14:editId="779534D0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9BCB515" wp14:editId="077BC318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3B51"/>
    <w:rsid w:val="0006266D"/>
    <w:rsid w:val="00074653"/>
    <w:rsid w:val="000A4A3A"/>
    <w:rsid w:val="000F4F0E"/>
    <w:rsid w:val="00102832"/>
    <w:rsid w:val="00113F06"/>
    <w:rsid w:val="00133D4C"/>
    <w:rsid w:val="00135AC5"/>
    <w:rsid w:val="001442BC"/>
    <w:rsid w:val="00163A15"/>
    <w:rsid w:val="001A4AF9"/>
    <w:rsid w:val="001E0F32"/>
    <w:rsid w:val="001E0FAC"/>
    <w:rsid w:val="001E40A9"/>
    <w:rsid w:val="001F175D"/>
    <w:rsid w:val="0020221F"/>
    <w:rsid w:val="0020758F"/>
    <w:rsid w:val="00207A64"/>
    <w:rsid w:val="002205D0"/>
    <w:rsid w:val="00251028"/>
    <w:rsid w:val="00262DD9"/>
    <w:rsid w:val="00290AA8"/>
    <w:rsid w:val="002947A8"/>
    <w:rsid w:val="0029543B"/>
    <w:rsid w:val="002A6A83"/>
    <w:rsid w:val="002E6645"/>
    <w:rsid w:val="0031413A"/>
    <w:rsid w:val="003170C8"/>
    <w:rsid w:val="003310D3"/>
    <w:rsid w:val="00345E70"/>
    <w:rsid w:val="00346B18"/>
    <w:rsid w:val="00377BCA"/>
    <w:rsid w:val="003866B7"/>
    <w:rsid w:val="00392276"/>
    <w:rsid w:val="003A5255"/>
    <w:rsid w:val="003D6632"/>
    <w:rsid w:val="003D7737"/>
    <w:rsid w:val="003F0938"/>
    <w:rsid w:val="00422071"/>
    <w:rsid w:val="00443ED2"/>
    <w:rsid w:val="00446075"/>
    <w:rsid w:val="00461487"/>
    <w:rsid w:val="004B11FC"/>
    <w:rsid w:val="004B3B44"/>
    <w:rsid w:val="004C2B42"/>
    <w:rsid w:val="004C6EF0"/>
    <w:rsid w:val="004D6E20"/>
    <w:rsid w:val="004E13CA"/>
    <w:rsid w:val="004F7AE6"/>
    <w:rsid w:val="005213FD"/>
    <w:rsid w:val="005272A1"/>
    <w:rsid w:val="00575CB3"/>
    <w:rsid w:val="00580D47"/>
    <w:rsid w:val="00582617"/>
    <w:rsid w:val="00583A6B"/>
    <w:rsid w:val="005842D1"/>
    <w:rsid w:val="00584C44"/>
    <w:rsid w:val="00585E62"/>
    <w:rsid w:val="005A32B4"/>
    <w:rsid w:val="005B0A66"/>
    <w:rsid w:val="005D2577"/>
    <w:rsid w:val="005E42DB"/>
    <w:rsid w:val="0060713A"/>
    <w:rsid w:val="00614BFA"/>
    <w:rsid w:val="006175FC"/>
    <w:rsid w:val="006518BA"/>
    <w:rsid w:val="0065458B"/>
    <w:rsid w:val="00656E38"/>
    <w:rsid w:val="00674FB5"/>
    <w:rsid w:val="006944F2"/>
    <w:rsid w:val="006A3E7B"/>
    <w:rsid w:val="006B0AB2"/>
    <w:rsid w:val="006D0398"/>
    <w:rsid w:val="0073399E"/>
    <w:rsid w:val="00734346"/>
    <w:rsid w:val="00734B24"/>
    <w:rsid w:val="00747DE9"/>
    <w:rsid w:val="00773DD5"/>
    <w:rsid w:val="007767A2"/>
    <w:rsid w:val="00791DA4"/>
    <w:rsid w:val="007A5B0A"/>
    <w:rsid w:val="007B4493"/>
    <w:rsid w:val="007D6763"/>
    <w:rsid w:val="007E07AE"/>
    <w:rsid w:val="007E771A"/>
    <w:rsid w:val="007F731B"/>
    <w:rsid w:val="00802BA9"/>
    <w:rsid w:val="00834C58"/>
    <w:rsid w:val="00836747"/>
    <w:rsid w:val="00836F79"/>
    <w:rsid w:val="00844ECE"/>
    <w:rsid w:val="0085183F"/>
    <w:rsid w:val="008528F8"/>
    <w:rsid w:val="00853375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746A1"/>
    <w:rsid w:val="00991793"/>
    <w:rsid w:val="009A6C34"/>
    <w:rsid w:val="009B2B40"/>
    <w:rsid w:val="009C0331"/>
    <w:rsid w:val="009C7D36"/>
    <w:rsid w:val="009D4589"/>
    <w:rsid w:val="009E5B0E"/>
    <w:rsid w:val="009F46B5"/>
    <w:rsid w:val="00A2151F"/>
    <w:rsid w:val="00A26294"/>
    <w:rsid w:val="00A45BD4"/>
    <w:rsid w:val="00A5116B"/>
    <w:rsid w:val="00A6488D"/>
    <w:rsid w:val="00A772B7"/>
    <w:rsid w:val="00A92FDF"/>
    <w:rsid w:val="00AA3887"/>
    <w:rsid w:val="00AA45C3"/>
    <w:rsid w:val="00AA7ADD"/>
    <w:rsid w:val="00AD2A8A"/>
    <w:rsid w:val="00AD5DC8"/>
    <w:rsid w:val="00B21E4E"/>
    <w:rsid w:val="00B25A5E"/>
    <w:rsid w:val="00B25D9A"/>
    <w:rsid w:val="00B276EF"/>
    <w:rsid w:val="00B31A91"/>
    <w:rsid w:val="00B36695"/>
    <w:rsid w:val="00B37ECB"/>
    <w:rsid w:val="00B40CDC"/>
    <w:rsid w:val="00B51D04"/>
    <w:rsid w:val="00B74809"/>
    <w:rsid w:val="00B76674"/>
    <w:rsid w:val="00B8046A"/>
    <w:rsid w:val="00B81C38"/>
    <w:rsid w:val="00B838DF"/>
    <w:rsid w:val="00B83C4F"/>
    <w:rsid w:val="00B9047E"/>
    <w:rsid w:val="00B93A5B"/>
    <w:rsid w:val="00BE2AFB"/>
    <w:rsid w:val="00BE4D21"/>
    <w:rsid w:val="00BF0256"/>
    <w:rsid w:val="00BF0418"/>
    <w:rsid w:val="00C01048"/>
    <w:rsid w:val="00C2056A"/>
    <w:rsid w:val="00C26C5B"/>
    <w:rsid w:val="00C3658A"/>
    <w:rsid w:val="00C445C3"/>
    <w:rsid w:val="00C76DA8"/>
    <w:rsid w:val="00CA420E"/>
    <w:rsid w:val="00CB3E74"/>
    <w:rsid w:val="00CD27FE"/>
    <w:rsid w:val="00CF6023"/>
    <w:rsid w:val="00CF620A"/>
    <w:rsid w:val="00CF6577"/>
    <w:rsid w:val="00D16F90"/>
    <w:rsid w:val="00D21D3D"/>
    <w:rsid w:val="00D36C55"/>
    <w:rsid w:val="00D55C0C"/>
    <w:rsid w:val="00D62762"/>
    <w:rsid w:val="00D81FA0"/>
    <w:rsid w:val="00DA0206"/>
    <w:rsid w:val="00DA65B0"/>
    <w:rsid w:val="00DC51DF"/>
    <w:rsid w:val="00DD3A2E"/>
    <w:rsid w:val="00DD4A87"/>
    <w:rsid w:val="00DE2502"/>
    <w:rsid w:val="00DE601D"/>
    <w:rsid w:val="00DF50E5"/>
    <w:rsid w:val="00DF68E4"/>
    <w:rsid w:val="00E25C43"/>
    <w:rsid w:val="00E5349A"/>
    <w:rsid w:val="00E82E92"/>
    <w:rsid w:val="00E93B73"/>
    <w:rsid w:val="00E9563B"/>
    <w:rsid w:val="00EA131D"/>
    <w:rsid w:val="00EB7359"/>
    <w:rsid w:val="00EC7EFD"/>
    <w:rsid w:val="00ED3ADF"/>
    <w:rsid w:val="00EE2328"/>
    <w:rsid w:val="00EE74D5"/>
    <w:rsid w:val="00EF5A37"/>
    <w:rsid w:val="00F14CD9"/>
    <w:rsid w:val="00F15F0D"/>
    <w:rsid w:val="00F221ED"/>
    <w:rsid w:val="00F344BF"/>
    <w:rsid w:val="00F57E34"/>
    <w:rsid w:val="00F62BA6"/>
    <w:rsid w:val="00F632FC"/>
    <w:rsid w:val="00FB5CD0"/>
    <w:rsid w:val="00FB62D4"/>
    <w:rsid w:val="00FC6E62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D40484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035B9-8FED-401E-885F-30E4091EC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</Template>
  <TotalTime>3</TotalTime>
  <Pages>1</Pages>
  <Words>64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3</cp:revision>
  <cp:lastPrinted>2014-02-03T14:56:00Z</cp:lastPrinted>
  <dcterms:created xsi:type="dcterms:W3CDTF">2020-12-29T18:49:00Z</dcterms:created>
  <dcterms:modified xsi:type="dcterms:W3CDTF">2020-12-29T18:51:00Z</dcterms:modified>
</cp:coreProperties>
</file>