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B25D9A">
        <w:rPr>
          <w:rFonts w:asciiTheme="minorHAnsi" w:hAnsiTheme="minorHAnsi"/>
        </w:rPr>
        <w:t>6</w:t>
      </w:r>
    </w:p>
    <w:p w:rsidR="00163A15" w:rsidRDefault="00ED3ADF" w:rsidP="006944F2">
      <w:r>
        <w:t>20</w:t>
      </w:r>
      <w:r w:rsidR="008528F8">
        <w:t>20-</w:t>
      </w:r>
      <w:r w:rsidR="00B25D9A">
        <w:t>12-10</w:t>
      </w:r>
    </w:p>
    <w:p w:rsidR="00B276EF" w:rsidRDefault="00B25D9A" w:rsidP="006944F2">
      <w:r>
        <w:t>Beslut Markförvärv Celsiusgatan</w:t>
      </w:r>
      <w:bookmarkStart w:id="0" w:name="_GoBack"/>
      <w:bookmarkEnd w:id="0"/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BD2703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703" w:rsidRDefault="00BD2703" w:rsidP="009746A1">
      <w:pPr>
        <w:spacing w:after="0"/>
      </w:pPr>
      <w:r>
        <w:separator/>
      </w:r>
    </w:p>
  </w:endnote>
  <w:endnote w:type="continuationSeparator" w:id="0">
    <w:p w:rsidR="00BD2703" w:rsidRDefault="00BD2703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703" w:rsidRDefault="00BD2703" w:rsidP="009746A1">
      <w:pPr>
        <w:spacing w:after="0"/>
      </w:pPr>
      <w:r>
        <w:separator/>
      </w:r>
    </w:p>
  </w:footnote>
  <w:footnote w:type="continuationSeparator" w:id="0">
    <w:p w:rsidR="00BD2703" w:rsidRDefault="00BD2703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A4AF9"/>
    <w:rsid w:val="001E0F32"/>
    <w:rsid w:val="001E0FAC"/>
    <w:rsid w:val="001E40A9"/>
    <w:rsid w:val="001F175D"/>
    <w:rsid w:val="0020221F"/>
    <w:rsid w:val="0020758F"/>
    <w:rsid w:val="00207A64"/>
    <w:rsid w:val="002205D0"/>
    <w:rsid w:val="00251028"/>
    <w:rsid w:val="00262DD9"/>
    <w:rsid w:val="00290AA8"/>
    <w:rsid w:val="002947A8"/>
    <w:rsid w:val="0029543B"/>
    <w:rsid w:val="002A6A83"/>
    <w:rsid w:val="002E6645"/>
    <w:rsid w:val="0031413A"/>
    <w:rsid w:val="003170C8"/>
    <w:rsid w:val="003310D3"/>
    <w:rsid w:val="00345E70"/>
    <w:rsid w:val="00346B18"/>
    <w:rsid w:val="00377BCA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D2577"/>
    <w:rsid w:val="005E42DB"/>
    <w:rsid w:val="0060713A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A5B0A"/>
    <w:rsid w:val="007B4493"/>
    <w:rsid w:val="007D6763"/>
    <w:rsid w:val="007E07AE"/>
    <w:rsid w:val="007E771A"/>
    <w:rsid w:val="007F731B"/>
    <w:rsid w:val="00834C58"/>
    <w:rsid w:val="00836747"/>
    <w:rsid w:val="00836F79"/>
    <w:rsid w:val="00844ECE"/>
    <w:rsid w:val="0085183F"/>
    <w:rsid w:val="008528F8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46A1"/>
    <w:rsid w:val="00991793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45BD4"/>
    <w:rsid w:val="00A5116B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5D9A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D2703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76DA8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0206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D40484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019B-A912-45FD-BD28-9ECEB647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</Template>
  <TotalTime>1</TotalTime>
  <Pages>1</Pages>
  <Words>65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2</cp:revision>
  <cp:lastPrinted>2014-02-03T14:56:00Z</cp:lastPrinted>
  <dcterms:created xsi:type="dcterms:W3CDTF">2020-12-29T18:49:00Z</dcterms:created>
  <dcterms:modified xsi:type="dcterms:W3CDTF">2020-12-29T18:49:00Z</dcterms:modified>
</cp:coreProperties>
</file>