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9339ED" w:rsidRPr="009339ED" w:rsidTr="00A04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9339ED" w:rsidRPr="000707CC" w:rsidRDefault="009339ED" w:rsidP="009339ED">
            <w:pPr>
              <w:pStyle w:val="Dokumentinfo"/>
            </w:pPr>
            <w:bookmarkStart w:id="0" w:name="_Toc478651876"/>
            <w:r>
              <w:t>Beslutsunderlag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>
              <w:rPr>
                <w:b w:val="0"/>
              </w:rPr>
              <w:t>2020-04-15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>
              <w:rPr>
                <w:b w:val="0"/>
              </w:rPr>
              <w:t>0011/20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9339ED" w:rsidRPr="000707CC" w:rsidRDefault="009339ED" w:rsidP="009339ED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>
              <w:rPr>
                <w:b w:val="0"/>
              </w:rPr>
              <w:t>: Marie Persson</w:t>
            </w:r>
          </w:p>
          <w:p w:rsidR="009339ED" w:rsidRPr="000707CC" w:rsidRDefault="009339ED" w:rsidP="009339ED">
            <w:pPr>
              <w:pStyle w:val="Dokumentinfo"/>
              <w:rPr>
                <w:b w:val="0"/>
              </w:rPr>
            </w:pPr>
          </w:p>
          <w:p w:rsidR="009339ED" w:rsidRPr="004B0667" w:rsidRDefault="009339ED" w:rsidP="009339E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>
              <w:rPr>
                <w:b w:val="0"/>
                <w:lang w:val="de-DE"/>
              </w:rPr>
              <w:t xml:space="preserve"> 031-618801</w:t>
            </w:r>
          </w:p>
          <w:p w:rsidR="009339ED" w:rsidRPr="004B0667" w:rsidRDefault="009339ED" w:rsidP="009339ED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>
              <w:rPr>
                <w:b w:val="0"/>
                <w:lang w:val="de-DE"/>
              </w:rPr>
              <w:t>marie.persson@renova</w:t>
            </w:r>
            <w:r w:rsidRPr="004B0667">
              <w:rPr>
                <w:b w:val="0"/>
                <w:lang w:val="de-DE"/>
              </w:rPr>
              <w:t xml:space="preserve">.se </w:t>
            </w:r>
          </w:p>
        </w:tc>
      </w:tr>
    </w:tbl>
    <w:bookmarkEnd w:id="0"/>
    <w:p w:rsidR="009339ED" w:rsidRPr="00FC0448" w:rsidRDefault="009339ED" w:rsidP="009339ED">
      <w:pPr>
        <w:pStyle w:val="Rubrik1"/>
      </w:pPr>
      <w:r>
        <w:t>Rapportering Intern styrning och kontroll</w:t>
      </w:r>
      <w:r>
        <w:br/>
        <w:t>april 2020</w:t>
      </w:r>
    </w:p>
    <w:p w:rsidR="009339ED" w:rsidRDefault="009339ED" w:rsidP="009339ED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 xml:space="preserve">Revisioner i </w:t>
      </w:r>
      <w:bookmarkStart w:id="1" w:name="_GoBack"/>
      <w:bookmarkEnd w:id="1"/>
      <w:r w:rsidRPr="00814EC0">
        <w:rPr>
          <w:rFonts w:ascii="Arial" w:hAnsi="Arial" w:cs="Arial"/>
          <w:szCs w:val="24"/>
        </w:rPr>
        <w:t>augusti och december.</w:t>
      </w:r>
    </w:p>
    <w:p w:rsidR="009339ED" w:rsidRPr="00814EC0" w:rsidRDefault="009339ED" w:rsidP="009339ED">
      <w:pPr>
        <w:pStyle w:val="Brdtext"/>
        <w:spacing w:before="0" w:after="0"/>
        <w:rPr>
          <w:rFonts w:ascii="Arial" w:hAnsi="Arial" w:cs="Arial"/>
          <w:szCs w:val="24"/>
        </w:rPr>
      </w:pPr>
    </w:p>
    <w:p w:rsidR="00F269A6" w:rsidRPr="00814EC0" w:rsidRDefault="00F269A6" w:rsidP="00F269A6">
      <w:pPr>
        <w:pStyle w:val="Brdtext"/>
        <w:spacing w:before="0" w:after="0"/>
        <w:rPr>
          <w:rFonts w:ascii="Arial" w:hAnsi="Arial" w:cs="Arial"/>
          <w:b/>
        </w:rPr>
      </w:pPr>
      <w:r w:rsidRPr="00814EC0">
        <w:rPr>
          <w:rFonts w:ascii="Arial" w:hAnsi="Arial" w:cs="Arial"/>
          <w:b/>
        </w:rPr>
        <w:t>Tredjeparts ISO-revision</w:t>
      </w:r>
    </w:p>
    <w:p w:rsidR="00F269A6" w:rsidRPr="00814EC0" w:rsidRDefault="00F269A6" w:rsidP="00F269A6">
      <w:pPr>
        <w:rPr>
          <w:rFonts w:ascii="Arial" w:eastAsiaTheme="majorEastAsia" w:hAnsi="Arial" w:cs="Arial"/>
        </w:rPr>
      </w:pPr>
      <w:r w:rsidRPr="00814EC0">
        <w:rPr>
          <w:rFonts w:ascii="Arial" w:hAnsi="Arial" w:cs="Arial"/>
        </w:rPr>
        <w:t xml:space="preserve">Uppföljningsrevision genomförs </w:t>
      </w:r>
      <w:r w:rsidRPr="00CE7FE1">
        <w:rPr>
          <w:rFonts w:ascii="Arial" w:hAnsi="Arial" w:cs="Arial"/>
        </w:rPr>
        <w:t>3–5 februari</w:t>
      </w:r>
      <w:r w:rsidRPr="00814E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Renovakoncernen är fortsatt certifierad.</w:t>
      </w:r>
    </w:p>
    <w:p w:rsidR="009339ED" w:rsidRDefault="009339ED" w:rsidP="009339ED">
      <w:pPr>
        <w:rPr>
          <w:rFonts w:eastAsiaTheme="majorEastAsia"/>
        </w:rPr>
      </w:pPr>
    </w:p>
    <w:p w:rsidR="00972A1A" w:rsidRPr="009339ED" w:rsidRDefault="00972A1A" w:rsidP="009339ED"/>
    <w:sectPr w:rsidR="00972A1A" w:rsidRPr="009339E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ED" w:rsidRDefault="009339ED" w:rsidP="00BF282B">
      <w:pPr>
        <w:spacing w:after="0" w:line="240" w:lineRule="auto"/>
      </w:pPr>
      <w:r>
        <w:separator/>
      </w:r>
    </w:p>
  </w:endnote>
  <w:endnote w:type="continuationSeparator" w:id="0">
    <w:p w:rsidR="009339ED" w:rsidRDefault="009339E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B13FDAD82A384CA2A77BF5DB62D1697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Sensitivity: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Sensitivity: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EA3838">
                <w:t>Renova Miljö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ED" w:rsidRDefault="009339ED" w:rsidP="00BF282B">
      <w:pPr>
        <w:spacing w:after="0" w:line="240" w:lineRule="auto"/>
      </w:pPr>
      <w:r>
        <w:separator/>
      </w:r>
    </w:p>
  </w:footnote>
  <w:footnote w:type="continuationSeparator" w:id="0">
    <w:p w:rsidR="009339ED" w:rsidRDefault="009339E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106973" w:rsidRDefault="00F070A4">
          <w:pPr>
            <w:pStyle w:val="Sidhuvud"/>
            <w:spacing w:after="100"/>
          </w:pPr>
          <w:r>
            <w:br/>
          </w:r>
          <w:r>
            <w:br/>
          </w: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 xml:space="preserve">Renova </w:t>
              </w:r>
              <w:r w:rsidR="00EA3838">
                <w:t xml:space="preserve">Miljö </w:t>
              </w:r>
              <w:r w:rsidR="00B01A16">
                <w:t>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F070A4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 wp14:anchorId="3D887F17" wp14:editId="38806D06">
                <wp:simplePos x="0" y="0"/>
                <wp:positionH relativeFrom="leftMargin">
                  <wp:posOffset>520700</wp:posOffset>
                </wp:positionH>
                <wp:positionV relativeFrom="paragraph">
                  <wp:posOffset>16510</wp:posOffset>
                </wp:positionV>
                <wp:extent cx="2065655" cy="685800"/>
                <wp:effectExtent l="0" t="0" r="0" b="0"/>
                <wp:wrapNone/>
                <wp:docPr id="4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43" b="6597"/>
                        <a:stretch/>
                      </pic:blipFill>
                      <pic:spPr bwMode="auto">
                        <a:xfrm>
                          <a:off x="0" y="0"/>
                          <a:ext cx="20656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F070A4" w:rsidP="00FB3B58">
          <w:pPr>
            <w:pStyle w:val="Sidhuvud"/>
            <w:spacing w:after="100"/>
          </w:pPr>
          <w:r>
            <w:br/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A13D19" w:rsidP="00FB3B58">
          <w:pPr>
            <w:pStyle w:val="Sidhuvud"/>
            <w:spacing w:after="100"/>
            <w:jc w:val="right"/>
          </w:pPr>
        </w:p>
      </w:tc>
    </w:tr>
  </w:tbl>
  <w:p w:rsidR="00176AF5" w:rsidRDefault="00A13D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ED"/>
    <w:rsid w:val="00037E9A"/>
    <w:rsid w:val="000B1CE6"/>
    <w:rsid w:val="000B6F6F"/>
    <w:rsid w:val="000C68BA"/>
    <w:rsid w:val="000C6B6F"/>
    <w:rsid w:val="000F2B85"/>
    <w:rsid w:val="00106973"/>
    <w:rsid w:val="0011061F"/>
    <w:rsid w:val="0011381D"/>
    <w:rsid w:val="00142FEF"/>
    <w:rsid w:val="0014439A"/>
    <w:rsid w:val="00173F0C"/>
    <w:rsid w:val="001C2218"/>
    <w:rsid w:val="001D645F"/>
    <w:rsid w:val="00203EAB"/>
    <w:rsid w:val="00241F59"/>
    <w:rsid w:val="00254EE5"/>
    <w:rsid w:val="00257F49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86ADD"/>
    <w:rsid w:val="007A0E1C"/>
    <w:rsid w:val="007A7F8D"/>
    <w:rsid w:val="00831E91"/>
    <w:rsid w:val="0087328B"/>
    <w:rsid w:val="008760F6"/>
    <w:rsid w:val="008B727C"/>
    <w:rsid w:val="008E56C2"/>
    <w:rsid w:val="009339ED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13D19"/>
    <w:rsid w:val="00A345C1"/>
    <w:rsid w:val="00A3668C"/>
    <w:rsid w:val="00A47AD9"/>
    <w:rsid w:val="00A8112E"/>
    <w:rsid w:val="00A90161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F152D"/>
    <w:rsid w:val="00E11731"/>
    <w:rsid w:val="00E3040A"/>
    <w:rsid w:val="00EA3838"/>
    <w:rsid w:val="00EF388D"/>
    <w:rsid w:val="00F070A4"/>
    <w:rsid w:val="00F269A6"/>
    <w:rsid w:val="00F4117C"/>
    <w:rsid w:val="00F43C47"/>
    <w:rsid w:val="00F57801"/>
    <w:rsid w:val="00F6391B"/>
    <w:rsid w:val="00F66187"/>
    <w:rsid w:val="00F7169D"/>
    <w:rsid w:val="00F858B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96B24A"/>
  <w15:docId w15:val="{0CF48629-DB03-4B3A-A6A3-122C37F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9ED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9339E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9339ED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Milj&#246;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3FDAD82A384CA2A77BF5DB62D16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1AA1E-A7C4-49EC-BCD6-74C528EFBADB}"/>
      </w:docPartPr>
      <w:docPartBody>
        <w:p w:rsidR="004A35F1" w:rsidRDefault="004A35F1">
          <w:pPr>
            <w:pStyle w:val="B13FDAD82A384CA2A77BF5DB62D16976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F1"/>
    <w:rsid w:val="004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B13FDAD82A384CA2A77BF5DB62D16976">
    <w:name w:val="B13FDAD82A384CA2A77BF5DB62D1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Miljö AB.dotx</Template>
  <TotalTime>3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Miljö AB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rvgkah</dc:creator>
  <dc:description/>
  <cp:lastModifiedBy>Karin Hjärn</cp:lastModifiedBy>
  <cp:revision>3</cp:revision>
  <cp:lastPrinted>2017-01-05T15:29:00Z</cp:lastPrinted>
  <dcterms:created xsi:type="dcterms:W3CDTF">2020-03-30T10:50:00Z</dcterms:created>
  <dcterms:modified xsi:type="dcterms:W3CDTF">2020-04-14T11:21:00Z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