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2B36D2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="003D53C8" w:rsidRPr="000707CC" w:rsidRDefault="00B01A16" w:rsidP="002B1341">
            <w:pPr>
              <w:pStyle w:val="Dokumentinfo"/>
            </w:pPr>
            <w:bookmarkStart w:id="0" w:name="_Toc478651876"/>
            <w:bookmarkStart w:id="1" w:name="_Hlk36465091"/>
            <w:r>
              <w:t>Beslutsunderlag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2B36D2">
              <w:rPr>
                <w:b w:val="0"/>
              </w:rPr>
              <w:t>2020-04-15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Diarienummer </w:t>
            </w:r>
            <w:r w:rsidR="002B36D2">
              <w:rPr>
                <w:b w:val="0"/>
              </w:rPr>
              <w:t>0103/20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2B36D2">
              <w:rPr>
                <w:b w:val="0"/>
              </w:rPr>
              <w:t>: Marie Persson</w:t>
            </w:r>
          </w:p>
          <w:p w:rsidR="003D53C8" w:rsidRPr="000707CC" w:rsidRDefault="003D53C8" w:rsidP="002B1341">
            <w:pPr>
              <w:pStyle w:val="Dokumentinfo"/>
              <w:rPr>
                <w:b w:val="0"/>
              </w:rPr>
            </w:pP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2B36D2">
              <w:rPr>
                <w:b w:val="0"/>
                <w:lang w:val="de-DE"/>
              </w:rPr>
              <w:t xml:space="preserve"> 031-618801</w:t>
            </w:r>
          </w:p>
          <w:p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2B36D2">
              <w:rPr>
                <w:b w:val="0"/>
                <w:lang w:val="de-DE"/>
              </w:rPr>
              <w:t>marie.persson@renova</w:t>
            </w:r>
            <w:r w:rsidRPr="004B0667">
              <w:rPr>
                <w:b w:val="0"/>
                <w:lang w:val="de-DE"/>
              </w:rPr>
              <w:t xml:space="preserve">.se </w:t>
            </w:r>
          </w:p>
        </w:tc>
      </w:tr>
    </w:tbl>
    <w:bookmarkEnd w:id="0"/>
    <w:p w:rsidR="002A4387" w:rsidRPr="00FC0448" w:rsidRDefault="002A4387" w:rsidP="002A4387">
      <w:pPr>
        <w:pStyle w:val="Rubrik1"/>
      </w:pPr>
      <w:r>
        <w:t>Rapportering Intern styrning och kontroll</w:t>
      </w:r>
      <w:r>
        <w:br/>
        <w:t>april 2020</w:t>
      </w:r>
    </w:p>
    <w:p w:rsidR="002A4387" w:rsidRDefault="002A4387" w:rsidP="002A4387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:rsidR="002A4387" w:rsidRPr="00814EC0" w:rsidRDefault="002A4387" w:rsidP="002A4387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:rsidR="002A4387" w:rsidRPr="00814EC0" w:rsidRDefault="002A4387" w:rsidP="002A4387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</w:t>
      </w:r>
      <w:r w:rsidR="00503D25">
        <w:rPr>
          <w:rFonts w:ascii="Arial" w:hAnsi="Arial" w:cs="Arial"/>
          <w:szCs w:val="24"/>
        </w:rPr>
        <w:t xml:space="preserve"> </w:t>
      </w:r>
      <w:bookmarkStart w:id="2" w:name="_GoBack"/>
      <w:bookmarkEnd w:id="2"/>
      <w:r w:rsidRPr="00814EC0">
        <w:rPr>
          <w:rFonts w:ascii="Arial" w:hAnsi="Arial" w:cs="Arial"/>
          <w:szCs w:val="24"/>
        </w:rPr>
        <w:t>augusti och december.</w:t>
      </w:r>
    </w:p>
    <w:p w:rsidR="00C33D47" w:rsidRDefault="00C33D47" w:rsidP="00C33D47">
      <w:pPr>
        <w:pStyle w:val="Brdtext"/>
        <w:spacing w:before="0" w:after="0"/>
        <w:rPr>
          <w:rFonts w:ascii="Arial" w:hAnsi="Arial" w:cs="Arial"/>
          <w:b/>
        </w:rPr>
      </w:pPr>
    </w:p>
    <w:p w:rsidR="00C33D47" w:rsidRPr="00814EC0" w:rsidRDefault="00C33D47" w:rsidP="00C33D47">
      <w:pPr>
        <w:pStyle w:val="Brdtext"/>
        <w:spacing w:before="0" w:after="0"/>
        <w:rPr>
          <w:rFonts w:ascii="Arial" w:hAnsi="Arial" w:cs="Arial"/>
          <w:b/>
        </w:rPr>
      </w:pPr>
      <w:r w:rsidRPr="00814EC0">
        <w:rPr>
          <w:rFonts w:ascii="Arial" w:hAnsi="Arial" w:cs="Arial"/>
          <w:b/>
        </w:rPr>
        <w:t>Tredjeparts ISO-revision</w:t>
      </w:r>
    </w:p>
    <w:p w:rsidR="00C33D47" w:rsidRPr="00814EC0" w:rsidRDefault="00C33D47" w:rsidP="00C33D47">
      <w:pPr>
        <w:rPr>
          <w:rFonts w:ascii="Arial" w:eastAsiaTheme="majorEastAsia" w:hAnsi="Arial" w:cs="Arial"/>
        </w:rPr>
      </w:pPr>
      <w:r w:rsidRPr="00814EC0">
        <w:rPr>
          <w:rFonts w:ascii="Arial" w:hAnsi="Arial" w:cs="Arial"/>
        </w:rPr>
        <w:t xml:space="preserve">Uppföljningsrevision genomförs </w:t>
      </w:r>
      <w:r w:rsidRPr="00CE7FE1">
        <w:rPr>
          <w:rFonts w:ascii="Arial" w:hAnsi="Arial" w:cs="Arial"/>
        </w:rPr>
        <w:t>3–5 februari</w:t>
      </w:r>
      <w:r w:rsidRPr="00814E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Renovakoncernen är fortsatt certifierad.</w:t>
      </w:r>
    </w:p>
    <w:p w:rsidR="003D53C8" w:rsidRDefault="003D53C8" w:rsidP="003D53C8">
      <w:pPr>
        <w:rPr>
          <w:rFonts w:eastAsiaTheme="majorEastAsia"/>
        </w:rPr>
      </w:pPr>
    </w:p>
    <w:bookmarkEnd w:id="1"/>
    <w:p w:rsidR="003D53C8" w:rsidRDefault="003D53C8" w:rsidP="003D53C8">
      <w:pPr>
        <w:rPr>
          <w:rFonts w:eastAsiaTheme="majorEastAsia"/>
        </w:rPr>
      </w:pPr>
    </w:p>
    <w:p w:rsidR="003D53C8" w:rsidRDefault="003D53C8" w:rsidP="003D53C8"/>
    <w:p w:rsidR="00972A1A" w:rsidRDefault="00972A1A">
      <w:pPr>
        <w:spacing w:after="240" w:line="240" w:lineRule="auto"/>
      </w:pPr>
    </w:p>
    <w:p w:rsidR="00972A1A" w:rsidRPr="00986A1D" w:rsidRDefault="00972A1A" w:rsidP="00986A1D"/>
    <w:sectPr w:rsidR="00972A1A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87" w:rsidRDefault="002A4387" w:rsidP="00BF282B">
      <w:pPr>
        <w:spacing w:after="0" w:line="240" w:lineRule="auto"/>
      </w:pPr>
      <w:r>
        <w:separator/>
      </w:r>
    </w:p>
  </w:endnote>
  <w:endnote w:type="continuationSeparator" w:id="0">
    <w:p w:rsidR="002A4387" w:rsidRDefault="002A438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B6B5E55BBF304CFF9DB6953B40FA6B3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752CBB" w:rsidRDefault="00F7169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1" name="MSIPCMb2fc4022b989a658d0fc6054" descr="{&quot;HashCode&quot;:26948429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Sensitivity: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fc4022b989a658d0fc6054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CwHQ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8Y4LAdAwAANg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D53C8">
            <w:t>Göteborgs Stad</w:t>
          </w:r>
          <w:r w:rsidR="00037E9A">
            <w:t>,</w:t>
          </w:r>
          <w:r w:rsidR="003D53C8">
            <w:t xml:space="preserve"> </w:t>
          </w:r>
          <w:sdt>
            <w:sdtPr>
              <w:id w:val="335116392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3D53C8">
            <w:rPr>
              <w:b/>
            </w:rPr>
            <w:t>,</w:t>
          </w:r>
          <w:r w:rsidR="003D53C8">
            <w:t xml:space="preserve"> </w:t>
          </w:r>
          <w:r w:rsidR="00037E9A">
            <w:t>beslutsunderlag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F7169D" w:rsidP="007A7F8D">
          <w:pPr>
            <w:pStyle w:val="Sidfo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10234930</wp:posOffset>
                    </wp:positionV>
                    <wp:extent cx="7560310" cy="266700"/>
                    <wp:effectExtent l="0" t="0" r="0" b="0"/>
                    <wp:wrapNone/>
                    <wp:docPr id="3" name="MSIPCM01f84c42a88423e99db6b7ba" descr="{&quot;HashCode&quot;:269484293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169D" w:rsidRPr="00F7169D" w:rsidRDefault="00F7169D" w:rsidP="00F7169D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F7169D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Sensitivity: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1f84c42a88423e99db6b7ba" o:spid="_x0000_s1027" type="#_x0000_t202" alt="{&quot;HashCode&quot;:26948429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HKKtOYdAwAAPwYAAA4AAAAAAAAA&#10;AAAAAAAALgIAAGRycy9lMm9Eb2MueG1sUEsBAi0AFAAGAAgAAAAhAGARxibeAAAACwEAAA8AAAAA&#10;AAAAAAAAAAAAdwUAAGRycy9kb3ducmV2LnhtbFBLBQYAAAAABAAEAPMAAACCBgAAAAA=&#10;" o:allowincell="f" filled="f" stroked="f" strokeweight=".5pt">
                    <v:textbox inset="20pt,0,,0">
                      <w:txbxContent>
                        <w:p w:rsidR="00F7169D" w:rsidRPr="00F7169D" w:rsidRDefault="00F7169D" w:rsidP="00F716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F7169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7328B">
            <w:t>Göteborgs Sta</w:t>
          </w:r>
          <w:r w:rsidR="007A7F8D">
            <w:t>d</w:t>
          </w:r>
          <w:r w:rsidR="00037E9A">
            <w:t>,</w:t>
          </w:r>
          <w:r w:rsidR="007A7F8D">
            <w:t xml:space="preserve">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  <w:r w:rsidR="0087328B">
            <w:rPr>
              <w:b/>
            </w:rPr>
            <w:t>,</w:t>
          </w:r>
          <w:r w:rsidR="007A7F8D">
            <w:t xml:space="preserve"> </w:t>
          </w:r>
          <w:r w:rsidR="00B01A16">
            <w:t>beslutsunderlag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87" w:rsidRDefault="002A4387" w:rsidP="00BF282B">
      <w:pPr>
        <w:spacing w:after="0" w:line="240" w:lineRule="auto"/>
      </w:pPr>
      <w:r>
        <w:separator/>
      </w:r>
    </w:p>
  </w:footnote>
  <w:footnote w:type="continuationSeparator" w:id="0">
    <w:p w:rsidR="002A4387" w:rsidRDefault="002A438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9A" w:rsidRDefault="00037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503D25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01A16">
                <w:t>Renova AB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:rsidR="00FB3B58" w:rsidRDefault="00B01A16" w:rsidP="00FB3B58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8F6C0D" wp14:editId="6830E528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1183640" cy="553720"/>
                <wp:effectExtent l="0" t="0" r="0" b="0"/>
                <wp:wrapSquare wrapText="bothSides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503D2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503D25" w:rsidP="00FB3B58">
          <w:pPr>
            <w:pStyle w:val="Sidhuvud"/>
            <w:spacing w:after="100"/>
            <w:jc w:val="right"/>
          </w:pPr>
        </w:p>
      </w:tc>
    </w:tr>
  </w:tbl>
  <w:p w:rsidR="00176AF5" w:rsidRDefault="00503D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7"/>
    <w:rsid w:val="00037E9A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A4387"/>
    <w:rsid w:val="002B36D2"/>
    <w:rsid w:val="002D09F7"/>
    <w:rsid w:val="003164EC"/>
    <w:rsid w:val="00323048"/>
    <w:rsid w:val="00332A7F"/>
    <w:rsid w:val="00350FEF"/>
    <w:rsid w:val="00367F49"/>
    <w:rsid w:val="00372CB4"/>
    <w:rsid w:val="003D53C8"/>
    <w:rsid w:val="003E48D3"/>
    <w:rsid w:val="00414E79"/>
    <w:rsid w:val="00431B43"/>
    <w:rsid w:val="00440D30"/>
    <w:rsid w:val="00473C11"/>
    <w:rsid w:val="004A5252"/>
    <w:rsid w:val="004B287C"/>
    <w:rsid w:val="004C0571"/>
    <w:rsid w:val="004C78B0"/>
    <w:rsid w:val="00503D25"/>
    <w:rsid w:val="00521790"/>
    <w:rsid w:val="005729A0"/>
    <w:rsid w:val="00597ACB"/>
    <w:rsid w:val="005B163B"/>
    <w:rsid w:val="005E6622"/>
    <w:rsid w:val="005F5390"/>
    <w:rsid w:val="0060604D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03161"/>
    <w:rsid w:val="00831E91"/>
    <w:rsid w:val="0087328B"/>
    <w:rsid w:val="008760F6"/>
    <w:rsid w:val="00891C1F"/>
    <w:rsid w:val="00892569"/>
    <w:rsid w:val="008B727C"/>
    <w:rsid w:val="008E56C2"/>
    <w:rsid w:val="009433F3"/>
    <w:rsid w:val="009624D4"/>
    <w:rsid w:val="00972A1A"/>
    <w:rsid w:val="00985ACB"/>
    <w:rsid w:val="00986A1D"/>
    <w:rsid w:val="009B4E2A"/>
    <w:rsid w:val="009D4D5C"/>
    <w:rsid w:val="00A02F2D"/>
    <w:rsid w:val="00A074B5"/>
    <w:rsid w:val="00A345C1"/>
    <w:rsid w:val="00A3668C"/>
    <w:rsid w:val="00A45376"/>
    <w:rsid w:val="00A47AD9"/>
    <w:rsid w:val="00A8112E"/>
    <w:rsid w:val="00AA0284"/>
    <w:rsid w:val="00AE5147"/>
    <w:rsid w:val="00AE5F41"/>
    <w:rsid w:val="00B01A16"/>
    <w:rsid w:val="00B456FF"/>
    <w:rsid w:val="00B63E0E"/>
    <w:rsid w:val="00BA1320"/>
    <w:rsid w:val="00BD0663"/>
    <w:rsid w:val="00BF1EC3"/>
    <w:rsid w:val="00BF282B"/>
    <w:rsid w:val="00C0363D"/>
    <w:rsid w:val="00C10045"/>
    <w:rsid w:val="00C33D47"/>
    <w:rsid w:val="00C85A21"/>
    <w:rsid w:val="00CA471F"/>
    <w:rsid w:val="00CD65E8"/>
    <w:rsid w:val="00D21D96"/>
    <w:rsid w:val="00D22966"/>
    <w:rsid w:val="00D731D2"/>
    <w:rsid w:val="00D96E02"/>
    <w:rsid w:val="00DA76F6"/>
    <w:rsid w:val="00DC59E4"/>
    <w:rsid w:val="00DC5A8E"/>
    <w:rsid w:val="00DC6E79"/>
    <w:rsid w:val="00DD7FF9"/>
    <w:rsid w:val="00DF152D"/>
    <w:rsid w:val="00E11731"/>
    <w:rsid w:val="00E3040A"/>
    <w:rsid w:val="00EF388D"/>
    <w:rsid w:val="00F4117C"/>
    <w:rsid w:val="00F43C47"/>
    <w:rsid w:val="00F57801"/>
    <w:rsid w:val="00F66187"/>
    <w:rsid w:val="00F7169D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E1CDC"/>
  <w15:docId w15:val="{66D4D5F5-BE84-4A61-8E5D-12C1267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rdtext">
    <w:name w:val="Body Text"/>
    <w:basedOn w:val="Normal"/>
    <w:link w:val="BrdtextChar"/>
    <w:semiHidden/>
    <w:rsid w:val="002A43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A4387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llm\mallar\mallar2007\WWMALLAR\MALLAR2011\Allm&#228;nt\Styrelsehandling%20Renova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B5E55BBF304CFF9DB6953B40FA6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E3B99-6CEB-4385-92BB-594A568278A3}"/>
      </w:docPartPr>
      <w:docPartBody>
        <w:p w:rsidR="0023595D" w:rsidRDefault="0023595D">
          <w:pPr>
            <w:pStyle w:val="B6B5E55BBF304CFF9DB6953B40FA6B3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5D"/>
    <w:rsid w:val="002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B6B5E55BBF304CFF9DB6953B40FA6B37">
    <w:name w:val="B6B5E55BBF304CFF9DB6953B40FA6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Styrelsehandling Renova AB.dotx</Template>
  <TotalTime>38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Renova AB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rvgkah</dc:creator>
  <dc:description/>
  <cp:lastModifiedBy>Karin Hjärn</cp:lastModifiedBy>
  <cp:revision>4</cp:revision>
  <cp:lastPrinted>2017-01-05T15:29:00Z</cp:lastPrinted>
  <dcterms:created xsi:type="dcterms:W3CDTF">2020-03-30T10:26:00Z</dcterms:created>
  <dcterms:modified xsi:type="dcterms:W3CDTF">2020-04-14T11:21:00Z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carl.cato@atea.se</vt:lpwstr>
  </property>
  <property fmtid="{D5CDD505-2E9C-101B-9397-08002B2CF9AE}" pid="5" name="MSIP_Label_18450391-6d50-49e0-a466-bfda2ff2a5e1_SetDate">
    <vt:lpwstr>2020-03-04T14:55:13.7065946Z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7d463077-9ad9-454d-8025-b7f894b12870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