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AD" w:rsidRPr="009A723D" w:rsidRDefault="004307AD" w:rsidP="004307AD">
      <w:pPr>
        <w:ind w:right="-1"/>
      </w:pPr>
      <w:bookmarkStart w:id="0" w:name="_GoBack"/>
      <w:bookmarkEnd w:id="0"/>
      <w:r w:rsidRPr="009A723D">
        <w:rPr>
          <w:b/>
        </w:rPr>
        <w:t>LISEBERGSKONCERNEN</w:t>
      </w:r>
    </w:p>
    <w:p w:rsidR="004307AD" w:rsidRDefault="004307AD" w:rsidP="004307AD">
      <w:pPr>
        <w:ind w:right="-1"/>
        <w:rPr>
          <w:rFonts w:ascii="Berkeley" w:hAnsi="Berkeley"/>
        </w:rPr>
      </w:pPr>
    </w:p>
    <w:p w:rsidR="004307AD" w:rsidRDefault="004307AD" w:rsidP="004307AD">
      <w:pPr>
        <w:ind w:right="-1"/>
        <w:rPr>
          <w:rFonts w:ascii="Berkeley" w:hAnsi="Berkeley"/>
        </w:rPr>
      </w:pPr>
    </w:p>
    <w:p w:rsidR="004307AD" w:rsidRPr="004307AD" w:rsidRDefault="00D23F85" w:rsidP="004307AD">
      <w:pPr>
        <w:ind w:right="-1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  <w:u w:val="single"/>
        </w:rPr>
        <w:t>S</w:t>
      </w:r>
      <w:r w:rsidR="004307AD" w:rsidRPr="004307AD">
        <w:rPr>
          <w:rFonts w:asciiTheme="majorHAnsi" w:hAnsiTheme="majorHAnsi"/>
          <w:sz w:val="22"/>
          <w:u w:val="single"/>
        </w:rPr>
        <w:t>ammanträde med styrelsen för Liseberg</w:t>
      </w:r>
      <w:r w:rsidR="0093495C">
        <w:rPr>
          <w:rFonts w:asciiTheme="majorHAnsi" w:hAnsiTheme="majorHAnsi"/>
          <w:sz w:val="22"/>
          <w:u w:val="single"/>
        </w:rPr>
        <w:t xml:space="preserve"> med dotterbolag</w:t>
      </w:r>
    </w:p>
    <w:p w:rsidR="004307AD" w:rsidRPr="004307AD" w:rsidRDefault="004307AD" w:rsidP="004307AD">
      <w:pPr>
        <w:ind w:right="-1"/>
        <w:rPr>
          <w:rFonts w:asciiTheme="majorHAnsi" w:hAnsiTheme="majorHAnsi"/>
          <w:sz w:val="22"/>
        </w:rPr>
      </w:pPr>
    </w:p>
    <w:p w:rsidR="004307AD" w:rsidRPr="004307AD" w:rsidRDefault="004307AD" w:rsidP="004307AD">
      <w:pPr>
        <w:ind w:right="-1"/>
        <w:rPr>
          <w:rFonts w:asciiTheme="majorHAnsi" w:hAnsiTheme="majorHAnsi"/>
          <w:b/>
          <w:sz w:val="22"/>
          <w:u w:val="single"/>
        </w:rPr>
      </w:pPr>
      <w:r w:rsidRPr="004307AD">
        <w:rPr>
          <w:rFonts w:asciiTheme="majorHAnsi" w:hAnsiTheme="majorHAnsi"/>
          <w:sz w:val="22"/>
        </w:rPr>
        <w:t>Tid:</w:t>
      </w:r>
      <w:r w:rsidRPr="004307AD">
        <w:rPr>
          <w:rFonts w:asciiTheme="majorHAnsi" w:hAnsiTheme="majorHAnsi"/>
          <w:sz w:val="22"/>
        </w:rPr>
        <w:tab/>
      </w:r>
      <w:r w:rsidR="00BE65D1">
        <w:rPr>
          <w:rFonts w:asciiTheme="majorHAnsi" w:hAnsiTheme="majorHAnsi"/>
          <w:sz w:val="22"/>
        </w:rPr>
        <w:t>1</w:t>
      </w:r>
      <w:r w:rsidR="002E0C5D">
        <w:rPr>
          <w:rFonts w:asciiTheme="majorHAnsi" w:hAnsiTheme="majorHAnsi"/>
          <w:sz w:val="22"/>
        </w:rPr>
        <w:t>0</w:t>
      </w:r>
      <w:r w:rsidRPr="004307AD">
        <w:rPr>
          <w:rFonts w:asciiTheme="majorHAnsi" w:hAnsiTheme="majorHAnsi"/>
          <w:sz w:val="22"/>
        </w:rPr>
        <w:t xml:space="preserve"> februari 201</w:t>
      </w:r>
      <w:r w:rsidR="002E0C5D">
        <w:rPr>
          <w:rFonts w:asciiTheme="majorHAnsi" w:hAnsiTheme="majorHAnsi"/>
          <w:sz w:val="22"/>
        </w:rPr>
        <w:t>5</w:t>
      </w:r>
      <w:r w:rsidRPr="004307AD">
        <w:rPr>
          <w:rFonts w:asciiTheme="majorHAnsi" w:hAnsiTheme="majorHAnsi"/>
          <w:sz w:val="22"/>
        </w:rPr>
        <w:t xml:space="preserve"> kl. </w:t>
      </w:r>
      <w:r w:rsidR="002E0C5D">
        <w:rPr>
          <w:rFonts w:asciiTheme="majorHAnsi" w:hAnsiTheme="majorHAnsi"/>
          <w:sz w:val="22"/>
        </w:rPr>
        <w:t>16.00</w:t>
      </w:r>
      <w:r w:rsidR="00D313DF">
        <w:rPr>
          <w:rFonts w:asciiTheme="majorHAnsi" w:hAnsiTheme="majorHAnsi"/>
          <w:sz w:val="22"/>
        </w:rPr>
        <w:t xml:space="preserve"> – 19.00</w:t>
      </w:r>
    </w:p>
    <w:p w:rsidR="004307AD" w:rsidRPr="004307AD" w:rsidRDefault="004307AD" w:rsidP="004307AD">
      <w:pPr>
        <w:ind w:right="-1"/>
        <w:rPr>
          <w:rFonts w:asciiTheme="majorHAnsi" w:hAnsiTheme="majorHAnsi"/>
          <w:sz w:val="22"/>
        </w:rPr>
      </w:pPr>
    </w:p>
    <w:p w:rsidR="004307AD" w:rsidRPr="004307AD" w:rsidRDefault="004307AD" w:rsidP="004307AD">
      <w:pPr>
        <w:ind w:right="-1"/>
        <w:rPr>
          <w:rFonts w:asciiTheme="majorHAnsi" w:hAnsiTheme="majorHAnsi"/>
          <w:sz w:val="22"/>
        </w:rPr>
      </w:pPr>
      <w:r w:rsidRPr="004307AD">
        <w:rPr>
          <w:rFonts w:asciiTheme="majorHAnsi" w:hAnsiTheme="majorHAnsi"/>
          <w:sz w:val="22"/>
        </w:rPr>
        <w:t>Plats:</w:t>
      </w:r>
      <w:r w:rsidRPr="004307AD">
        <w:rPr>
          <w:rFonts w:asciiTheme="majorHAnsi" w:hAnsiTheme="majorHAnsi"/>
          <w:sz w:val="22"/>
        </w:rPr>
        <w:tab/>
        <w:t xml:space="preserve">Hotell Liseberg Heden, lokal </w:t>
      </w:r>
      <w:r w:rsidR="00206D41">
        <w:rPr>
          <w:rFonts w:asciiTheme="majorHAnsi" w:hAnsiTheme="majorHAnsi"/>
          <w:sz w:val="22"/>
        </w:rPr>
        <w:t>IFK</w:t>
      </w:r>
    </w:p>
    <w:p w:rsidR="004307AD" w:rsidRPr="004307AD" w:rsidRDefault="004307AD" w:rsidP="00B824F4">
      <w:pPr>
        <w:ind w:right="849"/>
        <w:jc w:val="center"/>
        <w:rPr>
          <w:rFonts w:asciiTheme="majorHAnsi" w:hAnsiTheme="majorHAnsi"/>
          <w:sz w:val="22"/>
        </w:rPr>
      </w:pPr>
    </w:p>
    <w:p w:rsidR="004307AD" w:rsidRPr="004307AD" w:rsidRDefault="004307AD" w:rsidP="00B824F4">
      <w:pPr>
        <w:ind w:right="849"/>
        <w:jc w:val="center"/>
        <w:rPr>
          <w:rFonts w:asciiTheme="majorHAnsi" w:hAnsiTheme="majorHAnsi"/>
          <w:sz w:val="22"/>
        </w:rPr>
      </w:pPr>
    </w:p>
    <w:p w:rsidR="004307AD" w:rsidRPr="004307AD" w:rsidRDefault="004307AD" w:rsidP="00B824F4">
      <w:pPr>
        <w:ind w:right="849"/>
        <w:jc w:val="center"/>
        <w:rPr>
          <w:rFonts w:asciiTheme="majorHAnsi" w:hAnsiTheme="majorHAnsi"/>
          <w:sz w:val="22"/>
        </w:rPr>
      </w:pPr>
    </w:p>
    <w:p w:rsidR="004307AD" w:rsidRPr="004307AD" w:rsidRDefault="004307AD" w:rsidP="00B824F4">
      <w:pPr>
        <w:ind w:right="849"/>
        <w:jc w:val="center"/>
        <w:rPr>
          <w:rFonts w:asciiTheme="majorHAnsi" w:hAnsiTheme="majorHAnsi"/>
          <w:sz w:val="22"/>
          <w:lang w:val="pt-BR"/>
        </w:rPr>
      </w:pPr>
    </w:p>
    <w:p w:rsidR="00245D09" w:rsidRPr="004307AD" w:rsidRDefault="00245D09" w:rsidP="00B824F4">
      <w:pPr>
        <w:ind w:right="849"/>
        <w:jc w:val="center"/>
        <w:rPr>
          <w:rFonts w:asciiTheme="majorHAnsi" w:hAnsiTheme="majorHAnsi"/>
          <w:sz w:val="22"/>
          <w:lang w:val="pt-BR"/>
        </w:rPr>
      </w:pPr>
      <w:r w:rsidRPr="004307AD">
        <w:rPr>
          <w:rFonts w:asciiTheme="majorHAnsi" w:hAnsiTheme="majorHAnsi"/>
          <w:sz w:val="22"/>
          <w:lang w:val="pt-BR"/>
        </w:rPr>
        <w:t>F Ö R E D R A G N I N G S L I S T A</w:t>
      </w:r>
    </w:p>
    <w:p w:rsidR="00245D09" w:rsidRPr="004307AD" w:rsidRDefault="004307AD" w:rsidP="00760365">
      <w:pPr>
        <w:ind w:left="567" w:right="849" w:hanging="567"/>
        <w:jc w:val="center"/>
        <w:rPr>
          <w:rFonts w:asciiTheme="majorHAnsi" w:hAnsiTheme="majorHAnsi"/>
          <w:sz w:val="22"/>
        </w:rPr>
      </w:pPr>
      <w:r w:rsidRPr="004307AD">
        <w:rPr>
          <w:rFonts w:asciiTheme="majorHAnsi" w:hAnsiTheme="majorHAnsi"/>
          <w:sz w:val="22"/>
        </w:rPr>
        <w:t>avseende</w:t>
      </w:r>
    </w:p>
    <w:p w:rsidR="004307AD" w:rsidRPr="004307AD" w:rsidRDefault="004307AD" w:rsidP="00760365">
      <w:pPr>
        <w:ind w:left="567" w:right="849" w:hanging="567"/>
        <w:jc w:val="center"/>
        <w:rPr>
          <w:rFonts w:asciiTheme="majorHAnsi" w:hAnsiTheme="majorHAnsi"/>
          <w:sz w:val="22"/>
        </w:rPr>
      </w:pPr>
      <w:r w:rsidRPr="004307AD">
        <w:rPr>
          <w:rFonts w:asciiTheme="majorHAnsi" w:hAnsiTheme="majorHAnsi"/>
          <w:sz w:val="22"/>
        </w:rPr>
        <w:t>Liseberg AB, Hotell Liseberg Heden AB, Lisebergs Gäst AB och AB Liseberg Skår 40:17</w:t>
      </w:r>
    </w:p>
    <w:p w:rsidR="00760365" w:rsidRDefault="00760365" w:rsidP="00760365">
      <w:pPr>
        <w:ind w:left="567" w:right="849" w:hanging="567"/>
        <w:rPr>
          <w:rFonts w:asciiTheme="majorHAnsi" w:hAnsiTheme="majorHAnsi"/>
          <w:sz w:val="22"/>
        </w:rPr>
      </w:pPr>
    </w:p>
    <w:p w:rsidR="004307AD" w:rsidRPr="004307AD" w:rsidRDefault="004307AD" w:rsidP="00760365">
      <w:pPr>
        <w:ind w:left="567" w:right="849" w:hanging="567"/>
        <w:rPr>
          <w:rFonts w:asciiTheme="majorHAnsi" w:hAnsiTheme="majorHAnsi"/>
          <w:sz w:val="22"/>
        </w:rPr>
      </w:pPr>
    </w:p>
    <w:p w:rsidR="00760365" w:rsidRPr="004307AD" w:rsidRDefault="00760365" w:rsidP="00760365">
      <w:pPr>
        <w:ind w:left="567" w:right="849" w:hanging="567"/>
        <w:rPr>
          <w:rFonts w:asciiTheme="majorHAnsi" w:hAnsiTheme="majorHAnsi"/>
          <w:sz w:val="22"/>
        </w:rPr>
      </w:pPr>
    </w:p>
    <w:p w:rsidR="004307AD" w:rsidRPr="004307AD" w:rsidRDefault="004307AD" w:rsidP="004307AD">
      <w:pPr>
        <w:numPr>
          <w:ilvl w:val="0"/>
          <w:numId w:val="5"/>
        </w:numPr>
        <w:tabs>
          <w:tab w:val="clear" w:pos="1854"/>
          <w:tab w:val="num" w:pos="567"/>
        </w:tabs>
        <w:spacing w:line="240" w:lineRule="auto"/>
        <w:ind w:right="-1" w:hanging="1854"/>
        <w:rPr>
          <w:rFonts w:asciiTheme="majorHAnsi" w:hAnsiTheme="majorHAnsi"/>
          <w:sz w:val="22"/>
        </w:rPr>
      </w:pPr>
      <w:r w:rsidRPr="004307AD">
        <w:rPr>
          <w:rFonts w:asciiTheme="majorHAnsi" w:hAnsiTheme="majorHAnsi"/>
          <w:sz w:val="22"/>
        </w:rPr>
        <w:t>Årsbokslut 201</w:t>
      </w:r>
      <w:r w:rsidR="002E0C5D">
        <w:rPr>
          <w:rFonts w:asciiTheme="majorHAnsi" w:hAnsiTheme="majorHAnsi"/>
          <w:sz w:val="22"/>
        </w:rPr>
        <w:t>4</w:t>
      </w:r>
    </w:p>
    <w:p w:rsidR="004307AD" w:rsidRPr="004307AD" w:rsidRDefault="004307AD" w:rsidP="004307AD">
      <w:pPr>
        <w:tabs>
          <w:tab w:val="num" w:pos="567"/>
        </w:tabs>
        <w:ind w:left="1854" w:right="-1" w:hanging="1854"/>
        <w:rPr>
          <w:rFonts w:asciiTheme="majorHAnsi" w:hAnsiTheme="majorHAnsi"/>
          <w:sz w:val="22"/>
        </w:rPr>
      </w:pPr>
    </w:p>
    <w:p w:rsidR="00987718" w:rsidRDefault="004307AD" w:rsidP="00987718">
      <w:pPr>
        <w:numPr>
          <w:ilvl w:val="0"/>
          <w:numId w:val="5"/>
        </w:numPr>
        <w:tabs>
          <w:tab w:val="clear" w:pos="1854"/>
          <w:tab w:val="num" w:pos="567"/>
        </w:tabs>
        <w:spacing w:line="240" w:lineRule="auto"/>
        <w:ind w:right="-1" w:hanging="1854"/>
        <w:rPr>
          <w:rFonts w:asciiTheme="majorHAnsi" w:hAnsiTheme="majorHAnsi"/>
          <w:sz w:val="22"/>
        </w:rPr>
      </w:pPr>
      <w:r w:rsidRPr="004307AD">
        <w:rPr>
          <w:rFonts w:asciiTheme="majorHAnsi" w:hAnsiTheme="majorHAnsi"/>
          <w:sz w:val="22"/>
        </w:rPr>
        <w:t>Årsredovisning för samtliga bolag i koncernen</w:t>
      </w:r>
      <w:r w:rsidR="00CB555D">
        <w:rPr>
          <w:rFonts w:asciiTheme="majorHAnsi" w:hAnsiTheme="majorHAnsi"/>
          <w:sz w:val="22"/>
        </w:rPr>
        <w:t xml:space="preserve"> samt koncernredovisning</w:t>
      </w:r>
    </w:p>
    <w:p w:rsidR="00987718" w:rsidRDefault="00987718" w:rsidP="00987718">
      <w:pPr>
        <w:pStyle w:val="Liststycke"/>
        <w:rPr>
          <w:rFonts w:asciiTheme="majorHAnsi" w:hAnsiTheme="majorHAnsi"/>
          <w:sz w:val="22"/>
        </w:rPr>
      </w:pPr>
    </w:p>
    <w:p w:rsidR="00987718" w:rsidRDefault="00987718" w:rsidP="00987718">
      <w:pPr>
        <w:numPr>
          <w:ilvl w:val="0"/>
          <w:numId w:val="5"/>
        </w:numPr>
        <w:tabs>
          <w:tab w:val="clear" w:pos="1854"/>
          <w:tab w:val="num" w:pos="567"/>
        </w:tabs>
        <w:spacing w:line="240" w:lineRule="auto"/>
        <w:ind w:right="-1" w:hanging="1854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Förslag till vinstdisposition</w:t>
      </w:r>
    </w:p>
    <w:p w:rsidR="004307AD" w:rsidRPr="004307AD" w:rsidRDefault="004307AD" w:rsidP="004307AD">
      <w:pPr>
        <w:pStyle w:val="Liststycke"/>
        <w:tabs>
          <w:tab w:val="num" w:pos="567"/>
        </w:tabs>
        <w:ind w:hanging="1854"/>
        <w:rPr>
          <w:rFonts w:asciiTheme="majorHAnsi" w:hAnsiTheme="majorHAnsi"/>
          <w:sz w:val="22"/>
        </w:rPr>
      </w:pPr>
    </w:p>
    <w:p w:rsidR="004307AD" w:rsidRPr="004307AD" w:rsidRDefault="004307AD" w:rsidP="004307AD">
      <w:pPr>
        <w:numPr>
          <w:ilvl w:val="0"/>
          <w:numId w:val="5"/>
        </w:numPr>
        <w:tabs>
          <w:tab w:val="clear" w:pos="1854"/>
          <w:tab w:val="num" w:pos="567"/>
        </w:tabs>
        <w:spacing w:line="240" w:lineRule="auto"/>
        <w:ind w:right="-1" w:hanging="1854"/>
        <w:rPr>
          <w:rFonts w:asciiTheme="majorHAnsi" w:hAnsiTheme="majorHAnsi"/>
          <w:sz w:val="22"/>
        </w:rPr>
      </w:pPr>
      <w:r w:rsidRPr="004307AD">
        <w:rPr>
          <w:rFonts w:asciiTheme="majorHAnsi" w:hAnsiTheme="majorHAnsi"/>
          <w:sz w:val="22"/>
        </w:rPr>
        <w:t>Granskningsredogörelse från lekmannarevisorer</w:t>
      </w:r>
    </w:p>
    <w:p w:rsidR="004307AD" w:rsidRPr="004307AD" w:rsidRDefault="004307AD" w:rsidP="004307AD">
      <w:pPr>
        <w:pStyle w:val="Liststycke"/>
        <w:tabs>
          <w:tab w:val="num" w:pos="567"/>
        </w:tabs>
        <w:ind w:hanging="1854"/>
        <w:rPr>
          <w:rFonts w:asciiTheme="majorHAnsi" w:hAnsiTheme="majorHAnsi"/>
          <w:sz w:val="22"/>
        </w:rPr>
      </w:pPr>
    </w:p>
    <w:p w:rsidR="004307AD" w:rsidRPr="004307AD" w:rsidRDefault="004307AD" w:rsidP="004307AD">
      <w:pPr>
        <w:numPr>
          <w:ilvl w:val="0"/>
          <w:numId w:val="5"/>
        </w:numPr>
        <w:tabs>
          <w:tab w:val="clear" w:pos="1854"/>
          <w:tab w:val="num" w:pos="567"/>
        </w:tabs>
        <w:spacing w:line="240" w:lineRule="auto"/>
        <w:ind w:right="-1" w:hanging="1854"/>
        <w:rPr>
          <w:rFonts w:asciiTheme="majorHAnsi" w:hAnsiTheme="majorHAnsi"/>
          <w:sz w:val="22"/>
        </w:rPr>
      </w:pPr>
      <w:r w:rsidRPr="004307AD">
        <w:rPr>
          <w:rFonts w:asciiTheme="majorHAnsi" w:hAnsiTheme="majorHAnsi"/>
          <w:sz w:val="22"/>
        </w:rPr>
        <w:t>Revisionsrapporter</w:t>
      </w:r>
    </w:p>
    <w:p w:rsidR="004307AD" w:rsidRPr="004307AD" w:rsidRDefault="004307AD" w:rsidP="004307AD">
      <w:pPr>
        <w:tabs>
          <w:tab w:val="num" w:pos="567"/>
        </w:tabs>
        <w:ind w:right="-1" w:hanging="1854"/>
        <w:rPr>
          <w:rFonts w:asciiTheme="majorHAnsi" w:hAnsiTheme="majorHAnsi"/>
          <w:sz w:val="22"/>
        </w:rPr>
      </w:pPr>
    </w:p>
    <w:p w:rsidR="003C3CB2" w:rsidRDefault="003C3CB2" w:rsidP="000F43E2">
      <w:pPr>
        <w:numPr>
          <w:ilvl w:val="0"/>
          <w:numId w:val="5"/>
        </w:numPr>
        <w:tabs>
          <w:tab w:val="clear" w:pos="1854"/>
          <w:tab w:val="num" w:pos="567"/>
        </w:tabs>
        <w:spacing w:line="240" w:lineRule="auto"/>
        <w:ind w:left="567" w:right="566" w:hanging="567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Godkännande av ingiven årsrapport ”Rappet”</w:t>
      </w:r>
    </w:p>
    <w:p w:rsidR="003C3CB2" w:rsidRDefault="003C3CB2" w:rsidP="003C3CB2">
      <w:pPr>
        <w:pStyle w:val="Liststycke"/>
        <w:rPr>
          <w:rFonts w:asciiTheme="majorHAnsi" w:hAnsiTheme="majorHAnsi"/>
          <w:sz w:val="22"/>
        </w:rPr>
      </w:pPr>
    </w:p>
    <w:p w:rsidR="003B131F" w:rsidRDefault="003B131F" w:rsidP="003C3CB2">
      <w:pPr>
        <w:numPr>
          <w:ilvl w:val="0"/>
          <w:numId w:val="5"/>
        </w:numPr>
        <w:tabs>
          <w:tab w:val="clear" w:pos="1854"/>
          <w:tab w:val="num" w:pos="567"/>
        </w:tabs>
        <w:spacing w:line="240" w:lineRule="auto"/>
        <w:ind w:left="567" w:right="566" w:hanging="567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Genomgång av investeringar 2014</w:t>
      </w:r>
    </w:p>
    <w:p w:rsidR="003B131F" w:rsidRDefault="003B131F" w:rsidP="003B131F">
      <w:pPr>
        <w:pStyle w:val="Liststycke"/>
        <w:rPr>
          <w:rFonts w:asciiTheme="majorHAnsi" w:hAnsiTheme="majorHAnsi"/>
          <w:sz w:val="22"/>
        </w:rPr>
      </w:pPr>
    </w:p>
    <w:p w:rsidR="003C3CB2" w:rsidRDefault="003C3CB2" w:rsidP="003C3CB2">
      <w:pPr>
        <w:numPr>
          <w:ilvl w:val="0"/>
          <w:numId w:val="5"/>
        </w:numPr>
        <w:tabs>
          <w:tab w:val="clear" w:pos="1854"/>
          <w:tab w:val="num" w:pos="567"/>
        </w:tabs>
        <w:spacing w:line="240" w:lineRule="auto"/>
        <w:ind w:left="567" w:right="566" w:hanging="567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Direktiv för intern styrning och kontroll</w:t>
      </w:r>
      <w:r w:rsidR="00D23F85">
        <w:rPr>
          <w:rFonts w:asciiTheme="majorHAnsi" w:hAnsiTheme="majorHAnsi"/>
          <w:sz w:val="22"/>
        </w:rPr>
        <w:t>,</w:t>
      </w:r>
      <w:r>
        <w:rPr>
          <w:rFonts w:asciiTheme="majorHAnsi" w:hAnsiTheme="majorHAnsi"/>
          <w:sz w:val="22"/>
        </w:rPr>
        <w:t xml:space="preserve"> för antagande</w:t>
      </w:r>
    </w:p>
    <w:p w:rsidR="002A4632" w:rsidRDefault="002A4632" w:rsidP="002A4632">
      <w:pPr>
        <w:pStyle w:val="Liststycke"/>
        <w:rPr>
          <w:rFonts w:asciiTheme="majorHAnsi" w:hAnsiTheme="majorHAnsi"/>
          <w:sz w:val="22"/>
        </w:rPr>
      </w:pPr>
    </w:p>
    <w:p w:rsidR="002A4632" w:rsidRDefault="002A4632" w:rsidP="003C3CB2">
      <w:pPr>
        <w:numPr>
          <w:ilvl w:val="0"/>
          <w:numId w:val="5"/>
        </w:numPr>
        <w:tabs>
          <w:tab w:val="clear" w:pos="1854"/>
          <w:tab w:val="num" w:pos="567"/>
        </w:tabs>
        <w:spacing w:line="240" w:lineRule="auto"/>
        <w:ind w:left="567" w:right="566" w:hanging="567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Översyn av Lisebergs sponsringsåtaganden</w:t>
      </w:r>
    </w:p>
    <w:p w:rsidR="003C3CB2" w:rsidRDefault="003C3CB2" w:rsidP="003C3CB2">
      <w:pPr>
        <w:spacing w:line="240" w:lineRule="auto"/>
        <w:ind w:left="567" w:right="566"/>
        <w:rPr>
          <w:rFonts w:asciiTheme="majorHAnsi" w:hAnsiTheme="majorHAnsi"/>
          <w:sz w:val="22"/>
        </w:rPr>
      </w:pPr>
    </w:p>
    <w:p w:rsidR="00CC2339" w:rsidRDefault="00CC2339" w:rsidP="00CC2339">
      <w:pPr>
        <w:pStyle w:val="Liststycke"/>
        <w:rPr>
          <w:rFonts w:asciiTheme="majorHAnsi" w:hAnsiTheme="majorHAnsi"/>
          <w:sz w:val="22"/>
        </w:rPr>
      </w:pPr>
    </w:p>
    <w:p w:rsidR="001817E9" w:rsidRPr="00987718" w:rsidRDefault="003C3CB2" w:rsidP="001817E9">
      <w:pPr>
        <w:numPr>
          <w:ilvl w:val="0"/>
          <w:numId w:val="5"/>
        </w:numPr>
        <w:tabs>
          <w:tab w:val="clear" w:pos="1854"/>
          <w:tab w:val="num" w:pos="567"/>
        </w:tabs>
        <w:spacing w:line="240" w:lineRule="auto"/>
        <w:ind w:right="-1" w:hanging="1854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Förteckning över s</w:t>
      </w:r>
      <w:r w:rsidR="001817E9">
        <w:rPr>
          <w:rFonts w:asciiTheme="majorHAnsi" w:hAnsiTheme="majorHAnsi"/>
          <w:sz w:val="22"/>
        </w:rPr>
        <w:t>ponsringsåtaganden</w:t>
      </w:r>
    </w:p>
    <w:p w:rsidR="00D313DF" w:rsidRDefault="00D313DF" w:rsidP="00D313DF">
      <w:pPr>
        <w:pStyle w:val="Liststycke"/>
        <w:rPr>
          <w:rFonts w:asciiTheme="majorHAnsi" w:hAnsiTheme="majorHAnsi"/>
          <w:sz w:val="22"/>
        </w:rPr>
      </w:pPr>
    </w:p>
    <w:p w:rsidR="003B131F" w:rsidRDefault="003B131F" w:rsidP="003B131F">
      <w:pPr>
        <w:numPr>
          <w:ilvl w:val="0"/>
          <w:numId w:val="5"/>
        </w:numPr>
        <w:tabs>
          <w:tab w:val="clear" w:pos="1854"/>
          <w:tab w:val="num" w:pos="567"/>
        </w:tabs>
        <w:spacing w:line="240" w:lineRule="auto"/>
        <w:ind w:right="-1" w:hanging="1854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Kommunikationsplan Jubileumsprojektet</w:t>
      </w:r>
    </w:p>
    <w:p w:rsidR="003B131F" w:rsidRDefault="003B131F" w:rsidP="003B131F">
      <w:pPr>
        <w:pStyle w:val="Liststycke"/>
        <w:rPr>
          <w:rFonts w:asciiTheme="majorHAnsi" w:hAnsiTheme="majorHAnsi"/>
          <w:sz w:val="22"/>
        </w:rPr>
      </w:pPr>
    </w:p>
    <w:p w:rsidR="003B131F" w:rsidRDefault="003B131F" w:rsidP="003B131F">
      <w:pPr>
        <w:numPr>
          <w:ilvl w:val="0"/>
          <w:numId w:val="5"/>
        </w:numPr>
        <w:tabs>
          <w:tab w:val="clear" w:pos="1854"/>
          <w:tab w:val="num" w:pos="567"/>
        </w:tabs>
        <w:spacing w:line="240" w:lineRule="auto"/>
        <w:ind w:right="-1" w:hanging="1854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Lägesrapport, </w:t>
      </w:r>
      <w:r w:rsidR="009E0986">
        <w:rPr>
          <w:rFonts w:asciiTheme="majorHAnsi" w:hAnsiTheme="majorHAnsi"/>
          <w:sz w:val="22"/>
        </w:rPr>
        <w:t xml:space="preserve">inköp och </w:t>
      </w:r>
      <w:r>
        <w:rPr>
          <w:rFonts w:asciiTheme="majorHAnsi" w:hAnsiTheme="majorHAnsi"/>
          <w:sz w:val="22"/>
        </w:rPr>
        <w:t>implementering LOU</w:t>
      </w:r>
    </w:p>
    <w:p w:rsidR="003B131F" w:rsidRDefault="003B131F" w:rsidP="003B131F">
      <w:pPr>
        <w:pStyle w:val="Liststycke"/>
        <w:rPr>
          <w:rFonts w:asciiTheme="majorHAnsi" w:hAnsiTheme="majorHAnsi"/>
          <w:sz w:val="22"/>
        </w:rPr>
      </w:pPr>
    </w:p>
    <w:p w:rsidR="008E77F9" w:rsidRDefault="008E77F9" w:rsidP="000F43E2">
      <w:pPr>
        <w:numPr>
          <w:ilvl w:val="0"/>
          <w:numId w:val="5"/>
        </w:numPr>
        <w:tabs>
          <w:tab w:val="clear" w:pos="1854"/>
          <w:tab w:val="num" w:pos="567"/>
        </w:tabs>
        <w:spacing w:line="240" w:lineRule="auto"/>
        <w:ind w:left="567" w:right="566" w:hanging="567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Beslut om att dotterbolagen ej ska ha VD</w:t>
      </w:r>
    </w:p>
    <w:p w:rsidR="008E77F9" w:rsidRDefault="008E77F9" w:rsidP="008E77F9">
      <w:pPr>
        <w:pStyle w:val="Liststycke"/>
        <w:rPr>
          <w:rFonts w:asciiTheme="majorHAnsi" w:hAnsiTheme="majorHAnsi"/>
          <w:sz w:val="22"/>
        </w:rPr>
      </w:pPr>
    </w:p>
    <w:p w:rsidR="009E0986" w:rsidRPr="009E0986" w:rsidRDefault="009E0986" w:rsidP="009E0986">
      <w:pPr>
        <w:numPr>
          <w:ilvl w:val="0"/>
          <w:numId w:val="5"/>
        </w:numPr>
        <w:tabs>
          <w:tab w:val="clear" w:pos="1854"/>
          <w:tab w:val="num" w:pos="567"/>
        </w:tabs>
        <w:spacing w:line="240" w:lineRule="auto"/>
        <w:ind w:left="567" w:right="566" w:hanging="567"/>
        <w:rPr>
          <w:rFonts w:asciiTheme="majorHAnsi" w:hAnsiTheme="majorHAnsi"/>
          <w:sz w:val="22"/>
        </w:rPr>
      </w:pPr>
      <w:r w:rsidRPr="009E0986">
        <w:rPr>
          <w:rFonts w:asciiTheme="majorHAnsi" w:hAnsiTheme="majorHAnsi"/>
          <w:sz w:val="22"/>
        </w:rPr>
        <w:t>Översyn av utbildningsbehov kopplat till intern styrning och kontroll</w:t>
      </w:r>
    </w:p>
    <w:p w:rsidR="00446E5E" w:rsidRDefault="00446E5E" w:rsidP="00446E5E">
      <w:pPr>
        <w:pStyle w:val="Liststycke"/>
        <w:rPr>
          <w:rFonts w:asciiTheme="majorHAnsi" w:hAnsiTheme="majorHAnsi"/>
          <w:sz w:val="22"/>
        </w:rPr>
      </w:pPr>
    </w:p>
    <w:p w:rsidR="00D313DF" w:rsidRDefault="00D313DF" w:rsidP="000F43E2">
      <w:pPr>
        <w:numPr>
          <w:ilvl w:val="0"/>
          <w:numId w:val="5"/>
        </w:numPr>
        <w:tabs>
          <w:tab w:val="clear" w:pos="1854"/>
          <w:tab w:val="num" w:pos="567"/>
        </w:tabs>
        <w:spacing w:line="240" w:lineRule="auto"/>
        <w:ind w:left="567" w:right="566" w:hanging="567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Styrelsens utvärdering av eget arbete</w:t>
      </w:r>
    </w:p>
    <w:p w:rsidR="000F43E2" w:rsidRDefault="000F43E2" w:rsidP="000F43E2">
      <w:pPr>
        <w:pStyle w:val="Liststycke"/>
        <w:rPr>
          <w:rFonts w:asciiTheme="majorHAnsi" w:hAnsiTheme="majorHAnsi"/>
          <w:sz w:val="22"/>
        </w:rPr>
      </w:pPr>
    </w:p>
    <w:p w:rsidR="004307AD" w:rsidRDefault="004307AD" w:rsidP="004307AD">
      <w:pPr>
        <w:numPr>
          <w:ilvl w:val="0"/>
          <w:numId w:val="5"/>
        </w:numPr>
        <w:tabs>
          <w:tab w:val="clear" w:pos="1854"/>
          <w:tab w:val="num" w:pos="567"/>
        </w:tabs>
        <w:spacing w:line="240" w:lineRule="auto"/>
        <w:ind w:right="566" w:hanging="1854"/>
        <w:rPr>
          <w:rFonts w:asciiTheme="majorHAnsi" w:hAnsiTheme="majorHAnsi"/>
          <w:sz w:val="22"/>
        </w:rPr>
      </w:pPr>
      <w:r w:rsidRPr="004307AD">
        <w:rPr>
          <w:rFonts w:asciiTheme="majorHAnsi" w:hAnsiTheme="majorHAnsi"/>
          <w:sz w:val="22"/>
        </w:rPr>
        <w:t>Övriga frågor</w:t>
      </w:r>
    </w:p>
    <w:p w:rsidR="00B824F4" w:rsidRPr="004307AD" w:rsidRDefault="00B824F4" w:rsidP="00D313DF">
      <w:pPr>
        <w:tabs>
          <w:tab w:val="num" w:pos="567"/>
        </w:tabs>
        <w:spacing w:line="240" w:lineRule="auto"/>
        <w:ind w:right="849"/>
        <w:rPr>
          <w:rFonts w:asciiTheme="majorHAnsi" w:hAnsiTheme="majorHAnsi"/>
          <w:sz w:val="22"/>
        </w:rPr>
      </w:pPr>
    </w:p>
    <w:sectPr w:rsidR="00B824F4" w:rsidRPr="004307AD" w:rsidSect="00A310E6">
      <w:footerReference w:type="default" r:id="rId7"/>
      <w:pgSz w:w="11906" w:h="16838" w:code="9"/>
      <w:pgMar w:top="2268" w:right="1627" w:bottom="3742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E5E" w:rsidRDefault="00446E5E" w:rsidP="00515435">
      <w:pPr>
        <w:spacing w:line="240" w:lineRule="auto"/>
      </w:pPr>
      <w:r>
        <w:separator/>
      </w:r>
    </w:p>
  </w:endnote>
  <w:endnote w:type="continuationSeparator" w:id="0">
    <w:p w:rsidR="00446E5E" w:rsidRDefault="00446E5E" w:rsidP="0051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altName w:val="Kartik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5E" w:rsidRDefault="00446E5E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D9763E4" wp14:editId="53DFD767">
          <wp:simplePos x="0" y="0"/>
          <wp:positionH relativeFrom="page">
            <wp:posOffset>5184000</wp:posOffset>
          </wp:positionH>
          <wp:positionV relativeFrom="page">
            <wp:posOffset>9606174</wp:posOffset>
          </wp:positionV>
          <wp:extent cx="1616400" cy="522852"/>
          <wp:effectExtent l="0" t="0" r="317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22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E5E" w:rsidRDefault="00446E5E" w:rsidP="00515435">
      <w:pPr>
        <w:spacing w:line="240" w:lineRule="auto"/>
      </w:pPr>
      <w:r>
        <w:separator/>
      </w:r>
    </w:p>
  </w:footnote>
  <w:footnote w:type="continuationSeparator" w:id="0">
    <w:p w:rsidR="00446E5E" w:rsidRDefault="00446E5E" w:rsidP="005154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A2A7E"/>
    <w:multiLevelType w:val="hybridMultilevel"/>
    <w:tmpl w:val="0F92BA02"/>
    <w:lvl w:ilvl="0" w:tplc="1D860048">
      <w:start w:val="1"/>
      <w:numFmt w:val="decimal"/>
      <w:lvlText w:val="%1."/>
      <w:lvlJc w:val="left"/>
      <w:pPr>
        <w:ind w:left="204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69" w:hanging="360"/>
      </w:pPr>
    </w:lvl>
    <w:lvl w:ilvl="2" w:tplc="041D001B" w:tentative="1">
      <w:start w:val="1"/>
      <w:numFmt w:val="lowerRoman"/>
      <w:lvlText w:val="%3."/>
      <w:lvlJc w:val="right"/>
      <w:pPr>
        <w:ind w:left="3489" w:hanging="180"/>
      </w:pPr>
    </w:lvl>
    <w:lvl w:ilvl="3" w:tplc="041D000F" w:tentative="1">
      <w:start w:val="1"/>
      <w:numFmt w:val="decimal"/>
      <w:lvlText w:val="%4."/>
      <w:lvlJc w:val="left"/>
      <w:pPr>
        <w:ind w:left="4209" w:hanging="360"/>
      </w:pPr>
    </w:lvl>
    <w:lvl w:ilvl="4" w:tplc="041D0019" w:tentative="1">
      <w:start w:val="1"/>
      <w:numFmt w:val="lowerLetter"/>
      <w:lvlText w:val="%5."/>
      <w:lvlJc w:val="left"/>
      <w:pPr>
        <w:ind w:left="4929" w:hanging="360"/>
      </w:pPr>
    </w:lvl>
    <w:lvl w:ilvl="5" w:tplc="041D001B" w:tentative="1">
      <w:start w:val="1"/>
      <w:numFmt w:val="lowerRoman"/>
      <w:lvlText w:val="%6."/>
      <w:lvlJc w:val="right"/>
      <w:pPr>
        <w:ind w:left="5649" w:hanging="180"/>
      </w:pPr>
    </w:lvl>
    <w:lvl w:ilvl="6" w:tplc="041D000F" w:tentative="1">
      <w:start w:val="1"/>
      <w:numFmt w:val="decimal"/>
      <w:lvlText w:val="%7."/>
      <w:lvlJc w:val="left"/>
      <w:pPr>
        <w:ind w:left="6369" w:hanging="360"/>
      </w:pPr>
    </w:lvl>
    <w:lvl w:ilvl="7" w:tplc="041D0019" w:tentative="1">
      <w:start w:val="1"/>
      <w:numFmt w:val="lowerLetter"/>
      <w:lvlText w:val="%8."/>
      <w:lvlJc w:val="left"/>
      <w:pPr>
        <w:ind w:left="7089" w:hanging="360"/>
      </w:pPr>
    </w:lvl>
    <w:lvl w:ilvl="8" w:tplc="041D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1">
    <w:nsid w:val="3F141CD1"/>
    <w:multiLevelType w:val="hybridMultilevel"/>
    <w:tmpl w:val="FC7250A2"/>
    <w:lvl w:ilvl="0" w:tplc="5DF61B7C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4813401D"/>
    <w:multiLevelType w:val="hybridMultilevel"/>
    <w:tmpl w:val="CB201340"/>
    <w:lvl w:ilvl="0" w:tplc="041D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6AB31701"/>
    <w:multiLevelType w:val="hybridMultilevel"/>
    <w:tmpl w:val="5F967C4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CD4EDE"/>
    <w:multiLevelType w:val="hybridMultilevel"/>
    <w:tmpl w:val="BCE8AC4E"/>
    <w:lvl w:ilvl="0" w:tplc="5DF61B7C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DC"/>
    <w:rsid w:val="00036493"/>
    <w:rsid w:val="0003747C"/>
    <w:rsid w:val="00061993"/>
    <w:rsid w:val="000A65FA"/>
    <w:rsid w:val="000A69B9"/>
    <w:rsid w:val="000F43E2"/>
    <w:rsid w:val="000F4882"/>
    <w:rsid w:val="001034D2"/>
    <w:rsid w:val="00112AA9"/>
    <w:rsid w:val="001171D3"/>
    <w:rsid w:val="001817E9"/>
    <w:rsid w:val="0018460D"/>
    <w:rsid w:val="001C79B1"/>
    <w:rsid w:val="001C7E27"/>
    <w:rsid w:val="00206D41"/>
    <w:rsid w:val="00207478"/>
    <w:rsid w:val="00212461"/>
    <w:rsid w:val="002303F8"/>
    <w:rsid w:val="00245D09"/>
    <w:rsid w:val="00254E73"/>
    <w:rsid w:val="002A0452"/>
    <w:rsid w:val="002A4632"/>
    <w:rsid w:val="002D2D20"/>
    <w:rsid w:val="002D35B6"/>
    <w:rsid w:val="002E0C5D"/>
    <w:rsid w:val="00311131"/>
    <w:rsid w:val="00324E30"/>
    <w:rsid w:val="00346E2A"/>
    <w:rsid w:val="003767FC"/>
    <w:rsid w:val="003B131F"/>
    <w:rsid w:val="003C3CB2"/>
    <w:rsid w:val="00402C6E"/>
    <w:rsid w:val="004307AD"/>
    <w:rsid w:val="00446E5E"/>
    <w:rsid w:val="0049189E"/>
    <w:rsid w:val="004A12AA"/>
    <w:rsid w:val="004B2418"/>
    <w:rsid w:val="004C024C"/>
    <w:rsid w:val="004C2A2B"/>
    <w:rsid w:val="004D3A0B"/>
    <w:rsid w:val="004F12AB"/>
    <w:rsid w:val="00515435"/>
    <w:rsid w:val="0054501F"/>
    <w:rsid w:val="00556A89"/>
    <w:rsid w:val="005662C3"/>
    <w:rsid w:val="005740B7"/>
    <w:rsid w:val="00577FBC"/>
    <w:rsid w:val="005A21A6"/>
    <w:rsid w:val="006009D8"/>
    <w:rsid w:val="0061171E"/>
    <w:rsid w:val="00651763"/>
    <w:rsid w:val="00654AB6"/>
    <w:rsid w:val="0066257A"/>
    <w:rsid w:val="00672414"/>
    <w:rsid w:val="00682395"/>
    <w:rsid w:val="0068702D"/>
    <w:rsid w:val="006946A9"/>
    <w:rsid w:val="00716A81"/>
    <w:rsid w:val="00720060"/>
    <w:rsid w:val="00760365"/>
    <w:rsid w:val="00760AF0"/>
    <w:rsid w:val="007E72DA"/>
    <w:rsid w:val="007F5343"/>
    <w:rsid w:val="007F70D5"/>
    <w:rsid w:val="007F7AF5"/>
    <w:rsid w:val="00805AD4"/>
    <w:rsid w:val="0082030E"/>
    <w:rsid w:val="00840705"/>
    <w:rsid w:val="0084356A"/>
    <w:rsid w:val="00876DBD"/>
    <w:rsid w:val="00883AC0"/>
    <w:rsid w:val="008A65B2"/>
    <w:rsid w:val="008C6892"/>
    <w:rsid w:val="008E77F9"/>
    <w:rsid w:val="00920849"/>
    <w:rsid w:val="00926DA3"/>
    <w:rsid w:val="00932A64"/>
    <w:rsid w:val="0093495C"/>
    <w:rsid w:val="00984A71"/>
    <w:rsid w:val="00987718"/>
    <w:rsid w:val="009B4727"/>
    <w:rsid w:val="009E0986"/>
    <w:rsid w:val="009E63DD"/>
    <w:rsid w:val="009F7CAD"/>
    <w:rsid w:val="00A13D29"/>
    <w:rsid w:val="00A310E6"/>
    <w:rsid w:val="00A31815"/>
    <w:rsid w:val="00A34417"/>
    <w:rsid w:val="00AB2282"/>
    <w:rsid w:val="00AB2690"/>
    <w:rsid w:val="00AF2537"/>
    <w:rsid w:val="00B003C0"/>
    <w:rsid w:val="00B302F6"/>
    <w:rsid w:val="00B40638"/>
    <w:rsid w:val="00B4645A"/>
    <w:rsid w:val="00B5136B"/>
    <w:rsid w:val="00B824F4"/>
    <w:rsid w:val="00B846A3"/>
    <w:rsid w:val="00BA10DC"/>
    <w:rsid w:val="00BA792F"/>
    <w:rsid w:val="00BE65D1"/>
    <w:rsid w:val="00BE7131"/>
    <w:rsid w:val="00BF274B"/>
    <w:rsid w:val="00BF5845"/>
    <w:rsid w:val="00C342B6"/>
    <w:rsid w:val="00C44FDC"/>
    <w:rsid w:val="00C4657C"/>
    <w:rsid w:val="00CA17B7"/>
    <w:rsid w:val="00CB555D"/>
    <w:rsid w:val="00CC2339"/>
    <w:rsid w:val="00CE75FA"/>
    <w:rsid w:val="00D01028"/>
    <w:rsid w:val="00D0535B"/>
    <w:rsid w:val="00D21538"/>
    <w:rsid w:val="00D23F85"/>
    <w:rsid w:val="00D313DF"/>
    <w:rsid w:val="00D378FB"/>
    <w:rsid w:val="00D72E21"/>
    <w:rsid w:val="00E01CDA"/>
    <w:rsid w:val="00E36066"/>
    <w:rsid w:val="00E36B25"/>
    <w:rsid w:val="00E5039E"/>
    <w:rsid w:val="00E93FD2"/>
    <w:rsid w:val="00EB7C37"/>
    <w:rsid w:val="00ED06BC"/>
    <w:rsid w:val="00EF42D1"/>
    <w:rsid w:val="00F05EED"/>
    <w:rsid w:val="00F1489A"/>
    <w:rsid w:val="00F23E8B"/>
    <w:rsid w:val="00F33E90"/>
    <w:rsid w:val="00F441F1"/>
    <w:rsid w:val="00F85DB5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8DEEFAA7-E72E-4689-BDF4-C4857300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690"/>
    <w:rPr>
      <w:sz w:val="20"/>
    </w:rPr>
  </w:style>
  <w:style w:type="paragraph" w:styleId="Rubrik1">
    <w:name w:val="heading 1"/>
    <w:basedOn w:val="Normal"/>
    <w:next w:val="Normal"/>
    <w:link w:val="Rubrik1Char"/>
    <w:qFormat/>
    <w:rsid w:val="009E0986"/>
    <w:pPr>
      <w:keepNext/>
      <w:tabs>
        <w:tab w:val="left" w:pos="3686"/>
        <w:tab w:val="left" w:pos="6521"/>
        <w:tab w:val="right" w:pos="8222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5435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5435"/>
    <w:rPr>
      <w:sz w:val="20"/>
    </w:rPr>
  </w:style>
  <w:style w:type="paragraph" w:styleId="Liststycke">
    <w:name w:val="List Paragraph"/>
    <w:basedOn w:val="Normal"/>
    <w:uiPriority w:val="34"/>
    <w:qFormat/>
    <w:rsid w:val="00B302F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302F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302F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302F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302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302F6"/>
    <w:rPr>
      <w:b/>
      <w:bCs/>
      <w:sz w:val="20"/>
      <w:szCs w:val="20"/>
    </w:rPr>
  </w:style>
  <w:style w:type="table" w:styleId="Tabellrutnt">
    <w:name w:val="Table Grid"/>
    <w:basedOn w:val="Normaltabell"/>
    <w:uiPriority w:val="59"/>
    <w:rsid w:val="000A65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9E0986"/>
    <w:rPr>
      <w:rFonts w:ascii="Times New Roman" w:eastAsia="Times New Roman" w:hAnsi="Times New Roman" w:cs="Times New Roman"/>
      <w:b/>
      <w:bCs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UNDER\Liseberg\H130394_Wordmallar_4st%20+%20PPT\04_Dokument\OK_Levererat\Liseberg_ej_adress_Wordmall_1_PC___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seberg tex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443a8d1b-fe02-449c-b959-8e608816b1cb" ContentTypeId="0x0101007A60771C5753A247A9E629B69FD0F51E0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ötesdokument" ma:contentTypeID="0x0101007A60771C5753A247A9E629B69FD0F51E0A0074E1BF87C77CFC47A2943EAFBE8B9626" ma:contentTypeVersion="4" ma:contentTypeDescription="" ma:contentTypeScope="" ma:versionID="ac844c5e0f64d16a53437d85ecd5bf4d">
  <xsd:schema xmlns:xsd="http://www.w3.org/2001/XMLSchema" xmlns:xs="http://www.w3.org/2001/XMLSchema" xmlns:p="http://schemas.microsoft.com/office/2006/metadata/properties" xmlns:ns2="fed1f554-aff2-4443-b310-6eb25aaa749a" targetNamespace="http://schemas.microsoft.com/office/2006/metadata/properties" ma:root="true" ma:fieldsID="2116b130592681902ee2b0fd7bf1d859" ns2:_="">
    <xsd:import namespace="fed1f554-aff2-4443-b310-6eb25aaa749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of3b4cca35e940b1ab3fa752ab559cfa" minOccurs="0"/>
                <xsd:element ref="ns2:l3c8e2f76f1f483a85b8b43d1f4d619c" minOccurs="0"/>
                <xsd:element ref="ns2:ACTDateOfMee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f554-aff2-4443-b310-6eb25aaa749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0a8b3d-769d-408d-b1df-8dd1a6611299}" ma:internalName="TaxCatchAll" ma:showField="CatchAllData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0a8b3d-769d-408d-b1df-8dd1a6611299}" ma:internalName="TaxCatchAllLabel" ma:readOnly="true" ma:showField="CatchAllDataLabel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of3b4cca35e940b1ab3fa752ab559cfa" ma:index="13" nillable="true" ma:taxonomy="true" ma:internalName="of3b4cca35e940b1ab3fa752ab559cfa" ma:taxonomyFieldName="ACTTypeOfMeeting" ma:displayName="Typ av möte" ma:default="" ma:fieldId="{8f3b4cca-35e9-40b1-ab3f-a752ab559cfa}" ma:sspId="443a8d1b-fe02-449c-b959-8e608816b1cb" ma:termSetId="a0636273-9330-4a76-82a4-4a1bb5ff72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8e2f76f1f483a85b8b43d1f4d619c" ma:index="15" nillable="true" ma:taxonomy="true" ma:internalName="l3c8e2f76f1f483a85b8b43d1f4d619c" ma:taxonomyFieldName="ACTTypeOfMeetingDocument" ma:displayName="Typ av mötesdokument" ma:default="" ma:fieldId="{53c8e2f7-6f1f-483a-85b8-b43d1f4d619c}" ma:sspId="443a8d1b-fe02-449c-b959-8e608816b1cb" ma:termSetId="bd717126-d3a7-458c-8384-602f67b158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DateOfMeeting" ma:index="17" nillable="true" ma:displayName="Mötesdatum" ma:format="DateOnly" ma:internalName="ACTDateOfMeetin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1f554-aff2-4443-b310-6eb25aaa749a">
      <Value>289</Value>
    </TaxCatchAll>
    <of3b4cca35e940b1ab3fa752ab559cfa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Styrelsemöte</TermName>
          <TermId xmlns="http://schemas.microsoft.com/office/infopath/2007/PartnerControls">873a19b3-cdd7-4629-9abb-65fe033690f5</TermId>
        </TermInfo>
      </Terms>
    </of3b4cca35e940b1ab3fa752ab559cfa>
    <ACTDateOfMeeting xmlns="fed1f554-aff2-4443-b310-6eb25aaa749a" xsi:nil="true"/>
    <l3c8e2f76f1f483a85b8b43d1f4d619c xmlns="fed1f554-aff2-4443-b310-6eb25aaa749a">
      <Terms xmlns="http://schemas.microsoft.com/office/infopath/2007/PartnerControls"/>
    </l3c8e2f76f1f483a85b8b43d1f4d619c>
  </documentManagement>
</p:properties>
</file>

<file path=customXml/itemProps1.xml><?xml version="1.0" encoding="utf-8"?>
<ds:datastoreItem xmlns:ds="http://schemas.openxmlformats.org/officeDocument/2006/customXml" ds:itemID="{3072AD3B-C2EE-4A79-89D0-8448D4253FDE}"/>
</file>

<file path=customXml/itemProps2.xml><?xml version="1.0" encoding="utf-8"?>
<ds:datastoreItem xmlns:ds="http://schemas.openxmlformats.org/officeDocument/2006/customXml" ds:itemID="{3569107B-87EA-491F-8FEE-3C7B8E3C71AF}"/>
</file>

<file path=customXml/itemProps3.xml><?xml version="1.0" encoding="utf-8"?>
<ds:datastoreItem xmlns:ds="http://schemas.openxmlformats.org/officeDocument/2006/customXml" ds:itemID="{ED43FC06-1A2F-4E66-A57F-DB1476F533A8}"/>
</file>

<file path=customXml/itemProps4.xml><?xml version="1.0" encoding="utf-8"?>
<ds:datastoreItem xmlns:ds="http://schemas.openxmlformats.org/officeDocument/2006/customXml" ds:itemID="{BA4F4623-545F-4255-83BD-E2257A4AB2D6}"/>
</file>

<file path=customXml/itemProps5.xml><?xml version="1.0" encoding="utf-8"?>
<ds:datastoreItem xmlns:ds="http://schemas.openxmlformats.org/officeDocument/2006/customXml" ds:itemID="{CD5E55AD-526D-4497-B5F3-B24039A165DF}"/>
</file>

<file path=docProps/app.xml><?xml version="1.0" encoding="utf-8"?>
<Properties xmlns="http://schemas.openxmlformats.org/officeDocument/2006/extended-properties" xmlns:vt="http://schemas.openxmlformats.org/officeDocument/2006/docPropsVTypes">
  <Template>Liseberg_ej_adress_Wordmall_1_PC___</Template>
  <TotalTime>0</TotalTime>
  <Pages>2</Pages>
  <Words>150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Liseberg AB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</dc:creator>
  <cp:lastModifiedBy>Victoria Widborn</cp:lastModifiedBy>
  <cp:revision>2</cp:revision>
  <cp:lastPrinted>2013-12-04T11:47:00Z</cp:lastPrinted>
  <dcterms:created xsi:type="dcterms:W3CDTF">2015-02-09T07:26:00Z</dcterms:created>
  <dcterms:modified xsi:type="dcterms:W3CDTF">2015-02-09T07:26:00Z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0x0101007A60771C5753A247A9E629B69FD0F51E0A0074E1BF87C77CFC47A2943EAFBE8B9626</vt:lpwstr>
  </property>
  <property fmtid="{D5CDD505-2E9C-101B-9397-08002B2CF9AE}" pid="3" name="ACTTypeOfMeetingDocument">
    <vt:lpwstr/>
  </property>
  <property fmtid="{D5CDD505-2E9C-101B-9397-08002B2CF9AE}" pid="4" name="ACTTypeOfMeeting">
    <vt:lpwstr>289;#Styrelsemöte|873a19b3-cdd7-4629-9abb-65fe033690f5</vt:lpwstr>
  </property>
</Properties>
</file>