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8C" w:rsidRPr="003A73D5" w:rsidRDefault="00EE64E0" w:rsidP="009D5F8C">
      <w:pPr>
        <w:rPr>
          <w:sz w:val="24"/>
          <w:szCs w:val="24"/>
        </w:rPr>
      </w:pPr>
      <w:r>
        <w:rPr>
          <w:sz w:val="24"/>
          <w:szCs w:val="24"/>
        </w:rPr>
        <w:t>Till Lisebergs</w:t>
      </w:r>
      <w:r w:rsidR="009D5F8C" w:rsidRPr="003A73D5">
        <w:rPr>
          <w:sz w:val="24"/>
          <w:szCs w:val="24"/>
        </w:rPr>
        <w:t xml:space="preserve"> styrelse</w:t>
      </w:r>
      <w:r w:rsidR="00212506">
        <w:rPr>
          <w:sz w:val="24"/>
          <w:szCs w:val="24"/>
        </w:rPr>
        <w:t xml:space="preserve"> och revisorer</w:t>
      </w:r>
    </w:p>
    <w:p w:rsidR="009D5F8C" w:rsidRPr="003A73D5" w:rsidRDefault="009D5F8C" w:rsidP="009D5F8C">
      <w:pPr>
        <w:rPr>
          <w:sz w:val="24"/>
          <w:szCs w:val="24"/>
        </w:rPr>
      </w:pPr>
    </w:p>
    <w:p w:rsidR="00212506" w:rsidRPr="003A73D5" w:rsidRDefault="00212506" w:rsidP="009D5F8C">
      <w:pPr>
        <w:rPr>
          <w:sz w:val="24"/>
          <w:szCs w:val="24"/>
        </w:rPr>
      </w:pPr>
      <w:bookmarkStart w:id="0" w:name="_GoBack"/>
      <w:bookmarkEnd w:id="0"/>
    </w:p>
    <w:p w:rsidR="009D5F8C" w:rsidRPr="003A73D5" w:rsidRDefault="009D5F8C" w:rsidP="009D5F8C">
      <w:pPr>
        <w:rPr>
          <w:sz w:val="24"/>
          <w:szCs w:val="24"/>
        </w:rPr>
      </w:pPr>
      <w:r w:rsidRPr="00544768">
        <w:rPr>
          <w:sz w:val="24"/>
          <w:szCs w:val="24"/>
        </w:rPr>
        <w:t xml:space="preserve">Liseberg den </w:t>
      </w:r>
      <w:r w:rsidR="005835D5">
        <w:rPr>
          <w:sz w:val="24"/>
          <w:szCs w:val="24"/>
        </w:rPr>
        <w:t>2</w:t>
      </w:r>
      <w:r w:rsidR="006921CC">
        <w:rPr>
          <w:sz w:val="24"/>
          <w:szCs w:val="24"/>
        </w:rPr>
        <w:t xml:space="preserve"> februari</w:t>
      </w:r>
      <w:r w:rsidR="005935E8">
        <w:rPr>
          <w:sz w:val="24"/>
          <w:szCs w:val="24"/>
        </w:rPr>
        <w:t xml:space="preserve"> </w:t>
      </w:r>
      <w:r w:rsidR="00544768" w:rsidRPr="00544768">
        <w:rPr>
          <w:sz w:val="24"/>
          <w:szCs w:val="24"/>
        </w:rPr>
        <w:t>201</w:t>
      </w:r>
      <w:r w:rsidR="00502516">
        <w:rPr>
          <w:sz w:val="24"/>
          <w:szCs w:val="24"/>
        </w:rPr>
        <w:t>5</w:t>
      </w:r>
    </w:p>
    <w:p w:rsidR="009D5F8C" w:rsidRPr="003A73D5" w:rsidRDefault="009D5F8C" w:rsidP="009D5F8C">
      <w:pPr>
        <w:rPr>
          <w:sz w:val="24"/>
          <w:szCs w:val="24"/>
        </w:rPr>
      </w:pPr>
    </w:p>
    <w:p w:rsidR="00212506" w:rsidRPr="003A73D5" w:rsidRDefault="00212506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  <w:r w:rsidRPr="003A73D5">
        <w:rPr>
          <w:sz w:val="24"/>
          <w:szCs w:val="24"/>
        </w:rPr>
        <w:t>Härmed har vi nöjet att</w:t>
      </w:r>
      <w:r w:rsidR="00A26BCF">
        <w:rPr>
          <w:sz w:val="24"/>
          <w:szCs w:val="24"/>
        </w:rPr>
        <w:t xml:space="preserve"> kalla</w:t>
      </w:r>
      <w:r w:rsidRPr="003A73D5">
        <w:rPr>
          <w:sz w:val="24"/>
          <w:szCs w:val="24"/>
        </w:rPr>
        <w:t xml:space="preserve"> </w:t>
      </w:r>
      <w:r w:rsidR="00212506">
        <w:rPr>
          <w:sz w:val="24"/>
          <w:szCs w:val="24"/>
        </w:rPr>
        <w:t>styrelse och revisorer</w:t>
      </w:r>
      <w:r w:rsidR="00EE64E0">
        <w:rPr>
          <w:sz w:val="24"/>
          <w:szCs w:val="24"/>
        </w:rPr>
        <w:t xml:space="preserve"> för Liseberg AB</w:t>
      </w:r>
      <w:r w:rsidRPr="003A73D5">
        <w:rPr>
          <w:sz w:val="24"/>
          <w:szCs w:val="24"/>
        </w:rPr>
        <w:t xml:space="preserve"> med dotterbolag till </w:t>
      </w:r>
      <w:r w:rsidR="006921CC">
        <w:rPr>
          <w:sz w:val="24"/>
          <w:szCs w:val="24"/>
        </w:rPr>
        <w:t>styrelse</w:t>
      </w:r>
      <w:r w:rsidRPr="003A73D5">
        <w:rPr>
          <w:sz w:val="24"/>
          <w:szCs w:val="24"/>
        </w:rPr>
        <w:t xml:space="preserve">sammanträde </w:t>
      </w:r>
      <w:r w:rsidRPr="00B66FA0">
        <w:rPr>
          <w:sz w:val="24"/>
          <w:szCs w:val="24"/>
          <w:u w:val="single"/>
        </w:rPr>
        <w:t xml:space="preserve">den </w:t>
      </w:r>
      <w:r w:rsidR="00D055DA">
        <w:rPr>
          <w:sz w:val="24"/>
          <w:szCs w:val="24"/>
          <w:u w:val="single"/>
        </w:rPr>
        <w:t>1</w:t>
      </w:r>
      <w:r w:rsidR="00502516">
        <w:rPr>
          <w:sz w:val="24"/>
          <w:szCs w:val="24"/>
          <w:u w:val="single"/>
        </w:rPr>
        <w:t>0</w:t>
      </w:r>
      <w:r w:rsidR="00155D4B" w:rsidRPr="00B66FA0">
        <w:rPr>
          <w:sz w:val="24"/>
          <w:szCs w:val="24"/>
          <w:u w:val="single"/>
        </w:rPr>
        <w:t xml:space="preserve"> </w:t>
      </w:r>
      <w:r w:rsidR="00EE64E0" w:rsidRPr="00B66FA0">
        <w:rPr>
          <w:sz w:val="24"/>
          <w:szCs w:val="24"/>
          <w:u w:val="single"/>
        </w:rPr>
        <w:t>februari 201</w:t>
      </w:r>
      <w:r w:rsidR="00502516">
        <w:rPr>
          <w:sz w:val="24"/>
          <w:szCs w:val="24"/>
          <w:u w:val="single"/>
        </w:rPr>
        <w:t>5</w:t>
      </w:r>
      <w:r w:rsidR="00544768" w:rsidRPr="00B66FA0">
        <w:rPr>
          <w:sz w:val="24"/>
          <w:szCs w:val="24"/>
          <w:u w:val="single"/>
        </w:rPr>
        <w:t xml:space="preserve"> </w:t>
      </w:r>
      <w:proofErr w:type="spellStart"/>
      <w:r w:rsidR="00D055DA">
        <w:rPr>
          <w:sz w:val="24"/>
          <w:szCs w:val="24"/>
          <w:u w:val="single"/>
        </w:rPr>
        <w:t>kl</w:t>
      </w:r>
      <w:proofErr w:type="spellEnd"/>
      <w:r w:rsidR="00D055DA">
        <w:rPr>
          <w:sz w:val="24"/>
          <w:szCs w:val="24"/>
          <w:u w:val="single"/>
        </w:rPr>
        <w:t xml:space="preserve"> </w:t>
      </w:r>
      <w:r w:rsidR="00502516">
        <w:rPr>
          <w:sz w:val="24"/>
          <w:szCs w:val="24"/>
          <w:u w:val="single"/>
        </w:rPr>
        <w:t>16</w:t>
      </w:r>
      <w:r w:rsidR="00AC5834" w:rsidRPr="00B66FA0">
        <w:rPr>
          <w:sz w:val="24"/>
          <w:szCs w:val="24"/>
          <w:u w:val="single"/>
        </w:rPr>
        <w:t>:</w:t>
      </w:r>
      <w:r w:rsidR="00502516">
        <w:rPr>
          <w:sz w:val="24"/>
          <w:szCs w:val="24"/>
          <w:u w:val="single"/>
        </w:rPr>
        <w:t>00</w:t>
      </w:r>
      <w:r w:rsidR="00D055DA">
        <w:rPr>
          <w:sz w:val="24"/>
          <w:szCs w:val="24"/>
          <w:u w:val="single"/>
        </w:rPr>
        <w:t>-</w:t>
      </w:r>
      <w:r w:rsidR="00502516">
        <w:rPr>
          <w:sz w:val="24"/>
          <w:szCs w:val="24"/>
          <w:u w:val="single"/>
        </w:rPr>
        <w:t>19</w:t>
      </w:r>
      <w:r w:rsidR="00D055DA">
        <w:rPr>
          <w:sz w:val="24"/>
          <w:szCs w:val="24"/>
          <w:u w:val="single"/>
        </w:rPr>
        <w:t>:00</w:t>
      </w:r>
      <w:r w:rsidR="00B66FA0" w:rsidRPr="00B66FA0">
        <w:rPr>
          <w:sz w:val="24"/>
          <w:szCs w:val="24"/>
          <w:u w:val="single"/>
        </w:rPr>
        <w:t xml:space="preserve"> i konferensrummet </w:t>
      </w:r>
      <w:r w:rsidR="00D04C7A">
        <w:rPr>
          <w:sz w:val="24"/>
          <w:szCs w:val="24"/>
          <w:u w:val="single"/>
        </w:rPr>
        <w:t>IFK</w:t>
      </w:r>
      <w:r w:rsidR="00B66FA0" w:rsidRPr="00B66FA0">
        <w:rPr>
          <w:sz w:val="24"/>
          <w:szCs w:val="24"/>
          <w:u w:val="single"/>
        </w:rPr>
        <w:t xml:space="preserve"> på</w:t>
      </w:r>
      <w:r w:rsidR="00544768" w:rsidRPr="00B66FA0">
        <w:rPr>
          <w:sz w:val="24"/>
          <w:szCs w:val="24"/>
          <w:u w:val="single"/>
        </w:rPr>
        <w:t xml:space="preserve"> Hotell Liseberg Heden.</w:t>
      </w:r>
      <w:r w:rsidR="00BD3FF8">
        <w:rPr>
          <w:sz w:val="24"/>
          <w:szCs w:val="24"/>
        </w:rPr>
        <w:t xml:space="preserve"> </w:t>
      </w:r>
      <w:r w:rsidR="007A6D68">
        <w:rPr>
          <w:sz w:val="24"/>
          <w:szCs w:val="24"/>
        </w:rPr>
        <w:t>Vid mötet kommer e</w:t>
      </w:r>
      <w:r w:rsidR="00BD3FF8">
        <w:rPr>
          <w:sz w:val="24"/>
          <w:szCs w:val="24"/>
        </w:rPr>
        <w:t>nklare förtäring</w:t>
      </w:r>
      <w:r w:rsidR="005835D5">
        <w:rPr>
          <w:sz w:val="24"/>
          <w:szCs w:val="24"/>
        </w:rPr>
        <w:t xml:space="preserve"> att serveras</w:t>
      </w:r>
      <w:r w:rsidR="00BD3FF8">
        <w:rPr>
          <w:sz w:val="24"/>
          <w:szCs w:val="24"/>
        </w:rPr>
        <w:t>.</w:t>
      </w:r>
    </w:p>
    <w:p w:rsidR="00155D4B" w:rsidRPr="003A73D5" w:rsidRDefault="00155D4B" w:rsidP="009D5F8C">
      <w:pPr>
        <w:rPr>
          <w:sz w:val="24"/>
          <w:szCs w:val="24"/>
        </w:rPr>
      </w:pPr>
    </w:p>
    <w:p w:rsidR="009D5F8C" w:rsidRPr="003A73D5" w:rsidRDefault="00EE64E0" w:rsidP="009D5F8C">
      <w:pPr>
        <w:rPr>
          <w:sz w:val="24"/>
          <w:szCs w:val="24"/>
        </w:rPr>
      </w:pPr>
      <w:r>
        <w:rPr>
          <w:sz w:val="24"/>
          <w:szCs w:val="24"/>
        </w:rPr>
        <w:t xml:space="preserve">Vi önskar dig välkommen till Liseberg och hoppas att du kan närvara. </w:t>
      </w:r>
      <w:r w:rsidR="009D5F8C" w:rsidRPr="003A73D5">
        <w:rPr>
          <w:sz w:val="24"/>
          <w:szCs w:val="24"/>
        </w:rPr>
        <w:t xml:space="preserve">Vi </w:t>
      </w:r>
      <w:r w:rsidR="00544768">
        <w:rPr>
          <w:sz w:val="24"/>
          <w:szCs w:val="24"/>
        </w:rPr>
        <w:t>vo</w:t>
      </w:r>
      <w:r w:rsidR="00D055DA">
        <w:rPr>
          <w:sz w:val="24"/>
          <w:szCs w:val="24"/>
        </w:rPr>
        <w:t>re tacksamma om du senast den</w:t>
      </w:r>
      <w:r w:rsidR="00502516">
        <w:rPr>
          <w:sz w:val="24"/>
          <w:szCs w:val="24"/>
        </w:rPr>
        <w:t xml:space="preserve"> 6</w:t>
      </w:r>
      <w:r w:rsidR="00544768">
        <w:rPr>
          <w:sz w:val="24"/>
          <w:szCs w:val="24"/>
        </w:rPr>
        <w:t xml:space="preserve"> februari 2014</w:t>
      </w:r>
      <w:r w:rsidR="00BD3FF8">
        <w:rPr>
          <w:sz w:val="24"/>
          <w:szCs w:val="24"/>
        </w:rPr>
        <w:t xml:space="preserve"> </w:t>
      </w:r>
      <w:r w:rsidR="009D5F8C" w:rsidRPr="003A73D5">
        <w:rPr>
          <w:sz w:val="24"/>
          <w:szCs w:val="24"/>
        </w:rPr>
        <w:t xml:space="preserve">meddelar Victoria Widborn, tel. 031- 733 03 58 eller </w:t>
      </w:r>
      <w:hyperlink r:id="rId8" w:history="1">
        <w:r w:rsidR="009D5F8C" w:rsidRPr="003A73D5">
          <w:rPr>
            <w:rStyle w:val="Hyperlnk"/>
            <w:sz w:val="24"/>
            <w:szCs w:val="24"/>
          </w:rPr>
          <w:t>victoria.widborn@liseberg.se</w:t>
        </w:r>
      </w:hyperlink>
      <w:r w:rsidR="009D5F8C" w:rsidRPr="003A73D5">
        <w:rPr>
          <w:sz w:val="24"/>
          <w:szCs w:val="24"/>
        </w:rPr>
        <w:t>, om du</w:t>
      </w:r>
      <w:r w:rsidR="009D5F8C" w:rsidRPr="00EE64E0">
        <w:rPr>
          <w:sz w:val="24"/>
          <w:szCs w:val="24"/>
        </w:rPr>
        <w:t xml:space="preserve"> </w:t>
      </w:r>
      <w:r w:rsidRPr="005835D5">
        <w:rPr>
          <w:sz w:val="24"/>
          <w:szCs w:val="24"/>
          <w:u w:val="single"/>
        </w:rPr>
        <w:t>kan</w:t>
      </w:r>
      <w:r w:rsidRPr="00EE64E0">
        <w:rPr>
          <w:sz w:val="24"/>
          <w:szCs w:val="24"/>
        </w:rPr>
        <w:t xml:space="preserve"> närvara.</w:t>
      </w:r>
    </w:p>
    <w:p w:rsidR="009D5F8C" w:rsidRPr="003A73D5" w:rsidRDefault="009D5F8C" w:rsidP="009D5F8C">
      <w:pPr>
        <w:rPr>
          <w:sz w:val="24"/>
          <w:szCs w:val="24"/>
        </w:rPr>
      </w:pPr>
    </w:p>
    <w:p w:rsidR="00212506" w:rsidRDefault="00212506" w:rsidP="00212506">
      <w:pPr>
        <w:rPr>
          <w:sz w:val="24"/>
          <w:szCs w:val="24"/>
        </w:rPr>
      </w:pPr>
      <w:r>
        <w:rPr>
          <w:sz w:val="24"/>
          <w:szCs w:val="24"/>
        </w:rPr>
        <w:t xml:space="preserve">Följande dokument </w:t>
      </w:r>
      <w:proofErr w:type="gramStart"/>
      <w:r>
        <w:rPr>
          <w:sz w:val="24"/>
          <w:szCs w:val="24"/>
        </w:rPr>
        <w:t>bilägges</w:t>
      </w:r>
      <w:proofErr w:type="gramEnd"/>
      <w:r>
        <w:rPr>
          <w:sz w:val="24"/>
          <w:szCs w:val="24"/>
        </w:rPr>
        <w:t xml:space="preserve"> kallelsen:</w:t>
      </w:r>
    </w:p>
    <w:p w:rsidR="00212506" w:rsidRDefault="00212506" w:rsidP="00212506">
      <w:pPr>
        <w:rPr>
          <w:sz w:val="24"/>
          <w:szCs w:val="24"/>
        </w:rPr>
      </w:pPr>
    </w:p>
    <w:p w:rsidR="00212506" w:rsidRDefault="00212506" w:rsidP="0021250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Föredragningslista</w:t>
      </w:r>
    </w:p>
    <w:p w:rsidR="00212506" w:rsidRDefault="00212506" w:rsidP="0021250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Årsredovisning 201</w:t>
      </w:r>
      <w:r w:rsidR="00502516">
        <w:rPr>
          <w:sz w:val="24"/>
          <w:szCs w:val="24"/>
        </w:rPr>
        <w:t>4</w:t>
      </w:r>
      <w:r>
        <w:rPr>
          <w:sz w:val="24"/>
          <w:szCs w:val="24"/>
        </w:rPr>
        <w:t xml:space="preserve"> för Liseberg</w:t>
      </w:r>
      <w:r w:rsidR="00343AB5">
        <w:rPr>
          <w:sz w:val="24"/>
          <w:szCs w:val="24"/>
        </w:rPr>
        <w:t xml:space="preserve"> AB</w:t>
      </w:r>
      <w:r>
        <w:rPr>
          <w:sz w:val="24"/>
          <w:szCs w:val="24"/>
        </w:rPr>
        <w:t xml:space="preserve"> </w:t>
      </w:r>
      <w:r w:rsidR="00FF2739">
        <w:rPr>
          <w:sz w:val="24"/>
          <w:szCs w:val="24"/>
        </w:rPr>
        <w:t>och dotterbolagen samt</w:t>
      </w:r>
      <w:r>
        <w:rPr>
          <w:sz w:val="24"/>
          <w:szCs w:val="24"/>
        </w:rPr>
        <w:t xml:space="preserve"> </w:t>
      </w:r>
      <w:r w:rsidR="005835D5">
        <w:rPr>
          <w:sz w:val="24"/>
          <w:szCs w:val="24"/>
        </w:rPr>
        <w:t>k</w:t>
      </w:r>
      <w:r>
        <w:rPr>
          <w:sz w:val="24"/>
          <w:szCs w:val="24"/>
        </w:rPr>
        <w:t>oncer</w:t>
      </w:r>
      <w:r w:rsidR="006921CC">
        <w:rPr>
          <w:sz w:val="24"/>
          <w:szCs w:val="24"/>
        </w:rPr>
        <w:t>n</w:t>
      </w:r>
      <w:r>
        <w:rPr>
          <w:sz w:val="24"/>
          <w:szCs w:val="24"/>
        </w:rPr>
        <w:t>redovisning 201</w:t>
      </w:r>
      <w:r w:rsidR="005835D5">
        <w:rPr>
          <w:sz w:val="24"/>
          <w:szCs w:val="24"/>
        </w:rPr>
        <w:t>4</w:t>
      </w:r>
    </w:p>
    <w:p w:rsidR="00233BDD" w:rsidRDefault="00004809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667AE">
        <w:rPr>
          <w:sz w:val="24"/>
          <w:szCs w:val="24"/>
        </w:rPr>
        <w:t>Följebrev samt g</w:t>
      </w:r>
      <w:r w:rsidR="00212506" w:rsidRPr="008667AE">
        <w:rPr>
          <w:sz w:val="24"/>
          <w:szCs w:val="24"/>
        </w:rPr>
        <w:t>ranskningsredogörelse från lekmannarevisorerna</w:t>
      </w:r>
    </w:p>
    <w:p w:rsidR="008667AE" w:rsidRDefault="008667AE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Årsrapport ”Rappet”</w:t>
      </w:r>
    </w:p>
    <w:p w:rsidR="008667AE" w:rsidRDefault="008667AE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Följebrev samt direktiv för intern styrning och kontroll</w:t>
      </w:r>
    </w:p>
    <w:p w:rsidR="008667AE" w:rsidRDefault="008667AE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Följebrev översyn av Lisebergs sponsringsåtaganden</w:t>
      </w:r>
    </w:p>
    <w:p w:rsidR="008667AE" w:rsidRDefault="008667AE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Följebrev samt förteckning över Lisebergs sponsringsåtaganden</w:t>
      </w:r>
    </w:p>
    <w:p w:rsidR="008667AE" w:rsidRPr="008667AE" w:rsidRDefault="008667AE" w:rsidP="00233BD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Brev till styrelsen från Stadsledningskontoret samt rapport översyn av utbildningsbehovet kopplat till intern styrning och kontroll</w:t>
      </w:r>
    </w:p>
    <w:p w:rsidR="00EE64E0" w:rsidRPr="003A73D5" w:rsidRDefault="00EE64E0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  <w:r w:rsidRPr="003A73D5">
        <w:rPr>
          <w:sz w:val="24"/>
          <w:szCs w:val="24"/>
        </w:rPr>
        <w:t>Med vänliga hälsningar</w:t>
      </w:r>
    </w:p>
    <w:p w:rsidR="009D5F8C" w:rsidRPr="003A73D5" w:rsidRDefault="009D5F8C" w:rsidP="009D5F8C">
      <w:pPr>
        <w:rPr>
          <w:sz w:val="24"/>
          <w:szCs w:val="24"/>
        </w:rPr>
      </w:pPr>
    </w:p>
    <w:p w:rsidR="00212506" w:rsidRPr="003A73D5" w:rsidRDefault="009D5F8C" w:rsidP="009D5F8C">
      <w:pPr>
        <w:rPr>
          <w:sz w:val="24"/>
          <w:szCs w:val="24"/>
        </w:rPr>
      </w:pPr>
      <w:r w:rsidRPr="003A73D5">
        <w:rPr>
          <w:sz w:val="24"/>
          <w:szCs w:val="24"/>
        </w:rPr>
        <w:t>LISEBERG AB</w:t>
      </w:r>
    </w:p>
    <w:p w:rsidR="009D5F8C" w:rsidRPr="003A73D5" w:rsidRDefault="00212506" w:rsidP="009D5F8C">
      <w:pPr>
        <w:rPr>
          <w:sz w:val="24"/>
          <w:szCs w:val="24"/>
        </w:rPr>
      </w:pPr>
      <w:r w:rsidRPr="003A73D5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4F70E6C6" wp14:editId="39520D67">
            <wp:simplePos x="0" y="0"/>
            <wp:positionH relativeFrom="page">
              <wp:posOffset>1400175</wp:posOffset>
            </wp:positionH>
            <wp:positionV relativeFrom="paragraph">
              <wp:posOffset>55245</wp:posOffset>
            </wp:positionV>
            <wp:extent cx="1238250" cy="542925"/>
            <wp:effectExtent l="0" t="0" r="0" b="952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935" w:rsidRPr="003A73D5" w:rsidRDefault="00F74935" w:rsidP="009D5F8C">
      <w:pPr>
        <w:rPr>
          <w:sz w:val="24"/>
          <w:szCs w:val="24"/>
        </w:rPr>
      </w:pPr>
    </w:p>
    <w:p w:rsidR="00212506" w:rsidRDefault="00212506" w:rsidP="00AB2690">
      <w:pPr>
        <w:rPr>
          <w:sz w:val="24"/>
          <w:szCs w:val="24"/>
        </w:rPr>
      </w:pPr>
    </w:p>
    <w:p w:rsidR="0066257A" w:rsidRPr="003A73D5" w:rsidRDefault="009D5F8C" w:rsidP="00AB2690">
      <w:pPr>
        <w:rPr>
          <w:sz w:val="24"/>
          <w:szCs w:val="24"/>
        </w:rPr>
      </w:pPr>
      <w:r w:rsidRPr="003A73D5">
        <w:rPr>
          <w:sz w:val="24"/>
          <w:szCs w:val="24"/>
        </w:rPr>
        <w:t>Andreas Andersen</w:t>
      </w:r>
      <w:r w:rsidRPr="003A73D5">
        <w:rPr>
          <w:sz w:val="24"/>
          <w:szCs w:val="24"/>
        </w:rPr>
        <w:tab/>
      </w:r>
      <w:r w:rsidRPr="003A73D5">
        <w:rPr>
          <w:sz w:val="24"/>
          <w:szCs w:val="24"/>
        </w:rPr>
        <w:tab/>
        <w:t xml:space="preserve"> </w:t>
      </w:r>
    </w:p>
    <w:sectPr w:rsidR="0066257A" w:rsidRPr="003A73D5" w:rsidSect="00A310E6">
      <w:footerReference w:type="default" r:id="rId10"/>
      <w:pgSz w:w="11906" w:h="16838" w:code="9"/>
      <w:pgMar w:top="2268" w:right="1627" w:bottom="374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68" w:rsidRDefault="007A6D68" w:rsidP="00515435">
      <w:pPr>
        <w:spacing w:line="240" w:lineRule="auto"/>
      </w:pPr>
      <w:r>
        <w:separator/>
      </w:r>
    </w:p>
  </w:endnote>
  <w:endnote w:type="continuationSeparator" w:id="0">
    <w:p w:rsidR="007A6D68" w:rsidRDefault="007A6D68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68" w:rsidRDefault="007A6D68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3E714600" wp14:editId="1A973C4D">
          <wp:simplePos x="0" y="0"/>
          <wp:positionH relativeFrom="page">
            <wp:posOffset>5184000</wp:posOffset>
          </wp:positionH>
          <wp:positionV relativeFrom="page">
            <wp:posOffset>9606174</wp:posOffset>
          </wp:positionV>
          <wp:extent cx="1616400" cy="522852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68" w:rsidRDefault="007A6D68" w:rsidP="00515435">
      <w:pPr>
        <w:spacing w:line="240" w:lineRule="auto"/>
      </w:pPr>
      <w:r>
        <w:separator/>
      </w:r>
    </w:p>
  </w:footnote>
  <w:footnote w:type="continuationSeparator" w:id="0">
    <w:p w:rsidR="007A6D68" w:rsidRDefault="007A6D68" w:rsidP="00515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40D"/>
    <w:multiLevelType w:val="hybridMultilevel"/>
    <w:tmpl w:val="93DE21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3BF"/>
    <w:multiLevelType w:val="hybridMultilevel"/>
    <w:tmpl w:val="070C94E4"/>
    <w:lvl w:ilvl="0" w:tplc="041D000F">
      <w:start w:val="1"/>
      <w:numFmt w:val="decimal"/>
      <w:lvlText w:val="%1."/>
      <w:lvlJc w:val="left"/>
      <w:pPr>
        <w:ind w:left="2007" w:hanging="360"/>
      </w:pPr>
    </w:lvl>
    <w:lvl w:ilvl="1" w:tplc="041D0019" w:tentative="1">
      <w:start w:val="1"/>
      <w:numFmt w:val="lowerLetter"/>
      <w:lvlText w:val="%2."/>
      <w:lvlJc w:val="left"/>
      <w:pPr>
        <w:ind w:left="2727" w:hanging="360"/>
      </w:pPr>
    </w:lvl>
    <w:lvl w:ilvl="2" w:tplc="041D001B" w:tentative="1">
      <w:start w:val="1"/>
      <w:numFmt w:val="lowerRoman"/>
      <w:lvlText w:val="%3."/>
      <w:lvlJc w:val="right"/>
      <w:pPr>
        <w:ind w:left="3447" w:hanging="180"/>
      </w:pPr>
    </w:lvl>
    <w:lvl w:ilvl="3" w:tplc="041D000F" w:tentative="1">
      <w:start w:val="1"/>
      <w:numFmt w:val="decimal"/>
      <w:lvlText w:val="%4."/>
      <w:lvlJc w:val="left"/>
      <w:pPr>
        <w:ind w:left="4167" w:hanging="360"/>
      </w:pPr>
    </w:lvl>
    <w:lvl w:ilvl="4" w:tplc="041D0019" w:tentative="1">
      <w:start w:val="1"/>
      <w:numFmt w:val="lowerLetter"/>
      <w:lvlText w:val="%5."/>
      <w:lvlJc w:val="left"/>
      <w:pPr>
        <w:ind w:left="4887" w:hanging="360"/>
      </w:pPr>
    </w:lvl>
    <w:lvl w:ilvl="5" w:tplc="041D001B" w:tentative="1">
      <w:start w:val="1"/>
      <w:numFmt w:val="lowerRoman"/>
      <w:lvlText w:val="%6."/>
      <w:lvlJc w:val="right"/>
      <w:pPr>
        <w:ind w:left="5607" w:hanging="180"/>
      </w:pPr>
    </w:lvl>
    <w:lvl w:ilvl="6" w:tplc="041D000F" w:tentative="1">
      <w:start w:val="1"/>
      <w:numFmt w:val="decimal"/>
      <w:lvlText w:val="%7."/>
      <w:lvlJc w:val="left"/>
      <w:pPr>
        <w:ind w:left="6327" w:hanging="360"/>
      </w:pPr>
    </w:lvl>
    <w:lvl w:ilvl="7" w:tplc="041D0019" w:tentative="1">
      <w:start w:val="1"/>
      <w:numFmt w:val="lowerLetter"/>
      <w:lvlText w:val="%8."/>
      <w:lvlJc w:val="left"/>
      <w:pPr>
        <w:ind w:left="7047" w:hanging="360"/>
      </w:pPr>
    </w:lvl>
    <w:lvl w:ilvl="8" w:tplc="041D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6CA377FC"/>
    <w:multiLevelType w:val="hybridMultilevel"/>
    <w:tmpl w:val="D548E1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DC"/>
    <w:rsid w:val="00004809"/>
    <w:rsid w:val="00042BC1"/>
    <w:rsid w:val="000D4614"/>
    <w:rsid w:val="000F4882"/>
    <w:rsid w:val="00155D4B"/>
    <w:rsid w:val="00176B38"/>
    <w:rsid w:val="0018460D"/>
    <w:rsid w:val="001A7890"/>
    <w:rsid w:val="001D2DFE"/>
    <w:rsid w:val="00212506"/>
    <w:rsid w:val="002158D8"/>
    <w:rsid w:val="00233BDD"/>
    <w:rsid w:val="0026011A"/>
    <w:rsid w:val="00311131"/>
    <w:rsid w:val="00330EE6"/>
    <w:rsid w:val="00343AB5"/>
    <w:rsid w:val="003A73D5"/>
    <w:rsid w:val="003D7A19"/>
    <w:rsid w:val="004A12AA"/>
    <w:rsid w:val="004D3A0B"/>
    <w:rsid w:val="00502516"/>
    <w:rsid w:val="0051539C"/>
    <w:rsid w:val="00515435"/>
    <w:rsid w:val="00531C17"/>
    <w:rsid w:val="00544768"/>
    <w:rsid w:val="00556A89"/>
    <w:rsid w:val="005835D5"/>
    <w:rsid w:val="005935E8"/>
    <w:rsid w:val="005D3B66"/>
    <w:rsid w:val="005F19DC"/>
    <w:rsid w:val="00657412"/>
    <w:rsid w:val="0066257A"/>
    <w:rsid w:val="00666FAE"/>
    <w:rsid w:val="00685500"/>
    <w:rsid w:val="006921CC"/>
    <w:rsid w:val="006A057D"/>
    <w:rsid w:val="006A4115"/>
    <w:rsid w:val="006E19C0"/>
    <w:rsid w:val="00727C7F"/>
    <w:rsid w:val="00760AF0"/>
    <w:rsid w:val="007A6D68"/>
    <w:rsid w:val="007B40D9"/>
    <w:rsid w:val="007F70D5"/>
    <w:rsid w:val="007F7DD1"/>
    <w:rsid w:val="00805C08"/>
    <w:rsid w:val="00810260"/>
    <w:rsid w:val="00820484"/>
    <w:rsid w:val="00836C4B"/>
    <w:rsid w:val="008667AE"/>
    <w:rsid w:val="008A0326"/>
    <w:rsid w:val="008A65B2"/>
    <w:rsid w:val="00952C64"/>
    <w:rsid w:val="0096387D"/>
    <w:rsid w:val="009D5F8C"/>
    <w:rsid w:val="009F6787"/>
    <w:rsid w:val="009F7CAD"/>
    <w:rsid w:val="00A26BCF"/>
    <w:rsid w:val="00A30FE1"/>
    <w:rsid w:val="00A310E6"/>
    <w:rsid w:val="00A94B2E"/>
    <w:rsid w:val="00AB2690"/>
    <w:rsid w:val="00AB46FD"/>
    <w:rsid w:val="00AC5834"/>
    <w:rsid w:val="00AF2537"/>
    <w:rsid w:val="00B137D8"/>
    <w:rsid w:val="00B66FA0"/>
    <w:rsid w:val="00BA792F"/>
    <w:rsid w:val="00BD3FF8"/>
    <w:rsid w:val="00BE6839"/>
    <w:rsid w:val="00BE7131"/>
    <w:rsid w:val="00C23330"/>
    <w:rsid w:val="00C44FDC"/>
    <w:rsid w:val="00C728EE"/>
    <w:rsid w:val="00C75E05"/>
    <w:rsid w:val="00C86015"/>
    <w:rsid w:val="00CB74BA"/>
    <w:rsid w:val="00CF6F7F"/>
    <w:rsid w:val="00D04C7A"/>
    <w:rsid w:val="00D0535B"/>
    <w:rsid w:val="00D055DA"/>
    <w:rsid w:val="00D378FB"/>
    <w:rsid w:val="00D934DF"/>
    <w:rsid w:val="00DA604D"/>
    <w:rsid w:val="00E5039E"/>
    <w:rsid w:val="00E6258D"/>
    <w:rsid w:val="00E73103"/>
    <w:rsid w:val="00EB4A48"/>
    <w:rsid w:val="00EE64E0"/>
    <w:rsid w:val="00F74935"/>
    <w:rsid w:val="00F94F11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90"/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character" w:styleId="Hyperlnk">
    <w:name w:val="Hyperlink"/>
    <w:basedOn w:val="Standardstycketeckensnitt"/>
    <w:uiPriority w:val="99"/>
    <w:unhideWhenUsed/>
    <w:rsid w:val="009D5F8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12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90"/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character" w:styleId="Hyperlnk">
    <w:name w:val="Hyperlink"/>
    <w:basedOn w:val="Standardstycketeckensnitt"/>
    <w:uiPriority w:val="99"/>
    <w:unhideWhenUsed/>
    <w:rsid w:val="009D5F8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1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widborn@liseberg.s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UNDER\Liseberg\H130394_Wordmallar_4st%20+%20PPT\04_Dokument\OK_Levererat\Liseberg_ej_adress_Wordmall_1_PC__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ötesdokument" ma:contentTypeID="0x0101007A60771C5753A247A9E629B69FD0F51E0A0074E1BF87C77CFC47A2943EAFBE8B9626" ma:contentTypeVersion="4" ma:contentTypeDescription="" ma:contentTypeScope="" ma:versionID="ac844c5e0f64d16a53437d85ecd5bf4d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2116b130592681902ee2b0fd7bf1d859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of3b4cca35e940b1ab3fa752ab559cfa" minOccurs="0"/>
                <xsd:element ref="ns2:l3c8e2f76f1f483a85b8b43d1f4d619c" minOccurs="0"/>
                <xsd:element ref="ns2:ACTDateOf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f3b4cca35e940b1ab3fa752ab559cfa" ma:index="13" nillable="true" ma:taxonomy="true" ma:internalName="of3b4cca35e940b1ab3fa752ab559cfa" ma:taxonomyFieldName="ACTTypeOfMeeting" ma:displayName="Typ av möte" ma:default="" ma:fieldId="{8f3b4cca-35e9-40b1-ab3f-a752ab559cfa}" ma:sspId="443a8d1b-fe02-449c-b959-8e608816b1cb" ma:termSetId="a0636273-9330-4a76-82a4-4a1bb5ff72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8e2f76f1f483a85b8b43d1f4d619c" ma:index="15" nillable="true" ma:taxonomy="true" ma:internalName="l3c8e2f76f1f483a85b8b43d1f4d619c" ma:taxonomyFieldName="ACTTypeOfMeetingDocument" ma:displayName="Typ av mötesdokument" ma:default="" ma:fieldId="{53c8e2f7-6f1f-483a-85b8-b43d1f4d619c}" ma:sspId="443a8d1b-fe02-449c-b959-8e608816b1cb" ma:termSetId="bd717126-d3a7-458c-8384-602f67b15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DateOfMeeting" ma:index="17" nillable="true" ma:displayName="Mötesdatum" ma:format="DateOnly" ma:internalName="ACTDateOfMeetin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443a8d1b-fe02-449c-b959-8e608816b1cb" ContentTypeId="0x0101007A60771C5753A247A9E629B69FD0F51E0A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1f554-aff2-4443-b310-6eb25aaa749a">
      <Value>289</Value>
    </TaxCatchAll>
    <of3b4cca35e940b1ab3fa752ab559cfa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Styrelsemöte</TermName>
          <TermId xmlns="http://schemas.microsoft.com/office/infopath/2007/PartnerControls">873a19b3-cdd7-4629-9abb-65fe033690f5</TermId>
        </TermInfo>
      </Terms>
    </of3b4cca35e940b1ab3fa752ab559cfa>
    <ACTDateOfMeeting xmlns="fed1f554-aff2-4443-b310-6eb25aaa749a" xsi:nil="true"/>
    <l3c8e2f76f1f483a85b8b43d1f4d619c xmlns="fed1f554-aff2-4443-b310-6eb25aaa749a">
      <Terms xmlns="http://schemas.microsoft.com/office/infopath/2007/PartnerControls"/>
    </l3c8e2f76f1f483a85b8b43d1f4d619c>
  </documentManagement>
</p:properties>
</file>

<file path=customXml/itemProps1.xml><?xml version="1.0" encoding="utf-8"?>
<ds:datastoreItem xmlns:ds="http://schemas.openxmlformats.org/officeDocument/2006/customXml" ds:itemID="{F576CE82-5FC5-4BA5-97CE-904461D2E00C}"/>
</file>

<file path=customXml/itemProps2.xml><?xml version="1.0" encoding="utf-8"?>
<ds:datastoreItem xmlns:ds="http://schemas.openxmlformats.org/officeDocument/2006/customXml" ds:itemID="{D20719E9-AC57-4F23-8B76-AC74057BB8F4}"/>
</file>

<file path=customXml/itemProps3.xml><?xml version="1.0" encoding="utf-8"?>
<ds:datastoreItem xmlns:ds="http://schemas.openxmlformats.org/officeDocument/2006/customXml" ds:itemID="{63AD7A76-47D3-4F0E-9614-6E91E4B81AA3}"/>
</file>

<file path=customXml/itemProps4.xml><?xml version="1.0" encoding="utf-8"?>
<ds:datastoreItem xmlns:ds="http://schemas.openxmlformats.org/officeDocument/2006/customXml" ds:itemID="{3584B1D6-E7DF-4750-9900-B07CC7C41BDA}"/>
</file>

<file path=customXml/itemProps5.xml><?xml version="1.0" encoding="utf-8"?>
<ds:datastoreItem xmlns:ds="http://schemas.openxmlformats.org/officeDocument/2006/customXml" ds:itemID="{87B00BC5-23F7-491F-B45E-A4AF259D8173}"/>
</file>

<file path=docProps/app.xml><?xml version="1.0" encoding="utf-8"?>
<Properties xmlns="http://schemas.openxmlformats.org/officeDocument/2006/extended-properties" xmlns:vt="http://schemas.openxmlformats.org/officeDocument/2006/docPropsVTypes">
  <Template>Liseberg_ej_adress_Wordmall_1_PC___.dotx</Template>
  <TotalTime>884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Victoria Widborn</cp:lastModifiedBy>
  <cp:revision>6</cp:revision>
  <cp:lastPrinted>2014-02-07T15:49:00Z</cp:lastPrinted>
  <dcterms:created xsi:type="dcterms:W3CDTF">2015-01-13T10:42:00Z</dcterms:created>
  <dcterms:modified xsi:type="dcterms:W3CDTF">2015-01-22T09:07:00Z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0x0101007A60771C5753A247A9E629B69FD0F51E0A0074E1BF87C77CFC47A2943EAFBE8B9626</vt:lpwstr>
  </property>
  <property fmtid="{D5CDD505-2E9C-101B-9397-08002B2CF9AE}" pid="3" name="ACTTypeOfMeetingDocument">
    <vt:lpwstr/>
  </property>
  <property fmtid="{D5CDD505-2E9C-101B-9397-08002B2CF9AE}" pid="4" name="ACTTypeOfMeeting">
    <vt:lpwstr>289;#Styrelsemöte|873a19b3-cdd7-4629-9abb-65fe033690f5</vt:lpwstr>
  </property>
</Properties>
</file>