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D8347FE" w14:textId="77777777" w:rsidTr="00A8112E">
        <w:sdt>
          <w:sdtPr>
            <w:rPr>
              <w:rFonts w:cstheme="majorHAnsi"/>
            </w:rPr>
            <w:alias w:val="Enhet/förvaltning/organisation"/>
            <w:tag w:val="Göteborgs Stad"/>
            <w:id w:val="-1154211905"/>
            <w:placeholder>
              <w:docPart w:val="13D35252D87E426097CB5F5B98848302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1C95703E" w14:textId="3D63FA24" w:rsidR="00770200" w:rsidRPr="009F33EF" w:rsidRDefault="001E47A2" w:rsidP="00945E7C">
                <w:pPr>
                  <w:pStyle w:val="Sidhuvud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Störningsjouren i Göteborg AB 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77EE060" w14:textId="46520949" w:rsidR="001E47A2" w:rsidRDefault="00584724" w:rsidP="001E47A2">
            <w:pPr>
              <w:tabs>
                <w:tab w:val="left" w:pos="2410"/>
                <w:tab w:val="center" w:pos="4536"/>
                <w:tab w:val="right" w:pos="9072"/>
              </w:tabs>
              <w:spacing w:after="0"/>
            </w:pPr>
            <w:r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          </w:t>
            </w:r>
            <w:r w:rsidR="00E93EFD">
              <w:rPr>
                <w:rFonts w:ascii="Calibri" w:hAnsi="Calibri"/>
                <w:b/>
                <w:noProof/>
                <w:color w:val="0070C0"/>
                <w:lang w:eastAsia="sv-SE"/>
              </w:rPr>
              <w:t xml:space="preserve">                   </w:t>
            </w:r>
            <w:r w:rsidR="00E93EFD">
              <w:rPr>
                <w:noProof/>
                <w:lang w:eastAsia="sv-SE"/>
              </w:rPr>
              <w:drawing>
                <wp:inline distT="0" distB="0" distL="0" distR="0" wp14:anchorId="543B07A4" wp14:editId="77A0FB69">
                  <wp:extent cx="869530" cy="660598"/>
                  <wp:effectExtent l="0" t="0" r="6985" b="6350"/>
                  <wp:docPr id="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73" cy="66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FC05C" w14:textId="6982E2F9" w:rsidR="00770200" w:rsidRDefault="00770200" w:rsidP="00584724">
            <w:pPr>
              <w:pStyle w:val="Sidhuvud"/>
              <w:spacing w:afterAutospacing="0"/>
              <w:jc w:val="center"/>
            </w:pPr>
          </w:p>
        </w:tc>
      </w:tr>
      <w:tr w:rsidR="00770200" w14:paraId="03017A1B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6D8217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4246348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:rsidRPr="004039D2" w14:paraId="4AF0202C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61AD7806" w14:textId="50AE4672" w:rsidR="00CC497E" w:rsidRPr="004039D2" w:rsidRDefault="00603751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Protokoll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="00FB179D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CF40F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</w:p>
          <w:p w14:paraId="6AB61E94" w14:textId="4E692867" w:rsidR="00603751" w:rsidRPr="004039D2" w:rsidRDefault="00CC497E" w:rsidP="00603751">
            <w:pPr>
              <w:pStyle w:val="Tid"/>
              <w:spacing w:before="240" w:after="10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  <w:r w:rsidR="004C4717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ört vid </w:t>
            </w:r>
            <w:r w:rsidR="00CB0D7E">
              <w:rPr>
                <w:rFonts w:asciiTheme="minorHAnsi" w:hAnsiTheme="minorHAnsi" w:cstheme="minorHAnsi"/>
                <w:b/>
                <w:bCs/>
                <w:szCs w:val="22"/>
              </w:rPr>
              <w:t>styrelse</w:t>
            </w:r>
            <w:r w:rsidR="00E93EFD"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 </w:t>
            </w:r>
          </w:p>
          <w:p w14:paraId="67BFFA3F" w14:textId="766C25E0" w:rsidR="00603751" w:rsidRPr="004039D2" w:rsidRDefault="00603751" w:rsidP="00E92E25">
            <w:pPr>
              <w:pStyle w:val="Tid"/>
              <w:spacing w:before="240" w:afterAutospacing="0"/>
              <w:jc w:val="righ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39D2">
              <w:rPr>
                <w:rFonts w:asciiTheme="minorHAnsi" w:hAnsiTheme="minorHAnsi" w:cstheme="minorHAnsi"/>
                <w:b/>
                <w:bCs/>
                <w:szCs w:val="22"/>
              </w:rPr>
              <w:t xml:space="preserve">Sammanträdesdatum: </w:t>
            </w:r>
            <w:r w:rsidR="009F4F9F" w:rsidRPr="004039D2">
              <w:rPr>
                <w:rFonts w:asciiTheme="minorHAnsi" w:hAnsiTheme="minorHAnsi" w:cstheme="minorHAnsi"/>
                <w:b/>
                <w:bCs/>
                <w:szCs w:val="22"/>
              </w:rPr>
              <w:t>2020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B179D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="00B4240A" w:rsidRPr="004039D2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B179D">
              <w:rPr>
                <w:rFonts w:asciiTheme="minorHAnsi" w:hAnsiTheme="minorHAnsi" w:cstheme="minorHAnsi"/>
                <w:b/>
                <w:bCs/>
                <w:szCs w:val="22"/>
              </w:rPr>
              <w:t>01</w:t>
            </w:r>
          </w:p>
        </w:tc>
      </w:tr>
    </w:tbl>
    <w:p w14:paraId="74BF64F3" w14:textId="63172EFD" w:rsidR="00E8798F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bookmarkStart w:id="0" w:name="_Toc478651876"/>
      <w:r w:rsidRPr="003E3EE0">
        <w:rPr>
          <w:rFonts w:asciiTheme="minorHAnsi" w:hAnsiTheme="minorHAnsi" w:cstheme="minorHAnsi"/>
          <w:b/>
          <w:bCs/>
          <w:szCs w:val="22"/>
        </w:rPr>
        <w:t>Tid</w:t>
      </w:r>
      <w:r w:rsidRPr="0028653A">
        <w:rPr>
          <w:rFonts w:asciiTheme="minorHAnsi" w:hAnsiTheme="minorHAnsi" w:cstheme="minorHAnsi"/>
          <w:szCs w:val="22"/>
        </w:rPr>
        <w:t xml:space="preserve">: </w:t>
      </w:r>
      <w:r w:rsidR="002738AA" w:rsidRPr="0028653A">
        <w:rPr>
          <w:rFonts w:asciiTheme="minorHAnsi" w:hAnsiTheme="minorHAnsi" w:cstheme="minorHAnsi"/>
          <w:szCs w:val="22"/>
        </w:rPr>
        <w:t xml:space="preserve">kl. </w:t>
      </w:r>
      <w:r w:rsidR="00E8798F">
        <w:rPr>
          <w:rFonts w:asciiTheme="minorHAnsi" w:hAnsiTheme="minorHAnsi" w:cstheme="minorHAnsi"/>
          <w:szCs w:val="22"/>
        </w:rPr>
        <w:t>09:</w:t>
      </w:r>
      <w:r w:rsidR="00CB0D7E">
        <w:rPr>
          <w:rFonts w:asciiTheme="minorHAnsi" w:hAnsiTheme="minorHAnsi" w:cstheme="minorHAnsi"/>
          <w:szCs w:val="22"/>
        </w:rPr>
        <w:t>00</w:t>
      </w:r>
      <w:r w:rsidR="00273E5D">
        <w:rPr>
          <w:rFonts w:asciiTheme="minorHAnsi" w:hAnsiTheme="minorHAnsi" w:cstheme="minorHAnsi"/>
          <w:szCs w:val="22"/>
        </w:rPr>
        <w:t xml:space="preserve"> – </w:t>
      </w:r>
      <w:r w:rsidR="004719D1">
        <w:rPr>
          <w:rFonts w:asciiTheme="minorHAnsi" w:hAnsiTheme="minorHAnsi" w:cstheme="minorHAnsi"/>
          <w:szCs w:val="22"/>
        </w:rPr>
        <w:t>1</w:t>
      </w:r>
      <w:r w:rsidR="00DA0449">
        <w:rPr>
          <w:rFonts w:asciiTheme="minorHAnsi" w:hAnsiTheme="minorHAnsi" w:cstheme="minorHAnsi"/>
          <w:szCs w:val="22"/>
        </w:rPr>
        <w:t>1</w:t>
      </w:r>
      <w:r w:rsidR="004719D1">
        <w:rPr>
          <w:rFonts w:asciiTheme="minorHAnsi" w:hAnsiTheme="minorHAnsi" w:cstheme="minorHAnsi"/>
          <w:szCs w:val="22"/>
        </w:rPr>
        <w:t>:</w:t>
      </w:r>
      <w:r w:rsidR="00DA0449">
        <w:rPr>
          <w:rFonts w:asciiTheme="minorHAnsi" w:hAnsiTheme="minorHAnsi" w:cstheme="minorHAnsi"/>
          <w:szCs w:val="22"/>
        </w:rPr>
        <w:t>0</w:t>
      </w:r>
      <w:r w:rsidR="009B596D">
        <w:rPr>
          <w:rFonts w:asciiTheme="minorHAnsi" w:hAnsiTheme="minorHAnsi" w:cstheme="minorHAnsi"/>
          <w:szCs w:val="22"/>
        </w:rPr>
        <w:t>0</w:t>
      </w:r>
    </w:p>
    <w:p w14:paraId="52FD73E2" w14:textId="2D649845" w:rsidR="009003DD" w:rsidRPr="00931B98" w:rsidRDefault="009003DD" w:rsidP="009003DD">
      <w:pPr>
        <w:pStyle w:val="Dokumentinfo"/>
        <w:rPr>
          <w:rFonts w:asciiTheme="minorHAnsi" w:hAnsiTheme="minorHAnsi" w:cstheme="minorHAnsi"/>
          <w:szCs w:val="22"/>
        </w:rPr>
      </w:pPr>
      <w:r w:rsidRPr="003E3EE0">
        <w:rPr>
          <w:rFonts w:asciiTheme="minorHAnsi" w:hAnsiTheme="minorHAnsi" w:cstheme="minorHAnsi"/>
          <w:b/>
          <w:bCs/>
          <w:szCs w:val="22"/>
        </w:rPr>
        <w:t>Plats</w:t>
      </w:r>
      <w:r w:rsidRPr="00931B98">
        <w:rPr>
          <w:rFonts w:asciiTheme="minorHAnsi" w:hAnsiTheme="minorHAnsi" w:cstheme="minorHAnsi"/>
          <w:szCs w:val="22"/>
        </w:rPr>
        <w:t>:</w:t>
      </w:r>
      <w:r w:rsidR="00B946D5">
        <w:rPr>
          <w:rFonts w:asciiTheme="minorHAnsi" w:hAnsiTheme="minorHAnsi" w:cstheme="minorHAnsi"/>
          <w:szCs w:val="22"/>
        </w:rPr>
        <w:t xml:space="preserve"> Teams</w:t>
      </w:r>
      <w:r w:rsidR="00960604">
        <w:rPr>
          <w:rFonts w:asciiTheme="minorHAnsi" w:hAnsiTheme="minorHAnsi" w:cstheme="minorHAnsi"/>
          <w:szCs w:val="22"/>
        </w:rPr>
        <w:t>möte</w:t>
      </w:r>
      <w:r w:rsidR="00273E5D">
        <w:rPr>
          <w:rFonts w:asciiTheme="minorHAnsi" w:hAnsiTheme="minorHAnsi" w:cstheme="minorHAnsi"/>
          <w:szCs w:val="22"/>
        </w:rPr>
        <w:br/>
      </w:r>
    </w:p>
    <w:p w14:paraId="7F142B64" w14:textId="74E56962" w:rsidR="00603751" w:rsidRDefault="00603751" w:rsidP="00603751">
      <w:pPr>
        <w:pStyle w:val="Rubrik2"/>
        <w:rPr>
          <w:rFonts w:asciiTheme="minorHAnsi" w:hAnsiTheme="minorHAnsi" w:cstheme="minorHAnsi"/>
          <w:sz w:val="22"/>
          <w:szCs w:val="22"/>
        </w:rPr>
      </w:pPr>
      <w:r w:rsidRPr="00931B98">
        <w:rPr>
          <w:rFonts w:asciiTheme="minorHAnsi" w:hAnsiTheme="minorHAnsi" w:cstheme="minorHAnsi"/>
          <w:sz w:val="22"/>
          <w:szCs w:val="22"/>
        </w:rPr>
        <w:t>Närvarande</w:t>
      </w:r>
      <w:bookmarkEnd w:id="0"/>
    </w:p>
    <w:p w14:paraId="664687DD" w14:textId="65818885" w:rsidR="00B946D5" w:rsidRDefault="00C91EEC" w:rsidP="007F3978">
      <w:pPr>
        <w:rPr>
          <w:rFonts w:eastAsiaTheme="minorHAnsi" w:cstheme="minorHAnsi"/>
          <w:szCs w:val="22"/>
        </w:rPr>
      </w:pPr>
      <w:r w:rsidRPr="00C91EEC">
        <w:rPr>
          <w:b/>
          <w:bCs/>
        </w:rPr>
        <w:t>Ledamöter</w:t>
      </w:r>
      <w:r w:rsidR="008B7496">
        <w:rPr>
          <w:b/>
          <w:bCs/>
        </w:rPr>
        <w:br/>
      </w:r>
      <w:r w:rsidR="00D95085">
        <w:rPr>
          <w:rFonts w:eastAsiaTheme="minorHAnsi" w:cstheme="minorHAnsi"/>
          <w:szCs w:val="22"/>
        </w:rPr>
        <w:t>Terje Johansson</w:t>
      </w:r>
      <w:r w:rsidR="00DA2F17">
        <w:rPr>
          <w:rFonts w:eastAsiaTheme="minorHAnsi" w:cstheme="minorHAnsi"/>
          <w:szCs w:val="22"/>
        </w:rPr>
        <w:tab/>
        <w:t xml:space="preserve">ordförande </w:t>
      </w:r>
      <w:r w:rsidR="00D95085">
        <w:rPr>
          <w:rFonts w:eastAsiaTheme="minorHAnsi" w:cstheme="minorHAnsi"/>
          <w:szCs w:val="22"/>
        </w:rPr>
        <w:br/>
      </w:r>
      <w:r w:rsidR="00D95085" w:rsidRPr="00931B98">
        <w:rPr>
          <w:rFonts w:eastAsiaTheme="minorHAnsi" w:cstheme="minorHAnsi"/>
          <w:szCs w:val="22"/>
        </w:rPr>
        <w:t>Christina Heikel</w:t>
      </w:r>
      <w:r w:rsidR="00DA2F17">
        <w:rPr>
          <w:rFonts w:eastAsiaTheme="minorHAnsi" w:cstheme="minorHAnsi"/>
          <w:szCs w:val="22"/>
        </w:rPr>
        <w:tab/>
        <w:t>1:e vice ordförande</w:t>
      </w:r>
      <w:r w:rsidR="00D95085">
        <w:rPr>
          <w:rFonts w:eastAsiaTheme="minorHAnsi" w:cstheme="minorHAnsi"/>
          <w:szCs w:val="22"/>
        </w:rPr>
        <w:t xml:space="preserve"> </w:t>
      </w:r>
      <w:r w:rsidR="00DA2F17">
        <w:rPr>
          <w:rFonts w:eastAsiaTheme="minorHAnsi" w:cstheme="minorHAnsi"/>
          <w:szCs w:val="22"/>
        </w:rPr>
        <w:br/>
      </w:r>
      <w:r w:rsidR="00D95085" w:rsidRPr="00931B98">
        <w:rPr>
          <w:rFonts w:eastAsiaTheme="minorHAnsi" w:cstheme="minorHAnsi"/>
          <w:szCs w:val="22"/>
        </w:rPr>
        <w:t>Robert Jademyr</w:t>
      </w:r>
      <w:r w:rsidR="00DA2F17">
        <w:rPr>
          <w:rFonts w:eastAsiaTheme="minorHAnsi" w:cstheme="minorHAnsi"/>
          <w:szCs w:val="22"/>
        </w:rPr>
        <w:tab/>
        <w:t>ledamot</w:t>
      </w:r>
      <w:r w:rsidR="00D95085" w:rsidRPr="00931B98">
        <w:rPr>
          <w:rFonts w:eastAsiaTheme="minorHAnsi" w:cstheme="minorHAnsi"/>
          <w:szCs w:val="22"/>
        </w:rPr>
        <w:br/>
        <w:t>Peter Grellsgård</w:t>
      </w:r>
      <w:r w:rsidR="00DA2F17">
        <w:rPr>
          <w:rFonts w:eastAsiaTheme="minorHAnsi" w:cstheme="minorHAnsi"/>
          <w:szCs w:val="22"/>
        </w:rPr>
        <w:tab/>
        <w:t>ledamot</w:t>
      </w:r>
      <w:r w:rsidR="00B946D5">
        <w:rPr>
          <w:rFonts w:eastAsiaTheme="minorHAnsi" w:cstheme="minorHAnsi"/>
          <w:szCs w:val="22"/>
        </w:rPr>
        <w:br/>
      </w:r>
      <w:r w:rsidR="00B946D5" w:rsidRPr="00931B98">
        <w:rPr>
          <w:rFonts w:eastAsiaTheme="minorHAnsi" w:cstheme="minorHAnsi"/>
          <w:szCs w:val="22"/>
        </w:rPr>
        <w:t>Magnus Redenheim</w:t>
      </w:r>
      <w:r w:rsidR="00B946D5">
        <w:rPr>
          <w:rFonts w:eastAsiaTheme="minorHAnsi" w:cstheme="minorHAnsi"/>
          <w:szCs w:val="22"/>
        </w:rPr>
        <w:tab/>
        <w:t>ledamot</w:t>
      </w:r>
      <w:r w:rsidR="00B946D5">
        <w:rPr>
          <w:rFonts w:eastAsiaTheme="minorHAnsi" w:cstheme="minorHAnsi"/>
          <w:szCs w:val="22"/>
        </w:rPr>
        <w:br/>
      </w:r>
      <w:r w:rsidR="00B946D5" w:rsidRPr="00931B98">
        <w:rPr>
          <w:rFonts w:eastAsiaTheme="minorHAnsi" w:cstheme="minorHAnsi"/>
          <w:szCs w:val="22"/>
        </w:rPr>
        <w:t>Lars Klevensparr</w:t>
      </w:r>
      <w:r w:rsidR="00B946D5">
        <w:rPr>
          <w:rFonts w:eastAsiaTheme="minorHAnsi" w:cstheme="minorHAnsi"/>
          <w:szCs w:val="22"/>
        </w:rPr>
        <w:tab/>
        <w:t>ledamot</w:t>
      </w:r>
    </w:p>
    <w:p w14:paraId="56023C91" w14:textId="148A7E1C" w:rsidR="005323A9" w:rsidRPr="007F3978" w:rsidRDefault="00FB179D" w:rsidP="007F3978">
      <w:pPr>
        <w:rPr>
          <w:rFonts w:eastAsiaTheme="minorHAnsi" w:cstheme="minorHAnsi"/>
          <w:szCs w:val="22"/>
        </w:rPr>
      </w:pPr>
      <w:r>
        <w:rPr>
          <w:rFonts w:eastAsiaTheme="minorHAnsi" w:cstheme="minorHAnsi"/>
          <w:szCs w:val="22"/>
        </w:rPr>
        <w:br/>
      </w:r>
      <w:r w:rsidRPr="00FB179D">
        <w:rPr>
          <w:rFonts w:eastAsiaTheme="minorHAnsi" w:cstheme="minorHAnsi"/>
          <w:b/>
          <w:bCs/>
          <w:szCs w:val="22"/>
        </w:rPr>
        <w:t>Arbetstagarrepresentant</w:t>
      </w:r>
      <w:r>
        <w:rPr>
          <w:rFonts w:eastAsiaTheme="minorHAnsi" w:cstheme="minorHAnsi"/>
          <w:szCs w:val="22"/>
        </w:rPr>
        <w:br/>
      </w:r>
      <w:r w:rsidR="00B946D5">
        <w:rPr>
          <w:rFonts w:cstheme="minorHAnsi"/>
          <w:szCs w:val="22"/>
        </w:rPr>
        <w:t>Göran Åhman</w:t>
      </w:r>
      <w:r w:rsidR="00B946D5"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 w:rsidR="00B946D5">
        <w:rPr>
          <w:rFonts w:cstheme="minorHAnsi"/>
          <w:szCs w:val="22"/>
        </w:rPr>
        <w:t>arbetstagarrepresentant</w:t>
      </w:r>
      <w:r w:rsidR="000B1EA1">
        <w:rPr>
          <w:rFonts w:cstheme="minorHAnsi"/>
          <w:szCs w:val="22"/>
        </w:rPr>
        <w:br/>
      </w:r>
    </w:p>
    <w:p w14:paraId="2CAB8820" w14:textId="2F906ABA" w:rsidR="00931B98" w:rsidRPr="00931B98" w:rsidRDefault="00931B98" w:rsidP="00931B98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1" w:name="_Toc478651880"/>
      <w:r w:rsidRPr="00931B98">
        <w:rPr>
          <w:rFonts w:asciiTheme="minorHAnsi" w:hAnsiTheme="minorHAnsi" w:cstheme="minorHAnsi"/>
          <w:sz w:val="22"/>
          <w:szCs w:val="22"/>
        </w:rPr>
        <w:t xml:space="preserve">Övriga </w:t>
      </w:r>
      <w:bookmarkEnd w:id="1"/>
    </w:p>
    <w:p w14:paraId="5E9813D5" w14:textId="2EE6F2F2" w:rsidR="00D15B44" w:rsidRPr="00D15B44" w:rsidRDefault="00D15B44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 xml:space="preserve">Sofia Gärdsfors </w:t>
      </w:r>
      <w:r w:rsidR="00124C28">
        <w:rPr>
          <w:rFonts w:cstheme="minorHAnsi"/>
          <w:szCs w:val="22"/>
        </w:rPr>
        <w:tab/>
        <w:t>VD</w:t>
      </w:r>
    </w:p>
    <w:p w14:paraId="0ABE0A9F" w14:textId="6BBA5929" w:rsidR="008C6D8A" w:rsidRDefault="008C6D8A" w:rsidP="008C6D8A">
      <w:pPr>
        <w:tabs>
          <w:tab w:val="left" w:pos="2500"/>
        </w:tabs>
        <w:spacing w:after="0"/>
        <w:rPr>
          <w:rFonts w:cstheme="minorHAnsi"/>
          <w:szCs w:val="22"/>
        </w:rPr>
      </w:pPr>
      <w:r w:rsidRPr="00D15B44">
        <w:rPr>
          <w:rFonts w:cstheme="minorHAnsi"/>
          <w:szCs w:val="22"/>
        </w:rPr>
        <w:t>Christian Haberler</w:t>
      </w:r>
      <w:r>
        <w:rPr>
          <w:rFonts w:cstheme="minorHAnsi"/>
          <w:szCs w:val="22"/>
        </w:rPr>
        <w:tab/>
        <w:t>ekonomichef</w:t>
      </w:r>
    </w:p>
    <w:p w14:paraId="33CEB58C" w14:textId="77777777" w:rsidR="00F06561" w:rsidRDefault="00B63268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M</w:t>
      </w:r>
      <w:r w:rsidR="00273E5D">
        <w:rPr>
          <w:rFonts w:cstheme="minorHAnsi"/>
          <w:szCs w:val="22"/>
        </w:rPr>
        <w:t>ohamed Hama Ali</w:t>
      </w:r>
      <w:r>
        <w:rPr>
          <w:rFonts w:cstheme="minorHAnsi"/>
          <w:szCs w:val="22"/>
        </w:rPr>
        <w:tab/>
      </w:r>
      <w:r w:rsidR="00273E5D">
        <w:rPr>
          <w:rFonts w:cstheme="minorHAnsi"/>
          <w:szCs w:val="22"/>
        </w:rPr>
        <w:t>chefsjurist</w:t>
      </w:r>
    </w:p>
    <w:p w14:paraId="1759BEE4" w14:textId="2100921C" w:rsidR="007F3978" w:rsidRDefault="00F06561" w:rsidP="00B946D5">
      <w:pPr>
        <w:tabs>
          <w:tab w:val="left" w:pos="2500"/>
        </w:tabs>
        <w:spacing w:after="0"/>
        <w:rPr>
          <w:rFonts w:eastAsiaTheme="minorHAnsi" w:cstheme="minorHAnsi"/>
          <w:szCs w:val="22"/>
        </w:rPr>
      </w:pP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 w:rsidRPr="008535E0">
        <w:rPr>
          <w:rFonts w:ascii="Times New Roman" w:hAnsi="Times New Roman" w:cs="Times New Roman"/>
          <w:b/>
          <w:bCs/>
        </w:rPr>
        <w:t>Frånvarande</w:t>
      </w:r>
      <w:r w:rsidRPr="008535E0">
        <w:rPr>
          <w:rFonts w:ascii="Times New Roman" w:hAnsi="Times New Roman" w:cs="Times New Roman"/>
          <w:b/>
          <w:bCs/>
        </w:rPr>
        <w:br/>
      </w:r>
      <w:r w:rsidR="00F90489" w:rsidRPr="00931B98">
        <w:rPr>
          <w:rFonts w:eastAsiaTheme="minorHAnsi" w:cstheme="minorHAnsi"/>
          <w:szCs w:val="22"/>
        </w:rPr>
        <w:t xml:space="preserve">Christina Eide </w:t>
      </w:r>
      <w:r w:rsidR="00F90489">
        <w:rPr>
          <w:rFonts w:eastAsiaTheme="minorHAnsi" w:cstheme="minorHAnsi"/>
          <w:szCs w:val="22"/>
        </w:rPr>
        <w:tab/>
        <w:t xml:space="preserve">2:e vice ordförande </w:t>
      </w:r>
    </w:p>
    <w:p w14:paraId="58438FE9" w14:textId="1EFF569F" w:rsidR="00F06561" w:rsidRPr="00931B98" w:rsidRDefault="00A4017F" w:rsidP="00D15B44">
      <w:pPr>
        <w:tabs>
          <w:tab w:val="left" w:pos="2500"/>
        </w:tabs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br/>
      </w:r>
      <w:r w:rsidRPr="00931B98">
        <w:rPr>
          <w:rFonts w:eastAsiaTheme="minorHAnsi" w:cstheme="minorHAnsi"/>
          <w:szCs w:val="22"/>
        </w:rPr>
        <w:br/>
      </w:r>
    </w:p>
    <w:p w14:paraId="4C2893F8" w14:textId="290BE1AE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0B051C06" w14:textId="5FB7F4F5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2F3D3E96" w14:textId="5B96C35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41D04841" w14:textId="6E70BE2D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763CB902" w14:textId="12927A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881255E" w14:textId="2D8344E4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1FF6AC15" w14:textId="55345F85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5414C81" w14:textId="77777777" w:rsidR="00920BE7" w:rsidRDefault="00920BE7" w:rsidP="00603751">
      <w:pPr>
        <w:tabs>
          <w:tab w:val="left" w:pos="2500"/>
        </w:tabs>
        <w:rPr>
          <w:rFonts w:cstheme="minorHAnsi"/>
          <w:szCs w:val="22"/>
        </w:rPr>
      </w:pPr>
    </w:p>
    <w:p w14:paraId="56725CB6" w14:textId="1F7A40F5" w:rsidR="003916CE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301AB87E" w14:textId="77777777" w:rsidR="003916CE" w:rsidRPr="00931B98" w:rsidRDefault="003916CE" w:rsidP="00603751">
      <w:pPr>
        <w:tabs>
          <w:tab w:val="left" w:pos="2500"/>
        </w:tabs>
        <w:rPr>
          <w:rFonts w:cstheme="minorHAnsi"/>
          <w:szCs w:val="22"/>
        </w:rPr>
      </w:pPr>
    </w:p>
    <w:p w14:paraId="4C6CBD01" w14:textId="77777777" w:rsidR="00603751" w:rsidRPr="00931B98" w:rsidRDefault="00603751" w:rsidP="00603751">
      <w:pPr>
        <w:pStyle w:val="Rubrik3"/>
        <w:rPr>
          <w:rFonts w:asciiTheme="minorHAnsi" w:hAnsiTheme="minorHAnsi" w:cstheme="minorHAnsi"/>
          <w:sz w:val="22"/>
          <w:szCs w:val="22"/>
        </w:rPr>
      </w:pPr>
      <w:bookmarkStart w:id="2" w:name="_Toc478651883"/>
      <w:r w:rsidRPr="00931B98">
        <w:rPr>
          <w:rFonts w:asciiTheme="minorHAnsi" w:hAnsiTheme="minorHAnsi" w:cstheme="minorHAnsi"/>
          <w:sz w:val="22"/>
          <w:szCs w:val="22"/>
        </w:rP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931B98" w14:paraId="16A31FFB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479FDAB" w14:textId="77777777" w:rsidR="00CD478D" w:rsidRPr="00931B98" w:rsidRDefault="00CD478D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Toc478651884"/>
          </w:p>
          <w:p w14:paraId="029BB0A0" w14:textId="05DFFB26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B98">
              <w:rPr>
                <w:rFonts w:asciiTheme="minorHAnsi" w:hAnsiTheme="minorHAnsi" w:cstheme="minorHAnsi"/>
                <w:b/>
                <w:sz w:val="22"/>
                <w:szCs w:val="22"/>
              </w:rPr>
              <w:t>Sekreterare</w:t>
            </w:r>
            <w:bookmarkEnd w:id="3"/>
          </w:p>
          <w:p w14:paraId="5EFEEDDA" w14:textId="77777777" w:rsidR="004A0883" w:rsidRPr="00931B98" w:rsidRDefault="004A0883" w:rsidP="0099439E">
            <w:pPr>
              <w:rPr>
                <w:rFonts w:cstheme="minorHAnsi"/>
                <w:bCs/>
                <w:szCs w:val="22"/>
              </w:rPr>
            </w:pPr>
          </w:p>
          <w:p w14:paraId="6A3C5D32" w14:textId="34D849A5" w:rsidR="00415620" w:rsidRPr="00931B98" w:rsidRDefault="00415620" w:rsidP="0099439E">
            <w:pPr>
              <w:rPr>
                <w:rFonts w:cstheme="minorHAnsi"/>
                <w:b w:val="0"/>
                <w:bCs/>
                <w:szCs w:val="22"/>
              </w:rPr>
            </w:pPr>
            <w:r w:rsidRPr="00931B98">
              <w:rPr>
                <w:rFonts w:cstheme="minorHAnsi"/>
                <w:b w:val="0"/>
                <w:bCs/>
                <w:szCs w:val="22"/>
              </w:rPr>
              <w:t>M</w:t>
            </w:r>
            <w:r w:rsidR="008724B7">
              <w:rPr>
                <w:rFonts w:cstheme="minorHAnsi"/>
                <w:b w:val="0"/>
                <w:bCs/>
                <w:szCs w:val="22"/>
              </w:rPr>
              <w:t>ohamed Hama Ali</w:t>
            </w:r>
          </w:p>
          <w:p w14:paraId="5449C6A0" w14:textId="77777777" w:rsidR="00CD478D" w:rsidRPr="00931B98" w:rsidRDefault="00CD478D" w:rsidP="0099439E">
            <w:pPr>
              <w:spacing w:afterAutospacing="0"/>
              <w:rPr>
                <w:rFonts w:cstheme="minorHAnsi"/>
                <w:b w:val="0"/>
                <w:szCs w:val="22"/>
              </w:rPr>
            </w:pPr>
          </w:p>
          <w:p w14:paraId="34FEBDE2" w14:textId="6AA197CF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BC744B2" w14:textId="77777777" w:rsidR="00603751" w:rsidRPr="00931B98" w:rsidRDefault="00603751" w:rsidP="00F77DF7">
            <w:pPr>
              <w:rPr>
                <w:rFonts w:cstheme="minorHAnsi"/>
                <w:szCs w:val="22"/>
              </w:rPr>
            </w:pPr>
          </w:p>
        </w:tc>
      </w:tr>
      <w:tr w:rsidR="00603751" w:rsidRPr="00931B98" w14:paraId="35A72282" w14:textId="77777777" w:rsidTr="009C35BD">
        <w:trPr>
          <w:trHeight w:val="2649"/>
        </w:trPr>
        <w:tc>
          <w:tcPr>
            <w:tcW w:w="3686" w:type="dxa"/>
          </w:tcPr>
          <w:p w14:paraId="0B0EA652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78651885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Ordförande</w:t>
            </w:r>
            <w:bookmarkEnd w:id="4"/>
          </w:p>
          <w:sdt>
            <w:sdtPr>
              <w:rPr>
                <w:rFonts w:cstheme="minorHAnsi"/>
                <w:szCs w:val="22"/>
              </w:rPr>
              <w:id w:val="432708353"/>
              <w:placeholder>
                <w:docPart w:val="CE5253F8DB0E48D6A0AA2FDB9AD7EE93"/>
              </w:placeholder>
              <w:text w:multiLine="1"/>
            </w:sdtPr>
            <w:sdtEndPr/>
            <w:sdtContent>
              <w:p w14:paraId="4C0F4BDD" w14:textId="7696C8E4" w:rsidR="0099439E" w:rsidRPr="00931B98" w:rsidRDefault="004A0883" w:rsidP="0099439E">
                <w:pPr>
                  <w:rPr>
                    <w:rFonts w:cstheme="minorHAnsi"/>
                    <w:szCs w:val="22"/>
                  </w:rPr>
                </w:pPr>
                <w:r w:rsidRPr="00931B98">
                  <w:rPr>
                    <w:rFonts w:cstheme="minorHAnsi"/>
                    <w:szCs w:val="22"/>
                  </w:rPr>
                  <w:br/>
                </w:r>
                <w:r w:rsidR="00F87976">
                  <w:rPr>
                    <w:rFonts w:cstheme="minorHAnsi"/>
                    <w:szCs w:val="22"/>
                  </w:rPr>
                  <w:br/>
                </w:r>
                <w:r w:rsidR="00415620" w:rsidRPr="00931B98">
                  <w:rPr>
                    <w:rFonts w:cstheme="minorHAnsi"/>
                    <w:szCs w:val="22"/>
                  </w:rPr>
                  <w:t xml:space="preserve">Terje Johansson </w:t>
                </w:r>
              </w:p>
            </w:sdtContent>
          </w:sdt>
          <w:p w14:paraId="01DE4058" w14:textId="77777777" w:rsidR="00603751" w:rsidRPr="00931B98" w:rsidRDefault="0099439E" w:rsidP="0099439E">
            <w:pPr>
              <w:spacing w:afterAutospacing="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46572864" w14:textId="77777777" w:rsidR="00603751" w:rsidRPr="00931B98" w:rsidRDefault="00603751" w:rsidP="00603751">
            <w:pPr>
              <w:pStyle w:val="Rubrik3"/>
              <w:spacing w:afterAutospacing="0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Toc478651886"/>
            <w:r w:rsidRPr="00931B98">
              <w:rPr>
                <w:rFonts w:asciiTheme="minorHAnsi" w:hAnsiTheme="minorHAnsi" w:cstheme="minorHAnsi"/>
                <w:sz w:val="22"/>
                <w:szCs w:val="22"/>
              </w:rPr>
              <w:t>Justerande</w:t>
            </w:r>
            <w:bookmarkEnd w:id="5"/>
          </w:p>
          <w:sdt>
            <w:sdtPr>
              <w:rPr>
                <w:rFonts w:cstheme="minorHAnsi"/>
                <w:szCs w:val="22"/>
              </w:rPr>
              <w:id w:val="-800998843"/>
              <w:placeholder>
                <w:docPart w:val="478CBA05F2954A39B443032064EC9298"/>
              </w:placeholder>
              <w:text w:multiLine="1"/>
            </w:sdtPr>
            <w:sdtEndPr/>
            <w:sdtContent>
              <w:p w14:paraId="18B5558E" w14:textId="11A5D97A" w:rsidR="0099439E" w:rsidRPr="00931B98" w:rsidRDefault="004A0883" w:rsidP="0099439E">
                <w:pPr>
                  <w:rPr>
                    <w:rFonts w:cstheme="minorHAnsi"/>
                    <w:szCs w:val="22"/>
                  </w:rPr>
                </w:pPr>
                <w:r w:rsidRPr="00931B98">
                  <w:rPr>
                    <w:rFonts w:cstheme="minorHAnsi"/>
                    <w:szCs w:val="22"/>
                  </w:rPr>
                  <w:br/>
                </w:r>
                <w:r w:rsidR="00F87976">
                  <w:rPr>
                    <w:rFonts w:cstheme="minorHAnsi"/>
                    <w:szCs w:val="22"/>
                  </w:rPr>
                  <w:br/>
                </w:r>
                <w:r w:rsidR="003E3EE0">
                  <w:rPr>
                    <w:rFonts w:cstheme="minorHAnsi"/>
                    <w:szCs w:val="22"/>
                  </w:rPr>
                  <w:t>Christina Heikel</w:t>
                </w:r>
              </w:p>
            </w:sdtContent>
          </w:sdt>
          <w:p w14:paraId="7F9FEF2A" w14:textId="77777777" w:rsidR="00603751" w:rsidRPr="00931B98" w:rsidRDefault="0099439E" w:rsidP="0099439E">
            <w:pPr>
              <w:spacing w:after="100"/>
              <w:rPr>
                <w:rFonts w:cstheme="minorHAnsi"/>
                <w:szCs w:val="22"/>
              </w:rPr>
            </w:pPr>
            <w:r w:rsidRPr="00931B98">
              <w:rPr>
                <w:rFonts w:cstheme="minorHAnsi"/>
                <w:szCs w:val="22"/>
              </w:rPr>
              <w:t xml:space="preserve"> </w:t>
            </w:r>
          </w:p>
        </w:tc>
      </w:tr>
      <w:tr w:rsidR="00603751" w:rsidRPr="00931B98" w14:paraId="446F5116" w14:textId="77777777" w:rsidTr="00F77DF7">
        <w:trPr>
          <w:trHeight w:val="1270"/>
        </w:trPr>
        <w:tc>
          <w:tcPr>
            <w:tcW w:w="3686" w:type="dxa"/>
          </w:tcPr>
          <w:p w14:paraId="35DE58BF" w14:textId="1CF5B950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4BF9AD04" w14:textId="0DBA9C0B" w:rsidR="00603751" w:rsidRPr="00931B98" w:rsidRDefault="00603751" w:rsidP="0099439E">
            <w:pPr>
              <w:spacing w:afterAutospacing="0"/>
              <w:rPr>
                <w:rFonts w:cstheme="minorHAnsi"/>
                <w:szCs w:val="22"/>
              </w:rPr>
            </w:pPr>
          </w:p>
        </w:tc>
      </w:tr>
    </w:tbl>
    <w:p w14:paraId="58D95E1E" w14:textId="6D98FE9A" w:rsidR="001D645F" w:rsidRPr="00931B98" w:rsidRDefault="001D645F" w:rsidP="009003DD">
      <w:pPr>
        <w:spacing w:after="240" w:line="240" w:lineRule="auto"/>
        <w:rPr>
          <w:rFonts w:cstheme="minorHAnsi"/>
          <w:szCs w:val="22"/>
        </w:rPr>
      </w:pPr>
    </w:p>
    <w:p w14:paraId="216C4791" w14:textId="520255A0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3E9BADB2" w14:textId="756365F2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014ADE6B" w14:textId="304358C2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22B0D290" w14:textId="748A933F" w:rsidR="00444723" w:rsidRPr="00931B98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033FD189" w14:textId="019A64BD" w:rsidR="00444723" w:rsidRDefault="00444723" w:rsidP="009003DD">
      <w:pPr>
        <w:spacing w:after="240" w:line="240" w:lineRule="auto"/>
        <w:rPr>
          <w:rFonts w:cstheme="minorHAnsi"/>
          <w:szCs w:val="22"/>
        </w:rPr>
      </w:pPr>
    </w:p>
    <w:p w14:paraId="5BF558F6" w14:textId="13E5A44A" w:rsidR="003E3EE0" w:rsidRDefault="003E3EE0" w:rsidP="003E3EE0">
      <w:pPr>
        <w:rPr>
          <w:rFonts w:cstheme="minorHAnsi"/>
          <w:szCs w:val="22"/>
        </w:rPr>
      </w:pPr>
    </w:p>
    <w:p w14:paraId="6BDC6BB2" w14:textId="67314585" w:rsidR="005D6789" w:rsidRDefault="005D6789" w:rsidP="003E3EE0"/>
    <w:p w14:paraId="6844DCFA" w14:textId="34DE3E9C" w:rsidR="006C279C" w:rsidRDefault="006C279C" w:rsidP="003E3EE0"/>
    <w:p w14:paraId="4D14ADB4" w14:textId="2D58B3B9" w:rsidR="006C279C" w:rsidRDefault="006C279C" w:rsidP="003E3EE0"/>
    <w:p w14:paraId="3EF3982C" w14:textId="138566AD" w:rsidR="006C279C" w:rsidRDefault="006C279C" w:rsidP="003E3EE0"/>
    <w:p w14:paraId="7FC0AC5F" w14:textId="77777777" w:rsidR="004719D1" w:rsidRPr="003E3EE0" w:rsidRDefault="004719D1" w:rsidP="003E3EE0"/>
    <w:p w14:paraId="7821C5A8" w14:textId="6B5D1185" w:rsidR="00B4240A" w:rsidRDefault="00B4240A" w:rsidP="003C7BFF">
      <w:pPr>
        <w:pStyle w:val="Rubrik1"/>
      </w:pPr>
      <w:r>
        <w:lastRenderedPageBreak/>
        <w:t>§</w:t>
      </w:r>
      <w:r w:rsidR="0044411C">
        <w:t xml:space="preserve"> 1</w:t>
      </w:r>
      <w:r>
        <w:t xml:space="preserve">    </w:t>
      </w:r>
    </w:p>
    <w:p w14:paraId="42A8A702" w14:textId="77A3BAEA" w:rsidR="00B4240A" w:rsidRPr="00EE3676" w:rsidRDefault="00ED1C35" w:rsidP="00F16E55">
      <w:pPr>
        <w:pStyle w:val="Rubrik2"/>
        <w:spacing w:after="120"/>
      </w:pPr>
      <w:r w:rsidRPr="00ED1C35">
        <w:t xml:space="preserve">Sammanträdets öppnande </w:t>
      </w:r>
    </w:p>
    <w:p w14:paraId="318B1723" w14:textId="2AE3D735" w:rsidR="00FA08B6" w:rsidRPr="00BC2423" w:rsidRDefault="00844455" w:rsidP="00BC2423">
      <w:pPr>
        <w:pStyle w:val="Brdtext"/>
        <w:spacing w:after="120" w:line="240" w:lineRule="auto"/>
        <w:ind w:left="1134" w:hanging="1134"/>
        <w:rPr>
          <w:rFonts w:ascii="Times New Roman" w:hAnsi="Times New Roman" w:cs="Times New Roman"/>
        </w:rPr>
      </w:pPr>
      <w:r w:rsidRPr="00001BAB">
        <w:rPr>
          <w:rFonts w:ascii="Times New Roman" w:hAnsi="Times New Roman" w:cs="Times New Roman"/>
        </w:rPr>
        <w:t>Ordföranden hälsar samtliga välkomna och öppnar därefter sammanträdet.</w:t>
      </w:r>
      <w:r w:rsidR="008756F8">
        <w:rPr>
          <w:rFonts w:ascii="Times New Roman" w:hAnsi="Times New Roman" w:cs="Times New Roman"/>
        </w:rPr>
        <w:t xml:space="preserve"> </w:t>
      </w:r>
      <w:r w:rsidR="00BC2423">
        <w:rPr>
          <w:rFonts w:ascii="Times New Roman" w:hAnsi="Times New Roman" w:cs="Times New Roman"/>
        </w:rPr>
        <w:br/>
      </w:r>
      <w:r w:rsidR="00757303">
        <w:br/>
      </w:r>
    </w:p>
    <w:p w14:paraId="2B3F4B06" w14:textId="61C356DB" w:rsidR="009326CD" w:rsidRDefault="009326CD" w:rsidP="009326CD">
      <w:pPr>
        <w:rPr>
          <w:rFonts w:ascii="Times New Roman" w:hAnsi="Times New Roman" w:cs="Times New Roman"/>
          <w:b/>
          <w:bCs/>
        </w:rPr>
      </w:pPr>
      <w:r w:rsidRPr="009326CD">
        <w:rPr>
          <w:rStyle w:val="Rubrik1Char"/>
        </w:rPr>
        <w:t>§ 2</w:t>
      </w:r>
      <w:r w:rsidRPr="00C56981">
        <w:rPr>
          <w:rFonts w:ascii="Times New Roman" w:hAnsi="Times New Roman" w:cs="Times New Roman"/>
          <w:b/>
          <w:bCs/>
        </w:rPr>
        <w:tab/>
      </w:r>
    </w:p>
    <w:p w14:paraId="6848EB9D" w14:textId="47DE150A" w:rsidR="009326CD" w:rsidRPr="00C56981" w:rsidRDefault="00B32E02" w:rsidP="00F16E55">
      <w:pPr>
        <w:pStyle w:val="Rubrik2"/>
        <w:spacing w:after="120"/>
      </w:pPr>
      <w:r>
        <w:t>Jäv</w:t>
      </w:r>
    </w:p>
    <w:p w14:paraId="6E24AF57" w14:textId="4E34B3E1" w:rsidR="009326CD" w:rsidRPr="00C56981" w:rsidRDefault="00B43292" w:rsidP="00F16E55">
      <w:pPr>
        <w:spacing w:after="120"/>
        <w:rPr>
          <w:rFonts w:ascii="Times New Roman" w:hAnsi="Times New Roman" w:cs="Times New Roman"/>
        </w:rPr>
      </w:pPr>
      <w:r w:rsidRPr="00935531">
        <w:rPr>
          <w:rFonts w:ascii="Times New Roman" w:hAnsi="Times New Roman" w:cs="Times New Roman"/>
        </w:rPr>
        <w:t>Ordföranden ställer frågan om någon jävssituation kan förekomma utifrån föredragningslistans ärenden. Ingen i styrelsen anser sig förhindrad att delta vid ärendenas behandling.</w:t>
      </w:r>
      <w:r w:rsidR="00BC2423">
        <w:rPr>
          <w:rFonts w:ascii="Times New Roman" w:hAnsi="Times New Roman" w:cs="Times New Roman"/>
        </w:rPr>
        <w:br/>
      </w:r>
    </w:p>
    <w:p w14:paraId="39C04724" w14:textId="77777777" w:rsidR="009326CD" w:rsidRDefault="009326CD" w:rsidP="009326CD">
      <w:pPr>
        <w:pStyle w:val="Rubrik1"/>
      </w:pPr>
      <w:r w:rsidRPr="00C56981">
        <w:t>§ 3</w:t>
      </w:r>
      <w:r w:rsidRPr="00C56981">
        <w:tab/>
      </w:r>
    </w:p>
    <w:p w14:paraId="6F5F80BE" w14:textId="08778A2B" w:rsidR="009326CD" w:rsidRDefault="002E35B2" w:rsidP="00F16E55">
      <w:pPr>
        <w:pStyle w:val="Rubrik2"/>
        <w:spacing w:after="120"/>
      </w:pPr>
      <w:r w:rsidRPr="00C56981">
        <w:t xml:space="preserve">Val av protokolljusterare </w:t>
      </w:r>
    </w:p>
    <w:p w14:paraId="6CFC35DC" w14:textId="436B73CD" w:rsidR="002E35B2" w:rsidRPr="002E35B2" w:rsidRDefault="003E3EE0" w:rsidP="00F16E55">
      <w:pPr>
        <w:spacing w:after="120"/>
      </w:pPr>
      <w:r>
        <w:t xml:space="preserve">Christina Heikel </w:t>
      </w:r>
      <w:r w:rsidR="002E35B2">
        <w:t>uts</w:t>
      </w:r>
      <w:r w:rsidR="00FC76E2">
        <w:t>es</w:t>
      </w:r>
      <w:r w:rsidR="002E35B2">
        <w:t xml:space="preserve"> att jämte ordföranden justera protokollet.</w:t>
      </w:r>
      <w:r w:rsidR="00BC2423">
        <w:br/>
      </w:r>
    </w:p>
    <w:p w14:paraId="6A2B1C44" w14:textId="77777777" w:rsidR="009326CD" w:rsidRDefault="009326CD" w:rsidP="009326CD">
      <w:pPr>
        <w:pStyle w:val="Rubrik1"/>
        <w:rPr>
          <w:bCs/>
        </w:rPr>
      </w:pPr>
      <w:r w:rsidRPr="00C56981">
        <w:rPr>
          <w:bCs/>
        </w:rPr>
        <w:t>§ 4</w:t>
      </w:r>
      <w:r w:rsidRPr="00C56981">
        <w:rPr>
          <w:bCs/>
        </w:rPr>
        <w:tab/>
      </w:r>
    </w:p>
    <w:p w14:paraId="50689909" w14:textId="207601AD" w:rsidR="009326CD" w:rsidRPr="00C56981" w:rsidRDefault="009326CD" w:rsidP="00F16E55">
      <w:pPr>
        <w:pStyle w:val="Rubrik2"/>
        <w:spacing w:after="120"/>
      </w:pPr>
      <w:r w:rsidRPr="00C56981">
        <w:t>Fastställande av dagordning</w:t>
      </w:r>
    </w:p>
    <w:p w14:paraId="0C7090E4" w14:textId="7FB25CB1" w:rsidR="009326CD" w:rsidRDefault="009326CD" w:rsidP="00F16E55">
      <w:pPr>
        <w:spacing w:after="120"/>
        <w:rPr>
          <w:rFonts w:ascii="Times New Roman" w:hAnsi="Times New Roman" w:cs="Times New Roman"/>
        </w:rPr>
      </w:pPr>
      <w:r w:rsidRPr="00C56981">
        <w:rPr>
          <w:rFonts w:ascii="Times New Roman" w:hAnsi="Times New Roman" w:cs="Times New Roman"/>
        </w:rPr>
        <w:t>Dagordningen fastställ</w:t>
      </w:r>
      <w:r w:rsidR="0012354B">
        <w:rPr>
          <w:rFonts w:ascii="Times New Roman" w:hAnsi="Times New Roman" w:cs="Times New Roman"/>
        </w:rPr>
        <w:t>s</w:t>
      </w:r>
      <w:r w:rsidRPr="00C56981">
        <w:rPr>
          <w:rFonts w:ascii="Times New Roman" w:hAnsi="Times New Roman" w:cs="Times New Roman"/>
        </w:rPr>
        <w:t xml:space="preserve"> enligt paragraferna nedan.</w:t>
      </w:r>
      <w:r w:rsidR="00BC2423">
        <w:rPr>
          <w:rFonts w:ascii="Times New Roman" w:hAnsi="Times New Roman" w:cs="Times New Roman"/>
        </w:rPr>
        <w:br/>
      </w:r>
    </w:p>
    <w:p w14:paraId="76218EE2" w14:textId="1F4A0C43" w:rsidR="009326CD" w:rsidRDefault="009326CD" w:rsidP="009326CD">
      <w:pPr>
        <w:pStyle w:val="Rubrik1"/>
      </w:pPr>
      <w:r w:rsidRPr="00C56981">
        <w:t>§ 5</w:t>
      </w:r>
      <w:r w:rsidR="00D555CD">
        <w:t xml:space="preserve"> </w:t>
      </w:r>
      <w:r w:rsidRPr="00C56981">
        <w:tab/>
      </w:r>
    </w:p>
    <w:p w14:paraId="17CC5797" w14:textId="04FE73C0" w:rsidR="009326CD" w:rsidRPr="00C56981" w:rsidRDefault="009A1193" w:rsidP="00F16E55">
      <w:pPr>
        <w:pStyle w:val="Rubrik2"/>
        <w:spacing w:after="120"/>
      </w:pPr>
      <w:r w:rsidRPr="009A1193">
        <w:t>Föregående mötesprotokoll</w:t>
      </w:r>
    </w:p>
    <w:p w14:paraId="4F1A384C" w14:textId="69BB0307" w:rsidR="007143E1" w:rsidRPr="007143E1" w:rsidRDefault="00F3530F" w:rsidP="00F16E5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0019" w:rsidRPr="00BD30B6">
        <w:rPr>
          <w:rFonts w:ascii="Times New Roman" w:hAnsi="Times New Roman" w:cs="Times New Roman"/>
        </w:rPr>
        <w:t xml:space="preserve">rotokoll från </w:t>
      </w:r>
      <w:r w:rsidR="00110019">
        <w:rPr>
          <w:rFonts w:ascii="Times New Roman" w:hAnsi="Times New Roman" w:cs="Times New Roman"/>
        </w:rPr>
        <w:t xml:space="preserve">styrelsen sammanträde den </w:t>
      </w:r>
      <w:r w:rsidR="001A54C7">
        <w:rPr>
          <w:rFonts w:ascii="Times New Roman" w:hAnsi="Times New Roman" w:cs="Times New Roman"/>
        </w:rPr>
        <w:t>11</w:t>
      </w:r>
      <w:r w:rsidR="00110019">
        <w:rPr>
          <w:rFonts w:ascii="Times New Roman" w:hAnsi="Times New Roman" w:cs="Times New Roman"/>
        </w:rPr>
        <w:t xml:space="preserve"> </w:t>
      </w:r>
      <w:r w:rsidR="001A54C7">
        <w:rPr>
          <w:rFonts w:ascii="Times New Roman" w:hAnsi="Times New Roman" w:cs="Times New Roman"/>
        </w:rPr>
        <w:t>juni</w:t>
      </w:r>
      <w:r w:rsidR="00110019">
        <w:rPr>
          <w:rFonts w:ascii="Times New Roman" w:hAnsi="Times New Roman" w:cs="Times New Roman"/>
        </w:rPr>
        <w:t xml:space="preserve"> 2020 </w:t>
      </w:r>
      <w:r w:rsidR="00110019" w:rsidRPr="00BD30B6">
        <w:rPr>
          <w:rFonts w:ascii="Times New Roman" w:hAnsi="Times New Roman" w:cs="Times New Roman"/>
        </w:rPr>
        <w:t>anteckn</w:t>
      </w:r>
      <w:r w:rsidR="00110019">
        <w:rPr>
          <w:rFonts w:ascii="Times New Roman" w:hAnsi="Times New Roman" w:cs="Times New Roman"/>
        </w:rPr>
        <w:t>as</w:t>
      </w:r>
      <w:r w:rsidR="00110019" w:rsidRPr="00BD30B6">
        <w:rPr>
          <w:rFonts w:ascii="Times New Roman" w:hAnsi="Times New Roman" w:cs="Times New Roman"/>
        </w:rPr>
        <w:t xml:space="preserve"> och l</w:t>
      </w:r>
      <w:r w:rsidR="00110019">
        <w:rPr>
          <w:rFonts w:ascii="Times New Roman" w:hAnsi="Times New Roman" w:cs="Times New Roman"/>
        </w:rPr>
        <w:t>äggs</w:t>
      </w:r>
      <w:r w:rsidR="00110019" w:rsidRPr="00BD30B6">
        <w:rPr>
          <w:rFonts w:ascii="Times New Roman" w:hAnsi="Times New Roman" w:cs="Times New Roman"/>
        </w:rPr>
        <w:t xml:space="preserve"> till handlingarna utan synpunkter.</w:t>
      </w:r>
      <w:r w:rsidR="00BC2423">
        <w:rPr>
          <w:rFonts w:ascii="Times New Roman" w:hAnsi="Times New Roman" w:cs="Times New Roman"/>
        </w:rPr>
        <w:br/>
      </w:r>
    </w:p>
    <w:p w14:paraId="65D61EC7" w14:textId="35A7438D" w:rsidR="00AD6535" w:rsidRPr="00190A20" w:rsidRDefault="00AD6535" w:rsidP="00AD6535">
      <w:pPr>
        <w:pStyle w:val="Rubrik1"/>
        <w:rPr>
          <w:b w:val="0"/>
          <w:bCs/>
        </w:rPr>
      </w:pPr>
      <w:r w:rsidRPr="00190A20">
        <w:t>§</w:t>
      </w:r>
      <w:r>
        <w:t xml:space="preserve"> 6</w:t>
      </w:r>
    </w:p>
    <w:p w14:paraId="6267AC6E" w14:textId="77777777" w:rsidR="00AD6535" w:rsidRPr="00272C8C" w:rsidRDefault="00AD6535" w:rsidP="00AD6535">
      <w:pPr>
        <w:pStyle w:val="Rubrik2"/>
        <w:spacing w:after="160"/>
        <w:rPr>
          <w:b w:val="0"/>
          <w:bCs/>
        </w:rPr>
      </w:pPr>
      <w:r w:rsidRPr="00272C8C">
        <w:t>VD-rapport</w:t>
      </w:r>
    </w:p>
    <w:p w14:paraId="3E4EE6A1" w14:textId="77777777" w:rsidR="00AD6535" w:rsidRPr="00D820CC" w:rsidRDefault="00AD6535" w:rsidP="00AD6535">
      <w:pPr>
        <w:spacing w:after="120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>VD lämnar rapport enligt utsänd handling och uppehåller sig därutöver i huvudsak till följande punkter;</w:t>
      </w:r>
    </w:p>
    <w:p w14:paraId="3FE3D283" w14:textId="2AAC6AEA" w:rsidR="00AD6535" w:rsidRDefault="00331E81" w:rsidP="00AD6535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</w:t>
      </w:r>
      <w:r w:rsidR="00E45C60">
        <w:rPr>
          <w:rFonts w:ascii="Times New Roman" w:hAnsi="Times New Roman" w:cs="Times New Roman"/>
        </w:rPr>
        <w:t xml:space="preserve"> och pandemihantering</w:t>
      </w:r>
    </w:p>
    <w:p w14:paraId="7697192B" w14:textId="0647F567" w:rsidR="00E45C60" w:rsidRPr="00F15C53" w:rsidRDefault="001F0D79" w:rsidP="00F15C53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2352">
        <w:rPr>
          <w:rFonts w:ascii="Times New Roman" w:hAnsi="Times New Roman" w:cs="Times New Roman"/>
        </w:rPr>
        <w:t>riktiga hyresförhållanden</w:t>
      </w:r>
    </w:p>
    <w:p w14:paraId="19BC304F" w14:textId="5688A0E6" w:rsidR="009158B4" w:rsidRDefault="00C22352" w:rsidP="00AD6535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Fastighetsjouren </w:t>
      </w:r>
    </w:p>
    <w:p w14:paraId="5CD06674" w14:textId="3DCF1B5B" w:rsidR="00AE5BDE" w:rsidRDefault="00145623" w:rsidP="00AE5BDE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Tillbud/avvikelsehantering</w:t>
      </w:r>
    </w:p>
    <w:p w14:paraId="4D593DA9" w14:textId="4890CCDC" w:rsidR="00145623" w:rsidRPr="00AE5BDE" w:rsidRDefault="00145623" w:rsidP="00AE5BDE">
      <w:pPr>
        <w:pStyle w:val="Liststycke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Internkontroll </w:t>
      </w:r>
    </w:p>
    <w:p w14:paraId="220FCDAC" w14:textId="77777777" w:rsidR="00AD6535" w:rsidRPr="00D820CC" w:rsidRDefault="00AD6535" w:rsidP="00AD6535">
      <w:pPr>
        <w:pStyle w:val="Rubrik2"/>
        <w:spacing w:after="160"/>
        <w:rPr>
          <w:b w:val="0"/>
          <w:bCs/>
        </w:rPr>
      </w:pPr>
      <w:r w:rsidRPr="00D820CC">
        <w:t>Beslut</w:t>
      </w:r>
    </w:p>
    <w:p w14:paraId="4846662A" w14:textId="72DAAB74" w:rsidR="00FB6C1B" w:rsidRDefault="00AD6535" w:rsidP="00247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>Styrelsen beslutar att anteckna informationsrapporten.</w:t>
      </w:r>
    </w:p>
    <w:p w14:paraId="5441F8C4" w14:textId="05D6DF71" w:rsidR="009326CD" w:rsidRPr="002473ED" w:rsidRDefault="009326CD" w:rsidP="00247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6981">
        <w:tab/>
      </w:r>
    </w:p>
    <w:p w14:paraId="02D264B6" w14:textId="4F77BE1E" w:rsidR="009326CD" w:rsidRDefault="009326CD" w:rsidP="009326CD">
      <w:pPr>
        <w:pStyle w:val="Rubrik1"/>
      </w:pPr>
      <w:r w:rsidRPr="00C56981">
        <w:t xml:space="preserve">§ </w:t>
      </w:r>
      <w:r w:rsidR="00947E8D">
        <w:t>7</w:t>
      </w:r>
    </w:p>
    <w:p w14:paraId="5D5EFEE3" w14:textId="16BD5705" w:rsidR="009326CD" w:rsidRDefault="00211A69" w:rsidP="00445D10">
      <w:pPr>
        <w:pStyle w:val="Rubrik2"/>
      </w:pPr>
      <w:r>
        <w:t>Styrelsens uppdrag till VD</w:t>
      </w:r>
    </w:p>
    <w:p w14:paraId="52912C78" w14:textId="5F70C4EB" w:rsidR="00684EC4" w:rsidRPr="00684EC4" w:rsidRDefault="004B4295" w:rsidP="000B0843">
      <w:pPr>
        <w:pStyle w:val="Rubrik2"/>
        <w:spacing w:after="160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6" w:name="_Hlk34643697"/>
      <w:r>
        <w:rPr>
          <w:rFonts w:asciiTheme="minorHAnsi" w:hAnsiTheme="minorHAnsi" w:cstheme="minorHAnsi"/>
          <w:b w:val="0"/>
          <w:bCs/>
          <w:sz w:val="22"/>
          <w:szCs w:val="22"/>
        </w:rPr>
        <w:t>VD</w:t>
      </w:r>
      <w:r w:rsidR="005D1B30">
        <w:rPr>
          <w:rFonts w:asciiTheme="minorHAnsi" w:hAnsiTheme="minorHAnsi" w:cstheme="minorHAnsi"/>
          <w:b w:val="0"/>
          <w:bCs/>
          <w:sz w:val="22"/>
          <w:szCs w:val="22"/>
        </w:rPr>
        <w:t xml:space="preserve"> redogör för </w:t>
      </w:r>
      <w:r w:rsidR="000D6207">
        <w:rPr>
          <w:rFonts w:asciiTheme="minorHAnsi" w:hAnsiTheme="minorHAnsi" w:cstheme="minorHAnsi"/>
          <w:b w:val="0"/>
          <w:bCs/>
          <w:sz w:val="22"/>
          <w:szCs w:val="22"/>
        </w:rPr>
        <w:t xml:space="preserve">hantering av </w:t>
      </w:r>
      <w:r w:rsidR="005D1B30">
        <w:rPr>
          <w:rFonts w:asciiTheme="minorHAnsi" w:hAnsiTheme="minorHAnsi" w:cstheme="minorHAnsi"/>
          <w:b w:val="0"/>
          <w:bCs/>
          <w:sz w:val="22"/>
          <w:szCs w:val="22"/>
        </w:rPr>
        <w:t>uppdrag</w:t>
      </w:r>
      <w:r w:rsidR="000D620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D1B30"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utsänd handling. </w:t>
      </w:r>
    </w:p>
    <w:p w14:paraId="4FD254A1" w14:textId="0ADCC57E" w:rsidR="000B0843" w:rsidRDefault="000B0843" w:rsidP="000B0843">
      <w:pPr>
        <w:pStyle w:val="Rubrik2"/>
        <w:spacing w:after="160"/>
      </w:pPr>
      <w:r>
        <w:t>Beslut</w:t>
      </w:r>
    </w:p>
    <w:p w14:paraId="17B0EB40" w14:textId="49F08637" w:rsidR="005D1B30" w:rsidRDefault="005D1B30" w:rsidP="005D1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7" w:name="_Hlk34643730"/>
      <w:bookmarkEnd w:id="6"/>
      <w:r w:rsidRPr="00D820CC">
        <w:rPr>
          <w:rFonts w:ascii="Times New Roman" w:hAnsi="Times New Roman" w:cs="Times New Roman"/>
        </w:rPr>
        <w:t>Styrelsen beslutar att anteckna informationsrapporten.</w:t>
      </w:r>
      <w:r w:rsidR="00361CD5">
        <w:rPr>
          <w:rFonts w:ascii="Times New Roman" w:hAnsi="Times New Roman" w:cs="Times New Roman"/>
        </w:rPr>
        <w:br/>
      </w:r>
    </w:p>
    <w:p w14:paraId="57BB679B" w14:textId="42630547" w:rsidR="009326CD" w:rsidRDefault="009326CD" w:rsidP="009326CD">
      <w:pPr>
        <w:pStyle w:val="Rubrik1"/>
        <w:rPr>
          <w:bCs/>
        </w:rPr>
      </w:pPr>
      <w:r w:rsidRPr="00C56981">
        <w:rPr>
          <w:bCs/>
        </w:rPr>
        <w:t xml:space="preserve">§ </w:t>
      </w:r>
      <w:r w:rsidR="007D0186">
        <w:rPr>
          <w:bCs/>
        </w:rPr>
        <w:t>8</w:t>
      </w:r>
      <w:r w:rsidRPr="00C56981">
        <w:rPr>
          <w:bCs/>
        </w:rPr>
        <w:tab/>
      </w:r>
    </w:p>
    <w:p w14:paraId="738F93A6" w14:textId="3FDBB5DE" w:rsidR="009326CD" w:rsidRDefault="005E50B7" w:rsidP="00C42EB6">
      <w:pPr>
        <w:pStyle w:val="Rubrik2"/>
        <w:spacing w:before="120" w:after="120"/>
      </w:pPr>
      <w:r>
        <w:t>Delårsbokslut 2020</w:t>
      </w:r>
    </w:p>
    <w:bookmarkEnd w:id="7"/>
    <w:p w14:paraId="26C86F46" w14:textId="1BC2925C" w:rsidR="00002B72" w:rsidRPr="00684EC4" w:rsidRDefault="00057070" w:rsidP="00C42EB6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57070">
        <w:rPr>
          <w:rFonts w:asciiTheme="minorHAnsi" w:hAnsiTheme="minorHAnsi" w:cstheme="minorHAnsi"/>
          <w:b w:val="0"/>
          <w:bCs/>
          <w:sz w:val="22"/>
          <w:szCs w:val="22"/>
        </w:rPr>
        <w:t>Christian Haberler</w:t>
      </w:r>
      <w:r w:rsidR="00002B72" w:rsidRPr="00057070">
        <w:rPr>
          <w:rFonts w:asciiTheme="minorHAnsi" w:hAnsiTheme="minorHAnsi" w:cstheme="minorHAnsi"/>
          <w:b w:val="0"/>
          <w:bCs/>
          <w:sz w:val="22"/>
          <w:szCs w:val="22"/>
        </w:rPr>
        <w:t xml:space="preserve"> redogör</w:t>
      </w:r>
      <w:r w:rsidR="00002B72">
        <w:rPr>
          <w:rFonts w:asciiTheme="minorHAnsi" w:hAnsiTheme="minorHAnsi" w:cstheme="minorHAnsi"/>
          <w:b w:val="0"/>
          <w:bCs/>
          <w:sz w:val="22"/>
          <w:szCs w:val="22"/>
        </w:rPr>
        <w:t xml:space="preserve"> för </w:t>
      </w:r>
      <w:r w:rsidR="005E50B7">
        <w:rPr>
          <w:rFonts w:asciiTheme="minorHAnsi" w:hAnsiTheme="minorHAnsi" w:cstheme="minorHAnsi"/>
          <w:b w:val="0"/>
          <w:bCs/>
          <w:sz w:val="22"/>
          <w:szCs w:val="22"/>
        </w:rPr>
        <w:t>delårsbokslut</w:t>
      </w:r>
      <w:r w:rsidR="00D46E3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B70C0"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</w:t>
      </w:r>
      <w:r w:rsidR="00DB480C">
        <w:rPr>
          <w:rFonts w:asciiTheme="minorHAnsi" w:hAnsiTheme="minorHAnsi" w:cstheme="minorHAnsi"/>
          <w:b w:val="0"/>
          <w:bCs/>
          <w:sz w:val="22"/>
          <w:szCs w:val="22"/>
        </w:rPr>
        <w:t xml:space="preserve">utsänd handling. </w:t>
      </w:r>
    </w:p>
    <w:p w14:paraId="7261A03A" w14:textId="77777777" w:rsidR="00002B72" w:rsidRDefault="00002B72" w:rsidP="00002B72">
      <w:pPr>
        <w:pStyle w:val="Rubrik2"/>
        <w:spacing w:after="160"/>
      </w:pPr>
      <w:r>
        <w:t>Beslut</w:t>
      </w:r>
    </w:p>
    <w:p w14:paraId="264CBC12" w14:textId="787E00FC" w:rsidR="00002B72" w:rsidRDefault="00002B72" w:rsidP="00002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 xml:space="preserve">Styrelsen beslutar att </w:t>
      </w:r>
      <w:r w:rsidR="00BE669E">
        <w:rPr>
          <w:rFonts w:ascii="Times New Roman" w:hAnsi="Times New Roman" w:cs="Times New Roman"/>
        </w:rPr>
        <w:t>fastställa</w:t>
      </w:r>
      <w:r w:rsidR="00C43678">
        <w:rPr>
          <w:rFonts w:ascii="Times New Roman" w:hAnsi="Times New Roman" w:cs="Times New Roman"/>
        </w:rPr>
        <w:t xml:space="preserve"> </w:t>
      </w:r>
      <w:r w:rsidR="00D46E39">
        <w:rPr>
          <w:rFonts w:ascii="Times New Roman" w:hAnsi="Times New Roman" w:cs="Times New Roman"/>
        </w:rPr>
        <w:t>delårsbokslutet</w:t>
      </w:r>
      <w:r w:rsidR="005B70C0">
        <w:rPr>
          <w:rFonts w:ascii="Times New Roman" w:hAnsi="Times New Roman" w:cs="Times New Roman"/>
        </w:rPr>
        <w:t xml:space="preserve">. </w:t>
      </w:r>
      <w:r w:rsidR="00361CD5">
        <w:rPr>
          <w:rFonts w:ascii="Times New Roman" w:hAnsi="Times New Roman" w:cs="Times New Roman"/>
        </w:rPr>
        <w:br/>
      </w:r>
    </w:p>
    <w:p w14:paraId="203F15C4" w14:textId="1E82532B" w:rsidR="005E0581" w:rsidRDefault="005E0581" w:rsidP="005E0581">
      <w:pPr>
        <w:pStyle w:val="Rubrik1"/>
        <w:rPr>
          <w:bCs/>
        </w:rPr>
      </w:pPr>
      <w:r w:rsidRPr="00C56981">
        <w:rPr>
          <w:bCs/>
        </w:rPr>
        <w:t xml:space="preserve">§ </w:t>
      </w:r>
      <w:r>
        <w:rPr>
          <w:bCs/>
        </w:rPr>
        <w:t>9</w:t>
      </w:r>
      <w:r w:rsidRPr="00C56981">
        <w:rPr>
          <w:bCs/>
        </w:rPr>
        <w:tab/>
      </w:r>
    </w:p>
    <w:p w14:paraId="2F32B388" w14:textId="113C7751" w:rsidR="005E0581" w:rsidRDefault="00DB2578" w:rsidP="00C42EB6">
      <w:pPr>
        <w:pStyle w:val="Rubrik2"/>
        <w:spacing w:before="120" w:after="120"/>
      </w:pPr>
      <w:r>
        <w:t>Prognos 3</w:t>
      </w:r>
    </w:p>
    <w:p w14:paraId="36B1244A" w14:textId="0FFE557E" w:rsidR="00002B72" w:rsidRPr="00684EC4" w:rsidRDefault="004E721A" w:rsidP="00C42EB6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57070">
        <w:rPr>
          <w:rFonts w:asciiTheme="minorHAnsi" w:hAnsiTheme="minorHAnsi" w:cstheme="minorHAnsi"/>
          <w:b w:val="0"/>
          <w:bCs/>
          <w:sz w:val="22"/>
          <w:szCs w:val="22"/>
        </w:rPr>
        <w:t>Christian Haberler redogör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för </w:t>
      </w:r>
      <w:r w:rsidR="00DB2578">
        <w:rPr>
          <w:rFonts w:asciiTheme="minorHAnsi" w:hAnsiTheme="minorHAnsi" w:cstheme="minorHAnsi"/>
          <w:b w:val="0"/>
          <w:bCs/>
          <w:sz w:val="22"/>
          <w:szCs w:val="22"/>
        </w:rPr>
        <w:t>prognos 3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i enlighet med utsänd handling</w:t>
      </w:r>
      <w:r w:rsidR="00F37640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002B7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44C9EC5F" w14:textId="77777777" w:rsidR="00002B72" w:rsidRDefault="00002B72" w:rsidP="00002B72">
      <w:pPr>
        <w:pStyle w:val="Rubrik2"/>
        <w:spacing w:after="160"/>
      </w:pPr>
      <w:r>
        <w:t>Beslut</w:t>
      </w:r>
    </w:p>
    <w:p w14:paraId="117DC8EA" w14:textId="2BB0F5DD" w:rsidR="00002B72" w:rsidRDefault="00002B72" w:rsidP="00002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>Styrelsen beslutar att</w:t>
      </w:r>
      <w:r w:rsidR="00F37640">
        <w:rPr>
          <w:rFonts w:ascii="Times New Roman" w:hAnsi="Times New Roman" w:cs="Times New Roman"/>
        </w:rPr>
        <w:t xml:space="preserve"> anteckna </w:t>
      </w:r>
      <w:r w:rsidR="00DB2578">
        <w:rPr>
          <w:rFonts w:ascii="Times New Roman" w:hAnsi="Times New Roman" w:cs="Times New Roman"/>
        </w:rPr>
        <w:t>prognos 3</w:t>
      </w:r>
      <w:r w:rsidR="004E721A">
        <w:rPr>
          <w:rFonts w:ascii="Times New Roman" w:hAnsi="Times New Roman" w:cs="Times New Roman"/>
        </w:rPr>
        <w:t>.</w:t>
      </w:r>
      <w:r w:rsidR="00361CD5">
        <w:rPr>
          <w:rFonts w:ascii="Times New Roman" w:hAnsi="Times New Roman" w:cs="Times New Roman"/>
        </w:rPr>
        <w:br/>
      </w:r>
    </w:p>
    <w:p w14:paraId="61E27D5E" w14:textId="77777777" w:rsidR="009326CD" w:rsidRDefault="009326CD" w:rsidP="009326CD">
      <w:pPr>
        <w:pStyle w:val="Rubrik1"/>
      </w:pPr>
      <w:r w:rsidRPr="00C56981">
        <w:t>§ 10</w:t>
      </w:r>
      <w:r w:rsidRPr="00C56981">
        <w:tab/>
      </w:r>
    </w:p>
    <w:p w14:paraId="5E5C29B4" w14:textId="19BEB15A" w:rsidR="009326CD" w:rsidRPr="00C56981" w:rsidRDefault="002A7BA8" w:rsidP="00C42EB6">
      <w:pPr>
        <w:pStyle w:val="Rubrik2"/>
        <w:spacing w:before="120" w:after="120"/>
      </w:pPr>
      <w:r>
        <w:t>Mobilitetsansvarig</w:t>
      </w:r>
    </w:p>
    <w:p w14:paraId="3BD80B69" w14:textId="0EA1E368" w:rsidR="00002B72" w:rsidRPr="00684EC4" w:rsidRDefault="00816B9F" w:rsidP="00C42EB6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57070">
        <w:rPr>
          <w:rFonts w:asciiTheme="minorHAnsi" w:hAnsiTheme="minorHAnsi" w:cstheme="minorHAnsi"/>
          <w:b w:val="0"/>
          <w:bCs/>
          <w:sz w:val="22"/>
          <w:szCs w:val="22"/>
        </w:rPr>
        <w:t>Christian Haberler redogör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för </w:t>
      </w:r>
      <w:r w:rsidR="00DB3052">
        <w:rPr>
          <w:rFonts w:asciiTheme="minorHAnsi" w:hAnsiTheme="minorHAnsi" w:cstheme="minorHAnsi"/>
          <w:b w:val="0"/>
          <w:bCs/>
          <w:sz w:val="22"/>
          <w:szCs w:val="22"/>
        </w:rPr>
        <w:t>mobilitetsansvar</w:t>
      </w:r>
      <w:r w:rsidR="00E972B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02B72"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utsänd handling. </w:t>
      </w:r>
    </w:p>
    <w:p w14:paraId="6A3A8D90" w14:textId="77777777" w:rsidR="00002B72" w:rsidRDefault="00002B72" w:rsidP="00002B72">
      <w:pPr>
        <w:pStyle w:val="Rubrik2"/>
        <w:spacing w:after="160"/>
      </w:pPr>
      <w:r>
        <w:t>Beslut</w:t>
      </w:r>
    </w:p>
    <w:p w14:paraId="282BDFD7" w14:textId="6481522A" w:rsidR="002A7BA8" w:rsidRDefault="00002B72" w:rsidP="0000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0CC">
        <w:rPr>
          <w:rFonts w:ascii="Times New Roman" w:hAnsi="Times New Roman" w:cs="Times New Roman"/>
        </w:rPr>
        <w:t xml:space="preserve">Styrelsen beslutar att </w:t>
      </w:r>
      <w:r w:rsidR="00E972BA">
        <w:rPr>
          <w:rFonts w:ascii="Times New Roman" w:hAnsi="Times New Roman" w:cs="Times New Roman"/>
        </w:rPr>
        <w:t xml:space="preserve">utse Tomas </w:t>
      </w:r>
      <w:proofErr w:type="spellStart"/>
      <w:r w:rsidR="00E972BA">
        <w:rPr>
          <w:rFonts w:ascii="Times New Roman" w:hAnsi="Times New Roman" w:cs="Times New Roman"/>
        </w:rPr>
        <w:t>Wannerud</w:t>
      </w:r>
      <w:proofErr w:type="spellEnd"/>
      <w:r w:rsidR="00E972BA">
        <w:rPr>
          <w:rFonts w:ascii="Times New Roman" w:hAnsi="Times New Roman" w:cs="Times New Roman"/>
        </w:rPr>
        <w:t xml:space="preserve"> som mobilitetsansvarig </w:t>
      </w:r>
      <w:r w:rsidR="000E33CA">
        <w:rPr>
          <w:rFonts w:ascii="Times New Roman" w:hAnsi="Times New Roman" w:cs="Times New Roman"/>
        </w:rPr>
        <w:t xml:space="preserve">för Störningsjouren i Göteborg AB. </w:t>
      </w:r>
    </w:p>
    <w:p w14:paraId="2F8E9083" w14:textId="08F8BAE8" w:rsidR="002A7BA8" w:rsidRDefault="002A7BA8" w:rsidP="002A7BA8">
      <w:pPr>
        <w:pStyle w:val="Rubrik1"/>
      </w:pPr>
      <w:r w:rsidRPr="00C56981">
        <w:lastRenderedPageBreak/>
        <w:t>§ 1</w:t>
      </w:r>
      <w:r w:rsidR="007B44FB">
        <w:t>1</w:t>
      </w:r>
    </w:p>
    <w:p w14:paraId="0B4ACD88" w14:textId="4B30F2DA" w:rsidR="002A7BA8" w:rsidRPr="00C56981" w:rsidRDefault="007B44FB" w:rsidP="00C42EB6">
      <w:pPr>
        <w:pStyle w:val="Rubrik2"/>
        <w:spacing w:before="120" w:after="120"/>
      </w:pPr>
      <w:r>
        <w:t xml:space="preserve">GDPR – info med </w:t>
      </w:r>
      <w:r w:rsidR="00161FFC">
        <w:t>anledning</w:t>
      </w:r>
      <w:r>
        <w:t xml:space="preserve"> av </w:t>
      </w:r>
      <w:proofErr w:type="spellStart"/>
      <w:r w:rsidR="00161FFC">
        <w:t>Schrems</w:t>
      </w:r>
      <w:proofErr w:type="spellEnd"/>
      <w:r w:rsidR="00161FFC">
        <w:t xml:space="preserve"> II</w:t>
      </w:r>
    </w:p>
    <w:p w14:paraId="4FBB8903" w14:textId="1C2A1D7F" w:rsidR="002A7BA8" w:rsidRPr="00684EC4" w:rsidRDefault="00161FFC" w:rsidP="00C42EB6">
      <w:pPr>
        <w:pStyle w:val="Rubrik2"/>
        <w:spacing w:before="120" w:after="1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VD redogör för </w:t>
      </w:r>
      <w:r w:rsidR="00AC7977">
        <w:rPr>
          <w:rFonts w:asciiTheme="minorHAnsi" w:hAnsiTheme="minorHAnsi" w:cstheme="minorHAnsi"/>
          <w:b w:val="0"/>
          <w:bCs/>
          <w:sz w:val="22"/>
          <w:szCs w:val="22"/>
        </w:rPr>
        <w:t>information från dataskyddsombudet</w:t>
      </w:r>
      <w:r w:rsidR="00411BC8">
        <w:rPr>
          <w:rFonts w:asciiTheme="minorHAnsi" w:hAnsiTheme="minorHAnsi" w:cstheme="minorHAnsi"/>
          <w:b w:val="0"/>
          <w:bCs/>
          <w:sz w:val="22"/>
          <w:szCs w:val="22"/>
        </w:rPr>
        <w:t xml:space="preserve"> avseende EU-domstolens dom i </w:t>
      </w:r>
      <w:proofErr w:type="spellStart"/>
      <w:r w:rsidR="00411BC8">
        <w:rPr>
          <w:rFonts w:asciiTheme="minorHAnsi" w:hAnsiTheme="minorHAnsi" w:cstheme="minorHAnsi"/>
          <w:b w:val="0"/>
          <w:bCs/>
          <w:sz w:val="22"/>
          <w:szCs w:val="22"/>
        </w:rPr>
        <w:t>Schrems</w:t>
      </w:r>
      <w:proofErr w:type="spellEnd"/>
      <w:r w:rsidR="00411BC8">
        <w:rPr>
          <w:rFonts w:asciiTheme="minorHAnsi" w:hAnsiTheme="minorHAnsi" w:cstheme="minorHAnsi"/>
          <w:b w:val="0"/>
          <w:bCs/>
          <w:sz w:val="22"/>
          <w:szCs w:val="22"/>
        </w:rPr>
        <w:t xml:space="preserve"> II</w:t>
      </w:r>
      <w:r w:rsidR="00757303">
        <w:rPr>
          <w:rFonts w:asciiTheme="minorHAnsi" w:hAnsiTheme="minorHAnsi" w:cstheme="minorHAnsi"/>
          <w:b w:val="0"/>
          <w:bCs/>
          <w:sz w:val="22"/>
          <w:szCs w:val="22"/>
        </w:rPr>
        <w:t xml:space="preserve"> målet,</w:t>
      </w:r>
      <w:r w:rsidR="00AC797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A7BA8">
        <w:rPr>
          <w:rFonts w:asciiTheme="minorHAnsi" w:hAnsiTheme="minorHAnsi" w:cstheme="minorHAnsi"/>
          <w:b w:val="0"/>
          <w:bCs/>
          <w:sz w:val="22"/>
          <w:szCs w:val="22"/>
        </w:rPr>
        <w:t xml:space="preserve">i enlighet med utsänd handling. </w:t>
      </w:r>
    </w:p>
    <w:p w14:paraId="6884112D" w14:textId="77777777" w:rsidR="002A7BA8" w:rsidRDefault="002A7BA8" w:rsidP="002A7BA8">
      <w:pPr>
        <w:pStyle w:val="Rubrik2"/>
        <w:spacing w:after="160"/>
      </w:pPr>
      <w:r>
        <w:t>Beslut</w:t>
      </w:r>
    </w:p>
    <w:p w14:paraId="6690B946" w14:textId="038CFFCE" w:rsidR="002A7BA8" w:rsidRDefault="002A7BA8" w:rsidP="00002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D820CC">
        <w:rPr>
          <w:rFonts w:ascii="Times New Roman" w:hAnsi="Times New Roman" w:cs="Times New Roman"/>
        </w:rPr>
        <w:t>Styrelsen beslutar at</w:t>
      </w:r>
      <w:r w:rsidR="00AC7977">
        <w:rPr>
          <w:rFonts w:ascii="Times New Roman" w:hAnsi="Times New Roman" w:cs="Times New Roman"/>
        </w:rPr>
        <w:t xml:space="preserve">t anteckna informationsrapporten. </w:t>
      </w:r>
    </w:p>
    <w:p w14:paraId="08D9AE52" w14:textId="77777777" w:rsidR="001442C1" w:rsidRPr="001442C1" w:rsidRDefault="001442C1" w:rsidP="00144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6841890" w14:textId="078EFE88" w:rsidR="009326CD" w:rsidRDefault="009326CD" w:rsidP="009326CD">
      <w:pPr>
        <w:pStyle w:val="Rubrik1"/>
      </w:pPr>
      <w:r w:rsidRPr="0026131E">
        <w:t xml:space="preserve">§ </w:t>
      </w:r>
      <w:r w:rsidRPr="004D56A5">
        <w:t>1</w:t>
      </w:r>
      <w:r w:rsidR="00361CD5">
        <w:t>2</w:t>
      </w:r>
    </w:p>
    <w:p w14:paraId="437C736C" w14:textId="0CBAD4D8" w:rsidR="009326CD" w:rsidRPr="00445D10" w:rsidRDefault="009326CD" w:rsidP="00C42EB6">
      <w:pPr>
        <w:pStyle w:val="Rubrik2"/>
        <w:spacing w:before="120" w:after="120"/>
      </w:pPr>
      <w:r w:rsidRPr="00445D10">
        <w:t>Övriga frågor</w:t>
      </w:r>
    </w:p>
    <w:p w14:paraId="6C19B6E5" w14:textId="55E7A587" w:rsidR="009326CD" w:rsidRPr="00C56981" w:rsidRDefault="00361CD5" w:rsidP="00C42EB6">
      <w:pPr>
        <w:tabs>
          <w:tab w:val="left" w:pos="332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övriga frågor föreligger.</w:t>
      </w:r>
      <w:r>
        <w:rPr>
          <w:rFonts w:ascii="Times New Roman" w:hAnsi="Times New Roman" w:cs="Times New Roman"/>
        </w:rPr>
        <w:br/>
      </w:r>
    </w:p>
    <w:p w14:paraId="562779E1" w14:textId="5D25315E" w:rsidR="00137DB4" w:rsidRDefault="00C41B6F" w:rsidP="009326CD">
      <w:pPr>
        <w:pStyle w:val="Rubrik1"/>
      </w:pPr>
      <w:r>
        <w:t xml:space="preserve">§ </w:t>
      </w:r>
      <w:r w:rsidR="00137DB4">
        <w:t>1</w:t>
      </w:r>
      <w:r w:rsidR="00361CD5">
        <w:t>3</w:t>
      </w:r>
    </w:p>
    <w:p w14:paraId="14EBEC22" w14:textId="705A6026" w:rsidR="009326CD" w:rsidRDefault="00202DF6" w:rsidP="009F2AA5">
      <w:pPr>
        <w:pStyle w:val="Rubrik2"/>
        <w:spacing w:after="120"/>
      </w:pPr>
      <w:r>
        <w:t>Nästa möte</w:t>
      </w:r>
    </w:p>
    <w:p w14:paraId="0CB66702" w14:textId="12EC8C2A" w:rsidR="00EB1E24" w:rsidRDefault="002D1BDE" w:rsidP="009F2A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</w:t>
      </w:r>
      <w:r w:rsidR="00B543BC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att fastställa nästa möte till </w:t>
      </w:r>
      <w:r w:rsidR="003E3EE0">
        <w:rPr>
          <w:rFonts w:ascii="Times New Roman" w:hAnsi="Times New Roman" w:cs="Times New Roman"/>
        </w:rPr>
        <w:t>den</w:t>
      </w:r>
      <w:r w:rsidR="00C47A1C">
        <w:rPr>
          <w:rFonts w:ascii="Times New Roman" w:hAnsi="Times New Roman" w:cs="Times New Roman"/>
        </w:rPr>
        <w:t xml:space="preserve"> 11 december 2020. </w:t>
      </w:r>
      <w:r w:rsidR="00361CD5">
        <w:rPr>
          <w:rFonts w:ascii="Times New Roman" w:hAnsi="Times New Roman" w:cs="Times New Roman"/>
        </w:rPr>
        <w:br/>
      </w:r>
    </w:p>
    <w:p w14:paraId="38E14D0D" w14:textId="77777777" w:rsidR="00D67B34" w:rsidRDefault="00D67B34" w:rsidP="00D67B34">
      <w:pPr>
        <w:pStyle w:val="Rubrik1"/>
      </w:pPr>
      <w:r w:rsidRPr="004D56A5">
        <w:t>§ 1</w:t>
      </w:r>
      <w:r>
        <w:t>4</w:t>
      </w:r>
    </w:p>
    <w:p w14:paraId="3655C4F7" w14:textId="096B7CBC" w:rsidR="00D67B34" w:rsidRDefault="00841E9E" w:rsidP="004A1863">
      <w:pPr>
        <w:pStyle w:val="Rubrik2"/>
        <w:spacing w:after="120"/>
      </w:pPr>
      <w:r>
        <w:t>Styrelsens utvärdering av V</w:t>
      </w:r>
      <w:r w:rsidR="00922022">
        <w:t>D</w:t>
      </w:r>
    </w:p>
    <w:p w14:paraId="6D6DE7C0" w14:textId="3707FFF9" w:rsidR="00841E9E" w:rsidRDefault="00841E9E" w:rsidP="004A1863">
      <w:pPr>
        <w:spacing w:after="120"/>
      </w:pPr>
      <w:r>
        <w:t>S</w:t>
      </w:r>
      <w:r w:rsidR="009927A7">
        <w:t xml:space="preserve">edan </w:t>
      </w:r>
      <w:r w:rsidR="007A238E">
        <w:t xml:space="preserve">samtliga </w:t>
      </w:r>
      <w:r w:rsidR="009927A7">
        <w:t xml:space="preserve">tjänstepersoner </w:t>
      </w:r>
      <w:r w:rsidR="001A2002">
        <w:t>i Störningsj</w:t>
      </w:r>
      <w:r w:rsidR="00A441E6">
        <w:t>ouren lämnat sammanträdet genomför s</w:t>
      </w:r>
      <w:r>
        <w:t>tyrelsen</w:t>
      </w:r>
      <w:r w:rsidR="00A441E6">
        <w:t xml:space="preserve"> </w:t>
      </w:r>
      <w:r>
        <w:t>utvärdering av VD</w:t>
      </w:r>
      <w:r w:rsidR="00240D78">
        <w:t>s arbete</w:t>
      </w:r>
      <w:r>
        <w:t xml:space="preserve">. </w:t>
      </w:r>
    </w:p>
    <w:p w14:paraId="17C9EEF8" w14:textId="2C60A4F7" w:rsidR="00D67B34" w:rsidRPr="00D67B34" w:rsidRDefault="00D67B34" w:rsidP="003E3EE0">
      <w:bookmarkStart w:id="8" w:name="_GoBack"/>
      <w:bookmarkEnd w:id="8"/>
    </w:p>
    <w:p w14:paraId="42AC3AED" w14:textId="34A6D5AF" w:rsidR="00EB1E24" w:rsidRDefault="00EB1E24" w:rsidP="00EB1E24">
      <w:pPr>
        <w:pStyle w:val="Rubrik1"/>
      </w:pPr>
      <w:r w:rsidRPr="004D56A5">
        <w:t>§ 1</w:t>
      </w:r>
      <w:r w:rsidR="00841E9E">
        <w:t>5</w:t>
      </w:r>
    </w:p>
    <w:p w14:paraId="645D6D2A" w14:textId="77777777" w:rsidR="00EB1E24" w:rsidRDefault="00EB1E24" w:rsidP="004A1863">
      <w:pPr>
        <w:pStyle w:val="Rubrik2"/>
        <w:spacing w:after="120"/>
      </w:pPr>
      <w:r>
        <w:t xml:space="preserve">Avslutning </w:t>
      </w:r>
    </w:p>
    <w:p w14:paraId="5D29D429" w14:textId="0F2959F7" w:rsidR="00326DD7" w:rsidRDefault="00EB1E24" w:rsidP="004A1863">
      <w:pPr>
        <w:spacing w:after="120"/>
      </w:pPr>
      <w:r>
        <w:t>Ordföranden förkl</w:t>
      </w:r>
      <w:r w:rsidR="00460D9F">
        <w:t>arar</w:t>
      </w:r>
      <w:r>
        <w:t xml:space="preserve"> sammanträdet avslutat.</w:t>
      </w:r>
    </w:p>
    <w:sectPr w:rsidR="00326DD7" w:rsidSect="00B4240A">
      <w:headerReference w:type="default" r:id="rId12"/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3577" w14:textId="77777777" w:rsidR="00087609" w:rsidRDefault="00087609" w:rsidP="00BF282B">
      <w:pPr>
        <w:spacing w:after="0" w:line="240" w:lineRule="auto"/>
      </w:pPr>
      <w:r>
        <w:separator/>
      </w:r>
    </w:p>
  </w:endnote>
  <w:endnote w:type="continuationSeparator" w:id="0">
    <w:p w14:paraId="20821098" w14:textId="77777777" w:rsidR="00087609" w:rsidRDefault="0008760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7E930751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388AE274" w14:textId="4A233CAA" w:rsidR="00E92E25" w:rsidRPr="009B4E2A" w:rsidRDefault="00FB179D" w:rsidP="00DF152D">
              <w:pPr>
                <w:pStyle w:val="Sidfot"/>
              </w:pPr>
              <w:r>
                <w:t>Störningsjouren i Göteborg AB, protokoll 2020-10-01</w:t>
              </w:r>
            </w:p>
          </w:tc>
        </w:sdtContent>
      </w:sdt>
      <w:tc>
        <w:tcPr>
          <w:tcW w:w="1917" w:type="dxa"/>
        </w:tcPr>
        <w:p w14:paraId="431E5AED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0BD38C18" w14:textId="77777777" w:rsidTr="00E92E25">
      <w:tc>
        <w:tcPr>
          <w:tcW w:w="3338" w:type="dxa"/>
        </w:tcPr>
        <w:p w14:paraId="698CAAB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47EAEF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B0AE3D8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41C3CFC4" w14:textId="77777777" w:rsidTr="00E92E25">
      <w:tc>
        <w:tcPr>
          <w:tcW w:w="3338" w:type="dxa"/>
        </w:tcPr>
        <w:p w14:paraId="4DB23827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49211C4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64720D9" w14:textId="77777777" w:rsidR="00F66187" w:rsidRDefault="00F66187" w:rsidP="00DF152D">
          <w:pPr>
            <w:pStyle w:val="Sidfot"/>
            <w:jc w:val="right"/>
          </w:pPr>
        </w:p>
      </w:tc>
    </w:tr>
  </w:tbl>
  <w:p w14:paraId="10066F1E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69AD6ECE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251F7608" w14:textId="3697F65C" w:rsidR="00FB3384" w:rsidRPr="009B4E2A" w:rsidRDefault="00DD0578" w:rsidP="00BD0663">
              <w:pPr>
                <w:pStyle w:val="Sidfot"/>
              </w:pPr>
              <w:r>
                <w:t>Störningsjouren i Göteborg AB, protokoll 2020-</w:t>
              </w:r>
              <w:r w:rsidR="00FB179D">
                <w:t>10</w:t>
              </w:r>
              <w:r>
                <w:t>-</w:t>
              </w:r>
              <w:r w:rsidR="00FB179D">
                <w:t>01</w:t>
              </w:r>
            </w:p>
          </w:tc>
        </w:sdtContent>
      </w:sdt>
      <w:tc>
        <w:tcPr>
          <w:tcW w:w="1954" w:type="dxa"/>
        </w:tcPr>
        <w:p w14:paraId="42FFC82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8F1CD0E" w14:textId="77777777" w:rsidTr="00FB3384">
      <w:tc>
        <w:tcPr>
          <w:tcW w:w="3319" w:type="dxa"/>
        </w:tcPr>
        <w:p w14:paraId="3D80C65A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0464BA8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3D1212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E3F584C" w14:textId="77777777" w:rsidTr="00FB3384">
      <w:tc>
        <w:tcPr>
          <w:tcW w:w="3319" w:type="dxa"/>
        </w:tcPr>
        <w:p w14:paraId="2F545D8A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2954D9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4CED7F3" w14:textId="77777777" w:rsidR="00FB3384" w:rsidRDefault="00FB3384" w:rsidP="00BD0663">
          <w:pPr>
            <w:pStyle w:val="Sidfot"/>
            <w:jc w:val="right"/>
          </w:pPr>
        </w:p>
      </w:tc>
    </w:tr>
  </w:tbl>
  <w:p w14:paraId="6F2B3F5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6A8CE" w14:textId="77777777" w:rsidR="00087609" w:rsidRDefault="00087609" w:rsidP="00BF282B">
      <w:pPr>
        <w:spacing w:after="0" w:line="240" w:lineRule="auto"/>
      </w:pPr>
      <w:r>
        <w:separator/>
      </w:r>
    </w:p>
  </w:footnote>
  <w:footnote w:type="continuationSeparator" w:id="0">
    <w:p w14:paraId="10F6F283" w14:textId="77777777" w:rsidR="00087609" w:rsidRDefault="0008760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52304969" w14:textId="77777777" w:rsidTr="00F77DF7">
      <w:tc>
        <w:tcPr>
          <w:tcW w:w="5103" w:type="dxa"/>
          <w:tcBorders>
            <w:bottom w:val="nil"/>
          </w:tcBorders>
          <w:vAlign w:val="center"/>
        </w:tcPr>
        <w:p w14:paraId="0CAFF2A0" w14:textId="5A0A514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nil"/>
          </w:tcBorders>
        </w:tcPr>
        <w:p w14:paraId="54FB9281" w14:textId="2D0EDB50" w:rsidR="00603751" w:rsidRDefault="00603751" w:rsidP="00603751">
          <w:pPr>
            <w:pStyle w:val="Sidhuvud"/>
            <w:jc w:val="right"/>
          </w:pPr>
        </w:p>
      </w:tc>
    </w:tr>
  </w:tbl>
  <w:p w14:paraId="0A0C0207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092"/>
    <w:multiLevelType w:val="hybridMultilevel"/>
    <w:tmpl w:val="DD164C76"/>
    <w:lvl w:ilvl="0" w:tplc="BBC06B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4600"/>
    <w:multiLevelType w:val="hybridMultilevel"/>
    <w:tmpl w:val="68A06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35B"/>
    <w:multiLevelType w:val="hybridMultilevel"/>
    <w:tmpl w:val="8206B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2DD"/>
    <w:multiLevelType w:val="hybridMultilevel"/>
    <w:tmpl w:val="F08014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12C10"/>
    <w:rsid w:val="00002B72"/>
    <w:rsid w:val="00004DC0"/>
    <w:rsid w:val="00014496"/>
    <w:rsid w:val="000303A5"/>
    <w:rsid w:val="00046417"/>
    <w:rsid w:val="00057070"/>
    <w:rsid w:val="00067F39"/>
    <w:rsid w:val="00087609"/>
    <w:rsid w:val="000B0843"/>
    <w:rsid w:val="000B1EA1"/>
    <w:rsid w:val="000B6245"/>
    <w:rsid w:val="000B7F09"/>
    <w:rsid w:val="000C68BA"/>
    <w:rsid w:val="000D091D"/>
    <w:rsid w:val="000D6207"/>
    <w:rsid w:val="000E33CA"/>
    <w:rsid w:val="000E76F6"/>
    <w:rsid w:val="000F1CDB"/>
    <w:rsid w:val="000F2B85"/>
    <w:rsid w:val="00110019"/>
    <w:rsid w:val="0011061F"/>
    <w:rsid w:val="00111E15"/>
    <w:rsid w:val="001120CC"/>
    <w:rsid w:val="0011381D"/>
    <w:rsid w:val="0012080C"/>
    <w:rsid w:val="0012354B"/>
    <w:rsid w:val="00124C28"/>
    <w:rsid w:val="00137DB4"/>
    <w:rsid w:val="00142FEF"/>
    <w:rsid w:val="001442C1"/>
    <w:rsid w:val="00145623"/>
    <w:rsid w:val="00156253"/>
    <w:rsid w:val="00161FFC"/>
    <w:rsid w:val="00173F0C"/>
    <w:rsid w:val="00182CDD"/>
    <w:rsid w:val="0019620A"/>
    <w:rsid w:val="001A2002"/>
    <w:rsid w:val="001A54C7"/>
    <w:rsid w:val="001C1277"/>
    <w:rsid w:val="001C2218"/>
    <w:rsid w:val="001D6039"/>
    <w:rsid w:val="001D645F"/>
    <w:rsid w:val="001E47A2"/>
    <w:rsid w:val="001F0D79"/>
    <w:rsid w:val="00201A09"/>
    <w:rsid w:val="00202DF6"/>
    <w:rsid w:val="002053DC"/>
    <w:rsid w:val="00211A69"/>
    <w:rsid w:val="00216CA3"/>
    <w:rsid w:val="002207B7"/>
    <w:rsid w:val="00222A60"/>
    <w:rsid w:val="002325E9"/>
    <w:rsid w:val="00240D78"/>
    <w:rsid w:val="00241F59"/>
    <w:rsid w:val="002473ED"/>
    <w:rsid w:val="00253781"/>
    <w:rsid w:val="00256AD3"/>
    <w:rsid w:val="00257F49"/>
    <w:rsid w:val="002603A4"/>
    <w:rsid w:val="002738AA"/>
    <w:rsid w:val="00273E5D"/>
    <w:rsid w:val="00274E29"/>
    <w:rsid w:val="0028653A"/>
    <w:rsid w:val="00291472"/>
    <w:rsid w:val="002A1335"/>
    <w:rsid w:val="002A7BA8"/>
    <w:rsid w:val="002C7B4A"/>
    <w:rsid w:val="002D1BDE"/>
    <w:rsid w:val="002E35B2"/>
    <w:rsid w:val="00306846"/>
    <w:rsid w:val="00307871"/>
    <w:rsid w:val="00312D83"/>
    <w:rsid w:val="00313FB8"/>
    <w:rsid w:val="003164EC"/>
    <w:rsid w:val="003237D6"/>
    <w:rsid w:val="00326DD7"/>
    <w:rsid w:val="00331E81"/>
    <w:rsid w:val="00332A7F"/>
    <w:rsid w:val="00341123"/>
    <w:rsid w:val="00350FEF"/>
    <w:rsid w:val="003568BB"/>
    <w:rsid w:val="00361CD5"/>
    <w:rsid w:val="00364599"/>
    <w:rsid w:val="00372CB4"/>
    <w:rsid w:val="0037540B"/>
    <w:rsid w:val="003916CE"/>
    <w:rsid w:val="003952CE"/>
    <w:rsid w:val="00395C02"/>
    <w:rsid w:val="003A517C"/>
    <w:rsid w:val="003B0F0A"/>
    <w:rsid w:val="003C1356"/>
    <w:rsid w:val="003C5C31"/>
    <w:rsid w:val="003E01C8"/>
    <w:rsid w:val="003E3EE0"/>
    <w:rsid w:val="003E4DC4"/>
    <w:rsid w:val="003F5313"/>
    <w:rsid w:val="004039D2"/>
    <w:rsid w:val="0040547D"/>
    <w:rsid w:val="00411BC8"/>
    <w:rsid w:val="00414E79"/>
    <w:rsid w:val="00415620"/>
    <w:rsid w:val="004271CA"/>
    <w:rsid w:val="004304F8"/>
    <w:rsid w:val="00431E8B"/>
    <w:rsid w:val="00440D30"/>
    <w:rsid w:val="0044411C"/>
    <w:rsid w:val="00444723"/>
    <w:rsid w:val="00445D10"/>
    <w:rsid w:val="00460D9F"/>
    <w:rsid w:val="00471944"/>
    <w:rsid w:val="004719D1"/>
    <w:rsid w:val="00473C11"/>
    <w:rsid w:val="004851F0"/>
    <w:rsid w:val="004A0883"/>
    <w:rsid w:val="004A1863"/>
    <w:rsid w:val="004A5252"/>
    <w:rsid w:val="004B287C"/>
    <w:rsid w:val="004B4295"/>
    <w:rsid w:val="004C0571"/>
    <w:rsid w:val="004C4717"/>
    <w:rsid w:val="004C78B0"/>
    <w:rsid w:val="004D17CD"/>
    <w:rsid w:val="004D4AF8"/>
    <w:rsid w:val="004E04D8"/>
    <w:rsid w:val="004E721A"/>
    <w:rsid w:val="00501A91"/>
    <w:rsid w:val="00506D1F"/>
    <w:rsid w:val="00521620"/>
    <w:rsid w:val="00521790"/>
    <w:rsid w:val="005323A9"/>
    <w:rsid w:val="0053637B"/>
    <w:rsid w:val="00547D4B"/>
    <w:rsid w:val="00551021"/>
    <w:rsid w:val="00563741"/>
    <w:rsid w:val="005729A0"/>
    <w:rsid w:val="00584724"/>
    <w:rsid w:val="00597ACB"/>
    <w:rsid w:val="005B70C0"/>
    <w:rsid w:val="005D1B30"/>
    <w:rsid w:val="005D5E27"/>
    <w:rsid w:val="005D6789"/>
    <w:rsid w:val="005E0581"/>
    <w:rsid w:val="005E50B7"/>
    <w:rsid w:val="005E6622"/>
    <w:rsid w:val="005F1E00"/>
    <w:rsid w:val="005F5390"/>
    <w:rsid w:val="006024A0"/>
    <w:rsid w:val="00603751"/>
    <w:rsid w:val="00613965"/>
    <w:rsid w:val="00620DFF"/>
    <w:rsid w:val="006541CA"/>
    <w:rsid w:val="006546AF"/>
    <w:rsid w:val="00660C50"/>
    <w:rsid w:val="006623BC"/>
    <w:rsid w:val="00666C62"/>
    <w:rsid w:val="00677759"/>
    <w:rsid w:val="006840F9"/>
    <w:rsid w:val="00684EC4"/>
    <w:rsid w:val="00690A7F"/>
    <w:rsid w:val="006C279C"/>
    <w:rsid w:val="006D7A5A"/>
    <w:rsid w:val="007000F8"/>
    <w:rsid w:val="007143E1"/>
    <w:rsid w:val="00720B05"/>
    <w:rsid w:val="007468A1"/>
    <w:rsid w:val="00757303"/>
    <w:rsid w:val="00762756"/>
    <w:rsid w:val="00766929"/>
    <w:rsid w:val="00770200"/>
    <w:rsid w:val="00777CB2"/>
    <w:rsid w:val="007A129B"/>
    <w:rsid w:val="007A238E"/>
    <w:rsid w:val="007B44FB"/>
    <w:rsid w:val="007C1407"/>
    <w:rsid w:val="007C3127"/>
    <w:rsid w:val="007C31F3"/>
    <w:rsid w:val="007D0186"/>
    <w:rsid w:val="007E234D"/>
    <w:rsid w:val="007F214F"/>
    <w:rsid w:val="007F3978"/>
    <w:rsid w:val="00800F8E"/>
    <w:rsid w:val="00811516"/>
    <w:rsid w:val="008120F5"/>
    <w:rsid w:val="00816B9F"/>
    <w:rsid w:val="008178A0"/>
    <w:rsid w:val="008255FD"/>
    <w:rsid w:val="00830431"/>
    <w:rsid w:val="00831E91"/>
    <w:rsid w:val="00841B64"/>
    <w:rsid w:val="00841E9E"/>
    <w:rsid w:val="008430CB"/>
    <w:rsid w:val="00844455"/>
    <w:rsid w:val="00856577"/>
    <w:rsid w:val="008724B7"/>
    <w:rsid w:val="0087557D"/>
    <w:rsid w:val="008756F8"/>
    <w:rsid w:val="00875BED"/>
    <w:rsid w:val="008760F6"/>
    <w:rsid w:val="008830CB"/>
    <w:rsid w:val="00892B1F"/>
    <w:rsid w:val="00894414"/>
    <w:rsid w:val="008A1011"/>
    <w:rsid w:val="008B0468"/>
    <w:rsid w:val="008B07CB"/>
    <w:rsid w:val="008B333C"/>
    <w:rsid w:val="008B7496"/>
    <w:rsid w:val="008C45DD"/>
    <w:rsid w:val="008C6D8A"/>
    <w:rsid w:val="008C6FBF"/>
    <w:rsid w:val="008D135B"/>
    <w:rsid w:val="008D66CF"/>
    <w:rsid w:val="008E02AC"/>
    <w:rsid w:val="008E20F1"/>
    <w:rsid w:val="008F3CC8"/>
    <w:rsid w:val="009003DD"/>
    <w:rsid w:val="009115DC"/>
    <w:rsid w:val="009158B4"/>
    <w:rsid w:val="00920BE7"/>
    <w:rsid w:val="00922022"/>
    <w:rsid w:val="00931B98"/>
    <w:rsid w:val="009326CD"/>
    <w:rsid w:val="00935913"/>
    <w:rsid w:val="009433F3"/>
    <w:rsid w:val="00947E8D"/>
    <w:rsid w:val="00960604"/>
    <w:rsid w:val="00963E97"/>
    <w:rsid w:val="0096433D"/>
    <w:rsid w:val="00976144"/>
    <w:rsid w:val="00977F23"/>
    <w:rsid w:val="00985ACB"/>
    <w:rsid w:val="0099014D"/>
    <w:rsid w:val="00991F30"/>
    <w:rsid w:val="009927A7"/>
    <w:rsid w:val="009929AC"/>
    <w:rsid w:val="0099439E"/>
    <w:rsid w:val="009A1193"/>
    <w:rsid w:val="009B4E2A"/>
    <w:rsid w:val="009B596D"/>
    <w:rsid w:val="009C35BD"/>
    <w:rsid w:val="009C3EB3"/>
    <w:rsid w:val="009D4D5C"/>
    <w:rsid w:val="009D69B0"/>
    <w:rsid w:val="009E08EB"/>
    <w:rsid w:val="009E0AE6"/>
    <w:rsid w:val="009E1767"/>
    <w:rsid w:val="009F2AA5"/>
    <w:rsid w:val="009F33EF"/>
    <w:rsid w:val="009F4F9F"/>
    <w:rsid w:val="00A05664"/>
    <w:rsid w:val="00A059E4"/>
    <w:rsid w:val="00A06BB8"/>
    <w:rsid w:val="00A074B5"/>
    <w:rsid w:val="00A34439"/>
    <w:rsid w:val="00A345C1"/>
    <w:rsid w:val="00A3668C"/>
    <w:rsid w:val="00A4017F"/>
    <w:rsid w:val="00A441E6"/>
    <w:rsid w:val="00A47AD9"/>
    <w:rsid w:val="00A51295"/>
    <w:rsid w:val="00A8112E"/>
    <w:rsid w:val="00A853DB"/>
    <w:rsid w:val="00A904FB"/>
    <w:rsid w:val="00A9091C"/>
    <w:rsid w:val="00AA0284"/>
    <w:rsid w:val="00AC5D26"/>
    <w:rsid w:val="00AC6015"/>
    <w:rsid w:val="00AC7977"/>
    <w:rsid w:val="00AD1E34"/>
    <w:rsid w:val="00AD1E80"/>
    <w:rsid w:val="00AD2235"/>
    <w:rsid w:val="00AD6535"/>
    <w:rsid w:val="00AD6FD5"/>
    <w:rsid w:val="00AD7C97"/>
    <w:rsid w:val="00AE5147"/>
    <w:rsid w:val="00AE5BDE"/>
    <w:rsid w:val="00AE5F41"/>
    <w:rsid w:val="00AF5FDC"/>
    <w:rsid w:val="00B0429A"/>
    <w:rsid w:val="00B21750"/>
    <w:rsid w:val="00B27B84"/>
    <w:rsid w:val="00B32E02"/>
    <w:rsid w:val="00B4240A"/>
    <w:rsid w:val="00B43292"/>
    <w:rsid w:val="00B456FF"/>
    <w:rsid w:val="00B543BC"/>
    <w:rsid w:val="00B54701"/>
    <w:rsid w:val="00B63268"/>
    <w:rsid w:val="00B63E0E"/>
    <w:rsid w:val="00B641EF"/>
    <w:rsid w:val="00B77D81"/>
    <w:rsid w:val="00B85B21"/>
    <w:rsid w:val="00B935D7"/>
    <w:rsid w:val="00B946D5"/>
    <w:rsid w:val="00BA1320"/>
    <w:rsid w:val="00BA355B"/>
    <w:rsid w:val="00BC2423"/>
    <w:rsid w:val="00BD0663"/>
    <w:rsid w:val="00BE0535"/>
    <w:rsid w:val="00BE669E"/>
    <w:rsid w:val="00BF282B"/>
    <w:rsid w:val="00C0363D"/>
    <w:rsid w:val="00C12C10"/>
    <w:rsid w:val="00C14F9A"/>
    <w:rsid w:val="00C22352"/>
    <w:rsid w:val="00C41B6F"/>
    <w:rsid w:val="00C42EB6"/>
    <w:rsid w:val="00C43678"/>
    <w:rsid w:val="00C469BA"/>
    <w:rsid w:val="00C47A1C"/>
    <w:rsid w:val="00C53855"/>
    <w:rsid w:val="00C559B3"/>
    <w:rsid w:val="00C605FA"/>
    <w:rsid w:val="00C65962"/>
    <w:rsid w:val="00C71B55"/>
    <w:rsid w:val="00C754E1"/>
    <w:rsid w:val="00C85A21"/>
    <w:rsid w:val="00C8684A"/>
    <w:rsid w:val="00C91EEC"/>
    <w:rsid w:val="00C95975"/>
    <w:rsid w:val="00CA4E9E"/>
    <w:rsid w:val="00CB0D7E"/>
    <w:rsid w:val="00CB1AE4"/>
    <w:rsid w:val="00CC497E"/>
    <w:rsid w:val="00CC6639"/>
    <w:rsid w:val="00CD0AF8"/>
    <w:rsid w:val="00CD32E5"/>
    <w:rsid w:val="00CD478D"/>
    <w:rsid w:val="00CE202F"/>
    <w:rsid w:val="00CF40F7"/>
    <w:rsid w:val="00D0579B"/>
    <w:rsid w:val="00D05A35"/>
    <w:rsid w:val="00D07270"/>
    <w:rsid w:val="00D15B44"/>
    <w:rsid w:val="00D21D96"/>
    <w:rsid w:val="00D22966"/>
    <w:rsid w:val="00D2608B"/>
    <w:rsid w:val="00D46E39"/>
    <w:rsid w:val="00D555CD"/>
    <w:rsid w:val="00D67B34"/>
    <w:rsid w:val="00D845C3"/>
    <w:rsid w:val="00D95085"/>
    <w:rsid w:val="00D97461"/>
    <w:rsid w:val="00D97B03"/>
    <w:rsid w:val="00DA0449"/>
    <w:rsid w:val="00DA2F17"/>
    <w:rsid w:val="00DA6306"/>
    <w:rsid w:val="00DB2578"/>
    <w:rsid w:val="00DB3052"/>
    <w:rsid w:val="00DB36D3"/>
    <w:rsid w:val="00DB480C"/>
    <w:rsid w:val="00DC46E8"/>
    <w:rsid w:val="00DC59E4"/>
    <w:rsid w:val="00DC6E79"/>
    <w:rsid w:val="00DD0578"/>
    <w:rsid w:val="00DE4913"/>
    <w:rsid w:val="00DE7EE9"/>
    <w:rsid w:val="00DF152D"/>
    <w:rsid w:val="00DF79E6"/>
    <w:rsid w:val="00E010AD"/>
    <w:rsid w:val="00E014A0"/>
    <w:rsid w:val="00E10FF4"/>
    <w:rsid w:val="00E11731"/>
    <w:rsid w:val="00E231B7"/>
    <w:rsid w:val="00E351BA"/>
    <w:rsid w:val="00E379FC"/>
    <w:rsid w:val="00E40FF2"/>
    <w:rsid w:val="00E45C60"/>
    <w:rsid w:val="00E45CA2"/>
    <w:rsid w:val="00E66616"/>
    <w:rsid w:val="00E869CA"/>
    <w:rsid w:val="00E8798F"/>
    <w:rsid w:val="00E92E25"/>
    <w:rsid w:val="00E93EFD"/>
    <w:rsid w:val="00E972BA"/>
    <w:rsid w:val="00EA211A"/>
    <w:rsid w:val="00EA50DC"/>
    <w:rsid w:val="00EB06C8"/>
    <w:rsid w:val="00EB1E24"/>
    <w:rsid w:val="00ED1C35"/>
    <w:rsid w:val="00EE2986"/>
    <w:rsid w:val="00EF0B04"/>
    <w:rsid w:val="00EF388D"/>
    <w:rsid w:val="00EF4E39"/>
    <w:rsid w:val="00F02922"/>
    <w:rsid w:val="00F0548E"/>
    <w:rsid w:val="00F06561"/>
    <w:rsid w:val="00F072AD"/>
    <w:rsid w:val="00F14692"/>
    <w:rsid w:val="00F15C53"/>
    <w:rsid w:val="00F16E55"/>
    <w:rsid w:val="00F3530F"/>
    <w:rsid w:val="00F37640"/>
    <w:rsid w:val="00F37B51"/>
    <w:rsid w:val="00F4117C"/>
    <w:rsid w:val="00F47AE1"/>
    <w:rsid w:val="00F5435F"/>
    <w:rsid w:val="00F57801"/>
    <w:rsid w:val="00F63A09"/>
    <w:rsid w:val="00F66187"/>
    <w:rsid w:val="00F67CE8"/>
    <w:rsid w:val="00F73109"/>
    <w:rsid w:val="00F83D95"/>
    <w:rsid w:val="00F87976"/>
    <w:rsid w:val="00F90489"/>
    <w:rsid w:val="00FA0781"/>
    <w:rsid w:val="00FA08B6"/>
    <w:rsid w:val="00FB179D"/>
    <w:rsid w:val="00FB3384"/>
    <w:rsid w:val="00FB6C1B"/>
    <w:rsid w:val="00FC76E2"/>
    <w:rsid w:val="00FE5C27"/>
    <w:rsid w:val="00FF2D28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3FD2"/>
  <w15:docId w15:val="{F1C2FB59-29AD-4D0E-B1B2-D3753B5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D3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0292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B6C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B6C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6C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6C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6C1B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844455"/>
  </w:style>
  <w:style w:type="character" w:customStyle="1" w:styleId="BrdtextChar">
    <w:name w:val="Brödtext Char"/>
    <w:basedOn w:val="Standardstycketeckensnitt"/>
    <w:link w:val="Brdtext"/>
    <w:uiPriority w:val="99"/>
    <w:rsid w:val="008444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LT1282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D35252D87E426097CB5F5B9884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9623D-29E7-4270-8CE6-C42C0585FDDD}"/>
      </w:docPartPr>
      <w:docPartBody>
        <w:p w:rsidR="00756B39" w:rsidRDefault="00756B39">
          <w:pPr>
            <w:pStyle w:val="13D35252D87E426097CB5F5B98848302"/>
          </w:pPr>
          <w:r w:rsidRPr="00BA1320">
            <w:t>[Organisationsnamn]</w:t>
          </w:r>
        </w:p>
      </w:docPartBody>
    </w:docPart>
    <w:docPart>
      <w:docPartPr>
        <w:name w:val="CE5253F8DB0E48D6A0AA2FDB9AD7E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D73CB-5866-4F91-A2A0-6B91EE034036}"/>
      </w:docPartPr>
      <w:docPartBody>
        <w:p w:rsidR="00756B39" w:rsidRDefault="00756B39">
          <w:pPr>
            <w:pStyle w:val="CE5253F8DB0E48D6A0AA2FDB9AD7EE93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478CBA05F2954A39B443032064EC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4E1D7-2017-4800-A292-7D1B5474740E}"/>
      </w:docPartPr>
      <w:docPartBody>
        <w:p w:rsidR="00756B39" w:rsidRDefault="00756B39">
          <w:pPr>
            <w:pStyle w:val="478CBA05F2954A39B443032064EC9298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052565"/>
    <w:rsid w:val="001F00F9"/>
    <w:rsid w:val="0037248D"/>
    <w:rsid w:val="00484356"/>
    <w:rsid w:val="006756BF"/>
    <w:rsid w:val="00756B39"/>
    <w:rsid w:val="00907197"/>
    <w:rsid w:val="00A163B6"/>
    <w:rsid w:val="00B47336"/>
    <w:rsid w:val="00C23A17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D35252D87E426097CB5F5B98848302">
    <w:name w:val="13D35252D87E426097CB5F5B98848302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8CC0B61E6D44FA3BA155E729B970AF1">
    <w:name w:val="D8CC0B61E6D44FA3BA155E729B970AF1"/>
  </w:style>
  <w:style w:type="paragraph" w:customStyle="1" w:styleId="344813D5E6154113A480D92BB66B394C">
    <w:name w:val="344813D5E6154113A480D92BB66B394C"/>
  </w:style>
  <w:style w:type="paragraph" w:customStyle="1" w:styleId="CD1528349AB04F21AAA1B9B2CDC5E093">
    <w:name w:val="CD1528349AB04F21AAA1B9B2CDC5E093"/>
  </w:style>
  <w:style w:type="paragraph" w:customStyle="1" w:styleId="22B71A65845D4EFB9CBE1F17B15DDA64">
    <w:name w:val="22B71A65845D4EFB9CBE1F17B15DDA64"/>
  </w:style>
  <w:style w:type="paragraph" w:customStyle="1" w:styleId="FB5BA5CDA2BE47DD982217503B96E4F3">
    <w:name w:val="FB5BA5CDA2BE47DD982217503B96E4F3"/>
  </w:style>
  <w:style w:type="paragraph" w:customStyle="1" w:styleId="8145BB482F084C138EAD0A3153E60E26">
    <w:name w:val="8145BB482F084C138EAD0A3153E60E26"/>
  </w:style>
  <w:style w:type="paragraph" w:customStyle="1" w:styleId="CE5253F8DB0E48D6A0AA2FDB9AD7EE93">
    <w:name w:val="CE5253F8DB0E48D6A0AA2FDB9AD7EE93"/>
  </w:style>
  <w:style w:type="paragraph" w:customStyle="1" w:styleId="478CBA05F2954A39B443032064EC9298">
    <w:name w:val="478CBA05F2954A39B443032064EC9298"/>
  </w:style>
  <w:style w:type="paragraph" w:customStyle="1" w:styleId="13D0141DB8924B0F807ED533A5EC5EC2">
    <w:name w:val="13D0141DB8924B0F807ED533A5EC5EC2"/>
  </w:style>
  <w:style w:type="paragraph" w:customStyle="1" w:styleId="A338D2C9EEB44F91BAEFA29644B5CCA4">
    <w:name w:val="A338D2C9EEB44F91BAEFA29644B5C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C_Motesdatum xmlns="bd7366f4-6c00-45c2-a2ad-c3ba21f6d942">2020-09-30T22:00:00+00:00</SYC_Motesdatum>
    <Omr_x00e5_de xmlns="42a6db9e-727e-4db8-9439-213bd0d90229">Styrelsemöte</Omr_x00e5_de>
    <DAH_Dokumenttyp_Note xmlns="42a6db9e-727e-4db8-9439-213bd0d90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Protokoll</TermName>
          <TermId xmlns="http://schemas.microsoft.com/office/infopath/2007/PartnerControls">74d05929-9af5-48f0-a198-fde28ec29c6f</TermId>
        </TermInfo>
      </Terms>
    </DAH_Dokumenttyp_Note>
    <TaxCatchAll xmlns="712451e5-96df-4525-a711-214bc1b4507c">
      <Value>17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A2CA5A7A2AA4983596C99E4B14C46" ma:contentTypeVersion="7" ma:contentTypeDescription="Skapa ett nytt dokument." ma:contentTypeScope="" ma:versionID="51704bcb29b20c3ace790d5fd77beb64">
  <xsd:schema xmlns:xsd="http://www.w3.org/2001/XMLSchema" xmlns:xs="http://www.w3.org/2001/XMLSchema" xmlns:p="http://schemas.microsoft.com/office/2006/metadata/properties" xmlns:ns2="42a6db9e-727e-4db8-9439-213bd0d90229" xmlns:ns3="712451e5-96df-4525-a711-214bc1b4507c" xmlns:ns4="bd7366f4-6c00-45c2-a2ad-c3ba21f6d942" targetNamespace="http://schemas.microsoft.com/office/2006/metadata/properties" ma:root="true" ma:fieldsID="de36eaf950f62cfb564a0004686c5827" ns2:_="" ns3:_="" ns4:_="">
    <xsd:import namespace="42a6db9e-727e-4db8-9439-213bd0d90229"/>
    <xsd:import namespace="712451e5-96df-4525-a711-214bc1b4507c"/>
    <xsd:import namespace="bd7366f4-6c00-45c2-a2ad-c3ba21f6d942"/>
    <xsd:element name="properties">
      <xsd:complexType>
        <xsd:sequence>
          <xsd:element name="documentManagement">
            <xsd:complexType>
              <xsd:all>
                <xsd:element ref="ns2:DAH_Dokumenttyp_Note" minOccurs="0"/>
                <xsd:element ref="ns3:TaxCatchAll" minOccurs="0"/>
                <xsd:element ref="ns4:SYC_Motesdatum" minOccurs="0"/>
                <xsd:element ref="ns2:MediaServiceMetadata" minOccurs="0"/>
                <xsd:element ref="ns2:MediaServiceFastMetadata" minOccurs="0"/>
                <xsd:element ref="ns2:Omr_x00e5_d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db9e-727e-4db8-9439-213bd0d90229" elementFormDefault="qualified">
    <xsd:import namespace="http://schemas.microsoft.com/office/2006/documentManagement/types"/>
    <xsd:import namespace="http://schemas.microsoft.com/office/infopath/2007/PartnerControls"/>
    <xsd:element name="DAH_Dokumenttyp_Note" ma:index="8" ma:taxonomy="true" ma:internalName="DAH_Dokumenttyp_Note" ma:taxonomyFieldName="DAH_Dokumenttyp" ma:displayName="Dokumenttyp" ma:fieldId="{b5415654-ebbb-49a4-9ec7-5edb39100fdf}" ma:sspId="69adb05e-e61e-4dd5-a9b4-a8504a542e72" ma:termSetId="361bfb6d-3b16-47b0-96ee-b0f7be982e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Omr_x00e5_de" ma:index="14" ma:displayName="Område" ma:description="Här väljer det område objektet är ämnat för" ma:format="RadioButtons" ma:internalName="Omr_x00e5_de">
      <xsd:simpleType>
        <xsd:restriction base="dms:Choice">
          <xsd:enumeration value="Arbetsmaterial"/>
          <xsd:enumeration value="Presidie"/>
          <xsd:enumeration value="Styrelsemöte"/>
          <xsd:enumeration value="Ägardialog"/>
          <xsd:enumeration value="Årsstämma"/>
          <xsd:enumeration value="Konstituerande"/>
          <xsd:enumeration value="Bolagsdag"/>
          <xsd:enumeration value="Inför presidie"/>
          <xsd:enumeration value="Konfere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f86708-426d-4005-a27a-318a8634e414}" ma:internalName="TaxCatchAll" ma:showField="CatchAllData" ma:web="ea3c23f8-f7ac-4686-ae30-c7e308b1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66f4-6c00-45c2-a2ad-c3ba21f6d942" elementFormDefault="qualified">
    <xsd:import namespace="http://schemas.microsoft.com/office/2006/documentManagement/types"/>
    <xsd:import namespace="http://schemas.microsoft.com/office/infopath/2007/PartnerControls"/>
    <xsd:element name="SYC_Motesdatum" ma:index="11" nillable="true" ma:displayName="Mötesdatum" ma:format="DateOnly" ma:internalName="SYC_Motes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DB82-7DBE-4851-B323-FE7CAFAF4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C03C3-809F-4BA0-B909-2CC4D62FF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25DEB-F572-4D33-8A3B-74587C9F40FA}"/>
</file>

<file path=customXml/itemProps4.xml><?xml version="1.0" encoding="utf-8"?>
<ds:datastoreItem xmlns:ds="http://schemas.openxmlformats.org/officeDocument/2006/customXml" ds:itemID="{2B084447-1CB0-4CD5-B4C3-A95CE40C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438</TotalTime>
  <Pages>5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Störningsjouren i Göteborg AB, protokoll årsstämma 2020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Störningsjouren i Göteborg AB, protokoll 2020-10-01</dc:title>
  <dc:subject/>
  <dc:creator>Louise Ternlind</dc:creator>
  <dc:description/>
  <cp:lastModifiedBy>Mohamed Hama Ali</cp:lastModifiedBy>
  <cp:revision>275</cp:revision>
  <cp:lastPrinted>2017-01-05T15:29:00Z</cp:lastPrinted>
  <dcterms:created xsi:type="dcterms:W3CDTF">2020-03-09T09:09:00Z</dcterms:created>
  <dcterms:modified xsi:type="dcterms:W3CDTF">2020-10-29T10:45:00Z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0x010100EF4A2CA5A7A2AA4983596C99E4B14C46</vt:lpwstr>
  </property>
  <property fmtid="{D5CDD505-2E9C-101B-9397-08002B2CF9AE}" pid="23" name="DAH_Dokumenttyp">
    <vt:lpwstr>17;#Protokoll|74d05929-9af5-48f0-a198-fde28ec29c6f</vt:lpwstr>
  </property>
</Properties>
</file>