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7E1" w:rsidRDefault="005E67AA" w:rsidP="005E67AA">
      <w:pPr>
        <w:rPr>
          <w:rFonts w:ascii="Calibri" w:hAnsi="Calibri"/>
          <w:b/>
          <w:bCs/>
          <w:color w:val="000000"/>
          <w:szCs w:val="24"/>
        </w:rPr>
      </w:pPr>
      <w:bookmarkStart w:id="0" w:name="_GoBack"/>
      <w:bookmarkEnd w:id="0"/>
      <w:r w:rsidRPr="005E67AA">
        <w:rPr>
          <w:rFonts w:ascii="Calibri" w:hAnsi="Calibri"/>
          <w:b/>
          <w:bCs/>
          <w:color w:val="000000"/>
          <w:szCs w:val="24"/>
        </w:rPr>
        <w:t>Utvärdering av styrelsens utbildning Renovas klimatplan, Klimatbokslut, Energiåtervinning</w:t>
      </w:r>
    </w:p>
    <w:p w:rsidR="005E67AA" w:rsidRDefault="005E67AA" w:rsidP="005E67AA">
      <w:pPr>
        <w:rPr>
          <w:rFonts w:ascii="Calibri" w:hAnsi="Calibri"/>
          <w:b/>
          <w:bCs/>
          <w:color w:val="000000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24"/>
        <w:gridCol w:w="4805"/>
      </w:tblGrid>
      <w:tr w:rsidR="005E67AA" w:rsidTr="005E67AA">
        <w:tc>
          <w:tcPr>
            <w:tcW w:w="4889" w:type="dxa"/>
          </w:tcPr>
          <w:p w:rsidR="005E67AA" w:rsidRDefault="005E67AA" w:rsidP="005E67AA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Utvärderingsfråga</w:t>
            </w:r>
          </w:p>
        </w:tc>
        <w:tc>
          <w:tcPr>
            <w:tcW w:w="4890" w:type="dxa"/>
          </w:tcPr>
          <w:p w:rsidR="005E67AA" w:rsidRDefault="004F02E3" w:rsidP="005E67AA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 xml:space="preserve">7 svar av 13 </w:t>
            </w:r>
          </w:p>
        </w:tc>
      </w:tr>
      <w:tr w:rsidR="005E67AA" w:rsidTr="005E67AA">
        <w:tc>
          <w:tcPr>
            <w:tcW w:w="4889" w:type="dxa"/>
          </w:tcPr>
          <w:p w:rsidR="005E67AA" w:rsidRPr="005E67AA" w:rsidRDefault="005E67AA" w:rsidP="005E67AA">
            <w:pPr>
              <w:pStyle w:val="Liststycke"/>
              <w:numPr>
                <w:ilvl w:val="0"/>
                <w:numId w:val="1"/>
              </w:numPr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5E67AA">
              <w:rPr>
                <w:rFonts w:ascii="Calibri" w:hAnsi="Calibri"/>
                <w:b/>
                <w:bCs/>
                <w:color w:val="000000"/>
                <w:szCs w:val="24"/>
              </w:rPr>
              <w:t>Hur bedömer du utbildningen som helhet</w:t>
            </w:r>
            <w:r w:rsidR="00723192">
              <w:rPr>
                <w:rFonts w:ascii="Calibri" w:hAnsi="Calibri"/>
                <w:b/>
                <w:bCs/>
                <w:color w:val="000000"/>
                <w:szCs w:val="24"/>
              </w:rPr>
              <w:t xml:space="preserve"> (skala </w:t>
            </w:r>
            <w:proofErr w:type="gramStart"/>
            <w:r w:rsidR="00723192">
              <w:rPr>
                <w:rFonts w:ascii="Calibri" w:hAnsi="Calibri"/>
                <w:b/>
                <w:bCs/>
                <w:color w:val="000000"/>
                <w:szCs w:val="24"/>
              </w:rPr>
              <w:t>1-10</w:t>
            </w:r>
            <w:proofErr w:type="gramEnd"/>
            <w:r w:rsidR="00723192">
              <w:rPr>
                <w:rFonts w:ascii="Calibri" w:hAnsi="Calibri"/>
                <w:b/>
                <w:bCs/>
                <w:color w:val="000000"/>
                <w:szCs w:val="24"/>
              </w:rPr>
              <w:t>)</w:t>
            </w:r>
            <w:r w:rsidRPr="005E67AA">
              <w:rPr>
                <w:rFonts w:ascii="Calibri" w:hAnsi="Calibri"/>
                <w:b/>
                <w:bCs/>
                <w:color w:val="000000"/>
                <w:szCs w:val="24"/>
              </w:rPr>
              <w:t>?</w:t>
            </w:r>
          </w:p>
        </w:tc>
        <w:tc>
          <w:tcPr>
            <w:tcW w:w="4890" w:type="dxa"/>
          </w:tcPr>
          <w:p w:rsidR="005E67AA" w:rsidRPr="005E67AA" w:rsidRDefault="005E67AA" w:rsidP="005E67AA">
            <w:pPr>
              <w:rPr>
                <w:rFonts w:ascii="Calibri" w:hAnsi="Calibri"/>
                <w:color w:val="000000"/>
                <w:szCs w:val="24"/>
              </w:rPr>
            </w:pPr>
            <w:r w:rsidRPr="00723192">
              <w:rPr>
                <w:rFonts w:ascii="National2" w:hAnsi="National2"/>
                <w:color w:val="333E48"/>
                <w:sz w:val="20"/>
              </w:rPr>
              <w:t>Medeltal 8,</w:t>
            </w:r>
            <w:r w:rsidR="004F02E3">
              <w:rPr>
                <w:rFonts w:ascii="National2" w:hAnsi="National2"/>
                <w:color w:val="333E48"/>
                <w:sz w:val="20"/>
              </w:rPr>
              <w:t>1</w:t>
            </w:r>
            <w:r w:rsidRPr="00723192">
              <w:rPr>
                <w:rFonts w:ascii="National2" w:hAnsi="National2"/>
                <w:color w:val="333E48"/>
                <w:sz w:val="20"/>
              </w:rPr>
              <w:t>/10</w:t>
            </w:r>
          </w:p>
        </w:tc>
      </w:tr>
      <w:tr w:rsidR="005E67AA" w:rsidTr="005E67AA">
        <w:tc>
          <w:tcPr>
            <w:tcW w:w="4889" w:type="dxa"/>
          </w:tcPr>
          <w:p w:rsidR="005E67AA" w:rsidRPr="005E67AA" w:rsidRDefault="005E67AA" w:rsidP="005E67AA">
            <w:pPr>
              <w:pStyle w:val="Liststycke"/>
              <w:numPr>
                <w:ilvl w:val="0"/>
                <w:numId w:val="1"/>
              </w:numPr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5E67AA">
              <w:rPr>
                <w:rFonts w:ascii="Calibri" w:hAnsi="Calibri"/>
                <w:b/>
                <w:bCs/>
                <w:color w:val="000000"/>
                <w:szCs w:val="24"/>
              </w:rPr>
              <w:t>Var det något du saknade i utbildningen?</w:t>
            </w:r>
          </w:p>
        </w:tc>
        <w:tc>
          <w:tcPr>
            <w:tcW w:w="4890" w:type="dxa"/>
          </w:tcPr>
          <w:p w:rsidR="004F02E3" w:rsidRDefault="004F02E3" w:rsidP="005E67AA">
            <w:pPr>
              <w:rPr>
                <w:rFonts w:ascii="National2" w:hAnsi="National2"/>
                <w:color w:val="333E48"/>
                <w:sz w:val="20"/>
              </w:rPr>
            </w:pPr>
            <w:r>
              <w:rPr>
                <w:rFonts w:ascii="National2" w:hAnsi="National2"/>
                <w:color w:val="333E48"/>
                <w:sz w:val="20"/>
              </w:rPr>
              <w:t>Nej.</w:t>
            </w:r>
          </w:p>
          <w:p w:rsidR="004F02E3" w:rsidRDefault="004F02E3" w:rsidP="005E67AA">
            <w:pPr>
              <w:rPr>
                <w:rFonts w:ascii="National2" w:hAnsi="National2"/>
                <w:color w:val="333E48"/>
                <w:sz w:val="20"/>
              </w:rPr>
            </w:pPr>
            <w:r>
              <w:rPr>
                <w:rFonts w:ascii="National2" w:hAnsi="National2"/>
                <w:color w:val="333E48"/>
                <w:sz w:val="20"/>
              </w:rPr>
              <w:t>Nej.</w:t>
            </w:r>
          </w:p>
          <w:p w:rsidR="005E67AA" w:rsidRDefault="005E67AA" w:rsidP="005E67AA">
            <w:pPr>
              <w:rPr>
                <w:rFonts w:ascii="National2" w:hAnsi="National2"/>
                <w:color w:val="333E48"/>
                <w:sz w:val="20"/>
              </w:rPr>
            </w:pPr>
            <w:r>
              <w:rPr>
                <w:rFonts w:ascii="National2" w:hAnsi="National2"/>
                <w:color w:val="333E48"/>
                <w:sz w:val="20"/>
              </w:rPr>
              <w:t>Nej, det var ett bra upplägg där de olika verksamheterna fick presentera sin del.</w:t>
            </w:r>
          </w:p>
          <w:p w:rsidR="005E67AA" w:rsidRPr="005E67AA" w:rsidRDefault="005E67AA" w:rsidP="005E67AA">
            <w:pPr>
              <w:rPr>
                <w:rFonts w:ascii="National2" w:hAnsi="National2"/>
                <w:color w:val="333E48"/>
                <w:sz w:val="20"/>
              </w:rPr>
            </w:pPr>
            <w:r w:rsidRPr="005E67AA">
              <w:rPr>
                <w:rFonts w:ascii="National2" w:hAnsi="National2"/>
                <w:color w:val="333E48"/>
                <w:sz w:val="20"/>
              </w:rPr>
              <w:t>Nej.</w:t>
            </w:r>
          </w:p>
          <w:p w:rsidR="005E67AA" w:rsidRDefault="005E67AA" w:rsidP="005E67AA">
            <w:pPr>
              <w:rPr>
                <w:rFonts w:ascii="National2" w:hAnsi="National2"/>
                <w:color w:val="333E48"/>
                <w:sz w:val="20"/>
              </w:rPr>
            </w:pPr>
            <w:r>
              <w:rPr>
                <w:rFonts w:ascii="National2" w:hAnsi="National2"/>
                <w:color w:val="333E48"/>
                <w:sz w:val="20"/>
              </w:rPr>
              <w:t xml:space="preserve">Kanske förklaring av </w:t>
            </w:r>
            <w:proofErr w:type="gramStart"/>
            <w:r>
              <w:rPr>
                <w:rFonts w:ascii="National2" w:hAnsi="National2"/>
                <w:color w:val="333E48"/>
                <w:sz w:val="20"/>
              </w:rPr>
              <w:t>viss begrepp</w:t>
            </w:r>
            <w:proofErr w:type="gramEnd"/>
            <w:r>
              <w:rPr>
                <w:rFonts w:ascii="National2" w:hAnsi="National2"/>
                <w:color w:val="333E48"/>
                <w:sz w:val="20"/>
              </w:rPr>
              <w:t xml:space="preserve"> då vi har väldigt olika kunskapsnivåer in i arbete. Förstår att det är svårt med en så splittrad målgrupp.</w:t>
            </w:r>
          </w:p>
          <w:p w:rsidR="005E67AA" w:rsidRDefault="005E67AA" w:rsidP="005E67AA">
            <w:pPr>
              <w:rPr>
                <w:rFonts w:ascii="National2" w:hAnsi="National2"/>
                <w:color w:val="333E48"/>
                <w:sz w:val="20"/>
              </w:rPr>
            </w:pPr>
            <w:r>
              <w:rPr>
                <w:rFonts w:ascii="National2" w:hAnsi="National2"/>
                <w:color w:val="333E48"/>
                <w:sz w:val="20"/>
              </w:rPr>
              <w:t>Inte så lätt att ställa frågor via datorn och på avstånd, men för att få information och utbildning fungerar det bra.</w:t>
            </w:r>
          </w:p>
          <w:p w:rsidR="004F02E3" w:rsidRPr="005E67AA" w:rsidRDefault="004F02E3" w:rsidP="005E67AA">
            <w:pPr>
              <w:rPr>
                <w:rFonts w:ascii="National2" w:hAnsi="National2"/>
                <w:color w:val="333E48"/>
                <w:sz w:val="20"/>
              </w:rPr>
            </w:pPr>
            <w:r>
              <w:rPr>
                <w:rFonts w:ascii="National2" w:hAnsi="National2"/>
                <w:color w:val="333E48"/>
                <w:sz w:val="20"/>
              </w:rPr>
              <w:t>Nej.</w:t>
            </w:r>
          </w:p>
        </w:tc>
      </w:tr>
      <w:tr w:rsidR="005E67AA" w:rsidTr="005E67AA">
        <w:tc>
          <w:tcPr>
            <w:tcW w:w="4889" w:type="dxa"/>
          </w:tcPr>
          <w:p w:rsidR="005E67AA" w:rsidRPr="005E67AA" w:rsidRDefault="005E67AA" w:rsidP="005E67AA">
            <w:pPr>
              <w:pStyle w:val="Liststycke"/>
              <w:numPr>
                <w:ilvl w:val="0"/>
                <w:numId w:val="1"/>
              </w:numPr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5E67AA">
              <w:rPr>
                <w:rFonts w:ascii="Calibri" w:hAnsi="Calibri"/>
                <w:b/>
                <w:bCs/>
                <w:color w:val="000000"/>
                <w:szCs w:val="24"/>
              </w:rPr>
              <w:t>Har du några förslag till hur utbildningen skulle kunna förbättras?</w:t>
            </w:r>
          </w:p>
          <w:p w:rsidR="005E67AA" w:rsidRDefault="005E67AA" w:rsidP="005E67AA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</w:p>
        </w:tc>
        <w:tc>
          <w:tcPr>
            <w:tcW w:w="4890" w:type="dxa"/>
          </w:tcPr>
          <w:p w:rsidR="004F02E3" w:rsidRDefault="004F02E3" w:rsidP="005E67AA">
            <w:pPr>
              <w:rPr>
                <w:rFonts w:ascii="National2" w:hAnsi="National2"/>
                <w:color w:val="333E48"/>
                <w:sz w:val="20"/>
              </w:rPr>
            </w:pPr>
            <w:r>
              <w:rPr>
                <w:rFonts w:ascii="National2" w:hAnsi="National2"/>
                <w:color w:val="333E48"/>
                <w:sz w:val="20"/>
              </w:rPr>
              <w:t>Nej.</w:t>
            </w:r>
          </w:p>
          <w:p w:rsidR="005E67AA" w:rsidRDefault="005E67AA" w:rsidP="005E67AA">
            <w:pPr>
              <w:rPr>
                <w:rFonts w:ascii="National2" w:hAnsi="National2"/>
                <w:color w:val="333E48"/>
                <w:sz w:val="20"/>
              </w:rPr>
            </w:pPr>
            <w:r>
              <w:rPr>
                <w:rFonts w:ascii="National2" w:hAnsi="National2"/>
                <w:color w:val="333E48"/>
                <w:sz w:val="20"/>
              </w:rPr>
              <w:t>Nej med tanke på Corona var det toppen att det gick att lösa.</w:t>
            </w:r>
          </w:p>
          <w:p w:rsidR="005E67AA" w:rsidRDefault="005E67AA" w:rsidP="005E67AA">
            <w:pPr>
              <w:rPr>
                <w:rFonts w:ascii="National2" w:hAnsi="National2"/>
                <w:color w:val="333E48"/>
                <w:sz w:val="20"/>
              </w:rPr>
            </w:pPr>
            <w:r>
              <w:rPr>
                <w:rFonts w:ascii="National2" w:hAnsi="National2"/>
                <w:color w:val="333E48"/>
                <w:sz w:val="20"/>
              </w:rPr>
              <w:t>Nej</w:t>
            </w:r>
          </w:p>
          <w:p w:rsidR="005E67AA" w:rsidRDefault="005E67AA" w:rsidP="005E67AA">
            <w:pPr>
              <w:rPr>
                <w:rFonts w:ascii="National2" w:hAnsi="National2"/>
                <w:color w:val="333E48"/>
                <w:sz w:val="20"/>
              </w:rPr>
            </w:pPr>
            <w:r>
              <w:rPr>
                <w:rFonts w:ascii="National2" w:hAnsi="National2"/>
                <w:color w:val="333E48"/>
                <w:sz w:val="20"/>
              </w:rPr>
              <w:t>Se ovan</w:t>
            </w:r>
          </w:p>
          <w:p w:rsidR="005E67AA" w:rsidRDefault="005E67AA" w:rsidP="005E67AA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National2" w:hAnsi="National2"/>
                <w:color w:val="333E48"/>
                <w:sz w:val="20"/>
              </w:rPr>
              <w:t>Något bättre teknik</w:t>
            </w:r>
          </w:p>
        </w:tc>
      </w:tr>
      <w:tr w:rsidR="005E67AA" w:rsidTr="005E67AA">
        <w:tc>
          <w:tcPr>
            <w:tcW w:w="4889" w:type="dxa"/>
          </w:tcPr>
          <w:p w:rsidR="005E67AA" w:rsidRPr="005E67AA" w:rsidRDefault="005E67AA" w:rsidP="005E67AA">
            <w:pPr>
              <w:pStyle w:val="Liststycke"/>
              <w:numPr>
                <w:ilvl w:val="0"/>
                <w:numId w:val="1"/>
              </w:numPr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5E67AA">
              <w:rPr>
                <w:rFonts w:ascii="Calibri" w:hAnsi="Calibri"/>
                <w:b/>
                <w:bCs/>
                <w:color w:val="000000"/>
                <w:szCs w:val="24"/>
              </w:rPr>
              <w:t>Hur fungerade de tekniska lösningarna (ljud, bild, inloggning till mötet, möjligheten att ställa frågor)?</w:t>
            </w:r>
          </w:p>
          <w:p w:rsidR="005E67AA" w:rsidRPr="005E67AA" w:rsidRDefault="005E67AA" w:rsidP="005E67AA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</w:p>
        </w:tc>
        <w:tc>
          <w:tcPr>
            <w:tcW w:w="4890" w:type="dxa"/>
          </w:tcPr>
          <w:p w:rsidR="005E67AA" w:rsidRDefault="005E67AA" w:rsidP="005E67AA">
            <w:pPr>
              <w:rPr>
                <w:rFonts w:ascii="National2" w:hAnsi="National2"/>
                <w:color w:val="333E48"/>
                <w:sz w:val="20"/>
              </w:rPr>
            </w:pPr>
            <w:r>
              <w:rPr>
                <w:rFonts w:ascii="National2" w:hAnsi="National2"/>
                <w:color w:val="333E48"/>
                <w:sz w:val="20"/>
              </w:rPr>
              <w:t>Bra</w:t>
            </w:r>
          </w:p>
          <w:p w:rsidR="004F02E3" w:rsidRDefault="004F02E3" w:rsidP="005E67AA">
            <w:pPr>
              <w:rPr>
                <w:rFonts w:ascii="National2" w:hAnsi="National2"/>
                <w:color w:val="333E48"/>
                <w:sz w:val="20"/>
              </w:rPr>
            </w:pPr>
            <w:r>
              <w:rPr>
                <w:rFonts w:ascii="National2" w:hAnsi="National2"/>
                <w:color w:val="333E48"/>
                <w:sz w:val="20"/>
              </w:rPr>
              <w:t>Goda möjligheter att ställa frågor!</w:t>
            </w:r>
          </w:p>
          <w:p w:rsidR="004F02E3" w:rsidRDefault="004F02E3" w:rsidP="005E67AA">
            <w:pPr>
              <w:rPr>
                <w:rFonts w:ascii="National2" w:hAnsi="National2"/>
                <w:color w:val="333E48"/>
                <w:sz w:val="20"/>
              </w:rPr>
            </w:pPr>
            <w:r>
              <w:rPr>
                <w:rFonts w:ascii="National2" w:hAnsi="National2"/>
                <w:color w:val="333E48"/>
                <w:sz w:val="20"/>
              </w:rPr>
              <w:t>Mycket bra.</w:t>
            </w:r>
          </w:p>
          <w:p w:rsidR="005E67AA" w:rsidRDefault="005E67AA" w:rsidP="005E67AA">
            <w:pPr>
              <w:rPr>
                <w:rFonts w:ascii="National2" w:hAnsi="National2"/>
                <w:color w:val="333E48"/>
                <w:sz w:val="20"/>
              </w:rPr>
            </w:pPr>
            <w:r>
              <w:rPr>
                <w:rFonts w:ascii="National2" w:hAnsi="National2"/>
                <w:color w:val="333E48"/>
                <w:sz w:val="20"/>
              </w:rPr>
              <w:t>Bra.</w:t>
            </w:r>
          </w:p>
          <w:p w:rsidR="004F02E3" w:rsidRDefault="004F02E3" w:rsidP="005E67AA">
            <w:pPr>
              <w:rPr>
                <w:rFonts w:ascii="National2" w:hAnsi="National2"/>
                <w:color w:val="333E48"/>
                <w:sz w:val="20"/>
              </w:rPr>
            </w:pPr>
            <w:r>
              <w:rPr>
                <w:rFonts w:ascii="National2" w:hAnsi="National2"/>
                <w:color w:val="333E48"/>
                <w:sz w:val="20"/>
              </w:rPr>
              <w:t>Bra.</w:t>
            </w:r>
          </w:p>
          <w:p w:rsidR="005E67AA" w:rsidRDefault="005E67AA" w:rsidP="005E67AA">
            <w:pPr>
              <w:rPr>
                <w:rFonts w:ascii="National2" w:hAnsi="National2"/>
                <w:color w:val="333E48"/>
                <w:sz w:val="20"/>
              </w:rPr>
            </w:pPr>
            <w:r>
              <w:rPr>
                <w:rFonts w:ascii="National2" w:hAnsi="National2"/>
                <w:color w:val="333E48"/>
                <w:sz w:val="20"/>
              </w:rPr>
              <w:t>Fungerade OK. Att ställa frågor kanske beror på mig själv.</w:t>
            </w:r>
          </w:p>
          <w:p w:rsidR="005E67AA" w:rsidRDefault="005E67AA" w:rsidP="005E67AA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National2" w:hAnsi="National2"/>
                <w:color w:val="333E48"/>
                <w:sz w:val="20"/>
              </w:rPr>
              <w:t>Lite problem.</w:t>
            </w:r>
          </w:p>
        </w:tc>
      </w:tr>
      <w:tr w:rsidR="005E67AA" w:rsidTr="005E67AA">
        <w:tc>
          <w:tcPr>
            <w:tcW w:w="4889" w:type="dxa"/>
          </w:tcPr>
          <w:p w:rsidR="005E67AA" w:rsidRPr="005E67AA" w:rsidRDefault="005E67AA" w:rsidP="005E67AA">
            <w:pPr>
              <w:pStyle w:val="Liststycke"/>
              <w:numPr>
                <w:ilvl w:val="0"/>
                <w:numId w:val="1"/>
              </w:numPr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5E67AA">
              <w:rPr>
                <w:rFonts w:ascii="Calibri" w:hAnsi="Calibri"/>
                <w:b/>
                <w:bCs/>
                <w:color w:val="000000"/>
                <w:szCs w:val="24"/>
              </w:rPr>
              <w:t>Vad kan vi tänka på till nästa digitala utbildning?</w:t>
            </w:r>
          </w:p>
          <w:p w:rsidR="005E67AA" w:rsidRPr="005E67AA" w:rsidRDefault="005E67AA" w:rsidP="005E67AA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</w:p>
        </w:tc>
        <w:tc>
          <w:tcPr>
            <w:tcW w:w="4890" w:type="dxa"/>
          </w:tcPr>
          <w:p w:rsidR="004F02E3" w:rsidRDefault="004F02E3" w:rsidP="005E67AA">
            <w:pPr>
              <w:rPr>
                <w:rFonts w:ascii="National2" w:hAnsi="National2"/>
                <w:color w:val="333E48"/>
                <w:sz w:val="20"/>
              </w:rPr>
            </w:pPr>
            <w:r>
              <w:rPr>
                <w:rFonts w:ascii="National2" w:hAnsi="National2"/>
                <w:color w:val="333E48"/>
                <w:sz w:val="20"/>
              </w:rPr>
              <w:t>Inget.</w:t>
            </w:r>
          </w:p>
          <w:p w:rsidR="004F02E3" w:rsidRDefault="004F02E3" w:rsidP="005E67AA">
            <w:pPr>
              <w:rPr>
                <w:rFonts w:ascii="National2" w:hAnsi="National2"/>
                <w:color w:val="333E48"/>
                <w:sz w:val="20"/>
              </w:rPr>
            </w:pPr>
            <w:r>
              <w:rPr>
                <w:rFonts w:ascii="National2" w:hAnsi="National2"/>
                <w:color w:val="333E48"/>
                <w:sz w:val="20"/>
              </w:rPr>
              <w:t>Kanske att den som talar, parallellt med presentationen, syns i bild. Ger ännu bättre känsla av närvaro i samma rum</w:t>
            </w:r>
            <w:r>
              <w:rPr>
                <w:rFonts w:ascii="National2" w:hAnsi="National2"/>
                <w:color w:val="333E48"/>
                <w:sz w:val="20"/>
              </w:rPr>
              <w:t>.</w:t>
            </w:r>
          </w:p>
          <w:p w:rsidR="004F02E3" w:rsidRDefault="004F02E3" w:rsidP="004F02E3">
            <w:pPr>
              <w:rPr>
                <w:rFonts w:ascii="National2" w:hAnsi="National2"/>
                <w:color w:val="333E48"/>
                <w:sz w:val="20"/>
              </w:rPr>
            </w:pPr>
            <w:r>
              <w:rPr>
                <w:rFonts w:ascii="National2" w:hAnsi="National2"/>
                <w:color w:val="333E48"/>
                <w:sz w:val="20"/>
              </w:rPr>
              <w:t>Inget direkt.</w:t>
            </w:r>
          </w:p>
          <w:p w:rsidR="005E67AA" w:rsidRDefault="004F02E3" w:rsidP="005E67AA">
            <w:pPr>
              <w:rPr>
                <w:rFonts w:ascii="National2" w:hAnsi="National2"/>
                <w:color w:val="333E48"/>
                <w:sz w:val="20"/>
              </w:rPr>
            </w:pPr>
            <w:r>
              <w:rPr>
                <w:rFonts w:ascii="National2" w:hAnsi="National2"/>
                <w:color w:val="333E48"/>
                <w:sz w:val="20"/>
              </w:rPr>
              <w:t>F</w:t>
            </w:r>
            <w:r w:rsidR="005E67AA">
              <w:rPr>
                <w:rFonts w:ascii="National2" w:hAnsi="National2"/>
                <w:color w:val="333E48"/>
                <w:sz w:val="20"/>
              </w:rPr>
              <w:t>ortsätta vara lika bra innehåll</w:t>
            </w:r>
          </w:p>
          <w:p w:rsidR="005E67AA" w:rsidRDefault="005E67AA" w:rsidP="004F02E3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National2" w:hAnsi="National2"/>
                <w:color w:val="333E48"/>
                <w:sz w:val="20"/>
              </w:rPr>
              <w:t>Kanske info vilka som är med på något sätt</w:t>
            </w:r>
            <w:r w:rsidR="004F02E3">
              <w:rPr>
                <w:rFonts w:ascii="National2" w:hAnsi="National2"/>
                <w:color w:val="333E48"/>
                <w:sz w:val="20"/>
              </w:rPr>
              <w:t>.</w:t>
            </w:r>
            <w:r w:rsidR="004F02E3">
              <w:rPr>
                <w:rFonts w:ascii="National2" w:hAnsi="National2"/>
                <w:color w:val="333E48"/>
                <w:sz w:val="20"/>
              </w:rPr>
              <w:br/>
            </w:r>
            <w:r w:rsidR="004F02E3" w:rsidRPr="004F02E3">
              <w:rPr>
                <w:rFonts w:ascii="National2" w:hAnsi="National2"/>
                <w:color w:val="333E48"/>
                <w:sz w:val="20"/>
              </w:rPr>
              <w:t>?</w:t>
            </w:r>
          </w:p>
        </w:tc>
      </w:tr>
      <w:tr w:rsidR="005E67AA" w:rsidTr="005E67AA">
        <w:tc>
          <w:tcPr>
            <w:tcW w:w="4889" w:type="dxa"/>
          </w:tcPr>
          <w:p w:rsidR="005E67AA" w:rsidRPr="005E67AA" w:rsidRDefault="005E67AA" w:rsidP="005E67AA">
            <w:pPr>
              <w:pStyle w:val="Liststycke"/>
              <w:numPr>
                <w:ilvl w:val="0"/>
                <w:numId w:val="1"/>
              </w:numPr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5E67AA">
              <w:rPr>
                <w:rFonts w:ascii="Calibri" w:hAnsi="Calibri"/>
                <w:b/>
                <w:bCs/>
                <w:color w:val="000000"/>
                <w:szCs w:val="24"/>
              </w:rPr>
              <w:t>Övriga kommentarer</w:t>
            </w:r>
          </w:p>
          <w:p w:rsidR="005E67AA" w:rsidRPr="005E67AA" w:rsidRDefault="005E67AA" w:rsidP="005E67AA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</w:p>
        </w:tc>
        <w:tc>
          <w:tcPr>
            <w:tcW w:w="4890" w:type="dxa"/>
          </w:tcPr>
          <w:p w:rsidR="004F02E3" w:rsidRDefault="004F02E3" w:rsidP="005E67AA">
            <w:pPr>
              <w:rPr>
                <w:rFonts w:ascii="National2" w:hAnsi="National2"/>
                <w:color w:val="333E48"/>
                <w:sz w:val="20"/>
              </w:rPr>
            </w:pPr>
            <w:r>
              <w:rPr>
                <w:rFonts w:ascii="National2" w:hAnsi="National2"/>
                <w:color w:val="333E48"/>
                <w:sz w:val="20"/>
              </w:rPr>
              <w:t>E</w:t>
            </w:r>
            <w:r>
              <w:rPr>
                <w:rFonts w:ascii="National2" w:hAnsi="National2"/>
                <w:color w:val="333E48"/>
                <w:sz w:val="20"/>
              </w:rPr>
              <w:t>n</w:t>
            </w:r>
            <w:r>
              <w:rPr>
                <w:rFonts w:ascii="National2" w:hAnsi="National2"/>
                <w:color w:val="333E48"/>
                <w:sz w:val="20"/>
              </w:rPr>
              <w:t xml:space="preserve"> bra utbildningsplats, med värdefull fördjupning</w:t>
            </w:r>
            <w:r>
              <w:rPr>
                <w:rFonts w:ascii="National2" w:hAnsi="National2"/>
                <w:color w:val="333E48"/>
                <w:sz w:val="20"/>
              </w:rPr>
              <w:t>.</w:t>
            </w:r>
            <w:r>
              <w:rPr>
                <w:rFonts w:ascii="National2" w:hAnsi="National2"/>
                <w:color w:val="333E48"/>
                <w:sz w:val="20"/>
              </w:rPr>
              <w:t xml:space="preserve"> </w:t>
            </w:r>
          </w:p>
          <w:p w:rsidR="005E67AA" w:rsidRDefault="005E67AA" w:rsidP="005E67AA">
            <w:pPr>
              <w:rPr>
                <w:rFonts w:ascii="National2" w:hAnsi="National2"/>
                <w:color w:val="333E48"/>
                <w:sz w:val="20"/>
              </w:rPr>
            </w:pPr>
            <w:r>
              <w:rPr>
                <w:rFonts w:ascii="National2" w:hAnsi="National2"/>
                <w:color w:val="333E48"/>
                <w:sz w:val="20"/>
              </w:rPr>
              <w:t>Tack för en bra utbildning</w:t>
            </w:r>
            <w:r w:rsidR="004F02E3">
              <w:rPr>
                <w:rFonts w:ascii="National2" w:hAnsi="National2"/>
                <w:color w:val="333E48"/>
                <w:sz w:val="20"/>
              </w:rPr>
              <w:t>.</w:t>
            </w:r>
          </w:p>
          <w:p w:rsidR="005E67AA" w:rsidRDefault="004F02E3" w:rsidP="005E67AA">
            <w:pPr>
              <w:rPr>
                <w:rFonts w:ascii="National2" w:hAnsi="National2"/>
                <w:color w:val="333E48"/>
                <w:sz w:val="20"/>
              </w:rPr>
            </w:pPr>
            <w:r>
              <w:rPr>
                <w:rFonts w:ascii="National2" w:hAnsi="National2"/>
                <w:color w:val="333E48"/>
                <w:sz w:val="20"/>
              </w:rPr>
              <w:t>H</w:t>
            </w:r>
            <w:r w:rsidR="005E67AA">
              <w:rPr>
                <w:rFonts w:ascii="National2" w:hAnsi="National2"/>
                <w:color w:val="333E48"/>
                <w:sz w:val="20"/>
              </w:rPr>
              <w:t xml:space="preserve">oppas den här pandemin är över snart. Så vi slipper den här </w:t>
            </w:r>
            <w:r>
              <w:rPr>
                <w:rFonts w:ascii="National2" w:hAnsi="National2"/>
                <w:color w:val="333E48"/>
                <w:sz w:val="20"/>
              </w:rPr>
              <w:t>omständliga</w:t>
            </w:r>
            <w:r w:rsidR="005E67AA">
              <w:rPr>
                <w:rFonts w:ascii="National2" w:hAnsi="National2"/>
                <w:color w:val="333E48"/>
                <w:sz w:val="20"/>
              </w:rPr>
              <w:t xml:space="preserve"> varianten av möten</w:t>
            </w:r>
            <w:r>
              <w:rPr>
                <w:rFonts w:ascii="National2" w:hAnsi="National2"/>
                <w:color w:val="333E48"/>
                <w:sz w:val="20"/>
              </w:rPr>
              <w:t>.</w:t>
            </w:r>
          </w:p>
          <w:p w:rsidR="005E67AA" w:rsidRDefault="005E67AA" w:rsidP="005E67AA">
            <w:pPr>
              <w:rPr>
                <w:rFonts w:ascii="National2" w:hAnsi="National2"/>
                <w:color w:val="333E48"/>
                <w:sz w:val="20"/>
              </w:rPr>
            </w:pPr>
            <w:r>
              <w:rPr>
                <w:rFonts w:ascii="National2" w:hAnsi="National2"/>
                <w:color w:val="333E48"/>
                <w:sz w:val="20"/>
              </w:rPr>
              <w:t>Väldigt nöjd! Hade tyvärr inte möjlighet att delta under hela tiden.</w:t>
            </w:r>
          </w:p>
          <w:p w:rsidR="005E67AA" w:rsidRDefault="005E67AA" w:rsidP="005E67AA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National2" w:hAnsi="National2"/>
                <w:color w:val="333E48"/>
                <w:sz w:val="20"/>
              </w:rPr>
              <w:t>Det kanske kunde vara lite kortare</w:t>
            </w:r>
            <w:r w:rsidR="004F02E3">
              <w:rPr>
                <w:rFonts w:ascii="National2" w:hAnsi="National2"/>
                <w:color w:val="333E48"/>
                <w:sz w:val="20"/>
              </w:rPr>
              <w:t>.</w:t>
            </w:r>
          </w:p>
        </w:tc>
      </w:tr>
    </w:tbl>
    <w:p w:rsidR="005E67AA" w:rsidRPr="005E67AA" w:rsidRDefault="005E67AA" w:rsidP="005E67AA">
      <w:pPr>
        <w:rPr>
          <w:rFonts w:ascii="Calibri" w:hAnsi="Calibri"/>
          <w:b/>
          <w:bCs/>
          <w:color w:val="000000"/>
          <w:szCs w:val="24"/>
        </w:rPr>
      </w:pPr>
    </w:p>
    <w:sectPr w:rsidR="005E67AA" w:rsidRPr="005E67AA" w:rsidSect="00B64591">
      <w:pgSz w:w="11907" w:h="16840" w:code="9"/>
      <w:pgMar w:top="2098" w:right="1134" w:bottom="1134" w:left="1134" w:header="720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tional2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20489"/>
    <w:multiLevelType w:val="hybridMultilevel"/>
    <w:tmpl w:val="EF66E4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7AA"/>
    <w:rsid w:val="002A4D23"/>
    <w:rsid w:val="004016F5"/>
    <w:rsid w:val="004F02E3"/>
    <w:rsid w:val="005E67AA"/>
    <w:rsid w:val="00723192"/>
    <w:rsid w:val="007A0597"/>
    <w:rsid w:val="007D67E1"/>
    <w:rsid w:val="00AC713C"/>
    <w:rsid w:val="00B64591"/>
    <w:rsid w:val="00E0717B"/>
    <w:rsid w:val="00F174A0"/>
    <w:rsid w:val="00F3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F88DF"/>
  <w15:chartTrackingRefBased/>
  <w15:docId w15:val="{85161904-F606-4FE6-9FAC-BA90FB77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4D23"/>
    <w:rPr>
      <w:sz w:val="24"/>
    </w:rPr>
  </w:style>
  <w:style w:type="paragraph" w:styleId="Rubrik1">
    <w:name w:val="heading 1"/>
    <w:basedOn w:val="Normal"/>
    <w:next w:val="Brdtext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semiHidden/>
    <w:rsid w:val="002A4D23"/>
    <w:rPr>
      <w:rFonts w:ascii="Arial" w:hAnsi="Arial"/>
      <w:sz w:val="20"/>
    </w:rPr>
  </w:style>
  <w:style w:type="paragraph" w:styleId="Sidhuvud">
    <w:name w:val="header"/>
    <w:basedOn w:val="Normal"/>
    <w:semiHidden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table" w:styleId="Tabellrutnt">
    <w:name w:val="Table Grid"/>
    <w:basedOn w:val="Normaltabell"/>
    <w:uiPriority w:val="59"/>
    <w:rsid w:val="005E6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5E6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2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FB08ED97.dotm</Template>
  <TotalTime>25</TotalTime>
  <Pages>1</Pages>
  <Words>258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3</cp:revision>
  <cp:lastPrinted>1899-12-31T23:00:00Z</cp:lastPrinted>
  <dcterms:created xsi:type="dcterms:W3CDTF">2020-06-01T10:59:00Z</dcterms:created>
  <dcterms:modified xsi:type="dcterms:W3CDTF">2020-06-08T05:55:00Z</dcterms:modified>
</cp:coreProperties>
</file>