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6D" w:rsidRPr="00D638F2" w:rsidRDefault="00157AB8" w:rsidP="00157AB8">
      <w:pPr>
        <w:tabs>
          <w:tab w:val="right" w:pos="8505"/>
        </w:tabs>
        <w:spacing w:after="300" w:line="240" w:lineRule="auto"/>
      </w:pPr>
      <w:r w:rsidRPr="00D638F2">
        <w:tab/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/>
          <w:b/>
          <w:spacing w:val="-3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b/>
          <w:spacing w:val="-3"/>
          <w:sz w:val="24"/>
          <w:szCs w:val="24"/>
        </w:rPr>
        <w:t>KALLELSE</w:t>
      </w:r>
      <w:r w:rsidR="00B27BB9" w:rsidRPr="00D638F2">
        <w:rPr>
          <w:rFonts w:ascii="Times New Roman" w:hAnsi="Times New Roman" w:cs="Times New Roman"/>
          <w:b/>
          <w:spacing w:val="-3"/>
          <w:sz w:val="24"/>
          <w:szCs w:val="24"/>
        </w:rPr>
        <w:fldChar w:fldCharType="begin"/>
      </w:r>
      <w:r w:rsidRPr="00D638F2">
        <w:rPr>
          <w:rFonts w:ascii="Times New Roman" w:hAnsi="Times New Roman" w:cs="Times New Roman"/>
          <w:b/>
          <w:spacing w:val="-3"/>
          <w:sz w:val="24"/>
          <w:szCs w:val="24"/>
        </w:rPr>
        <w:instrText xml:space="preserve"> </w:instrText>
      </w:r>
      <w:r w:rsidR="00B27BB9" w:rsidRPr="00D638F2">
        <w:rPr>
          <w:rFonts w:ascii="Times New Roman" w:hAnsi="Times New Roman" w:cs="Times New Roman"/>
          <w:b/>
          <w:spacing w:val="-3"/>
          <w:sz w:val="24"/>
          <w:szCs w:val="24"/>
        </w:rPr>
        <w:fldChar w:fldCharType="end"/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E58F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Styrelsen för Göteborgs Hamn AB kallas härmed till styrelsesammanträde med efterföljande strategidiskussioner </w:t>
      </w:r>
      <w:r w:rsidR="002E58F7"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(styrelsens inriktningsdokument inför </w:t>
      </w:r>
      <w:r w:rsidR="00B43058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="00C45DFC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den </w:t>
      </w:r>
      <w:r w:rsidRPr="00D638F2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B43058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D638F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augusti 201</w:t>
      </w:r>
      <w:r w:rsidR="00B43058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Pr="00D638F2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color w:val="0070C0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 xml:space="preserve">Samling kl. </w:t>
      </w:r>
      <w:r w:rsidR="00756A2D"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>8</w:t>
      </w:r>
      <w:r w:rsidR="00756A2D" w:rsidRPr="00D638F2">
        <w:rPr>
          <w:rFonts w:ascii="Times New Roman" w:hAnsi="Times New Roman" w:cs="Times New Roman"/>
          <w:color w:val="0070C0"/>
          <w:spacing w:val="-3"/>
          <w:sz w:val="24"/>
          <w:szCs w:val="24"/>
          <w:vertAlign w:val="superscript"/>
        </w:rPr>
        <w:t>5</w:t>
      </w:r>
      <w:r w:rsidRPr="00D638F2">
        <w:rPr>
          <w:rFonts w:ascii="Times New Roman" w:hAnsi="Times New Roman" w:cs="Times New Roman"/>
          <w:color w:val="0070C0"/>
          <w:spacing w:val="-3"/>
          <w:sz w:val="24"/>
          <w:szCs w:val="24"/>
          <w:vertAlign w:val="superscript"/>
        </w:rPr>
        <w:t xml:space="preserve">0 </w:t>
      </w:r>
      <w:r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 xml:space="preserve">utanför entrén Amerikaskjulet för avgång med </w:t>
      </w:r>
      <w:r w:rsidR="00756A2D"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>M/S Hamnen kl 9</w:t>
      </w:r>
      <w:r w:rsidR="00756A2D" w:rsidRPr="00D638F2">
        <w:rPr>
          <w:rFonts w:ascii="Times New Roman" w:hAnsi="Times New Roman" w:cs="Times New Roman"/>
          <w:color w:val="0070C0"/>
          <w:spacing w:val="-3"/>
          <w:sz w:val="24"/>
          <w:szCs w:val="24"/>
          <w:vertAlign w:val="superscript"/>
        </w:rPr>
        <w:t xml:space="preserve">00 </w:t>
      </w:r>
      <w:r w:rsidR="00756A2D" w:rsidRPr="00D638F2">
        <w:rPr>
          <w:rFonts w:ascii="Times New Roman" w:hAnsi="Times New Roman" w:cs="Times New Roman"/>
          <w:color w:val="0070C0"/>
          <w:spacing w:val="-3"/>
          <w:sz w:val="24"/>
          <w:szCs w:val="24"/>
          <w:vertAlign w:val="superscript"/>
        </w:rPr>
        <w:br/>
      </w:r>
      <w:r w:rsidR="00756A2D"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>till Styrsö Skäret</w:t>
      </w:r>
      <w:r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 xml:space="preserve">. Åter vid Amerikaskjulet </w:t>
      </w:r>
      <w:r w:rsidR="0069165F">
        <w:rPr>
          <w:rFonts w:ascii="Times New Roman" w:hAnsi="Times New Roman" w:cs="Times New Roman"/>
          <w:color w:val="0070C0"/>
          <w:spacing w:val="-3"/>
          <w:sz w:val="24"/>
          <w:szCs w:val="24"/>
        </w:rPr>
        <w:t xml:space="preserve">senast </w:t>
      </w:r>
      <w:r w:rsidRPr="00D638F2">
        <w:rPr>
          <w:rFonts w:ascii="Times New Roman" w:hAnsi="Times New Roman" w:cs="Times New Roman"/>
          <w:color w:val="0070C0"/>
          <w:spacing w:val="-3"/>
          <w:sz w:val="24"/>
          <w:szCs w:val="24"/>
        </w:rPr>
        <w:t>kl. 21</w:t>
      </w:r>
      <w:r w:rsidR="00EE26D2">
        <w:rPr>
          <w:rFonts w:ascii="Times New Roman" w:hAnsi="Times New Roman" w:cs="Times New Roman"/>
          <w:color w:val="0070C0"/>
          <w:spacing w:val="-3"/>
          <w:sz w:val="24"/>
          <w:szCs w:val="24"/>
          <w:vertAlign w:val="superscript"/>
        </w:rPr>
        <w:t>4</w:t>
      </w:r>
      <w:r w:rsidR="001C3B33">
        <w:rPr>
          <w:rFonts w:ascii="Times New Roman" w:hAnsi="Times New Roman" w:cs="Times New Roman"/>
          <w:color w:val="0070C0"/>
          <w:spacing w:val="-3"/>
          <w:sz w:val="24"/>
          <w:szCs w:val="24"/>
          <w:vertAlign w:val="superscript"/>
        </w:rPr>
        <w:t>5</w:t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spacing w:val="-3"/>
          <w:sz w:val="24"/>
          <w:szCs w:val="24"/>
        </w:rPr>
        <w:t>Göteborg den 1</w:t>
      </w:r>
      <w:r w:rsidR="004736C1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 augusti </w:t>
      </w:r>
      <w:r w:rsidR="00B43058">
        <w:rPr>
          <w:rFonts w:ascii="Times New Roman" w:hAnsi="Times New Roman" w:cs="Times New Roman"/>
          <w:spacing w:val="-3"/>
          <w:sz w:val="24"/>
          <w:szCs w:val="24"/>
        </w:rPr>
        <w:t>2015</w:t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spacing w:val="-3"/>
          <w:sz w:val="24"/>
          <w:szCs w:val="24"/>
        </w:rPr>
        <w:t>Magnus Kårestedt</w:t>
      </w: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ind w:right="568"/>
        <w:rPr>
          <w:rFonts w:ascii="Times New Roman" w:hAnsi="Times New Roman" w:cs="Times New Roman"/>
          <w:spacing w:val="-2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ind w:right="568"/>
        <w:rPr>
          <w:rFonts w:ascii="Times New Roman" w:hAnsi="Times New Roman" w:cs="Times New Roman"/>
          <w:spacing w:val="-2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5664"/>
          <w:tab w:val="left" w:pos="7930"/>
          <w:tab w:val="left" w:pos="8496"/>
          <w:tab w:val="left" w:pos="9062"/>
          <w:tab w:val="left" w:pos="9629"/>
          <w:tab w:val="left" w:pos="10195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b/>
          <w:spacing w:val="-3"/>
          <w:sz w:val="24"/>
          <w:szCs w:val="24"/>
        </w:rPr>
        <w:t>FÖREDRAGNINGSLISTA</w:t>
      </w:r>
    </w:p>
    <w:p w:rsidR="002D4177" w:rsidRPr="00D638F2" w:rsidRDefault="002D4177" w:rsidP="002D4177">
      <w:pPr>
        <w:tabs>
          <w:tab w:val="left" w:pos="0"/>
          <w:tab w:val="left" w:pos="566"/>
          <w:tab w:val="left" w:pos="2437"/>
          <w:tab w:val="left" w:pos="3289"/>
          <w:tab w:val="left" w:pos="7540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8559F7" w:rsidP="002D4177">
      <w:pPr>
        <w:pStyle w:val="Indragetstycke"/>
        <w:tabs>
          <w:tab w:val="clear" w:pos="-720"/>
          <w:tab w:val="clear" w:pos="1133"/>
          <w:tab w:val="clear" w:pos="2437"/>
          <w:tab w:val="clear" w:pos="2857"/>
          <w:tab w:val="clear" w:pos="3289"/>
          <w:tab w:val="left" w:pos="1985"/>
          <w:tab w:val="left" w:pos="5670"/>
        </w:tabs>
        <w:ind w:left="0" w:right="28"/>
        <w:jc w:val="left"/>
        <w:rPr>
          <w:szCs w:val="24"/>
        </w:rPr>
      </w:pPr>
      <w:r w:rsidRPr="00D638F2">
        <w:rPr>
          <w:szCs w:val="24"/>
        </w:rPr>
        <w:t xml:space="preserve"> </w:t>
      </w:r>
      <w:r w:rsidR="002D4177" w:rsidRPr="00D638F2">
        <w:rPr>
          <w:szCs w:val="24"/>
        </w:rPr>
        <w:t xml:space="preserve"> 1.</w:t>
      </w:r>
      <w:r w:rsidR="002D4177" w:rsidRPr="00D638F2">
        <w:rPr>
          <w:szCs w:val="24"/>
        </w:rPr>
        <w:tab/>
        <w:t>Mötets öppnande</w:t>
      </w:r>
      <w:r w:rsidR="002D4177" w:rsidRPr="00D638F2">
        <w:rPr>
          <w:szCs w:val="24"/>
        </w:rPr>
        <w:tab/>
        <w:t>Ordf.</w:t>
      </w:r>
      <w:r w:rsidR="002D4177" w:rsidRPr="00D638F2">
        <w:rPr>
          <w:szCs w:val="24"/>
        </w:rPr>
        <w:br/>
        <w:t xml:space="preserve"> </w:t>
      </w:r>
      <w:r w:rsidRPr="00D638F2">
        <w:rPr>
          <w:szCs w:val="24"/>
        </w:rPr>
        <w:t xml:space="preserve"> </w:t>
      </w:r>
      <w:r w:rsidR="002D4177" w:rsidRPr="00D638F2">
        <w:rPr>
          <w:szCs w:val="24"/>
        </w:rPr>
        <w:t>2.</w:t>
      </w:r>
      <w:r w:rsidR="002D4177" w:rsidRPr="00D638F2">
        <w:rPr>
          <w:szCs w:val="24"/>
        </w:rPr>
        <w:tab/>
        <w:t>Utseende av justeringsmän</w:t>
      </w:r>
      <w:r w:rsidR="002D4177" w:rsidRPr="00D638F2">
        <w:rPr>
          <w:szCs w:val="24"/>
        </w:rPr>
        <w:tab/>
        <w:t>Ordf.</w:t>
      </w:r>
      <w:r w:rsidR="002D4177" w:rsidRPr="00D638F2">
        <w:rPr>
          <w:szCs w:val="24"/>
        </w:rPr>
        <w:br/>
        <w:t xml:space="preserve"> </w:t>
      </w:r>
      <w:r w:rsidRPr="00D638F2">
        <w:rPr>
          <w:szCs w:val="24"/>
        </w:rPr>
        <w:t xml:space="preserve"> </w:t>
      </w:r>
      <w:r w:rsidR="002D4177" w:rsidRPr="00D638F2">
        <w:rPr>
          <w:szCs w:val="24"/>
        </w:rPr>
        <w:t>3.</w:t>
      </w:r>
      <w:r w:rsidR="002D4177" w:rsidRPr="00D638F2">
        <w:rPr>
          <w:szCs w:val="24"/>
        </w:rPr>
        <w:tab/>
        <w:t xml:space="preserve">Föregående </w:t>
      </w:r>
      <w:proofErr w:type="gramStart"/>
      <w:r w:rsidR="002D4177" w:rsidRPr="00D638F2">
        <w:rPr>
          <w:szCs w:val="24"/>
        </w:rPr>
        <w:t>mötes</w:t>
      </w:r>
      <w:proofErr w:type="gramEnd"/>
      <w:r w:rsidR="002D4177" w:rsidRPr="00D638F2">
        <w:rPr>
          <w:szCs w:val="24"/>
        </w:rPr>
        <w:t xml:space="preserve"> protokoll</w:t>
      </w:r>
      <w:r w:rsidR="002D4177" w:rsidRPr="00D638F2">
        <w:rPr>
          <w:szCs w:val="24"/>
        </w:rPr>
        <w:tab/>
        <w:t>Ordf.</w:t>
      </w:r>
      <w:r w:rsidR="002D4177" w:rsidRPr="00D638F2">
        <w:rPr>
          <w:szCs w:val="24"/>
        </w:rPr>
        <w:br/>
        <w:t xml:space="preserve"> </w:t>
      </w:r>
      <w:r w:rsidRPr="00D638F2">
        <w:rPr>
          <w:szCs w:val="24"/>
        </w:rPr>
        <w:t xml:space="preserve"> </w:t>
      </w:r>
      <w:r w:rsidR="002D4177" w:rsidRPr="00D638F2">
        <w:rPr>
          <w:szCs w:val="24"/>
        </w:rPr>
        <w:t>4.</w:t>
      </w:r>
      <w:r w:rsidR="002D4177" w:rsidRPr="00D638F2">
        <w:rPr>
          <w:szCs w:val="24"/>
        </w:rPr>
        <w:tab/>
        <w:t>VD Kommentarer</w:t>
      </w:r>
      <w:r w:rsidR="002D4177" w:rsidRPr="00D638F2">
        <w:rPr>
          <w:szCs w:val="24"/>
        </w:rPr>
        <w:tab/>
        <w:t>VD</w:t>
      </w:r>
    </w:p>
    <w:p w:rsidR="009E7B18" w:rsidRPr="009E7B18" w:rsidRDefault="002D4177" w:rsidP="002D4177">
      <w:pPr>
        <w:pStyle w:val="Indragetstycke"/>
        <w:tabs>
          <w:tab w:val="clear" w:pos="-720"/>
          <w:tab w:val="clear" w:pos="1133"/>
          <w:tab w:val="clear" w:pos="2437"/>
          <w:tab w:val="clear" w:pos="2857"/>
          <w:tab w:val="left" w:pos="1985"/>
          <w:tab w:val="left" w:pos="5670"/>
        </w:tabs>
        <w:ind w:left="0" w:right="28"/>
        <w:jc w:val="left"/>
        <w:rPr>
          <w:szCs w:val="24"/>
        </w:rPr>
      </w:pPr>
      <w:r w:rsidRPr="00D638F2">
        <w:rPr>
          <w:szCs w:val="24"/>
        </w:rPr>
        <w:t xml:space="preserve"> </w:t>
      </w:r>
      <w:r w:rsidR="008559F7" w:rsidRPr="00D638F2">
        <w:rPr>
          <w:szCs w:val="24"/>
        </w:rPr>
        <w:t xml:space="preserve"> </w:t>
      </w:r>
      <w:r w:rsidRPr="00D638F2">
        <w:rPr>
          <w:szCs w:val="24"/>
        </w:rPr>
        <w:t>5.</w:t>
      </w:r>
      <w:r w:rsidRPr="00D638F2">
        <w:rPr>
          <w:szCs w:val="24"/>
        </w:rPr>
        <w:tab/>
      </w:r>
      <w:r w:rsidR="004F5F68" w:rsidRPr="00D638F2">
        <w:rPr>
          <w:szCs w:val="24"/>
        </w:rPr>
        <w:t>Ekonomisk rapportering</w:t>
      </w:r>
      <w:r w:rsidRPr="00D638F2">
        <w:rPr>
          <w:szCs w:val="24"/>
        </w:rPr>
        <w:tab/>
      </w:r>
      <w:r w:rsidRPr="00D638F2">
        <w:rPr>
          <w:szCs w:val="24"/>
        </w:rPr>
        <w:tab/>
        <w:t>I. Thörnqvist</w:t>
      </w:r>
      <w:r w:rsidR="008559F7" w:rsidRPr="00D638F2">
        <w:rPr>
          <w:szCs w:val="24"/>
        </w:rPr>
        <w:br/>
      </w:r>
      <w:r w:rsidR="008559F7" w:rsidRPr="00D638F2">
        <w:rPr>
          <w:szCs w:val="24"/>
        </w:rPr>
        <w:tab/>
        <w:t xml:space="preserve">- </w:t>
      </w:r>
      <w:r w:rsidR="004D40EA">
        <w:rPr>
          <w:szCs w:val="24"/>
        </w:rPr>
        <w:t>Halvårs</w:t>
      </w:r>
      <w:r w:rsidR="008559F7" w:rsidRPr="00D638F2">
        <w:rPr>
          <w:szCs w:val="24"/>
        </w:rPr>
        <w:t>bokslut juni</w:t>
      </w:r>
      <w:r w:rsidR="008559F7" w:rsidRPr="00D638F2">
        <w:rPr>
          <w:szCs w:val="24"/>
        </w:rPr>
        <w:br/>
      </w:r>
      <w:r w:rsidR="008559F7" w:rsidRPr="00D638F2">
        <w:rPr>
          <w:szCs w:val="24"/>
        </w:rPr>
        <w:tab/>
        <w:t xml:space="preserve">- </w:t>
      </w:r>
      <w:r w:rsidR="001F435F">
        <w:rPr>
          <w:szCs w:val="24"/>
        </w:rPr>
        <w:t>U</w:t>
      </w:r>
      <w:r w:rsidR="008559F7" w:rsidRPr="00D638F2">
        <w:rPr>
          <w:szCs w:val="24"/>
        </w:rPr>
        <w:t>ppföljning finans</w:t>
      </w:r>
      <w:r w:rsidR="004A59B0" w:rsidRPr="00D638F2">
        <w:rPr>
          <w:szCs w:val="24"/>
        </w:rPr>
        <w:t>verksamheten</w:t>
      </w:r>
      <w:r w:rsidR="008559F7" w:rsidRPr="00D638F2">
        <w:rPr>
          <w:szCs w:val="24"/>
        </w:rPr>
        <w:br/>
      </w:r>
      <w:r w:rsidR="009E7B18" w:rsidRPr="009E7B18">
        <w:rPr>
          <w:szCs w:val="24"/>
        </w:rPr>
        <w:tab/>
        <w:t>- Uppföljning pågående större projekt</w:t>
      </w:r>
    </w:p>
    <w:p w:rsidR="00911869" w:rsidRDefault="004736C1" w:rsidP="009E7B18">
      <w:pPr>
        <w:tabs>
          <w:tab w:val="left" w:pos="0"/>
          <w:tab w:val="left" w:pos="566"/>
          <w:tab w:val="left" w:pos="1985"/>
          <w:tab w:val="left" w:pos="3289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7C49FB">
        <w:rPr>
          <w:rFonts w:ascii="Times New Roman" w:hAnsi="Times New Roman" w:cs="Times New Roman"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Beslut om byte av ytor för Logent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A. Guthed</w:t>
      </w:r>
    </w:p>
    <w:p w:rsidR="004736C1" w:rsidRDefault="00923AE5" w:rsidP="009E7B18">
      <w:pPr>
        <w:tabs>
          <w:tab w:val="left" w:pos="0"/>
          <w:tab w:val="left" w:pos="566"/>
          <w:tab w:val="left" w:pos="1985"/>
          <w:tab w:val="left" w:pos="3289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7C49FB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4736C1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4736C1">
        <w:rPr>
          <w:rFonts w:ascii="Times New Roman" w:hAnsi="Times New Roman" w:cs="Times New Roman"/>
          <w:spacing w:val="-3"/>
          <w:sz w:val="24"/>
          <w:szCs w:val="24"/>
        </w:rPr>
        <w:tab/>
        <w:t>Inriktningsbeslut Bergrum</w:t>
      </w:r>
      <w:r w:rsidR="004736C1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736C1">
        <w:rPr>
          <w:rFonts w:ascii="Times New Roman" w:hAnsi="Times New Roman" w:cs="Times New Roman"/>
          <w:spacing w:val="-3"/>
          <w:sz w:val="24"/>
          <w:szCs w:val="24"/>
        </w:rPr>
        <w:tab/>
        <w:t>VD</w:t>
      </w:r>
    </w:p>
    <w:p w:rsidR="005E213F" w:rsidRDefault="007C49FB" w:rsidP="009E7B18">
      <w:pPr>
        <w:tabs>
          <w:tab w:val="left" w:pos="0"/>
          <w:tab w:val="left" w:pos="566"/>
          <w:tab w:val="left" w:pos="1985"/>
          <w:tab w:val="left" w:pos="3289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8</w:t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Lägesrapport </w:t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t>Risholmen</w:t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tab/>
        <w:t>A. Guthed</w:t>
      </w:r>
    </w:p>
    <w:p w:rsidR="007C49FB" w:rsidRDefault="007C49FB" w:rsidP="007C49FB">
      <w:pPr>
        <w:tabs>
          <w:tab w:val="left" w:pos="0"/>
          <w:tab w:val="left" w:pos="566"/>
          <w:tab w:val="left" w:pos="1985"/>
          <w:tab w:val="left" w:pos="3289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Beslut om fusionsplan för Göteborg Port Operation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VD</w:t>
      </w:r>
    </w:p>
    <w:p w:rsidR="004736C1" w:rsidRDefault="004736C1" w:rsidP="009E7B18">
      <w:pPr>
        <w:tabs>
          <w:tab w:val="left" w:pos="0"/>
          <w:tab w:val="left" w:pos="566"/>
          <w:tab w:val="left" w:pos="1985"/>
          <w:tab w:val="left" w:pos="3289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7C49FB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EB2F2B" w:rsidRPr="00C43272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584962" w:rsidRPr="00C4327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D4177" w:rsidRPr="00C43272">
        <w:rPr>
          <w:rFonts w:ascii="Times New Roman" w:hAnsi="Times New Roman" w:cs="Times New Roman"/>
          <w:spacing w:val="-3"/>
          <w:sz w:val="24"/>
          <w:szCs w:val="24"/>
        </w:rPr>
        <w:t>Övriga frågor</w:t>
      </w:r>
      <w:r w:rsidR="009E7B18">
        <w:rPr>
          <w:rFonts w:ascii="Times New Roman" w:hAnsi="Times New Roman" w:cs="Times New Roman"/>
          <w:spacing w:val="-3"/>
          <w:sz w:val="24"/>
          <w:szCs w:val="24"/>
        </w:rPr>
        <w:t>/information</w:t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br/>
      </w:r>
      <w:r w:rsidR="005E213F">
        <w:rPr>
          <w:rFonts w:ascii="Times New Roman" w:hAnsi="Times New Roman" w:cs="Times New Roman"/>
          <w:spacing w:val="-3"/>
          <w:sz w:val="24"/>
          <w:szCs w:val="24"/>
        </w:rPr>
        <w:tab/>
        <w:t>- Information om option på mark för LNG terminal</w:t>
      </w:r>
    </w:p>
    <w:p w:rsidR="002D4177" w:rsidRPr="00D638F2" w:rsidRDefault="004736C1" w:rsidP="009E7B18">
      <w:pPr>
        <w:tabs>
          <w:tab w:val="left" w:pos="0"/>
          <w:tab w:val="left" w:pos="566"/>
          <w:tab w:val="left" w:pos="1985"/>
          <w:tab w:val="left" w:pos="3289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- </w:t>
      </w:r>
      <w:r w:rsidR="001A50A5"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nformation organisationsförändring</w:t>
      </w:r>
      <w:r w:rsidR="008559F7" w:rsidRPr="00C43272">
        <w:rPr>
          <w:rFonts w:ascii="Times New Roman" w:hAnsi="Times New Roman" w:cs="Times New Roman"/>
          <w:spacing w:val="-3"/>
          <w:sz w:val="24"/>
          <w:szCs w:val="24"/>
        </w:rPr>
        <w:br/>
      </w:r>
      <w:r w:rsidR="00911869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7C49FB">
        <w:rPr>
          <w:rFonts w:ascii="Times New Roman" w:hAnsi="Times New Roman" w:cs="Times New Roman"/>
          <w:spacing w:val="-3"/>
          <w:sz w:val="24"/>
          <w:szCs w:val="24"/>
        </w:rPr>
        <w:t>1</w:t>
      </w:r>
      <w:bookmarkStart w:id="0" w:name="_GoBack"/>
      <w:bookmarkEnd w:id="0"/>
      <w:r w:rsidR="002D4177" w:rsidRPr="00D638F2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2D4177" w:rsidRPr="00D638F2">
        <w:rPr>
          <w:rFonts w:ascii="Times New Roman" w:hAnsi="Times New Roman" w:cs="Times New Roman"/>
          <w:spacing w:val="-3"/>
          <w:sz w:val="24"/>
          <w:szCs w:val="24"/>
        </w:rPr>
        <w:tab/>
        <w:t>Mötets avslutande</w:t>
      </w:r>
      <w:r w:rsidR="002D4177" w:rsidRPr="00D638F2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E7B18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D4177" w:rsidRPr="00D638F2">
        <w:rPr>
          <w:rFonts w:ascii="Times New Roman" w:hAnsi="Times New Roman" w:cs="Times New Roman"/>
          <w:spacing w:val="-3"/>
          <w:sz w:val="24"/>
          <w:szCs w:val="24"/>
        </w:rPr>
        <w:t>Ordf.</w:t>
      </w:r>
    </w:p>
    <w:p w:rsidR="00AE1736" w:rsidRPr="00D638F2" w:rsidRDefault="00AE1736" w:rsidP="002D4177">
      <w:pPr>
        <w:tabs>
          <w:tab w:val="left" w:pos="0"/>
          <w:tab w:val="left" w:pos="566"/>
          <w:tab w:val="left" w:pos="5670"/>
          <w:tab w:val="left" w:pos="7088"/>
        </w:tabs>
        <w:ind w:right="28"/>
        <w:rPr>
          <w:rFonts w:ascii="Times New Roman" w:hAnsi="Times New Roman" w:cs="Times New Roman"/>
          <w:spacing w:val="-3"/>
          <w:sz w:val="24"/>
          <w:szCs w:val="24"/>
        </w:rPr>
      </w:pPr>
    </w:p>
    <w:p w:rsidR="004A59B0" w:rsidRDefault="004A59B0" w:rsidP="002D4177">
      <w:pPr>
        <w:tabs>
          <w:tab w:val="left" w:pos="0"/>
          <w:tab w:val="left" w:pos="566"/>
          <w:tab w:val="left" w:pos="1133"/>
          <w:tab w:val="left" w:pos="2437"/>
          <w:tab w:val="left" w:pos="2857"/>
          <w:tab w:val="left" w:pos="3289"/>
          <w:tab w:val="left" w:pos="7540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911869" w:rsidRPr="00D638F2" w:rsidRDefault="00911869" w:rsidP="002D4177">
      <w:pPr>
        <w:tabs>
          <w:tab w:val="left" w:pos="0"/>
          <w:tab w:val="left" w:pos="566"/>
          <w:tab w:val="left" w:pos="1133"/>
          <w:tab w:val="left" w:pos="2437"/>
          <w:tab w:val="left" w:pos="2857"/>
          <w:tab w:val="left" w:pos="3289"/>
          <w:tab w:val="left" w:pos="7540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2437"/>
          <w:tab w:val="left" w:pos="2857"/>
          <w:tab w:val="left" w:pos="3289"/>
          <w:tab w:val="left" w:pos="7540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</w:p>
    <w:p w:rsidR="002D4177" w:rsidRPr="00D638F2" w:rsidRDefault="002D4177" w:rsidP="002D4177">
      <w:pPr>
        <w:tabs>
          <w:tab w:val="left" w:pos="0"/>
          <w:tab w:val="left" w:pos="566"/>
          <w:tab w:val="left" w:pos="1133"/>
          <w:tab w:val="left" w:pos="2437"/>
          <w:tab w:val="left" w:pos="2857"/>
          <w:tab w:val="left" w:pos="3289"/>
          <w:tab w:val="left" w:pos="7540"/>
        </w:tabs>
        <w:ind w:right="568"/>
        <w:rPr>
          <w:rFonts w:ascii="Times New Roman" w:hAnsi="Times New Roman" w:cs="Times New Roman"/>
          <w:spacing w:val="-3"/>
          <w:sz w:val="24"/>
          <w:szCs w:val="24"/>
        </w:rPr>
      </w:pPr>
      <w:r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Avanmälan till sammanträdet meddelas </w:t>
      </w:r>
      <w:r w:rsidR="00B16B45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snarast</w:t>
      </w:r>
      <w:r w:rsidRPr="00B16B45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till Ingvor Ingman   </w:t>
      </w:r>
      <w:r w:rsidRPr="00D638F2">
        <w:rPr>
          <w:rFonts w:ascii="Times New Roman" w:hAnsi="Times New Roman" w:cs="Times New Roman"/>
          <w:spacing w:val="-3"/>
          <w:sz w:val="24"/>
          <w:szCs w:val="24"/>
        </w:rPr>
        <w:br/>
        <w:t xml:space="preserve">E-post </w:t>
      </w:r>
      <w:hyperlink r:id="rId7" w:history="1">
        <w:r w:rsidRPr="00D638F2">
          <w:rPr>
            <w:rStyle w:val="Hyperlnk"/>
            <w:rFonts w:ascii="Times New Roman" w:hAnsi="Times New Roman" w:cs="Times New Roman"/>
            <w:color w:val="auto"/>
            <w:spacing w:val="-3"/>
            <w:sz w:val="24"/>
            <w:szCs w:val="24"/>
          </w:rPr>
          <w:t>ingvor.ingman@portgot.se</w:t>
        </w:r>
      </w:hyperlink>
      <w:r w:rsidRPr="00D638F2">
        <w:rPr>
          <w:rFonts w:ascii="Times New Roman" w:hAnsi="Times New Roman" w:cs="Times New Roman"/>
          <w:spacing w:val="-3"/>
          <w:sz w:val="24"/>
          <w:szCs w:val="24"/>
        </w:rPr>
        <w:t xml:space="preserve">,  telefon 368 7605. </w:t>
      </w:r>
    </w:p>
    <w:sectPr w:rsidR="002D4177" w:rsidRPr="00D638F2" w:rsidSect="00D32B49">
      <w:headerReference w:type="default" r:id="rId8"/>
      <w:headerReference w:type="first" r:id="rId9"/>
      <w:footerReference w:type="first" r:id="rId10"/>
      <w:type w:val="continuous"/>
      <w:pgSz w:w="11900" w:h="16840" w:code="9"/>
      <w:pgMar w:top="226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DF" w:rsidRDefault="003513DF" w:rsidP="004B759E">
      <w:r>
        <w:separator/>
      </w:r>
    </w:p>
  </w:endnote>
  <w:endnote w:type="continuationSeparator" w:id="0">
    <w:p w:rsidR="003513DF" w:rsidRDefault="003513DF" w:rsidP="004B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DF" w:rsidRDefault="003513DF">
    <w:pPr>
      <w:pStyle w:val="Sidfot"/>
    </w:pPr>
    <w: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1270</wp:posOffset>
          </wp:positionH>
          <wp:positionV relativeFrom="page">
            <wp:posOffset>9991090</wp:posOffset>
          </wp:positionV>
          <wp:extent cx="7786089" cy="854710"/>
          <wp:effectExtent l="0" t="0" r="0" b="0"/>
          <wp:wrapNone/>
          <wp:docPr id="9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6089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DF" w:rsidRDefault="003513DF" w:rsidP="004B759E">
      <w:r>
        <w:separator/>
      </w:r>
    </w:p>
  </w:footnote>
  <w:footnote w:type="continuationSeparator" w:id="0">
    <w:p w:rsidR="003513DF" w:rsidRDefault="003513DF" w:rsidP="004B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DF" w:rsidRDefault="003513DF">
    <w:pPr>
      <w:pStyle w:val="Sidhuvud"/>
    </w:pPr>
    <w: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1310400" cy="756606"/>
          <wp:effectExtent l="0" t="0" r="10795" b="571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75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DF" w:rsidRDefault="003513DF">
    <w:pPr>
      <w:pStyle w:val="Sidhuvud"/>
    </w:pP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1310400" cy="756606"/>
          <wp:effectExtent l="0" t="0" r="10795" b="571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75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1304"/>
  <w:hyphenationZone w:val="425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4177"/>
    <w:rsid w:val="00046D42"/>
    <w:rsid w:val="0006265A"/>
    <w:rsid w:val="00074A95"/>
    <w:rsid w:val="000D0A35"/>
    <w:rsid w:val="00122C65"/>
    <w:rsid w:val="00144FCE"/>
    <w:rsid w:val="00150ED7"/>
    <w:rsid w:val="00157AB8"/>
    <w:rsid w:val="00197FCC"/>
    <w:rsid w:val="001A50A5"/>
    <w:rsid w:val="001C3B33"/>
    <w:rsid w:val="001E3B80"/>
    <w:rsid w:val="001F435F"/>
    <w:rsid w:val="00280CA6"/>
    <w:rsid w:val="002A3F5A"/>
    <w:rsid w:val="002B0A81"/>
    <w:rsid w:val="002D4177"/>
    <w:rsid w:val="002E58F7"/>
    <w:rsid w:val="002E7D72"/>
    <w:rsid w:val="002F1B41"/>
    <w:rsid w:val="00300208"/>
    <w:rsid w:val="00314AB6"/>
    <w:rsid w:val="003263FE"/>
    <w:rsid w:val="003344FD"/>
    <w:rsid w:val="003513DF"/>
    <w:rsid w:val="003528CE"/>
    <w:rsid w:val="0037392B"/>
    <w:rsid w:val="003838DA"/>
    <w:rsid w:val="003F6B2C"/>
    <w:rsid w:val="004736C1"/>
    <w:rsid w:val="004A2E18"/>
    <w:rsid w:val="004A59B0"/>
    <w:rsid w:val="004B759E"/>
    <w:rsid w:val="004D40EA"/>
    <w:rsid w:val="004F3422"/>
    <w:rsid w:val="004F5F68"/>
    <w:rsid w:val="00584962"/>
    <w:rsid w:val="00587686"/>
    <w:rsid w:val="005A0D62"/>
    <w:rsid w:val="005C1C50"/>
    <w:rsid w:val="005E213F"/>
    <w:rsid w:val="006147CD"/>
    <w:rsid w:val="0063136E"/>
    <w:rsid w:val="00644002"/>
    <w:rsid w:val="0069165F"/>
    <w:rsid w:val="006A726D"/>
    <w:rsid w:val="006D4382"/>
    <w:rsid w:val="00704A6C"/>
    <w:rsid w:val="00715EF5"/>
    <w:rsid w:val="0074627D"/>
    <w:rsid w:val="00746D8F"/>
    <w:rsid w:val="00756A2D"/>
    <w:rsid w:val="007609D5"/>
    <w:rsid w:val="007C49FB"/>
    <w:rsid w:val="0080444D"/>
    <w:rsid w:val="008214D2"/>
    <w:rsid w:val="008369AC"/>
    <w:rsid w:val="008559F7"/>
    <w:rsid w:val="00855A59"/>
    <w:rsid w:val="00860CFE"/>
    <w:rsid w:val="008643BF"/>
    <w:rsid w:val="00874462"/>
    <w:rsid w:val="008A247C"/>
    <w:rsid w:val="008B64E7"/>
    <w:rsid w:val="008D6507"/>
    <w:rsid w:val="00911869"/>
    <w:rsid w:val="00923AE5"/>
    <w:rsid w:val="00940CDD"/>
    <w:rsid w:val="009424A3"/>
    <w:rsid w:val="00995CCF"/>
    <w:rsid w:val="009B20AE"/>
    <w:rsid w:val="009C1E17"/>
    <w:rsid w:val="009C6702"/>
    <w:rsid w:val="009E7B18"/>
    <w:rsid w:val="009F305E"/>
    <w:rsid w:val="009F6C99"/>
    <w:rsid w:val="00A05725"/>
    <w:rsid w:val="00A56990"/>
    <w:rsid w:val="00A74757"/>
    <w:rsid w:val="00AE1736"/>
    <w:rsid w:val="00AF6443"/>
    <w:rsid w:val="00B16B45"/>
    <w:rsid w:val="00B21F34"/>
    <w:rsid w:val="00B27BB9"/>
    <w:rsid w:val="00B41939"/>
    <w:rsid w:val="00B43058"/>
    <w:rsid w:val="00B74718"/>
    <w:rsid w:val="00BD0CBE"/>
    <w:rsid w:val="00C43272"/>
    <w:rsid w:val="00C45DFC"/>
    <w:rsid w:val="00C5064D"/>
    <w:rsid w:val="00C55AE3"/>
    <w:rsid w:val="00C63E1B"/>
    <w:rsid w:val="00C70A0B"/>
    <w:rsid w:val="00D03529"/>
    <w:rsid w:val="00D2758F"/>
    <w:rsid w:val="00D32B49"/>
    <w:rsid w:val="00D4497E"/>
    <w:rsid w:val="00D611D3"/>
    <w:rsid w:val="00D638F2"/>
    <w:rsid w:val="00D63AA9"/>
    <w:rsid w:val="00D74BBD"/>
    <w:rsid w:val="00DA1A46"/>
    <w:rsid w:val="00DD67D2"/>
    <w:rsid w:val="00E6231F"/>
    <w:rsid w:val="00EB2F2B"/>
    <w:rsid w:val="00EB7AC4"/>
    <w:rsid w:val="00EE26D2"/>
    <w:rsid w:val="00F2584C"/>
    <w:rsid w:val="00F745A6"/>
    <w:rsid w:val="00F94181"/>
    <w:rsid w:val="00FD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9E"/>
    <w:pPr>
      <w:spacing w:line="260" w:lineRule="exact"/>
    </w:pPr>
    <w:rPr>
      <w:rFonts w:ascii="Arial" w:hAnsi="Arial" w:cs="Arial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4B759E"/>
    <w:pPr>
      <w:outlineLvl w:val="0"/>
    </w:pPr>
    <w:rPr>
      <w:b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B759E"/>
    <w:pPr>
      <w:outlineLvl w:val="1"/>
    </w:p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4B759E"/>
    <w:pPr>
      <w:outlineLvl w:val="2"/>
    </w:p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B759E"/>
    <w:pPr>
      <w:outlineLvl w:val="3"/>
    </w:p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4B759E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unhideWhenUsed/>
    <w:qFormat/>
    <w:rsid w:val="004B759E"/>
    <w:pPr>
      <w:outlineLvl w:val="5"/>
    </w:pPr>
  </w:style>
  <w:style w:type="paragraph" w:styleId="Rubrik7">
    <w:name w:val="heading 7"/>
    <w:basedOn w:val="Rubrik"/>
    <w:next w:val="Normal"/>
    <w:link w:val="Rubrik7Char"/>
    <w:uiPriority w:val="9"/>
    <w:unhideWhenUsed/>
    <w:qFormat/>
    <w:rsid w:val="004B759E"/>
    <w:pPr>
      <w:outlineLvl w:val="6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2Char">
    <w:name w:val="Rubrik 2 Char"/>
    <w:link w:val="Rubrik2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3Char">
    <w:name w:val="Rubrik 3 Char"/>
    <w:link w:val="Rubrik3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4Char">
    <w:name w:val="Rubrik 4 Char"/>
    <w:link w:val="Rubrik4"/>
    <w:uiPriority w:val="9"/>
    <w:rsid w:val="004B759E"/>
    <w:rPr>
      <w:rFonts w:ascii="Arial" w:hAnsi="Arial" w:cs="Arial"/>
      <w:b/>
      <w:noProof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759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B759E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4B7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5Char">
    <w:name w:val="Rubrik 5 Char"/>
    <w:link w:val="Rubrik5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6Char">
    <w:name w:val="Rubrik 6 Char"/>
    <w:link w:val="Rubrik6"/>
    <w:uiPriority w:val="9"/>
    <w:rsid w:val="004B759E"/>
    <w:rPr>
      <w:rFonts w:ascii="Arial" w:hAnsi="Arial" w:cs="Arial"/>
      <w:b/>
      <w:noProof/>
      <w:sz w:val="20"/>
      <w:szCs w:val="20"/>
    </w:rPr>
  </w:style>
  <w:style w:type="paragraph" w:customStyle="1" w:styleId="OrtDatum">
    <w:name w:val="Ort Datum"/>
    <w:basedOn w:val="Normal"/>
    <w:qFormat/>
    <w:rsid w:val="007609D5"/>
    <w:pPr>
      <w:tabs>
        <w:tab w:val="left" w:pos="787"/>
        <w:tab w:val="right" w:pos="2835"/>
      </w:tabs>
      <w:ind w:right="142"/>
    </w:pPr>
  </w:style>
  <w:style w:type="paragraph" w:styleId="Rubrik">
    <w:name w:val="Title"/>
    <w:basedOn w:val="Rubrik6"/>
    <w:next w:val="Normal"/>
    <w:link w:val="RubrikChar"/>
    <w:uiPriority w:val="10"/>
    <w:qFormat/>
    <w:rsid w:val="004B759E"/>
  </w:style>
  <w:style w:type="character" w:customStyle="1" w:styleId="RubrikChar">
    <w:name w:val="Rubrik Char"/>
    <w:link w:val="Rubrik"/>
    <w:uiPriority w:val="10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7Char">
    <w:name w:val="Rubrik 7 Char"/>
    <w:link w:val="Rubrik7"/>
    <w:uiPriority w:val="9"/>
    <w:rsid w:val="004B759E"/>
    <w:rPr>
      <w:rFonts w:ascii="Arial" w:hAnsi="Arial" w:cs="Arial"/>
      <w:b/>
      <w:noProof/>
      <w:sz w:val="20"/>
      <w:szCs w:val="20"/>
    </w:rPr>
  </w:style>
  <w:style w:type="paragraph" w:styleId="Underrubrik">
    <w:name w:val="Subtitle"/>
    <w:basedOn w:val="Rubrik7"/>
    <w:next w:val="Normal"/>
    <w:link w:val="UnderrubrikChar"/>
    <w:uiPriority w:val="11"/>
    <w:qFormat/>
    <w:rsid w:val="004B759E"/>
  </w:style>
  <w:style w:type="character" w:customStyle="1" w:styleId="UnderrubrikChar">
    <w:name w:val="Underrubrik Char"/>
    <w:link w:val="Underrubrik"/>
    <w:uiPriority w:val="11"/>
    <w:rsid w:val="004B759E"/>
    <w:rPr>
      <w:rFonts w:ascii="Arial" w:hAnsi="Arial" w:cs="Arial"/>
      <w:b/>
      <w:noProof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63E1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C63E1B"/>
    <w:rPr>
      <w:rFonts w:ascii="Arial" w:hAnsi="Arial" w:cs="Arial"/>
      <w:noProof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C63E1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link w:val="Sidfot"/>
    <w:uiPriority w:val="99"/>
    <w:rsid w:val="00C63E1B"/>
    <w:rPr>
      <w:rFonts w:ascii="Arial" w:hAnsi="Arial" w:cs="Arial"/>
      <w:noProof/>
      <w:sz w:val="20"/>
      <w:szCs w:val="20"/>
    </w:rPr>
  </w:style>
  <w:style w:type="paragraph" w:customStyle="1" w:styleId="Allmntstyckeformat">
    <w:name w:val="[Allmänt styckeformat]"/>
    <w:basedOn w:val="Normal"/>
    <w:uiPriority w:val="99"/>
    <w:rsid w:val="003F6B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sz w:val="24"/>
      <w:szCs w:val="24"/>
    </w:rPr>
  </w:style>
  <w:style w:type="paragraph" w:customStyle="1" w:styleId="Adressflt">
    <w:name w:val="Adressfält"/>
    <w:qFormat/>
    <w:rsid w:val="007609D5"/>
    <w:pPr>
      <w:spacing w:line="260" w:lineRule="exact"/>
      <w:jc w:val="right"/>
    </w:pPr>
    <w:rPr>
      <w:rFonts w:ascii="Arial" w:hAnsi="Arial" w:cs="Arial"/>
      <w:noProof/>
    </w:rPr>
  </w:style>
  <w:style w:type="character" w:styleId="Platshllartext">
    <w:name w:val="Placeholder Text"/>
    <w:basedOn w:val="Standardstycketeckensnitt"/>
    <w:uiPriority w:val="99"/>
    <w:semiHidden/>
    <w:rsid w:val="00704A6C"/>
    <w:rPr>
      <w:color w:val="808080"/>
    </w:rPr>
  </w:style>
  <w:style w:type="character" w:styleId="Hyperlnk">
    <w:name w:val="Hyperlink"/>
    <w:rsid w:val="002D4177"/>
    <w:rPr>
      <w:color w:val="0000FF"/>
      <w:u w:val="single"/>
    </w:rPr>
  </w:style>
  <w:style w:type="paragraph" w:styleId="Indragetstycke">
    <w:name w:val="Block Text"/>
    <w:basedOn w:val="Normal"/>
    <w:rsid w:val="002D4177"/>
    <w:pPr>
      <w:tabs>
        <w:tab w:val="left" w:pos="-720"/>
        <w:tab w:val="left" w:pos="0"/>
        <w:tab w:val="left" w:pos="566"/>
        <w:tab w:val="left" w:pos="1133"/>
        <w:tab w:val="left" w:pos="2437"/>
        <w:tab w:val="left" w:pos="2857"/>
        <w:tab w:val="left" w:pos="3289"/>
        <w:tab w:val="left" w:pos="7088"/>
      </w:tabs>
      <w:spacing w:line="240" w:lineRule="auto"/>
      <w:ind w:left="1417" w:right="568"/>
      <w:jc w:val="both"/>
    </w:pPr>
    <w:rPr>
      <w:rFonts w:ascii="Times New Roman" w:eastAsia="Times New Roman" w:hAnsi="Times New Roman" w:cs="Times New Roman"/>
      <w:noProof w:val="0"/>
      <w:spacing w:val="-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vor.ingman@portgo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K\Magnus%20K&#229;restedt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54600-DE83-4A1B-97C1-9F302EBA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Valentin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Ingvor Ingman</dc:creator>
  <cp:lastModifiedBy>anntor1228</cp:lastModifiedBy>
  <cp:revision>2</cp:revision>
  <cp:lastPrinted>2015-08-12T08:10:00Z</cp:lastPrinted>
  <dcterms:created xsi:type="dcterms:W3CDTF">2015-08-19T06:48:00Z</dcterms:created>
  <dcterms:modified xsi:type="dcterms:W3CDTF">2015-08-19T06:48:00Z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56814590</vt:i4>
  </property>
</Properties>
</file>