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9339ED" w:rsidRPr="009339ED" w:rsidTr="00A04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9339ED" w:rsidRPr="000707CC" w:rsidRDefault="009339ED" w:rsidP="009339ED">
            <w:pPr>
              <w:pStyle w:val="Dokumentinfo"/>
            </w:pPr>
            <w:bookmarkStart w:id="0" w:name="_Toc478651876"/>
            <w:r>
              <w:t>Beslutsunderlag</w:t>
            </w:r>
          </w:p>
          <w:p w:rsidR="009339ED" w:rsidRPr="000707CC" w:rsidRDefault="009339ED" w:rsidP="009339ED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>
              <w:rPr>
                <w:b w:val="0"/>
              </w:rPr>
              <w:t>2020-0</w:t>
            </w:r>
            <w:r w:rsidR="008D2F95">
              <w:rPr>
                <w:b w:val="0"/>
              </w:rPr>
              <w:t>5-11</w:t>
            </w:r>
          </w:p>
          <w:p w:rsidR="009339ED" w:rsidRPr="000707CC" w:rsidRDefault="009339ED" w:rsidP="009339ED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>
              <w:rPr>
                <w:b w:val="0"/>
              </w:rPr>
              <w:t>0011/20</w:t>
            </w:r>
          </w:p>
          <w:p w:rsidR="009339ED" w:rsidRPr="000707CC" w:rsidRDefault="009339ED" w:rsidP="009339ED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9339ED" w:rsidRPr="000707CC" w:rsidRDefault="009339ED" w:rsidP="009339ED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>
              <w:rPr>
                <w:b w:val="0"/>
              </w:rPr>
              <w:t>: Marie Persson</w:t>
            </w:r>
          </w:p>
          <w:p w:rsidR="009339ED" w:rsidRPr="000707CC" w:rsidRDefault="009339ED" w:rsidP="009339ED">
            <w:pPr>
              <w:pStyle w:val="Dokumentinfo"/>
              <w:rPr>
                <w:b w:val="0"/>
              </w:rPr>
            </w:pPr>
          </w:p>
          <w:p w:rsidR="009339ED" w:rsidRPr="004B0667" w:rsidRDefault="009339ED" w:rsidP="009339ED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>
              <w:rPr>
                <w:b w:val="0"/>
                <w:lang w:val="de-DE"/>
              </w:rPr>
              <w:t xml:space="preserve"> 031-618801</w:t>
            </w:r>
          </w:p>
          <w:p w:rsidR="009339ED" w:rsidRPr="004B0667" w:rsidRDefault="009339ED" w:rsidP="009339ED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>
              <w:rPr>
                <w:b w:val="0"/>
                <w:lang w:val="de-DE"/>
              </w:rPr>
              <w:t>marie.persson@renova</w:t>
            </w:r>
            <w:r w:rsidRPr="004B0667">
              <w:rPr>
                <w:b w:val="0"/>
                <w:lang w:val="de-DE"/>
              </w:rPr>
              <w:t xml:space="preserve">.se </w:t>
            </w:r>
          </w:p>
        </w:tc>
      </w:tr>
    </w:tbl>
    <w:bookmarkEnd w:id="0"/>
    <w:p w:rsidR="009339ED" w:rsidRPr="00FC0448" w:rsidRDefault="009339ED" w:rsidP="009339ED">
      <w:pPr>
        <w:pStyle w:val="Rubrik1"/>
      </w:pPr>
      <w:r>
        <w:t>Rapportering Intern styrning och kontroll</w:t>
      </w:r>
      <w:r>
        <w:br/>
      </w:r>
      <w:r w:rsidR="008D2F95">
        <w:t>maj</w:t>
      </w:r>
      <w:r>
        <w:t xml:space="preserve"> 2020</w:t>
      </w:r>
    </w:p>
    <w:p w:rsidR="009339ED" w:rsidRDefault="009339ED" w:rsidP="009339ED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:rsidR="009339ED" w:rsidRPr="00814EC0" w:rsidRDefault="009339ED" w:rsidP="009339ED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b/>
          <w:szCs w:val="24"/>
        </w:rPr>
        <w:t>Ernst &amp; Young revision</w:t>
      </w:r>
    </w:p>
    <w:p w:rsidR="009339ED" w:rsidRPr="00814EC0" w:rsidRDefault="009339ED" w:rsidP="009339ED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szCs w:val="24"/>
        </w:rPr>
        <w:t>Revisioner i augusti och december.</w:t>
      </w:r>
    </w:p>
    <w:p w:rsidR="009339ED" w:rsidRPr="00814EC0" w:rsidRDefault="009339ED" w:rsidP="009339ED">
      <w:pPr>
        <w:pStyle w:val="Brdtext"/>
        <w:spacing w:before="0" w:after="0"/>
        <w:rPr>
          <w:rFonts w:ascii="Arial" w:hAnsi="Arial" w:cs="Arial"/>
          <w:szCs w:val="24"/>
        </w:rPr>
      </w:pPr>
    </w:p>
    <w:p w:rsidR="009339ED" w:rsidRDefault="009339ED" w:rsidP="009339ED">
      <w:pPr>
        <w:rPr>
          <w:rFonts w:eastAsiaTheme="majorEastAsia"/>
        </w:rPr>
      </w:pPr>
      <w:bookmarkStart w:id="1" w:name="_GoBack"/>
      <w:bookmarkEnd w:id="1"/>
    </w:p>
    <w:p w:rsidR="00972A1A" w:rsidRPr="009339ED" w:rsidRDefault="00972A1A" w:rsidP="009339ED"/>
    <w:sectPr w:rsidR="00972A1A" w:rsidRPr="009339E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9ED" w:rsidRDefault="009339ED" w:rsidP="00BF282B">
      <w:pPr>
        <w:spacing w:after="0" w:line="240" w:lineRule="auto"/>
      </w:pPr>
      <w:r>
        <w:separator/>
      </w:r>
    </w:p>
  </w:endnote>
  <w:endnote w:type="continuationSeparator" w:id="0">
    <w:p w:rsidR="009339ED" w:rsidRDefault="009339E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3838">
                <w:t>Renova Miljö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B13FDAD82A384CA2A77BF5DB62D1697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F7169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1" name="MSIPCMb2fc4022b989a658d0fc6054" descr="{&quot;HashCode&quot;:26948429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2fc4022b989a658d0fc6054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C8Y4LAdAwAANg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D53C8">
            <w:t>Göteborgs Stad</w:t>
          </w:r>
          <w:r w:rsidR="00037E9A">
            <w:t>,</w:t>
          </w:r>
          <w:r w:rsidR="003D53C8">
            <w:t xml:space="preserve">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3838">
                <w:t>Renova Miljö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037E9A">
            <w:t>beslutsunderlag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F7169D" w:rsidP="007A7F8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3" name="MSIPCM01f84c42a88423e99db6b7ba" descr="{&quot;HashCode&quot;:269484293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1f84c42a88423e99db6b7ba" o:spid="_x0000_s1027" type="#_x0000_t202" alt="{&quot;HashCode&quot;:26948429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mHQMAAD8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HKKtOYdAwAAPw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7328B">
            <w:t>Göteborgs Sta</w:t>
          </w:r>
          <w:r w:rsidR="007A7F8D">
            <w:t>d</w:t>
          </w:r>
          <w:r w:rsidR="00037E9A">
            <w:t>,</w:t>
          </w:r>
          <w:r w:rsidR="007A7F8D">
            <w:t xml:space="preserve">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3838">
                <w:t>Renova Miljö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9ED" w:rsidRDefault="009339ED" w:rsidP="00BF282B">
      <w:pPr>
        <w:spacing w:after="0" w:line="240" w:lineRule="auto"/>
      </w:pPr>
      <w:r>
        <w:separator/>
      </w:r>
    </w:p>
  </w:footnote>
  <w:footnote w:type="continuationSeparator" w:id="0">
    <w:p w:rsidR="009339ED" w:rsidRDefault="009339E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106973" w:rsidRDefault="00F070A4">
          <w:pPr>
            <w:pStyle w:val="Sidhuvud"/>
            <w:spacing w:after="100"/>
          </w:pPr>
          <w:r>
            <w:br/>
          </w:r>
          <w:r>
            <w:br/>
          </w: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 xml:space="preserve">Renova </w:t>
              </w:r>
              <w:r w:rsidR="00EA3838">
                <w:t xml:space="preserve">Miljö </w:t>
              </w:r>
              <w:r w:rsidR="00B01A16">
                <w:t>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F070A4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0" allowOverlap="1" wp14:anchorId="3D887F17" wp14:editId="38806D06">
                <wp:simplePos x="0" y="0"/>
                <wp:positionH relativeFrom="leftMargin">
                  <wp:posOffset>520700</wp:posOffset>
                </wp:positionH>
                <wp:positionV relativeFrom="paragraph">
                  <wp:posOffset>16510</wp:posOffset>
                </wp:positionV>
                <wp:extent cx="2065655" cy="685800"/>
                <wp:effectExtent l="0" t="0" r="0" b="0"/>
                <wp:wrapNone/>
                <wp:docPr id="4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43" b="6597"/>
                        <a:stretch/>
                      </pic:blipFill>
                      <pic:spPr bwMode="auto">
                        <a:xfrm>
                          <a:off x="0" y="0"/>
                          <a:ext cx="2065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F070A4" w:rsidP="00FB3B58">
          <w:pPr>
            <w:pStyle w:val="Sidhuvud"/>
            <w:spacing w:after="100"/>
          </w:pPr>
          <w:r>
            <w:br/>
          </w: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8D2F95" w:rsidP="00FB3B58">
          <w:pPr>
            <w:pStyle w:val="Sidhuvud"/>
            <w:spacing w:after="100"/>
            <w:jc w:val="right"/>
          </w:pPr>
        </w:p>
      </w:tc>
    </w:tr>
  </w:tbl>
  <w:p w:rsidR="00176AF5" w:rsidRDefault="008D2F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ED"/>
    <w:rsid w:val="00037E9A"/>
    <w:rsid w:val="000B1CE6"/>
    <w:rsid w:val="000B6F6F"/>
    <w:rsid w:val="000C68BA"/>
    <w:rsid w:val="000C6B6F"/>
    <w:rsid w:val="000F2B85"/>
    <w:rsid w:val="00106973"/>
    <w:rsid w:val="0011061F"/>
    <w:rsid w:val="0011381D"/>
    <w:rsid w:val="00142FEF"/>
    <w:rsid w:val="0014439A"/>
    <w:rsid w:val="00173F0C"/>
    <w:rsid w:val="001C2218"/>
    <w:rsid w:val="001D645F"/>
    <w:rsid w:val="00203EAB"/>
    <w:rsid w:val="00241F59"/>
    <w:rsid w:val="00254EE5"/>
    <w:rsid w:val="00257F49"/>
    <w:rsid w:val="002D09F7"/>
    <w:rsid w:val="003164EC"/>
    <w:rsid w:val="00323048"/>
    <w:rsid w:val="00332A7F"/>
    <w:rsid w:val="00350FEF"/>
    <w:rsid w:val="00367F49"/>
    <w:rsid w:val="00372CB4"/>
    <w:rsid w:val="003D53C8"/>
    <w:rsid w:val="003E48D3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86ADD"/>
    <w:rsid w:val="007A0E1C"/>
    <w:rsid w:val="007A7F8D"/>
    <w:rsid w:val="00831E91"/>
    <w:rsid w:val="0087328B"/>
    <w:rsid w:val="008760F6"/>
    <w:rsid w:val="008B727C"/>
    <w:rsid w:val="008D2F95"/>
    <w:rsid w:val="008E56C2"/>
    <w:rsid w:val="009339ED"/>
    <w:rsid w:val="009433F3"/>
    <w:rsid w:val="009624D4"/>
    <w:rsid w:val="00972A1A"/>
    <w:rsid w:val="00985ACB"/>
    <w:rsid w:val="00986A1D"/>
    <w:rsid w:val="009B4E2A"/>
    <w:rsid w:val="009D4D5C"/>
    <w:rsid w:val="00A02F2D"/>
    <w:rsid w:val="00A074B5"/>
    <w:rsid w:val="00A13D19"/>
    <w:rsid w:val="00A345C1"/>
    <w:rsid w:val="00A3668C"/>
    <w:rsid w:val="00A47AD9"/>
    <w:rsid w:val="00A8112E"/>
    <w:rsid w:val="00A90161"/>
    <w:rsid w:val="00AA0284"/>
    <w:rsid w:val="00AE5147"/>
    <w:rsid w:val="00AE5F41"/>
    <w:rsid w:val="00B01A16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A471F"/>
    <w:rsid w:val="00CD65E8"/>
    <w:rsid w:val="00D21D96"/>
    <w:rsid w:val="00D22966"/>
    <w:rsid w:val="00D731D2"/>
    <w:rsid w:val="00D96E02"/>
    <w:rsid w:val="00DA76F6"/>
    <w:rsid w:val="00DC59E4"/>
    <w:rsid w:val="00DC5A8E"/>
    <w:rsid w:val="00DC6E79"/>
    <w:rsid w:val="00DF152D"/>
    <w:rsid w:val="00E11731"/>
    <w:rsid w:val="00E3040A"/>
    <w:rsid w:val="00EA3838"/>
    <w:rsid w:val="00EF388D"/>
    <w:rsid w:val="00F070A4"/>
    <w:rsid w:val="00F269A6"/>
    <w:rsid w:val="00F4117C"/>
    <w:rsid w:val="00F43C47"/>
    <w:rsid w:val="00F57801"/>
    <w:rsid w:val="00F6391B"/>
    <w:rsid w:val="00F66187"/>
    <w:rsid w:val="00F7169D"/>
    <w:rsid w:val="00F858BC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F5A53C"/>
  <w15:docId w15:val="{0CF48629-DB03-4B3A-A6A3-122C37FB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39ED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9339E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9339ED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llm\mallar\mallar2007\WWMALLAR\MALLAR2011\Allm&#228;nt\Styrelsehandling%20Renova%20Milj&#246;%20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3FDAD82A384CA2A77BF5DB62D16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1AA1E-A7C4-49EC-BCD6-74C528EFBADB}"/>
      </w:docPartPr>
      <w:docPartBody>
        <w:p w:rsidR="004A35F1" w:rsidRDefault="004A35F1">
          <w:pPr>
            <w:pStyle w:val="B13FDAD82A384CA2A77BF5DB62D16976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F1"/>
    <w:rsid w:val="004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B13FDAD82A384CA2A77BF5DB62D16976">
    <w:name w:val="B13FDAD82A384CA2A77BF5DB62D16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Styrelsehandling Renova Miljö AB.dotx</Template>
  <TotalTime>0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Renova Miljö AB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rvgkah</dc:creator>
  <dc:description/>
  <cp:lastModifiedBy>Karin Hjärn</cp:lastModifiedBy>
  <cp:revision>2</cp:revision>
  <cp:lastPrinted>2017-01-05T15:29:00Z</cp:lastPrinted>
  <dcterms:created xsi:type="dcterms:W3CDTF">2020-04-27T05:46:00Z</dcterms:created>
  <dcterms:modified xsi:type="dcterms:W3CDTF">2020-04-27T05:46:00Z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carl.cato@atea.se</vt:lpwstr>
  </property>
  <property fmtid="{D5CDD505-2E9C-101B-9397-08002B2CF9AE}" pid="5" name="MSIP_Label_18450391-6d50-49e0-a466-bfda2ff2a5e1_SetDate">
    <vt:lpwstr>2020-03-04T14:55:13.7065946Z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ActionId">
    <vt:lpwstr>7d463077-9ad9-454d-8025-b7f894b12870</vt:lpwstr>
  </property>
  <property fmtid="{D5CDD505-2E9C-101B-9397-08002B2CF9AE}" pid="9" name="MSIP_Label_18450391-6d50-49e0-a466-bfda2ff2a5e1_Extended_MSFT_Method">
    <vt:lpwstr>Automatic</vt:lpwstr>
  </property>
  <property fmtid="{D5CDD505-2E9C-101B-9397-08002B2CF9AE}" pid="10" name="Sensitivity">
    <vt:lpwstr>Internal</vt:lpwstr>
  </property>
</Properties>
</file>