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BA0FB3" w:rsidRPr="002B1C42" w:rsidTr="004A02CB">
        <w:tc>
          <w:tcPr>
            <w:tcW w:w="5103" w:type="dxa"/>
            <w:tcBorders>
              <w:bottom w:val="nil"/>
            </w:tcBorders>
            <w:vAlign w:val="center"/>
          </w:tcPr>
          <w:p w:rsidR="00BA0FB3" w:rsidRDefault="00BA0FB3" w:rsidP="004A02C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519460" wp14:editId="52B5E763">
                  <wp:simplePos x="0" y="0"/>
                  <wp:positionH relativeFrom="column">
                    <wp:posOffset>0</wp:posOffset>
                  </wp:positionH>
                  <wp:positionV relativeFrom="page">
                    <wp:posOffset>526415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BA0FB3" w:rsidRDefault="00BA0FB3" w:rsidP="004A02CB">
            <w:pPr>
              <w:pStyle w:val="Sidhuvud"/>
              <w:spacing w:after="100"/>
              <w:jc w:val="right"/>
            </w:pPr>
          </w:p>
          <w:p w:rsidR="00BA0FB3" w:rsidRPr="002B1C42" w:rsidRDefault="00BA0FB3" w:rsidP="004A02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 xml:space="preserve">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BA0FB3" w:rsidRPr="002B1C42" w:rsidTr="004A02C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  <w:jc w:val="right"/>
            </w:pPr>
          </w:p>
        </w:tc>
      </w:tr>
    </w:tbl>
    <w:p w:rsidR="00BA0FB3" w:rsidRDefault="00EA1A71" w:rsidP="00BA0FB3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 w:rsidR="00BA0FB3">
        <w:rPr>
          <w:rFonts w:asciiTheme="majorHAnsi" w:hAnsiTheme="majorHAnsi" w:cstheme="majorHAnsi"/>
          <w:b/>
        </w:rPr>
        <w:br/>
      </w:r>
      <w:bookmarkStart w:id="0" w:name="_Hlk38536783"/>
      <w:r w:rsidR="00BA0FB3" w:rsidRPr="002B1C42">
        <w:rPr>
          <w:rFonts w:asciiTheme="majorHAnsi" w:hAnsiTheme="majorHAnsi" w:cstheme="majorHAnsi"/>
          <w:b/>
        </w:rPr>
        <w:t>Sammanträdesdag:</w:t>
      </w:r>
      <w:r w:rsidR="00BA0FB3">
        <w:rPr>
          <w:rFonts w:asciiTheme="majorHAnsi" w:hAnsiTheme="majorHAnsi" w:cstheme="majorHAnsi"/>
        </w:rPr>
        <w:t xml:space="preserve"> 2020-</w:t>
      </w:r>
      <w:r w:rsidR="00153DE6">
        <w:rPr>
          <w:rFonts w:asciiTheme="majorHAnsi" w:hAnsiTheme="majorHAnsi" w:cstheme="majorHAnsi"/>
        </w:rPr>
        <w:t>0</w:t>
      </w:r>
      <w:r w:rsidR="006E6F63">
        <w:rPr>
          <w:rFonts w:asciiTheme="majorHAnsi" w:hAnsiTheme="majorHAnsi" w:cstheme="majorHAnsi"/>
        </w:rPr>
        <w:t>5-</w:t>
      </w:r>
      <w:r w:rsidR="00D83F46">
        <w:rPr>
          <w:rFonts w:asciiTheme="majorHAnsi" w:hAnsiTheme="majorHAnsi" w:cstheme="majorHAnsi"/>
        </w:rPr>
        <w:t>26</w:t>
      </w:r>
      <w:r w:rsidR="00FE56E0">
        <w:rPr>
          <w:rFonts w:asciiTheme="majorHAnsi" w:hAnsiTheme="majorHAnsi" w:cstheme="majorHAnsi"/>
        </w:rPr>
        <w:tab/>
      </w:r>
      <w:r w:rsidR="00BA0FB3" w:rsidRPr="002B1C42">
        <w:rPr>
          <w:rFonts w:asciiTheme="majorHAnsi" w:hAnsiTheme="majorHAnsi" w:cstheme="majorHAnsi"/>
          <w:b/>
        </w:rPr>
        <w:t>Tid:</w:t>
      </w:r>
      <w:r w:rsidR="00BA0FB3">
        <w:rPr>
          <w:rFonts w:asciiTheme="majorHAnsi" w:hAnsiTheme="majorHAnsi" w:cstheme="majorHAnsi"/>
        </w:rPr>
        <w:t xml:space="preserve"> </w:t>
      </w:r>
      <w:r w:rsidR="00FE2D92">
        <w:rPr>
          <w:rFonts w:asciiTheme="majorHAnsi" w:hAnsiTheme="majorHAnsi" w:cstheme="majorHAnsi"/>
        </w:rPr>
        <w:t>1</w:t>
      </w:r>
      <w:r w:rsidR="00D83F46">
        <w:rPr>
          <w:rFonts w:asciiTheme="majorHAnsi" w:hAnsiTheme="majorHAnsi" w:cstheme="majorHAnsi"/>
        </w:rPr>
        <w:t>5</w:t>
      </w:r>
      <w:r w:rsidR="009D1424">
        <w:rPr>
          <w:rFonts w:asciiTheme="majorHAnsi" w:hAnsiTheme="majorHAnsi" w:cstheme="majorHAnsi"/>
        </w:rPr>
        <w:t>.00</w:t>
      </w:r>
      <w:r w:rsidR="00BA0FB3">
        <w:rPr>
          <w:rFonts w:asciiTheme="majorHAnsi" w:hAnsiTheme="majorHAnsi" w:cstheme="majorHAnsi"/>
        </w:rPr>
        <w:t xml:space="preserve"> – </w:t>
      </w:r>
      <w:r w:rsidR="009D1424">
        <w:rPr>
          <w:rFonts w:asciiTheme="majorHAnsi" w:hAnsiTheme="majorHAnsi" w:cstheme="majorHAnsi"/>
        </w:rPr>
        <w:t>1</w:t>
      </w:r>
      <w:r w:rsidR="00D83F46">
        <w:rPr>
          <w:rFonts w:asciiTheme="majorHAnsi" w:hAnsiTheme="majorHAnsi" w:cstheme="majorHAnsi"/>
        </w:rPr>
        <w:t>7</w:t>
      </w:r>
      <w:r w:rsidR="009D1424">
        <w:rPr>
          <w:rFonts w:asciiTheme="majorHAnsi" w:hAnsiTheme="majorHAnsi" w:cstheme="majorHAnsi"/>
        </w:rPr>
        <w:t>.00</w:t>
      </w:r>
    </w:p>
    <w:p w:rsidR="00714868" w:rsidRDefault="00BA0FB3" w:rsidP="00A0518A">
      <w:pPr>
        <w:rPr>
          <w:rFonts w:asciiTheme="majorHAnsi" w:hAnsiTheme="majorHAnsi" w:cstheme="majorHAnsi"/>
          <w:b/>
        </w:rPr>
      </w:pPr>
      <w:bookmarkStart w:id="1" w:name="_GoBack"/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153DE6">
        <w:rPr>
          <w:rFonts w:asciiTheme="majorHAnsi" w:hAnsiTheme="majorHAnsi" w:cstheme="majorHAnsi"/>
        </w:rPr>
        <w:t>Di</w:t>
      </w:r>
      <w:r w:rsidR="00714868">
        <w:rPr>
          <w:rFonts w:asciiTheme="majorHAnsi" w:hAnsiTheme="majorHAnsi" w:cstheme="majorHAnsi"/>
        </w:rPr>
        <w:t>gitalt möte</w:t>
      </w:r>
      <w:r w:rsidR="004640D8"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153DE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 xml:space="preserve">Lokal: </w:t>
      </w:r>
      <w:r w:rsidR="00714868">
        <w:rPr>
          <w:rFonts w:asciiTheme="majorHAnsi" w:hAnsiTheme="majorHAnsi" w:cstheme="majorHAnsi"/>
        </w:rPr>
        <w:t>Digitalt möte</w:t>
      </w:r>
      <w:r w:rsidR="00714868" w:rsidRPr="002B1C42">
        <w:rPr>
          <w:rFonts w:asciiTheme="majorHAnsi" w:hAnsiTheme="majorHAnsi" w:cstheme="majorHAnsi"/>
          <w:b/>
        </w:rPr>
        <w:t xml:space="preserve"> </w:t>
      </w:r>
    </w:p>
    <w:bookmarkEnd w:id="1"/>
    <w:p w:rsidR="00A0518A" w:rsidRPr="002B1C42" w:rsidRDefault="00A0518A" w:rsidP="00A0518A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A0518A" w:rsidRDefault="00A0518A" w:rsidP="00A0518A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BA0FB3" w:rsidRPr="00C66F43" w:rsidRDefault="00BA0FB3" w:rsidP="00BA0FB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8B2B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FB8A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E27407" w:rsidRDefault="00E27407" w:rsidP="00E27407">
      <w:pPr>
        <w:pStyle w:val="Rubrik2"/>
        <w:ind w:left="567"/>
        <w:rPr>
          <w:sz w:val="24"/>
        </w:rPr>
      </w:pPr>
      <w:bookmarkStart w:id="2" w:name="_Hlk30078295"/>
      <w:r>
        <w:rPr>
          <w:sz w:val="24"/>
        </w:rPr>
        <w:t>Beslutsärenden</w:t>
      </w:r>
      <w:r>
        <w:rPr>
          <w:sz w:val="24"/>
        </w:rPr>
        <w:tab/>
      </w:r>
    </w:p>
    <w:p w:rsidR="00247331" w:rsidRDefault="00247331" w:rsidP="00D83F4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3" w:name="_Hlk30687429"/>
      <w:r>
        <w:rPr>
          <w:rFonts w:ascii="Arial" w:hAnsi="Arial" w:cs="Arial"/>
          <w:sz w:val="20"/>
          <w:szCs w:val="20"/>
        </w:rPr>
        <w:t>Val av representant till Avfall Sveriges årsmöte i juni</w:t>
      </w:r>
    </w:p>
    <w:p w:rsidR="00E27407" w:rsidRPr="00D83F46" w:rsidRDefault="00247331" w:rsidP="00D83F4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Värmeavtal med Göteborg Energi</w:t>
      </w:r>
      <w:r w:rsidR="00EA1A71" w:rsidRPr="00D83F46">
        <w:rPr>
          <w:rFonts w:ascii="Arial" w:hAnsi="Arial" w:cs="Arial"/>
          <w:sz w:val="20"/>
          <w:szCs w:val="20"/>
        </w:rPr>
        <w:tab/>
      </w:r>
    </w:p>
    <w:p w:rsidR="00E27407" w:rsidRPr="00153DE6" w:rsidRDefault="00E27407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 w:rsidR="0096487B">
        <w:rPr>
          <w:rFonts w:ascii="Arial" w:hAnsi="Arial" w:cs="Arial"/>
          <w:sz w:val="20"/>
          <w:szCs w:val="20"/>
        </w:rPr>
        <w:t xml:space="preserve"> </w:t>
      </w:r>
    </w:p>
    <w:p w:rsidR="00E27407" w:rsidRDefault="00E27407" w:rsidP="00E27407">
      <w:pPr>
        <w:pStyle w:val="Rubrik2"/>
        <w:ind w:left="567"/>
      </w:pPr>
      <w:r w:rsidRPr="00C66F43">
        <w:rPr>
          <w:sz w:val="24"/>
        </w:rPr>
        <w:t>Informationsärenden</w:t>
      </w:r>
    </w:p>
    <w:p w:rsidR="00C83539" w:rsidRDefault="00E27407" w:rsidP="00C83539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C83539">
        <w:rPr>
          <w:rFonts w:ascii="Arial" w:hAnsi="Arial" w:cs="Arial"/>
          <w:sz w:val="20"/>
          <w:szCs w:val="20"/>
        </w:rPr>
        <w:t>VD-information</w:t>
      </w:r>
    </w:p>
    <w:p w:rsidR="00E27407" w:rsidRPr="00153DE6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</w:p>
    <w:p w:rsidR="004B4C48" w:rsidRDefault="004B4C48" w:rsidP="00FB4684">
      <w:pPr>
        <w:pStyle w:val="Rubrik2"/>
        <w:ind w:left="567"/>
      </w:pPr>
      <w:r w:rsidRPr="00C66F43">
        <w:rPr>
          <w:sz w:val="24"/>
        </w:rPr>
        <w:t>Avslutning</w:t>
      </w:r>
    </w:p>
    <w:p w:rsidR="007D67E1" w:rsidRDefault="004B4C48" w:rsidP="00E27407">
      <w:pPr>
        <w:pStyle w:val="Liststycke"/>
        <w:numPr>
          <w:ilvl w:val="0"/>
          <w:numId w:val="1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0"/>
      <w:bookmarkEnd w:id="2"/>
      <w:bookmarkEnd w:id="3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AEF" w:rsidRDefault="00E27407">
      <w:pPr>
        <w:spacing w:after="0" w:line="240" w:lineRule="auto"/>
      </w:pPr>
      <w:r>
        <w:separator/>
      </w:r>
    </w:p>
  </w:endnote>
  <w:endnote w:type="continuationSeparator" w:id="0">
    <w:p w:rsidR="00C64AEF" w:rsidRDefault="00E2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714868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9D1424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14868">
            <w:fldChar w:fldCharType="begin"/>
          </w:r>
          <w:r w:rsidR="00714868">
            <w:instrText xml:space="preserve"> NUMPAGES   \* MERGEFORMAT </w:instrText>
          </w:r>
          <w:r w:rsidR="00714868">
            <w:fldChar w:fldCharType="separate"/>
          </w:r>
          <w:r>
            <w:rPr>
              <w:noProof/>
            </w:rPr>
            <w:t>5</w:t>
          </w:r>
          <w:r w:rsidR="0071486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714868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714868" w:rsidP="00DF152D">
          <w:pPr>
            <w:pStyle w:val="Sidfot"/>
          </w:pPr>
        </w:p>
      </w:tc>
      <w:tc>
        <w:tcPr>
          <w:tcW w:w="1917" w:type="dxa"/>
        </w:tcPr>
        <w:p w:rsidR="00F66187" w:rsidRDefault="00714868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714868" w:rsidP="00DF152D">
          <w:pPr>
            <w:pStyle w:val="Sidfot"/>
          </w:pPr>
        </w:p>
      </w:tc>
      <w:tc>
        <w:tcPr>
          <w:tcW w:w="3817" w:type="dxa"/>
        </w:tcPr>
        <w:p w:rsidR="00F66187" w:rsidRDefault="00714868" w:rsidP="00DF152D">
          <w:pPr>
            <w:pStyle w:val="Sidfot"/>
          </w:pPr>
        </w:p>
      </w:tc>
      <w:tc>
        <w:tcPr>
          <w:tcW w:w="1917" w:type="dxa"/>
        </w:tcPr>
        <w:p w:rsidR="00F66187" w:rsidRDefault="00714868" w:rsidP="00DF152D">
          <w:pPr>
            <w:pStyle w:val="Sidfot"/>
            <w:jc w:val="right"/>
          </w:pPr>
        </w:p>
      </w:tc>
    </w:tr>
  </w:tbl>
  <w:p w:rsidR="00F57801" w:rsidRPr="00F66187" w:rsidRDefault="00714868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714868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9D142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14868">
            <w:fldChar w:fldCharType="begin"/>
          </w:r>
          <w:r w:rsidR="00714868">
            <w:instrText xml:space="preserve"> NUMPAGES   \* MERGEFORMAT </w:instrText>
          </w:r>
          <w:r w:rsidR="00714868">
            <w:fldChar w:fldCharType="separate"/>
          </w:r>
          <w:r>
            <w:rPr>
              <w:noProof/>
            </w:rPr>
            <w:t>5</w:t>
          </w:r>
          <w:r w:rsidR="0071486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714868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714868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714868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714868" w:rsidP="00BD0663">
          <w:pPr>
            <w:pStyle w:val="Sidfot"/>
          </w:pPr>
        </w:p>
      </w:tc>
      <w:tc>
        <w:tcPr>
          <w:tcW w:w="3799" w:type="dxa"/>
        </w:tcPr>
        <w:p w:rsidR="00FB3384" w:rsidRDefault="00714868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714868" w:rsidP="00BD0663">
          <w:pPr>
            <w:pStyle w:val="Sidfot"/>
            <w:jc w:val="right"/>
          </w:pPr>
        </w:p>
      </w:tc>
    </w:tr>
  </w:tbl>
  <w:p w:rsidR="00BD0663" w:rsidRDefault="007148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AEF" w:rsidRDefault="00E27407">
      <w:pPr>
        <w:spacing w:after="0" w:line="240" w:lineRule="auto"/>
      </w:pPr>
      <w:r>
        <w:separator/>
      </w:r>
    </w:p>
  </w:footnote>
  <w:footnote w:type="continuationSeparator" w:id="0">
    <w:p w:rsidR="00C64AEF" w:rsidRDefault="00E2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3"/>
    <w:rsid w:val="00041E68"/>
    <w:rsid w:val="000D5AA4"/>
    <w:rsid w:val="00153DE6"/>
    <w:rsid w:val="00247331"/>
    <w:rsid w:val="002A4D23"/>
    <w:rsid w:val="004016F5"/>
    <w:rsid w:val="004640D8"/>
    <w:rsid w:val="004B4C48"/>
    <w:rsid w:val="004B72E0"/>
    <w:rsid w:val="006216A0"/>
    <w:rsid w:val="006E6F63"/>
    <w:rsid w:val="00714868"/>
    <w:rsid w:val="007A0597"/>
    <w:rsid w:val="007A600F"/>
    <w:rsid w:val="007C56D6"/>
    <w:rsid w:val="007D67E1"/>
    <w:rsid w:val="00854107"/>
    <w:rsid w:val="0096487B"/>
    <w:rsid w:val="009833F7"/>
    <w:rsid w:val="009D1424"/>
    <w:rsid w:val="00A0518A"/>
    <w:rsid w:val="00A11136"/>
    <w:rsid w:val="00AC713C"/>
    <w:rsid w:val="00B4584B"/>
    <w:rsid w:val="00B64591"/>
    <w:rsid w:val="00B929E6"/>
    <w:rsid w:val="00BA0FB3"/>
    <w:rsid w:val="00C64AEF"/>
    <w:rsid w:val="00C83539"/>
    <w:rsid w:val="00D24B72"/>
    <w:rsid w:val="00D83F46"/>
    <w:rsid w:val="00E0717B"/>
    <w:rsid w:val="00E27407"/>
    <w:rsid w:val="00EA1A71"/>
    <w:rsid w:val="00F174A0"/>
    <w:rsid w:val="00F36122"/>
    <w:rsid w:val="00F717EE"/>
    <w:rsid w:val="00FB4684"/>
    <w:rsid w:val="00FE2D9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C2B05"/>
  <w15:chartTrackingRefBased/>
  <w15:docId w15:val="{FEE6A074-002E-43E6-ABB2-F6D7E92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FB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BA0FB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BA0FB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BA0FB3"/>
    <w:rPr>
      <w:rFonts w:ascii="Arial" w:hAnsi="Arial"/>
    </w:rPr>
  </w:style>
  <w:style w:type="table" w:styleId="Tabellrutnt">
    <w:name w:val="Table Grid"/>
    <w:basedOn w:val="Normaltabell"/>
    <w:uiPriority w:val="59"/>
    <w:rsid w:val="00BA0FB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BA0FB3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BA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202C3165.dotm</Template>
  <TotalTime>11</TotalTime>
  <Pages>1</Pages>
  <Words>87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4</cp:revision>
  <cp:lastPrinted>2020-04-23T06:39:00Z</cp:lastPrinted>
  <dcterms:created xsi:type="dcterms:W3CDTF">2020-05-15T11:53:00Z</dcterms:created>
  <dcterms:modified xsi:type="dcterms:W3CDTF">2020-05-19T08:01:00Z</dcterms:modified>
</cp:coreProperties>
</file>