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B36D2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bookmarkStart w:id="1" w:name="_Hlk36465091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2B36D2">
              <w:rPr>
                <w:b w:val="0"/>
              </w:rPr>
              <w:t>2020-0</w:t>
            </w:r>
            <w:r w:rsidR="008A5AA9">
              <w:rPr>
                <w:b w:val="0"/>
              </w:rPr>
              <w:t>5-11</w:t>
            </w:r>
            <w:bookmarkStart w:id="2" w:name="_GoBack"/>
            <w:bookmarkEnd w:id="2"/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2B36D2">
              <w:rPr>
                <w:b w:val="0"/>
              </w:rPr>
              <w:t>0103/20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2B36D2">
              <w:rPr>
                <w:b w:val="0"/>
              </w:rPr>
              <w:t>: Marie Persson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2B36D2">
              <w:rPr>
                <w:b w:val="0"/>
                <w:lang w:val="de-DE"/>
              </w:rPr>
              <w:t xml:space="preserve"> 031-618801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2B36D2">
              <w:rPr>
                <w:b w:val="0"/>
                <w:lang w:val="de-DE"/>
              </w:rPr>
              <w:t>marie.persson@renova</w:t>
            </w:r>
            <w:r w:rsidRPr="004B0667">
              <w:rPr>
                <w:b w:val="0"/>
                <w:lang w:val="de-DE"/>
              </w:rPr>
              <w:t xml:space="preserve">.se </w:t>
            </w:r>
          </w:p>
        </w:tc>
      </w:tr>
    </w:tbl>
    <w:bookmarkEnd w:id="0"/>
    <w:p w:rsidR="002A4387" w:rsidRPr="00FC0448" w:rsidRDefault="002A4387" w:rsidP="002A4387">
      <w:pPr>
        <w:pStyle w:val="Rubrik1"/>
      </w:pPr>
      <w:r>
        <w:t>Rapportering Intern styrning och kontroll</w:t>
      </w:r>
      <w:r>
        <w:br/>
      </w:r>
      <w:r w:rsidR="008A5AA9">
        <w:t>maj</w:t>
      </w:r>
      <w:r>
        <w:t xml:space="preserve"> 2020</w:t>
      </w:r>
    </w:p>
    <w:p w:rsidR="002A4387" w:rsidRDefault="002A4387" w:rsidP="002A4387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:rsidR="002A4387" w:rsidRPr="00814EC0" w:rsidRDefault="002A4387" w:rsidP="002A4387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:rsidR="002A4387" w:rsidRPr="00814EC0" w:rsidRDefault="002A4387" w:rsidP="002A4387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</w:t>
      </w:r>
      <w:r w:rsidR="00503D25">
        <w:rPr>
          <w:rFonts w:ascii="Arial" w:hAnsi="Arial" w:cs="Arial"/>
          <w:szCs w:val="24"/>
        </w:rPr>
        <w:t xml:space="preserve"> </w:t>
      </w:r>
      <w:r w:rsidRPr="00814EC0">
        <w:rPr>
          <w:rFonts w:ascii="Arial" w:hAnsi="Arial" w:cs="Arial"/>
          <w:szCs w:val="24"/>
        </w:rPr>
        <w:t>augusti och december.</w:t>
      </w:r>
    </w:p>
    <w:p w:rsidR="00C33D47" w:rsidRDefault="00C33D47" w:rsidP="00C33D47">
      <w:pPr>
        <w:pStyle w:val="Brdtext"/>
        <w:spacing w:before="0" w:after="0"/>
        <w:rPr>
          <w:rFonts w:ascii="Arial" w:hAnsi="Arial" w:cs="Arial"/>
          <w:b/>
        </w:rPr>
      </w:pPr>
    </w:p>
    <w:p w:rsidR="003D53C8" w:rsidRDefault="003D53C8" w:rsidP="003D53C8">
      <w:pPr>
        <w:rPr>
          <w:rFonts w:eastAsiaTheme="majorEastAsia"/>
        </w:rPr>
      </w:pPr>
    </w:p>
    <w:bookmarkEnd w:id="1"/>
    <w:p w:rsidR="003D53C8" w:rsidRDefault="003D53C8" w:rsidP="003D53C8">
      <w:pPr>
        <w:rPr>
          <w:rFonts w:eastAsiaTheme="majorEastAsia"/>
        </w:rPr>
      </w:pPr>
    </w:p>
    <w:p w:rsidR="003D53C8" w:rsidRDefault="003D53C8" w:rsidP="003D53C8"/>
    <w:p w:rsidR="00972A1A" w:rsidRDefault="00972A1A">
      <w:pPr>
        <w:spacing w:after="240" w:line="240" w:lineRule="auto"/>
      </w:pPr>
    </w:p>
    <w:p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87" w:rsidRDefault="002A4387" w:rsidP="00BF282B">
      <w:pPr>
        <w:spacing w:after="0" w:line="240" w:lineRule="auto"/>
      </w:pPr>
      <w:r>
        <w:separator/>
      </w:r>
    </w:p>
  </w:endnote>
  <w:endnote w:type="continuationSeparator" w:id="0">
    <w:p w:rsidR="002A4387" w:rsidRDefault="002A438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B6B5E55BBF304CFF9DB6953B40FA6B3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</w:t>
                                </w:r>
                                <w:proofErr w:type="spellEnd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 xml:space="preserve">: </w:t>
                                </w:r>
                                <w:proofErr w:type="spellStart"/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87" w:rsidRDefault="002A4387" w:rsidP="00BF282B">
      <w:pPr>
        <w:spacing w:after="0" w:line="240" w:lineRule="auto"/>
      </w:pPr>
      <w:r>
        <w:separator/>
      </w:r>
    </w:p>
  </w:footnote>
  <w:footnote w:type="continuationSeparator" w:id="0">
    <w:p w:rsidR="002A4387" w:rsidRDefault="002A438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8A5AA9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8A5AA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8A5AA9" w:rsidP="00FB3B58">
          <w:pPr>
            <w:pStyle w:val="Sidhuvud"/>
            <w:spacing w:after="100"/>
            <w:jc w:val="right"/>
          </w:pPr>
        </w:p>
      </w:tc>
    </w:tr>
  </w:tbl>
  <w:p w:rsidR="00176AF5" w:rsidRDefault="008A5A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7"/>
    <w:rsid w:val="00037E9A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A4387"/>
    <w:rsid w:val="002B36D2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31B43"/>
    <w:rsid w:val="00440D30"/>
    <w:rsid w:val="00473C11"/>
    <w:rsid w:val="004A5252"/>
    <w:rsid w:val="004B287C"/>
    <w:rsid w:val="004C0571"/>
    <w:rsid w:val="004C78B0"/>
    <w:rsid w:val="00503D25"/>
    <w:rsid w:val="00521790"/>
    <w:rsid w:val="005729A0"/>
    <w:rsid w:val="00597ACB"/>
    <w:rsid w:val="005B163B"/>
    <w:rsid w:val="005E6622"/>
    <w:rsid w:val="005F5390"/>
    <w:rsid w:val="0060604D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03161"/>
    <w:rsid w:val="00831E91"/>
    <w:rsid w:val="0087328B"/>
    <w:rsid w:val="008760F6"/>
    <w:rsid w:val="00891C1F"/>
    <w:rsid w:val="00892569"/>
    <w:rsid w:val="008A5AA9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5376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33D47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D7FF9"/>
    <w:rsid w:val="00DF152D"/>
    <w:rsid w:val="00E11731"/>
    <w:rsid w:val="00E3040A"/>
    <w:rsid w:val="00EF388D"/>
    <w:rsid w:val="00F4117C"/>
    <w:rsid w:val="00F43C47"/>
    <w:rsid w:val="00F57801"/>
    <w:rsid w:val="00F66187"/>
    <w:rsid w:val="00F7169D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E940C6"/>
  <w15:docId w15:val="{66D4D5F5-BE84-4A61-8E5D-12C1267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2A43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A4387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B5E55BBF304CFF9DB6953B40FA6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E3B99-6CEB-4385-92BB-594A568278A3}"/>
      </w:docPartPr>
      <w:docPartBody>
        <w:p w:rsidR="0023595D" w:rsidRDefault="0023595D">
          <w:pPr>
            <w:pStyle w:val="B6B5E55BBF304CFF9DB6953B40FA6B3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5D"/>
    <w:rsid w:val="002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B6B5E55BBF304CFF9DB6953B40FA6B37">
    <w:name w:val="B6B5E55BBF304CFF9DB6953B40FA6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AB.dotx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AB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rvgkah</dc:creator>
  <dc:description/>
  <cp:lastModifiedBy>Karin Hjärn</cp:lastModifiedBy>
  <cp:revision>2</cp:revision>
  <cp:lastPrinted>2017-01-05T15:29:00Z</cp:lastPrinted>
  <dcterms:created xsi:type="dcterms:W3CDTF">2020-04-27T05:45:00Z</dcterms:created>
  <dcterms:modified xsi:type="dcterms:W3CDTF">2020-04-27T05:45:00Z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