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00A8112E"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45E7C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45E7C">
            <w:pPr>
              <w:pStyle w:val="Sidhuvud"/>
              <w:jc w:val="right"/>
            </w:pPr>
          </w:p>
        </w:tc>
      </w:tr>
      <w:tr w:rsidR="00770200" w14:paraId="77650B11" w14:textId="77777777" w:rsidTr="00A8112E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45E7C">
            <w:pPr>
              <w:pStyle w:val="Sidhuvud"/>
              <w:jc w:val="right"/>
            </w:pPr>
          </w:p>
        </w:tc>
      </w:tr>
      <w:tr w:rsidR="00603751" w14:paraId="3AAAFCE7" w14:textId="77777777" w:rsidTr="00603751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257256BD" w:rsidR="00603751" w:rsidRPr="00454890" w:rsidRDefault="00D476EB" w:rsidP="00603751">
            <w:pPr>
              <w:pStyle w:val="Tid"/>
              <w:spacing w:before="24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Konstituerande </w:t>
            </w:r>
            <w:r w:rsidR="00603751">
              <w:rPr>
                <w:b/>
                <w:bCs/>
              </w:rPr>
              <w:t>P</w:t>
            </w:r>
            <w:r w:rsidR="00603751" w:rsidRPr="00454890">
              <w:rPr>
                <w:b/>
                <w:bCs/>
              </w:rPr>
              <w:t>rotokoll</w:t>
            </w:r>
            <w:r w:rsidR="00603751">
              <w:rPr>
                <w:b/>
                <w:bCs/>
              </w:rPr>
              <w:t xml:space="preserve"> (nr </w:t>
            </w:r>
            <w:r>
              <w:rPr>
                <w:b/>
                <w:bCs/>
              </w:rPr>
              <w:t>1</w:t>
            </w:r>
            <w:r w:rsidR="00603751">
              <w:rPr>
                <w:b/>
                <w:bCs/>
              </w:rPr>
              <w:t>)</w:t>
            </w:r>
          </w:p>
          <w:p w14:paraId="4C036E4A" w14:textId="2D8BD04A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D476EB">
              <w:t>03</w:t>
            </w:r>
            <w:r w:rsidR="00B4240A">
              <w:t>-</w:t>
            </w:r>
            <w:r w:rsidR="00D476EB">
              <w:t>02</w:t>
            </w:r>
          </w:p>
        </w:tc>
      </w:tr>
    </w:tbl>
    <w:p w14:paraId="4CB4F299" w14:textId="64B90F5D" w:rsidR="009003DD" w:rsidRDefault="009003DD" w:rsidP="009003DD">
      <w:pPr>
        <w:pStyle w:val="Dokumentinfo"/>
      </w:pPr>
      <w:bookmarkStart w:id="0" w:name="_Toc478651876"/>
      <w:r>
        <w:t xml:space="preserve">Tid: </w:t>
      </w:r>
      <w:r w:rsidR="00D476EB">
        <w:t>13:10</w:t>
      </w:r>
      <w:r>
        <w:t>–</w:t>
      </w:r>
      <w:r w:rsidR="00D476EB">
        <w:t>16</w:t>
      </w:r>
      <w:r w:rsidR="00B4240A">
        <w:t>:</w:t>
      </w:r>
      <w:r w:rsidR="00D476EB">
        <w:t>10</w:t>
      </w:r>
    </w:p>
    <w:p w14:paraId="54CBB8C3" w14:textId="38C837D7" w:rsidR="009003DD" w:rsidRDefault="009003DD" w:rsidP="009003DD">
      <w:pPr>
        <w:pStyle w:val="Dokumentinfo"/>
      </w:pPr>
      <w:r>
        <w:t xml:space="preserve">Plats: </w:t>
      </w:r>
      <w:r w:rsidR="00D476EB">
        <w:t>Östra Hamngatan 5, konferensrum Kunskapen</w:t>
      </w:r>
    </w:p>
    <w:p w14:paraId="267C013C" w14:textId="7962C80E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D476EB">
        <w:t>1</w:t>
      </w:r>
      <w:r w:rsidR="00F633B8">
        <w:t>-14</w:t>
      </w:r>
    </w:p>
    <w:p w14:paraId="7E481FF4" w14:textId="77777777" w:rsidR="00603751" w:rsidRDefault="00603751" w:rsidP="00603751">
      <w:pPr>
        <w:pStyle w:val="Rubrik2"/>
      </w:pPr>
      <w:r>
        <w:t>Närvarande</w:t>
      </w:r>
      <w:bookmarkEnd w:id="0"/>
    </w:p>
    <w:p w14:paraId="2FFEC695" w14:textId="77777777" w:rsidR="00603751" w:rsidRDefault="00603751" w:rsidP="00603751">
      <w:pPr>
        <w:pStyle w:val="Rubrik3"/>
      </w:pPr>
      <w:bookmarkStart w:id="1" w:name="_Toc478651877"/>
      <w:r>
        <w:t>Ledamöter</w:t>
      </w:r>
      <w:bookmarkEnd w:id="1"/>
    </w:p>
    <w:sdt>
      <w:sdtPr>
        <w:id w:val="-1469281632"/>
        <w:placeholder>
          <w:docPart w:val="E42661A0AF3D4311BB5625FDDA4887ED"/>
        </w:placeholder>
        <w:text w:multiLine="1"/>
      </w:sdtPr>
      <w:sdtEndPr/>
      <w:sdtContent>
        <w:p w14:paraId="5C150E2E" w14:textId="4A6A2277" w:rsidR="00603751" w:rsidRDefault="00D476EB" w:rsidP="00603751">
          <w:r>
            <w:t>Anders Sundberg, Ordförande</w:t>
          </w:r>
          <w:r>
            <w:br/>
            <w:t>Lennart Olsson, 1:e vice ordförande</w:t>
          </w:r>
          <w:r>
            <w:br/>
            <w:t>Angela Aylward, 2 vice ordförande</w:t>
          </w:r>
          <w:r>
            <w:br/>
            <w:t>Bengt Forsling, Ledamot</w:t>
          </w:r>
          <w:r>
            <w:br/>
            <w:t xml:space="preserve">Håkan Eriksson, </w:t>
          </w:r>
          <w:r w:rsidR="00D42E51">
            <w:t>Ledamot</w:t>
          </w:r>
          <w:r w:rsidR="00D42E51">
            <w:br/>
            <w:t>Olov Langenius, Ledamot</w:t>
          </w:r>
          <w:r w:rsidR="00D42E51">
            <w:br/>
            <w:t>Stefan Gustavsson, Ledamot</w:t>
          </w:r>
          <w:r w:rsidR="00D42E51">
            <w:br/>
            <w:t xml:space="preserve">Boris Leimar, Ledamot </w:t>
          </w:r>
        </w:p>
      </w:sdtContent>
    </w:sdt>
    <w:p w14:paraId="0E80E2E4" w14:textId="77777777" w:rsidR="00603751" w:rsidRDefault="00603751" w:rsidP="00603751">
      <w:pPr>
        <w:pStyle w:val="Rubrik3"/>
      </w:pPr>
      <w:bookmarkStart w:id="2" w:name="_Toc478651880"/>
      <w:r>
        <w:t>Övriga närvarande</w:t>
      </w:r>
      <w:bookmarkEnd w:id="2"/>
    </w:p>
    <w:sdt>
      <w:sdtPr>
        <w:id w:val="400108733"/>
        <w:placeholder>
          <w:docPart w:val="AA428A1454A44644A781B7F9A8A5A95B"/>
        </w:placeholder>
        <w:text w:multiLine="1"/>
      </w:sdtPr>
      <w:sdtEndPr/>
      <w:sdtContent>
        <w:p w14:paraId="018D06EB" w14:textId="0E24F37C" w:rsidR="00603751" w:rsidRPr="00D42E51" w:rsidRDefault="00D42E51" w:rsidP="00603751">
          <w:r w:rsidRPr="00D42E51">
            <w:t>Patrik Andersson, VD</w:t>
          </w:r>
          <w:r w:rsidRPr="00D42E51">
            <w:br/>
            <w:t>Eva-Lena Albi</w:t>
          </w:r>
          <w:r>
            <w:t>hn, vice VD och sekreterare</w:t>
          </w:r>
          <w:r>
            <w:br/>
          </w:r>
          <w:r>
            <w:br/>
          </w:r>
        </w:p>
      </w:sdtContent>
    </w:sdt>
    <w:p w14:paraId="5356282A" w14:textId="65916CF1" w:rsidR="00603751" w:rsidRDefault="00603751" w:rsidP="00603751">
      <w:pPr>
        <w:pStyle w:val="Rubrik2"/>
      </w:pPr>
      <w:bookmarkStart w:id="3" w:name="_Toc478651882"/>
      <w:r>
        <w:t xml:space="preserve">Justeringsdag: </w:t>
      </w:r>
      <w:bookmarkEnd w:id="3"/>
      <w:r w:rsidR="00D42E51">
        <w:t>2020-03-02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77777777" w:rsidR="00603751" w:rsidRDefault="00603751" w:rsidP="00603751">
      <w:pPr>
        <w:pStyle w:val="Rubrik3"/>
      </w:pPr>
      <w:bookmarkStart w:id="4" w:name="_Toc478651883"/>
      <w:r>
        <w:t>Underskrifter</w:t>
      </w:r>
      <w:bookmarkEnd w:id="4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006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5" w:name="_Toc478651884"/>
            <w:r w:rsidRPr="00603751">
              <w:rPr>
                <w:b/>
              </w:rPr>
              <w:t>Sekreterare</w:t>
            </w:r>
            <w:bookmarkEnd w:id="5"/>
          </w:p>
          <w:sdt>
            <w:sdtPr>
              <w:rPr>
                <w:bCs/>
              </w:rPr>
              <w:id w:val="1358231894"/>
              <w:placeholder>
                <w:docPart w:val="2DECDD7B73444D5A91F2F366A4533F1B"/>
              </w:placeholder>
              <w:text w:multiLine="1"/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F77DF7"/>
        </w:tc>
      </w:tr>
      <w:tr w:rsidR="00603751" w:rsidRPr="00B63E0E" w14:paraId="01CB48A2" w14:textId="77777777" w:rsidTr="00F77DF7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5"/>
            <w:r>
              <w:t>Ordförande</w:t>
            </w:r>
            <w:bookmarkEnd w:id="6"/>
          </w:p>
          <w:sdt>
            <w:sdtPr>
              <w:id w:val="432708353"/>
              <w:placeholder>
                <w:docPart w:val="886B725F7D83439489CA8E1B827A41BF"/>
              </w:placeholder>
              <w:text w:multiLine="1"/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3A47D1EF" w14:textId="77777777" w:rsidR="00603751" w:rsidRDefault="0099439E" w:rsidP="0099439E">
            <w:pPr>
              <w:spacing w:afterAutospacing="0"/>
            </w:pPr>
            <w:r>
              <w:t xml:space="preserve"> </w:t>
            </w: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6"/>
            <w:r>
              <w:t>Justerande</w:t>
            </w:r>
            <w:bookmarkEnd w:id="7"/>
          </w:p>
          <w:sdt>
            <w:sdtPr>
              <w:id w:val="-800998843"/>
              <w:placeholder>
                <w:docPart w:val="8D5FAF806BA64F2F8BA52E4ED9B71216"/>
              </w:placeholder>
              <w:text w:multiLine="1"/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5668311" w14:textId="523BC2AB" w:rsidR="001D645F" w:rsidRDefault="001D645F" w:rsidP="009003DD">
      <w:pPr>
        <w:spacing w:after="240" w:line="240" w:lineRule="auto"/>
      </w:pPr>
    </w:p>
    <w:p w14:paraId="59A7F562" w14:textId="77777777" w:rsidR="00D42E51" w:rsidRDefault="00D42E51" w:rsidP="009003DD">
      <w:pPr>
        <w:spacing w:after="240" w:line="240" w:lineRule="auto"/>
      </w:pPr>
    </w:p>
    <w:p w14:paraId="58BEF778" w14:textId="24806044" w:rsidR="009003DD" w:rsidRDefault="009003DD" w:rsidP="009003DD">
      <w:pPr>
        <w:spacing w:after="240" w:line="240" w:lineRule="auto"/>
      </w:pPr>
    </w:p>
    <w:p w14:paraId="6BF9E286" w14:textId="77777777" w:rsidR="00D42E51" w:rsidRDefault="00D42E51" w:rsidP="009003DD">
      <w:pPr>
        <w:spacing w:after="240" w:line="240" w:lineRule="auto"/>
      </w:pPr>
    </w:p>
    <w:p w14:paraId="31289DB2" w14:textId="77777777" w:rsidR="00471944" w:rsidRDefault="00471944" w:rsidP="009003DD">
      <w:pPr>
        <w:spacing w:after="240" w:line="240" w:lineRule="auto"/>
      </w:pPr>
    </w:p>
    <w:p w14:paraId="5B446A58" w14:textId="7830ECAC" w:rsidR="00AD08BC" w:rsidRPr="00E64C69" w:rsidRDefault="00B4240A" w:rsidP="00AD08BC">
      <w:pPr>
        <w:pStyle w:val="Rubrik1"/>
        <w:rPr>
          <w:sz w:val="32"/>
        </w:rPr>
      </w:pPr>
      <w:r w:rsidRPr="00E64C69">
        <w:rPr>
          <w:sz w:val="32"/>
        </w:rPr>
        <w:lastRenderedPageBreak/>
        <w:t>§</w:t>
      </w:r>
      <w:r w:rsidR="00AD08BC" w:rsidRPr="00E64C69">
        <w:rPr>
          <w:sz w:val="32"/>
        </w:rPr>
        <w:t xml:space="preserve"> 1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</w:t>
      </w:r>
      <w:r w:rsidR="00AD08BC" w:rsidRPr="00E64C69">
        <w:rPr>
          <w:sz w:val="32"/>
        </w:rPr>
        <w:t xml:space="preserve">Sammanträdet öppnas </w:t>
      </w:r>
    </w:p>
    <w:p w14:paraId="6D14312C" w14:textId="07F47B59" w:rsidR="008044D8" w:rsidRDefault="008044D8" w:rsidP="008044D8">
      <w:r>
        <w:t xml:space="preserve">                    </w:t>
      </w:r>
      <w:r w:rsidR="00AD08BC">
        <w:t>Anders Sundberg öppnade sammanträdet och hälsade styrelsen</w:t>
      </w:r>
    </w:p>
    <w:p w14:paraId="492CB85C" w14:textId="283073F6" w:rsidR="008044D8" w:rsidRDefault="008044D8" w:rsidP="008044D8">
      <w:r>
        <w:t xml:space="preserve">                     v</w:t>
      </w:r>
      <w:bookmarkStart w:id="8" w:name="_GoBack"/>
      <w:bookmarkEnd w:id="8"/>
      <w:r>
        <w:t>älkommen.</w:t>
      </w:r>
    </w:p>
    <w:p w14:paraId="14577A33" w14:textId="1016F73B" w:rsidR="00AD08BC" w:rsidRDefault="00E64C69" w:rsidP="00E64C69">
      <w:pPr>
        <w:pStyle w:val="Rubrik1"/>
      </w:pPr>
      <w:r w:rsidRPr="00E64C69">
        <w:rPr>
          <w:sz w:val="32"/>
        </w:rPr>
        <w:t xml:space="preserve">§ 2    </w:t>
      </w:r>
      <w:r w:rsidR="008044D8">
        <w:rPr>
          <w:sz w:val="32"/>
        </w:rPr>
        <w:t xml:space="preserve">   </w:t>
      </w:r>
      <w:r w:rsidRPr="00E64C69">
        <w:rPr>
          <w:sz w:val="32"/>
        </w:rPr>
        <w:t>Val av</w:t>
      </w:r>
      <w:r>
        <w:t xml:space="preserve"> protokolljusterare </w:t>
      </w:r>
    </w:p>
    <w:p w14:paraId="28330505" w14:textId="7D44E978" w:rsidR="00E64C69" w:rsidRDefault="00E64C69" w:rsidP="00AD08BC">
      <w:pPr>
        <w:tabs>
          <w:tab w:val="left" w:pos="540"/>
          <w:tab w:val="left" w:pos="1620"/>
        </w:tabs>
      </w:pPr>
      <w:r>
        <w:tab/>
        <w:t xml:space="preserve">          </w:t>
      </w:r>
      <w:r w:rsidR="00AD08BC">
        <w:t>Att jämte ordföranden justera dagens protokoll utsågs Angela Aylward.</w:t>
      </w:r>
    </w:p>
    <w:p w14:paraId="280A0021" w14:textId="694B1EBD" w:rsidR="00E64C69" w:rsidRDefault="00E64C69" w:rsidP="00E64C69">
      <w:pPr>
        <w:pStyle w:val="Rubrik1"/>
      </w:pPr>
      <w:r w:rsidRPr="00E64C69">
        <w:rPr>
          <w:sz w:val="32"/>
        </w:rPr>
        <w:t xml:space="preserve">§ </w:t>
      </w:r>
      <w:r>
        <w:rPr>
          <w:sz w:val="32"/>
        </w:rPr>
        <w:t>3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</w:t>
      </w:r>
      <w:r w:rsidRPr="00E64C69">
        <w:rPr>
          <w:sz w:val="32"/>
        </w:rPr>
        <w:t>Val av</w:t>
      </w:r>
      <w:r>
        <w:t xml:space="preserve"> sekreterare</w:t>
      </w:r>
    </w:p>
    <w:p w14:paraId="177C03B6" w14:textId="55280850" w:rsidR="00E64C69" w:rsidRPr="00E64C69" w:rsidRDefault="008044D8" w:rsidP="008044D8">
      <w:pPr>
        <w:pStyle w:val="Niv1-utanrubrik"/>
        <w:rPr>
          <w:bCs w:val="0"/>
        </w:rPr>
      </w:pPr>
      <w:r>
        <w:t xml:space="preserve">                    </w:t>
      </w:r>
      <w:r w:rsidR="00E64C69" w:rsidRPr="00964DF7">
        <w:rPr>
          <w:bCs w:val="0"/>
        </w:rPr>
        <w:t>Till sekreterare valdes Eva-Lena Albihn.</w:t>
      </w:r>
    </w:p>
    <w:p w14:paraId="07C481C0" w14:textId="15FA0640" w:rsidR="00E64C69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>
        <w:rPr>
          <w:sz w:val="32"/>
        </w:rPr>
        <w:t>4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 </w:t>
      </w:r>
      <w:r>
        <w:rPr>
          <w:sz w:val="32"/>
        </w:rPr>
        <w:t>Föregående mötesprotokoll</w:t>
      </w:r>
    </w:p>
    <w:p w14:paraId="0BA722A7" w14:textId="6D577D81" w:rsidR="00E64C69" w:rsidRDefault="00E64C69" w:rsidP="00E64C69">
      <w:pPr>
        <w:pStyle w:val="Niv1-utanrubrik"/>
        <w:ind w:firstLine="0"/>
      </w:pPr>
      <w:r>
        <w:t>Föregående mötesprotokoll lades med godkännande till handlingarna.</w:t>
      </w:r>
    </w:p>
    <w:p w14:paraId="118FE00C" w14:textId="2B04AC6C" w:rsidR="00E64C69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>
        <w:rPr>
          <w:sz w:val="32"/>
        </w:rPr>
        <w:t>5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 </w:t>
      </w:r>
      <w:r>
        <w:rPr>
          <w:sz w:val="32"/>
        </w:rPr>
        <w:t>Anmälan jäv</w:t>
      </w:r>
    </w:p>
    <w:p w14:paraId="25E929BA" w14:textId="0934B2E1" w:rsidR="00E64C69" w:rsidRPr="00E64C69" w:rsidRDefault="00E64C69" w:rsidP="00E64C69">
      <w:pPr>
        <w:pStyle w:val="Niv1-utanrubrik"/>
        <w:ind w:firstLine="0"/>
        <w:rPr>
          <w:bCs w:val="0"/>
        </w:rPr>
      </w:pPr>
      <w:r w:rsidRPr="00964DF7">
        <w:rPr>
          <w:bCs w:val="0"/>
        </w:rPr>
        <w:t>Ingen anmälde jäv.</w:t>
      </w:r>
    </w:p>
    <w:p w14:paraId="7CF27BDD" w14:textId="1F05C24A" w:rsidR="00E64C69" w:rsidRDefault="00E64C69" w:rsidP="00E64C69">
      <w:pPr>
        <w:pStyle w:val="Rubrik1"/>
        <w:ind w:left="1134" w:hanging="1134"/>
      </w:pPr>
      <w:r w:rsidRPr="00E64C69">
        <w:rPr>
          <w:sz w:val="32"/>
        </w:rPr>
        <w:t xml:space="preserve">§ </w:t>
      </w:r>
      <w:r>
        <w:rPr>
          <w:sz w:val="32"/>
        </w:rPr>
        <w:t>6</w:t>
      </w:r>
      <w:r w:rsidRPr="00E64C69">
        <w:rPr>
          <w:sz w:val="32"/>
        </w:rPr>
        <w:t xml:space="preserve">    </w:t>
      </w:r>
      <w:r w:rsidRPr="00E64C69">
        <w:rPr>
          <w:sz w:val="32"/>
        </w:rPr>
        <w:tab/>
        <w:t>Val av</w:t>
      </w:r>
      <w:r>
        <w:t xml:space="preserve"> ordförande, 1:</w:t>
      </w:r>
      <w:r w:rsidR="00F633B8">
        <w:t>e</w:t>
      </w:r>
      <w:r>
        <w:t xml:space="preserve"> vice ordförande och 2:e vice ordförande</w:t>
      </w:r>
    </w:p>
    <w:p w14:paraId="35DCCD60" w14:textId="77777777" w:rsidR="00E64C69" w:rsidRPr="007B7707" w:rsidRDefault="00E64C69" w:rsidP="00E64C69">
      <w:pPr>
        <w:pStyle w:val="Niv1-utanrubrik"/>
        <w:ind w:firstLine="0"/>
        <w:rPr>
          <w:b/>
        </w:rPr>
      </w:pPr>
      <w:r>
        <w:t>Styrelsen beslutade att utse:</w:t>
      </w:r>
    </w:p>
    <w:p w14:paraId="72BFAC0C" w14:textId="77777777" w:rsidR="00E64C69" w:rsidRDefault="00E64C69" w:rsidP="00E64C69">
      <w:pPr>
        <w:pStyle w:val="Liststycke"/>
        <w:numPr>
          <w:ilvl w:val="0"/>
          <w:numId w:val="3"/>
        </w:numPr>
        <w:tabs>
          <w:tab w:val="left" w:pos="540"/>
          <w:tab w:val="left" w:pos="1620"/>
          <w:tab w:val="left" w:pos="4820"/>
        </w:tabs>
        <w:spacing w:after="0" w:line="360" w:lineRule="auto"/>
      </w:pPr>
      <w:r>
        <w:t>Anders Sundberg till styrelsens ordförande</w:t>
      </w:r>
    </w:p>
    <w:p w14:paraId="3E382FD6" w14:textId="77777777" w:rsidR="00E64C69" w:rsidRDefault="00E64C69" w:rsidP="00E64C69">
      <w:pPr>
        <w:pStyle w:val="Liststycke"/>
        <w:numPr>
          <w:ilvl w:val="0"/>
          <w:numId w:val="3"/>
        </w:numPr>
        <w:tabs>
          <w:tab w:val="left" w:pos="540"/>
          <w:tab w:val="left" w:pos="1620"/>
          <w:tab w:val="left" w:pos="4820"/>
        </w:tabs>
        <w:spacing w:after="0" w:line="360" w:lineRule="auto"/>
      </w:pPr>
      <w:r>
        <w:t>Lennart Olsson till förste vice ordförande</w:t>
      </w:r>
    </w:p>
    <w:p w14:paraId="0C8FF8BE" w14:textId="77777777" w:rsidR="00E64C69" w:rsidRDefault="00E64C69" w:rsidP="00E64C69">
      <w:pPr>
        <w:pStyle w:val="Liststycke"/>
        <w:numPr>
          <w:ilvl w:val="0"/>
          <w:numId w:val="3"/>
        </w:numPr>
        <w:tabs>
          <w:tab w:val="left" w:pos="540"/>
          <w:tab w:val="left" w:pos="1620"/>
          <w:tab w:val="left" w:pos="4820"/>
        </w:tabs>
        <w:spacing w:after="0" w:line="360" w:lineRule="auto"/>
      </w:pPr>
      <w:r>
        <w:t>Angela Aylward till andra vice ordförande</w:t>
      </w:r>
    </w:p>
    <w:p w14:paraId="0E718718" w14:textId="77777777" w:rsidR="00E64C69" w:rsidRPr="00E64C69" w:rsidRDefault="00E64C69" w:rsidP="00E64C69"/>
    <w:p w14:paraId="0252FB86" w14:textId="78E52120" w:rsidR="00E64C69" w:rsidRDefault="00E64C69" w:rsidP="00E64C69">
      <w:pPr>
        <w:pStyle w:val="Rubrik1"/>
        <w:ind w:left="1260" w:hanging="1260"/>
        <w:rPr>
          <w:sz w:val="32"/>
        </w:rPr>
      </w:pPr>
      <w:r w:rsidRPr="00E64C69">
        <w:rPr>
          <w:sz w:val="32"/>
        </w:rPr>
        <w:t xml:space="preserve">§ </w:t>
      </w:r>
      <w:r>
        <w:rPr>
          <w:sz w:val="32"/>
        </w:rPr>
        <w:t>7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 </w:t>
      </w:r>
      <w:r>
        <w:rPr>
          <w:sz w:val="32"/>
        </w:rPr>
        <w:t>Beslut om firmatecknare i Business Region</w:t>
      </w:r>
      <w:r w:rsidR="008044D8">
        <w:rPr>
          <w:sz w:val="32"/>
        </w:rPr>
        <w:t xml:space="preserve"> </w:t>
      </w:r>
      <w:r>
        <w:rPr>
          <w:sz w:val="32"/>
        </w:rPr>
        <w:t>Göteborg AB</w:t>
      </w:r>
    </w:p>
    <w:p w14:paraId="7D86CF6F" w14:textId="2DCE387B" w:rsidR="00E64C69" w:rsidRDefault="00E64C69" w:rsidP="00FE6D0C">
      <w:pPr>
        <w:pStyle w:val="Niv1-utanrubrik"/>
        <w:ind w:firstLine="0"/>
      </w:pPr>
      <w:r>
        <w:t>Styrelsen beslutade att bolagets firma skall tecknas, förutom av styrelsen, av styrelsens ordförande Anders Sundberg, förste vice ordförande Lennart Olsson, andra vice ordförande Angela Aylward och VD Patrik Andersson, två i förening, samt av verkställande direktören avseende löpande förvaltningsåtgärder enligt aktiebolagslagen.</w:t>
      </w:r>
    </w:p>
    <w:p w14:paraId="75F62818" w14:textId="78154D14" w:rsidR="00E64C69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lastRenderedPageBreak/>
        <w:t xml:space="preserve">§ </w:t>
      </w:r>
      <w:r w:rsidR="00F633B8">
        <w:rPr>
          <w:sz w:val="32"/>
        </w:rPr>
        <w:t>8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 </w:t>
      </w:r>
      <w:r>
        <w:rPr>
          <w:sz w:val="32"/>
        </w:rPr>
        <w:t>Hemställan</w:t>
      </w:r>
      <w:r w:rsidR="00FE6D0C">
        <w:rPr>
          <w:sz w:val="32"/>
        </w:rPr>
        <w:t xml:space="preserve"> </w:t>
      </w:r>
      <w:r>
        <w:rPr>
          <w:sz w:val="32"/>
        </w:rPr>
        <w:t>budget 2021</w:t>
      </w:r>
    </w:p>
    <w:p w14:paraId="61800D2D" w14:textId="625F2B84" w:rsidR="00E64C69" w:rsidRDefault="00E64C69" w:rsidP="00F633B8">
      <w:pPr>
        <w:pStyle w:val="Niv1-utanrubrik"/>
        <w:ind w:firstLine="0"/>
      </w:pPr>
      <w:r>
        <w:t xml:space="preserve">Patrik Andersson redogjorde för ett tjänsteutlåtande. </w:t>
      </w:r>
    </w:p>
    <w:p w14:paraId="37D0C2CC" w14:textId="6BBD908C" w:rsidR="00E64C69" w:rsidRPr="00FE6D0C" w:rsidRDefault="00E64C69" w:rsidP="00FE6D0C">
      <w:pPr>
        <w:pStyle w:val="Niv1-utanrubrik"/>
        <w:ind w:firstLine="0"/>
        <w:rPr>
          <w:bCs w:val="0"/>
        </w:rPr>
      </w:pPr>
      <w:r w:rsidRPr="00A84005">
        <w:rPr>
          <w:bCs w:val="0"/>
        </w:rPr>
        <w:t>Styrelsen beslutade enligt framlagt förslag</w:t>
      </w:r>
      <w:r>
        <w:rPr>
          <w:bCs w:val="0"/>
        </w:rPr>
        <w:t xml:space="preserve"> och </w:t>
      </w:r>
      <w:r w:rsidR="00FE6D0C">
        <w:rPr>
          <w:bCs w:val="0"/>
        </w:rPr>
        <w:t xml:space="preserve">att </w:t>
      </w:r>
      <w:r>
        <w:rPr>
          <w:bCs w:val="0"/>
        </w:rPr>
        <w:t>hemställ</w:t>
      </w:r>
      <w:r w:rsidR="00FE6D0C">
        <w:rPr>
          <w:bCs w:val="0"/>
        </w:rPr>
        <w:t>a</w:t>
      </w:r>
      <w:r>
        <w:rPr>
          <w:bCs w:val="0"/>
        </w:rPr>
        <w:t xml:space="preserve"> till stadens </w:t>
      </w:r>
      <w:r w:rsidR="00FE6D0C">
        <w:rPr>
          <w:bCs w:val="0"/>
        </w:rPr>
        <w:t xml:space="preserve">  </w:t>
      </w:r>
      <w:r w:rsidR="008044D8">
        <w:rPr>
          <w:bCs w:val="0"/>
        </w:rPr>
        <w:t xml:space="preserve">     </w:t>
      </w:r>
      <w:r>
        <w:rPr>
          <w:bCs w:val="0"/>
        </w:rPr>
        <w:t>budget 2021.</w:t>
      </w:r>
    </w:p>
    <w:p w14:paraId="52BF2AC2" w14:textId="06C32B91" w:rsidR="00F633B8" w:rsidRDefault="00E64C69" w:rsidP="00F633B8">
      <w:pPr>
        <w:pStyle w:val="Rubrik1"/>
        <w:ind w:left="1134" w:hanging="1134"/>
        <w:rPr>
          <w:sz w:val="32"/>
        </w:rPr>
      </w:pPr>
      <w:r w:rsidRPr="00E64C69">
        <w:rPr>
          <w:sz w:val="32"/>
        </w:rPr>
        <w:t xml:space="preserve">§ </w:t>
      </w:r>
      <w:r w:rsidR="00F633B8">
        <w:rPr>
          <w:sz w:val="32"/>
        </w:rPr>
        <w:t>9</w:t>
      </w:r>
      <w:r w:rsidRPr="00E64C69">
        <w:rPr>
          <w:sz w:val="32"/>
        </w:rPr>
        <w:t xml:space="preserve">    </w:t>
      </w:r>
      <w:r w:rsidRPr="00E64C69">
        <w:rPr>
          <w:sz w:val="32"/>
        </w:rPr>
        <w:tab/>
      </w:r>
      <w:r>
        <w:rPr>
          <w:sz w:val="32"/>
        </w:rPr>
        <w:t xml:space="preserve">Beslut </w:t>
      </w:r>
      <w:r w:rsidR="00F633B8">
        <w:rPr>
          <w:sz w:val="32"/>
        </w:rPr>
        <w:t>styrelsens sekreterare Business Region Göteborg AB</w:t>
      </w:r>
    </w:p>
    <w:p w14:paraId="57A8B513" w14:textId="643AE835" w:rsidR="00F633B8" w:rsidRDefault="00F633B8" w:rsidP="00F633B8">
      <w:pPr>
        <w:pStyle w:val="Niv1-utanrubrik"/>
        <w:ind w:firstLine="0"/>
      </w:pPr>
      <w:r w:rsidRPr="005C1C84">
        <w:t xml:space="preserve">Patrik Andersson </w:t>
      </w:r>
      <w:r>
        <w:t xml:space="preserve">redogjorde för en i förväg utsänd handling. </w:t>
      </w:r>
    </w:p>
    <w:p w14:paraId="5ECDCE1F" w14:textId="2D5C4668" w:rsidR="00E64C69" w:rsidRDefault="00F633B8" w:rsidP="00FE6D0C">
      <w:pPr>
        <w:pStyle w:val="Niv1-utanrubrik"/>
        <w:ind w:firstLine="0"/>
      </w:pPr>
      <w:r>
        <w:t xml:space="preserve">Styrelsen beslutade att uppdra åt VD att återkomma med person inom BRG att tillträda såsom styrelsesekreterare i BRG med start 2020-04-01. </w:t>
      </w:r>
    </w:p>
    <w:p w14:paraId="18695614" w14:textId="2E5C0C90" w:rsidR="00E64C69" w:rsidRDefault="00E64C69" w:rsidP="00F633B8">
      <w:pPr>
        <w:pStyle w:val="Rubrik1"/>
        <w:ind w:left="1134" w:hanging="1134"/>
        <w:rPr>
          <w:sz w:val="32"/>
        </w:rPr>
      </w:pPr>
      <w:r w:rsidRPr="00E64C69">
        <w:rPr>
          <w:sz w:val="32"/>
        </w:rPr>
        <w:t xml:space="preserve">§ </w:t>
      </w:r>
      <w:r w:rsidR="00F633B8">
        <w:rPr>
          <w:sz w:val="32"/>
        </w:rPr>
        <w:t>10</w:t>
      </w:r>
      <w:r w:rsidRPr="00E64C69">
        <w:rPr>
          <w:sz w:val="32"/>
        </w:rPr>
        <w:t xml:space="preserve">    </w:t>
      </w:r>
      <w:r w:rsidRPr="00E64C69">
        <w:rPr>
          <w:sz w:val="32"/>
        </w:rPr>
        <w:tab/>
      </w:r>
      <w:r w:rsidR="00F633B8">
        <w:rPr>
          <w:sz w:val="32"/>
        </w:rPr>
        <w:t>Styrelsens inspel inför strategidagarna i april</w:t>
      </w:r>
    </w:p>
    <w:p w14:paraId="1C5ACEF3" w14:textId="4805CE1C" w:rsidR="00F633B8" w:rsidRPr="00F633B8" w:rsidRDefault="00F633B8" w:rsidP="00FE6D0C">
      <w:pPr>
        <w:pStyle w:val="Niv1-utanrubrik"/>
        <w:ind w:firstLine="0"/>
      </w:pPr>
      <w:r>
        <w:t xml:space="preserve">VD Patrik Andersson informerade om upplägg för 16-17 april 2020. </w:t>
      </w:r>
    </w:p>
    <w:p w14:paraId="5DD5CCBE" w14:textId="4F5EEBAE" w:rsidR="00E64C69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 w:rsidR="00F633B8">
        <w:rPr>
          <w:sz w:val="32"/>
        </w:rPr>
        <w:t>11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</w:t>
      </w:r>
      <w:r w:rsidR="00F633B8">
        <w:rPr>
          <w:sz w:val="32"/>
        </w:rPr>
        <w:t>Uppföljning/information Företagsklimatet</w:t>
      </w:r>
    </w:p>
    <w:p w14:paraId="7DF72B36" w14:textId="6F478971" w:rsidR="00F633B8" w:rsidRDefault="00F633B8" w:rsidP="00F633B8">
      <w:pPr>
        <w:pStyle w:val="Niv1-utanrubrik"/>
        <w:ind w:firstLine="0"/>
      </w:pPr>
      <w:r>
        <w:t xml:space="preserve"> Kajsa Dahlsten redogjorde för företagsklimatet. </w:t>
      </w:r>
    </w:p>
    <w:p w14:paraId="66FD1E30" w14:textId="77777777" w:rsidR="00E64C69" w:rsidRDefault="00E64C69" w:rsidP="00AD08BC">
      <w:pPr>
        <w:tabs>
          <w:tab w:val="left" w:pos="540"/>
          <w:tab w:val="left" w:pos="1620"/>
        </w:tabs>
      </w:pPr>
    </w:p>
    <w:p w14:paraId="46AAEC3D" w14:textId="77777777" w:rsidR="00F633B8" w:rsidRDefault="00E64C69" w:rsidP="00F633B8">
      <w:pPr>
        <w:pStyle w:val="Rubrik1"/>
        <w:ind w:left="1134" w:hanging="1134"/>
        <w:rPr>
          <w:sz w:val="32"/>
        </w:rPr>
      </w:pPr>
      <w:r w:rsidRPr="00E64C69">
        <w:rPr>
          <w:sz w:val="32"/>
        </w:rPr>
        <w:t xml:space="preserve">§ </w:t>
      </w:r>
      <w:r w:rsidR="00F633B8">
        <w:rPr>
          <w:sz w:val="32"/>
        </w:rPr>
        <w:t>1</w:t>
      </w:r>
      <w:r w:rsidRPr="00E64C69">
        <w:rPr>
          <w:sz w:val="32"/>
        </w:rPr>
        <w:t xml:space="preserve">2    </w:t>
      </w:r>
      <w:r w:rsidRPr="00E64C69">
        <w:rPr>
          <w:sz w:val="32"/>
        </w:rPr>
        <w:tab/>
      </w:r>
      <w:r w:rsidR="00F633B8">
        <w:rPr>
          <w:sz w:val="32"/>
        </w:rPr>
        <w:t>BRGs insatser investeringar stadsutveckling 2020</w:t>
      </w:r>
    </w:p>
    <w:p w14:paraId="6E1C8EA1" w14:textId="21C0E935" w:rsidR="00E64C69" w:rsidRDefault="00E64C69" w:rsidP="00FE6D0C">
      <w:pPr>
        <w:pStyle w:val="Niv1-utanrubrik"/>
        <w:ind w:firstLine="0"/>
      </w:pPr>
      <w:r>
        <w:rPr>
          <w:b/>
        </w:rPr>
        <w:t xml:space="preserve"> </w:t>
      </w:r>
      <w:r w:rsidR="00F633B8">
        <w:t xml:space="preserve">Henrik Einarsson föredrog ett till styrelsen utsänt underlag. </w:t>
      </w:r>
    </w:p>
    <w:p w14:paraId="47CB084B" w14:textId="5936ADB9" w:rsidR="00F633B8" w:rsidRDefault="00E64C69" w:rsidP="00E64C69">
      <w:pPr>
        <w:pStyle w:val="Rubrik1"/>
        <w:rPr>
          <w:sz w:val="32"/>
        </w:rPr>
      </w:pPr>
      <w:r w:rsidRPr="00E64C69">
        <w:rPr>
          <w:sz w:val="32"/>
        </w:rPr>
        <w:t xml:space="preserve">§ </w:t>
      </w:r>
      <w:r w:rsidR="00F633B8">
        <w:rPr>
          <w:sz w:val="32"/>
        </w:rPr>
        <w:t>13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</w:t>
      </w:r>
      <w:r w:rsidR="00F633B8">
        <w:rPr>
          <w:sz w:val="32"/>
        </w:rPr>
        <w:t>Styrelseutvärdering</w:t>
      </w:r>
    </w:p>
    <w:p w14:paraId="5898AF1F" w14:textId="50176E85" w:rsidR="00E64C69" w:rsidRPr="00FE6D0C" w:rsidRDefault="00F633B8" w:rsidP="008044D8">
      <w:pPr>
        <w:pStyle w:val="Niv1-utanrubrik"/>
        <w:ind w:left="1194" w:firstLine="0"/>
        <w:rPr>
          <w:bCs w:val="0"/>
        </w:rPr>
      </w:pPr>
      <w:r w:rsidRPr="00BB6B81">
        <w:rPr>
          <w:bCs w:val="0"/>
        </w:rPr>
        <w:t>Styrelsen diskuterade utvärderingen.</w:t>
      </w:r>
      <w:r>
        <w:rPr>
          <w:bCs w:val="0"/>
        </w:rPr>
        <w:t xml:space="preserve"> Beslutslogg ska föras på      </w:t>
      </w:r>
      <w:r w:rsidR="008044D8">
        <w:rPr>
          <w:bCs w:val="0"/>
        </w:rPr>
        <w:t xml:space="preserve">  </w:t>
      </w:r>
      <w:r>
        <w:rPr>
          <w:bCs w:val="0"/>
        </w:rPr>
        <w:t>styrelsemötena.</w:t>
      </w:r>
    </w:p>
    <w:p w14:paraId="7483232E" w14:textId="52047042" w:rsidR="00E64C69" w:rsidRDefault="00E64C69" w:rsidP="00E64C69">
      <w:pPr>
        <w:pStyle w:val="Rubrik1"/>
      </w:pPr>
      <w:r w:rsidRPr="00E64C69">
        <w:rPr>
          <w:sz w:val="32"/>
        </w:rPr>
        <w:t xml:space="preserve">§ </w:t>
      </w:r>
      <w:r w:rsidR="00F633B8">
        <w:rPr>
          <w:sz w:val="32"/>
        </w:rPr>
        <w:t>14</w:t>
      </w:r>
      <w:r w:rsidRPr="00E64C69">
        <w:rPr>
          <w:sz w:val="32"/>
        </w:rPr>
        <w:t xml:space="preserve">    </w:t>
      </w:r>
      <w:r w:rsidR="008044D8">
        <w:rPr>
          <w:sz w:val="32"/>
        </w:rPr>
        <w:t xml:space="preserve">  </w:t>
      </w:r>
      <w:r w:rsidR="00F633B8">
        <w:rPr>
          <w:sz w:val="32"/>
        </w:rPr>
        <w:t>Övriga frågor</w:t>
      </w:r>
      <w:r>
        <w:t xml:space="preserve"> </w:t>
      </w:r>
    </w:p>
    <w:p w14:paraId="57302FA1" w14:textId="098F337C" w:rsidR="00E64C69" w:rsidRPr="00964DF7" w:rsidRDefault="00F633B8" w:rsidP="00F633B8">
      <w:pPr>
        <w:tabs>
          <w:tab w:val="left" w:pos="540"/>
          <w:tab w:val="left" w:pos="1620"/>
        </w:tabs>
        <w:ind w:left="540"/>
      </w:pPr>
      <w:r>
        <w:t xml:space="preserve">            </w:t>
      </w:r>
      <w:r w:rsidRPr="00A0509F">
        <w:t xml:space="preserve">Patrik </w:t>
      </w:r>
      <w:r>
        <w:t xml:space="preserve">Andersson redogjorde för hur flödet av Köpta tjänster utförs i BRG.                </w:t>
      </w:r>
    </w:p>
    <w:p w14:paraId="78EFB965" w14:textId="77777777" w:rsidR="00B4240A" w:rsidRDefault="00B4240A" w:rsidP="009003DD">
      <w:pPr>
        <w:spacing w:after="240" w:line="240" w:lineRule="auto"/>
      </w:pPr>
    </w:p>
    <w:sectPr w:rsidR="00B4240A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2C4F" w14:textId="77777777" w:rsidR="00563193" w:rsidRDefault="00563193" w:rsidP="00BF282B">
      <w:pPr>
        <w:spacing w:after="0" w:line="240" w:lineRule="auto"/>
      </w:pPr>
      <w:r>
        <w:separator/>
      </w:r>
    </w:p>
  </w:endnote>
  <w:endnote w:type="continuationSeparator" w:id="0">
    <w:p w14:paraId="01776ADC" w14:textId="77777777" w:rsidR="00563193" w:rsidRDefault="0056319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4362" w14:textId="77777777" w:rsidR="00563193" w:rsidRDefault="00563193" w:rsidP="00BF282B">
      <w:pPr>
        <w:spacing w:after="0" w:line="240" w:lineRule="auto"/>
      </w:pPr>
      <w:r>
        <w:separator/>
      </w:r>
    </w:p>
  </w:footnote>
  <w:footnote w:type="continuationSeparator" w:id="0">
    <w:p w14:paraId="21F38B59" w14:textId="77777777" w:rsidR="00563193" w:rsidRDefault="0056319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F77DF7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F77DF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0C41471" w:rsidR="00603751" w:rsidRPr="00454890" w:rsidRDefault="00D42E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Konstituerade </w:t>
          </w:r>
          <w:r w:rsidR="00603751">
            <w:rPr>
              <w:b/>
              <w:bCs/>
            </w:rPr>
            <w:t>P</w:t>
          </w:r>
          <w:r w:rsidR="00603751" w:rsidRPr="00454890">
            <w:rPr>
              <w:b/>
              <w:bCs/>
            </w:rPr>
            <w:t>rotokoll</w:t>
          </w:r>
          <w:r w:rsidR="00603751">
            <w:rPr>
              <w:b/>
              <w:bCs/>
            </w:rPr>
            <w:t xml:space="preserve"> (nr </w:t>
          </w:r>
          <w:r>
            <w:rPr>
              <w:b/>
              <w:bCs/>
            </w:rPr>
            <w:t>1</w:t>
          </w:r>
          <w:r w:rsidR="00603751">
            <w:rPr>
              <w:b/>
              <w:bCs/>
            </w:rPr>
            <w:t>)</w:t>
          </w:r>
        </w:p>
        <w:p w14:paraId="14FF00E6" w14:textId="7FC2E1E5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D42E51">
            <w:t>03</w:t>
          </w:r>
          <w:r w:rsidR="00B4240A">
            <w:t>-</w:t>
          </w:r>
          <w:r w:rsidR="00D42E51">
            <w:t>02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E7E58E4"/>
    <w:multiLevelType w:val="multilevel"/>
    <w:tmpl w:val="5596E3A2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C68BA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C7B4A"/>
    <w:rsid w:val="00313FB8"/>
    <w:rsid w:val="003164EC"/>
    <w:rsid w:val="00332A7F"/>
    <w:rsid w:val="00350FEF"/>
    <w:rsid w:val="00372CB4"/>
    <w:rsid w:val="003E3E71"/>
    <w:rsid w:val="00414E79"/>
    <w:rsid w:val="00440D30"/>
    <w:rsid w:val="00471944"/>
    <w:rsid w:val="00473C11"/>
    <w:rsid w:val="004A5252"/>
    <w:rsid w:val="004B287C"/>
    <w:rsid w:val="004C0571"/>
    <w:rsid w:val="004C78B0"/>
    <w:rsid w:val="00503E6B"/>
    <w:rsid w:val="00521790"/>
    <w:rsid w:val="00563193"/>
    <w:rsid w:val="005729A0"/>
    <w:rsid w:val="00597ACB"/>
    <w:rsid w:val="005E6622"/>
    <w:rsid w:val="005F5390"/>
    <w:rsid w:val="00603751"/>
    <w:rsid w:val="00613965"/>
    <w:rsid w:val="00666C62"/>
    <w:rsid w:val="00690A7F"/>
    <w:rsid w:val="00720B05"/>
    <w:rsid w:val="00766929"/>
    <w:rsid w:val="00770200"/>
    <w:rsid w:val="007D700C"/>
    <w:rsid w:val="007E234D"/>
    <w:rsid w:val="008044D8"/>
    <w:rsid w:val="00831E91"/>
    <w:rsid w:val="008760F6"/>
    <w:rsid w:val="008B0468"/>
    <w:rsid w:val="009003DD"/>
    <w:rsid w:val="009433F3"/>
    <w:rsid w:val="00985ACB"/>
    <w:rsid w:val="0099439E"/>
    <w:rsid w:val="009B4E2A"/>
    <w:rsid w:val="009D4D5C"/>
    <w:rsid w:val="00A074B5"/>
    <w:rsid w:val="00A345C1"/>
    <w:rsid w:val="00A3668C"/>
    <w:rsid w:val="00A47AD9"/>
    <w:rsid w:val="00A8112E"/>
    <w:rsid w:val="00AA0284"/>
    <w:rsid w:val="00AD08BC"/>
    <w:rsid w:val="00AE5147"/>
    <w:rsid w:val="00AE5F41"/>
    <w:rsid w:val="00B4240A"/>
    <w:rsid w:val="00B456FF"/>
    <w:rsid w:val="00B63E0E"/>
    <w:rsid w:val="00BA1320"/>
    <w:rsid w:val="00BD0663"/>
    <w:rsid w:val="00BF282B"/>
    <w:rsid w:val="00C0363D"/>
    <w:rsid w:val="00C85A21"/>
    <w:rsid w:val="00D07270"/>
    <w:rsid w:val="00D21D96"/>
    <w:rsid w:val="00D22966"/>
    <w:rsid w:val="00D42E51"/>
    <w:rsid w:val="00D476EB"/>
    <w:rsid w:val="00DC59E4"/>
    <w:rsid w:val="00DC6E79"/>
    <w:rsid w:val="00DF152D"/>
    <w:rsid w:val="00E11731"/>
    <w:rsid w:val="00E40FF2"/>
    <w:rsid w:val="00E64C69"/>
    <w:rsid w:val="00E92E25"/>
    <w:rsid w:val="00EF388D"/>
    <w:rsid w:val="00F4117C"/>
    <w:rsid w:val="00F57801"/>
    <w:rsid w:val="00F633B8"/>
    <w:rsid w:val="00F63A09"/>
    <w:rsid w:val="00F66187"/>
    <w:rsid w:val="00FA0781"/>
    <w:rsid w:val="00FB3384"/>
    <w:rsid w:val="00FE6D0C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EE432"/>
  <w15:docId w15:val="{66E1FCCB-BC9A-4F7B-B74E-D5675C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AA428A1454A44644A781B7F9A8A5A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BF67A-3E64-4AD1-94D2-F47D0A84C4B5}"/>
      </w:docPartPr>
      <w:docPartBody>
        <w:p w:rsidR="001E3A44" w:rsidRDefault="001E3A44">
          <w:pPr>
            <w:pStyle w:val="AA428A1454A44644A781B7F9A8A5A95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1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320D34F566C4EA8DA04AF6C39EC17" ma:contentTypeVersion="10" ma:contentTypeDescription="Skapa ett nytt dokument." ma:contentTypeScope="" ma:versionID="85122781c75fbec27938caa8ff0f8093">
  <xsd:schema xmlns:xsd="http://www.w3.org/2001/XMLSchema" xmlns:xs="http://www.w3.org/2001/XMLSchema" xmlns:p="http://schemas.microsoft.com/office/2006/metadata/properties" xmlns:ns3="c2872700-69ac-435c-84b0-3c419f4c3367" xmlns:ns4="298c766c-d721-4b09-863b-4cc4158e9e50" targetNamespace="http://schemas.microsoft.com/office/2006/metadata/properties" ma:root="true" ma:fieldsID="1c5b94f661caf92e62bf42b3004fa1a8" ns3:_="" ns4:_="">
    <xsd:import namespace="c2872700-69ac-435c-84b0-3c419f4c3367"/>
    <xsd:import namespace="298c766c-d721-4b09-863b-4cc4158e9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2700-69ac-435c-84b0-3c419f4c3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766c-d721-4b09-863b-4cc4158e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24A7B-21DE-4B6E-A1F7-577DC7EF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72700-69ac-435c-84b0-3c419f4c3367"/>
    <ds:schemaRef ds:uri="298c766c-d721-4b09-863b-4cc4158e9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7F8C0-435F-4423-9EBF-E1F3AB83EDB7}">
  <ds:schemaRefs>
    <ds:schemaRef ds:uri="http://schemas.openxmlformats.org/package/2006/metadata/core-properties"/>
    <ds:schemaRef ds:uri="298c766c-d721-4b09-863b-4cc4158e9e50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c2872700-69ac-435c-84b0-3c419f4c336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7C3A72-BC8E-4B82-875A-A29A49FE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3</Pages>
  <Words>446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dc:description/>
  <cp:lastModifiedBy>Jessica Nilsson</cp:lastModifiedBy>
  <cp:revision>2</cp:revision>
  <cp:lastPrinted>2017-01-05T15:29:00Z</cp:lastPrinted>
  <dcterms:created xsi:type="dcterms:W3CDTF">2020-03-04T09:20:00Z</dcterms:created>
  <dcterms:modified xsi:type="dcterms:W3CDTF">2020-03-04T09:20:00Z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0x010100C10320D34F566C4EA8DA04AF6C39EC17</vt:lpwstr>
  </property>
</Properties>
</file>