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BA3" w:rsidRPr="00F03BA3" w:rsidRDefault="00086637">
      <w:pPr>
        <w:rPr>
          <w:rFonts w:ascii="Arial" w:hAnsi="Arial" w:cs="Arial"/>
        </w:rPr>
      </w:pPr>
      <w:r>
        <w:rPr>
          <w:rFonts w:ascii="Arial" w:hAnsi="Arial" w:cs="Arial"/>
        </w:rPr>
        <w:t>Konstituerade styrelsen 2020-03-10</w:t>
      </w:r>
    </w:p>
    <w:p w:rsidR="00F03BA3" w:rsidRPr="00F03BA3" w:rsidRDefault="00F03BA3">
      <w:pPr>
        <w:rPr>
          <w:rFonts w:ascii="Arial" w:hAnsi="Arial" w:cs="Arial"/>
        </w:rPr>
      </w:pPr>
      <w:r w:rsidRPr="00F03BA3">
        <w:rPr>
          <w:rFonts w:ascii="Arial" w:hAnsi="Arial" w:cs="Arial"/>
        </w:rPr>
        <w:t xml:space="preserve">Styrelsehandling nr </w:t>
      </w:r>
      <w:r w:rsidR="00C62106">
        <w:rPr>
          <w:rFonts w:ascii="Arial" w:hAnsi="Arial" w:cs="Arial"/>
        </w:rPr>
        <w:t>4</w:t>
      </w:r>
    </w:p>
    <w:p w:rsidR="00F03BA3" w:rsidRDefault="00F03BA3">
      <w:pPr>
        <w:rPr>
          <w:rFonts w:ascii="Arial" w:hAnsi="Arial" w:cs="Arial"/>
          <w:b/>
        </w:rPr>
      </w:pPr>
    </w:p>
    <w:p w:rsidR="00F03BA3" w:rsidRDefault="00F03BA3">
      <w:pPr>
        <w:rPr>
          <w:rFonts w:ascii="Arial" w:hAnsi="Arial" w:cs="Arial"/>
          <w:b/>
        </w:rPr>
      </w:pPr>
    </w:p>
    <w:p w:rsidR="00F03BA3" w:rsidRDefault="00F03BA3">
      <w:pPr>
        <w:rPr>
          <w:rFonts w:ascii="Arial" w:hAnsi="Arial" w:cs="Arial"/>
          <w:b/>
        </w:rPr>
      </w:pPr>
    </w:p>
    <w:p w:rsidR="00F03BA3" w:rsidRDefault="00F03BA3">
      <w:pPr>
        <w:rPr>
          <w:rFonts w:ascii="Arial" w:hAnsi="Arial" w:cs="Arial"/>
          <w:b/>
        </w:rPr>
      </w:pPr>
    </w:p>
    <w:p w:rsidR="00F03BA3" w:rsidRDefault="00F03BA3">
      <w:pPr>
        <w:rPr>
          <w:rFonts w:ascii="Arial" w:hAnsi="Arial" w:cs="Arial"/>
          <w:b/>
        </w:rPr>
      </w:pPr>
    </w:p>
    <w:p w:rsidR="00B91A49" w:rsidRPr="00740E67" w:rsidRDefault="00B91A49">
      <w:pPr>
        <w:rPr>
          <w:rFonts w:ascii="Arial" w:hAnsi="Arial" w:cs="Arial"/>
          <w:b/>
        </w:rPr>
      </w:pPr>
      <w:r w:rsidRPr="00740E67">
        <w:rPr>
          <w:rFonts w:ascii="Arial" w:hAnsi="Arial" w:cs="Arial"/>
          <w:b/>
        </w:rPr>
        <w:t>Gårdstensbostäders styrelsemöten 2020</w:t>
      </w:r>
    </w:p>
    <w:p w:rsidR="00B91A49" w:rsidRDefault="00B91A49"/>
    <w:p w:rsidR="00B91A49" w:rsidRDefault="00B91A49"/>
    <w:tbl>
      <w:tblPr>
        <w:tblStyle w:val="Tabellrutn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93734" w:rsidTr="00C87530"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Dag/månad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Tid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Aktivitet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:rsidR="00793734" w:rsidRDefault="00793734" w:rsidP="001817B0">
            <w:pPr>
              <w:pStyle w:val="BrdGrdstensbolaget"/>
            </w:pPr>
            <w:r>
              <w:t>Inriktning</w:t>
            </w:r>
          </w:p>
        </w:tc>
      </w:tr>
    </w:tbl>
    <w:p w:rsidR="00137C06" w:rsidRDefault="00137C06" w:rsidP="001817B0">
      <w:pPr>
        <w:pStyle w:val="BrdGrdstensbolage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93734" w:rsidTr="00793734">
        <w:trPr>
          <w:trHeight w:val="397"/>
        </w:trPr>
        <w:tc>
          <w:tcPr>
            <w:tcW w:w="2265" w:type="dxa"/>
          </w:tcPr>
          <w:p w:rsidR="00793734" w:rsidRDefault="008E656D" w:rsidP="001817B0">
            <w:pPr>
              <w:pStyle w:val="BrdGrdstensbolaget"/>
            </w:pPr>
            <w:r>
              <w:t>Ons</w:t>
            </w:r>
            <w:r w:rsidR="00793734">
              <w:t xml:space="preserve">dag </w:t>
            </w:r>
            <w:r>
              <w:t>5</w:t>
            </w:r>
            <w:r w:rsidR="00793734">
              <w:t xml:space="preserve"> </w:t>
            </w:r>
            <w:proofErr w:type="spellStart"/>
            <w:r w:rsidR="00793734">
              <w:t>febr</w:t>
            </w:r>
            <w:proofErr w:type="spellEnd"/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Årsbokslut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Torsdag 1</w:t>
            </w:r>
            <w:r w:rsidR="00C87530">
              <w:t>0</w:t>
            </w:r>
            <w:r>
              <w:t xml:space="preserve"> mars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0</w:t>
            </w:r>
            <w:r w:rsidR="00C87530">
              <w:t>8</w:t>
            </w:r>
            <w:r>
              <w:t>:00</w:t>
            </w:r>
            <w:r w:rsidR="00C87530">
              <w:t>-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Koncernen</w:t>
            </w:r>
          </w:p>
        </w:tc>
        <w:tc>
          <w:tcPr>
            <w:tcW w:w="2265" w:type="dxa"/>
          </w:tcPr>
          <w:p w:rsidR="00793734" w:rsidRDefault="006B6066" w:rsidP="001817B0">
            <w:pPr>
              <w:pStyle w:val="BrdGrdstensbolaget"/>
            </w:pPr>
            <w:r>
              <w:t>B</w:t>
            </w:r>
            <w:r w:rsidR="00793734">
              <w:t>olagsstämm</w:t>
            </w:r>
            <w:r w:rsidR="00645B2F">
              <w:t>a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</w:t>
            </w:r>
            <w:r w:rsidR="00043333">
              <w:t>ors</w:t>
            </w:r>
            <w:r>
              <w:t>dag 1</w:t>
            </w:r>
            <w:r w:rsidR="00043333">
              <w:t xml:space="preserve">4 </w:t>
            </w:r>
            <w:r>
              <w:t>maj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Delårsbokslut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</w:t>
            </w:r>
            <w:r w:rsidR="00043333">
              <w:t>or</w:t>
            </w:r>
            <w:r>
              <w:t>sdag 1</w:t>
            </w:r>
            <w:r w:rsidR="00043333">
              <w:t>8</w:t>
            </w:r>
            <w:r>
              <w:t xml:space="preserve"> juni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Inriktning 2020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 xml:space="preserve">Mån-tis </w:t>
            </w:r>
            <w:proofErr w:type="gramStart"/>
            <w:r>
              <w:t>14-15</w:t>
            </w:r>
            <w:proofErr w:type="gramEnd"/>
            <w:r>
              <w:t xml:space="preserve"> </w:t>
            </w:r>
            <w:proofErr w:type="spellStart"/>
            <w:r>
              <w:t>sept</w:t>
            </w:r>
            <w:proofErr w:type="spellEnd"/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08:00-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Styrelsekonferens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Torsdag 22 okt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Verksamhetsplan &amp; budget 2020</w:t>
            </w:r>
          </w:p>
        </w:tc>
      </w:tr>
      <w:tr w:rsidR="00793734" w:rsidTr="00793734">
        <w:trPr>
          <w:trHeight w:val="397"/>
        </w:trPr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Torsdag 17 dec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10:00-13:00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  <w:r>
              <w:t>Styrelsemöte</w:t>
            </w:r>
          </w:p>
        </w:tc>
        <w:tc>
          <w:tcPr>
            <w:tcW w:w="2265" w:type="dxa"/>
          </w:tcPr>
          <w:p w:rsidR="00793734" w:rsidRDefault="00793734" w:rsidP="001817B0">
            <w:pPr>
              <w:pStyle w:val="BrdGrdstensbolaget"/>
            </w:pPr>
          </w:p>
        </w:tc>
      </w:tr>
    </w:tbl>
    <w:p w:rsidR="00793734" w:rsidRDefault="00793734" w:rsidP="001817B0">
      <w:pPr>
        <w:pStyle w:val="BrdGrdstensbolaget"/>
      </w:pPr>
    </w:p>
    <w:p w:rsidR="00C87530" w:rsidRDefault="00C87530" w:rsidP="001817B0">
      <w:pPr>
        <w:pStyle w:val="BrdGrdstensbolaget"/>
      </w:pPr>
    </w:p>
    <w:p w:rsidR="00C87530" w:rsidRDefault="00C87530" w:rsidP="001817B0">
      <w:pPr>
        <w:pStyle w:val="BrdGrdstensbolaget"/>
      </w:pPr>
    </w:p>
    <w:p w:rsidR="006468B8" w:rsidRPr="00CA07B2" w:rsidRDefault="006468B8" w:rsidP="001817B0">
      <w:pPr>
        <w:pStyle w:val="BrdGrdstensbolaget"/>
      </w:pPr>
      <w:bookmarkStart w:id="0" w:name="_GoBack"/>
      <w:bookmarkEnd w:id="0"/>
    </w:p>
    <w:sectPr w:rsidR="006468B8" w:rsidRPr="00CA07B2" w:rsidSect="00C87530">
      <w:headerReference w:type="default" r:id="rId7"/>
      <w:pgSz w:w="16838" w:h="11906" w:orient="landscape"/>
      <w:pgMar w:top="1418" w:right="2835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34" w:rsidRDefault="00793734" w:rsidP="00CA07B2">
      <w:r>
        <w:separator/>
      </w:r>
    </w:p>
  </w:endnote>
  <w:endnote w:type="continuationSeparator" w:id="0">
    <w:p w:rsidR="00793734" w:rsidRDefault="00793734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34" w:rsidRDefault="00793734" w:rsidP="00CA07B2">
      <w:r>
        <w:separator/>
      </w:r>
    </w:p>
  </w:footnote>
  <w:footnote w:type="continuationSeparator" w:id="0">
    <w:p w:rsidR="00793734" w:rsidRDefault="00793734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734" w:rsidRDefault="00793734" w:rsidP="00CA07B2">
    <w:pPr>
      <w:pStyle w:val="Sidhuvud"/>
      <w:ind w:left="-709"/>
    </w:pPr>
  </w:p>
  <w:p w:rsidR="00702DAA" w:rsidRDefault="00702DAA" w:rsidP="00CA07B2">
    <w:pPr>
      <w:pStyle w:val="Sidhuvud"/>
      <w:ind w:left="-709"/>
    </w:pPr>
  </w:p>
  <w:p w:rsidR="00702DAA" w:rsidRDefault="00702DAA" w:rsidP="00CA07B2">
    <w:pPr>
      <w:pStyle w:val="Sidhuvud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34"/>
    <w:rsid w:val="00043333"/>
    <w:rsid w:val="00086637"/>
    <w:rsid w:val="00137C06"/>
    <w:rsid w:val="001817B0"/>
    <w:rsid w:val="00191E6F"/>
    <w:rsid w:val="003474FD"/>
    <w:rsid w:val="005545C3"/>
    <w:rsid w:val="00645B2F"/>
    <w:rsid w:val="006468B8"/>
    <w:rsid w:val="006B6066"/>
    <w:rsid w:val="00702DAA"/>
    <w:rsid w:val="00712CF0"/>
    <w:rsid w:val="00727E9E"/>
    <w:rsid w:val="00740E67"/>
    <w:rsid w:val="00793734"/>
    <w:rsid w:val="008E656D"/>
    <w:rsid w:val="0094072C"/>
    <w:rsid w:val="00B91A49"/>
    <w:rsid w:val="00C62106"/>
    <w:rsid w:val="00C87530"/>
    <w:rsid w:val="00CA07B2"/>
    <w:rsid w:val="00DE56FB"/>
    <w:rsid w:val="00F03BA3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D77DDF1"/>
  <w15:docId w15:val="{45D07E80-1B70-48AE-95AF-28CB871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  <w:style w:type="table" w:styleId="Tabellrutnt">
    <w:name w:val="Table Grid"/>
    <w:basedOn w:val="Normaltabell"/>
    <w:uiPriority w:val="59"/>
    <w:rsid w:val="0079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F8B7B-F6F9-4229-8CAF-D63A7A6F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0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4</cp:revision>
  <cp:lastPrinted>2020-02-26T08:03:00Z</cp:lastPrinted>
  <dcterms:created xsi:type="dcterms:W3CDTF">2020-01-28T13:33:00Z</dcterms:created>
  <dcterms:modified xsi:type="dcterms:W3CDTF">2020-03-03T08:18:00Z</dcterms:modified>
</cp:coreProperties>
</file>