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D8" w:rsidRPr="00A667CA" w:rsidRDefault="00A667CA" w:rsidP="000D48D8">
      <w:pPr>
        <w:pStyle w:val="Default"/>
        <w:rPr>
          <w:bCs/>
          <w:sz w:val="22"/>
          <w:szCs w:val="22"/>
        </w:rPr>
      </w:pPr>
      <w:r w:rsidRPr="00A667CA">
        <w:rPr>
          <w:bCs/>
          <w:sz w:val="22"/>
          <w:szCs w:val="22"/>
        </w:rPr>
        <w:t xml:space="preserve">Konstituerande styrelsemöte </w:t>
      </w:r>
      <w:r w:rsidR="004E49D7">
        <w:rPr>
          <w:bCs/>
          <w:sz w:val="22"/>
          <w:szCs w:val="22"/>
        </w:rPr>
        <w:t>2020-03-10</w:t>
      </w:r>
    </w:p>
    <w:p w:rsidR="00A667CA" w:rsidRDefault="00A667CA" w:rsidP="000D48D8">
      <w:pPr>
        <w:pStyle w:val="Default"/>
        <w:rPr>
          <w:bCs/>
          <w:sz w:val="22"/>
          <w:szCs w:val="22"/>
        </w:rPr>
      </w:pPr>
      <w:r w:rsidRPr="00A667CA">
        <w:rPr>
          <w:bCs/>
          <w:sz w:val="22"/>
          <w:szCs w:val="22"/>
        </w:rPr>
        <w:t xml:space="preserve">Styrelsehandling nr </w:t>
      </w:r>
      <w:r w:rsidR="005201AC">
        <w:rPr>
          <w:bCs/>
          <w:sz w:val="22"/>
          <w:szCs w:val="22"/>
        </w:rPr>
        <w:t>2</w:t>
      </w:r>
    </w:p>
    <w:p w:rsidR="00A667CA" w:rsidRDefault="00A667CA" w:rsidP="000D48D8">
      <w:pPr>
        <w:pStyle w:val="Default"/>
        <w:rPr>
          <w:bCs/>
          <w:sz w:val="22"/>
          <w:szCs w:val="22"/>
        </w:rPr>
      </w:pPr>
    </w:p>
    <w:p w:rsidR="00A667CA" w:rsidRDefault="00A667CA" w:rsidP="000D48D8">
      <w:pPr>
        <w:pStyle w:val="Default"/>
        <w:rPr>
          <w:bCs/>
          <w:sz w:val="22"/>
          <w:szCs w:val="22"/>
        </w:rPr>
      </w:pPr>
    </w:p>
    <w:p w:rsidR="00A667CA" w:rsidRPr="00A667CA" w:rsidRDefault="00A667CA" w:rsidP="000D48D8">
      <w:pPr>
        <w:pStyle w:val="Default"/>
        <w:rPr>
          <w:bCs/>
          <w:sz w:val="22"/>
          <w:szCs w:val="22"/>
        </w:rPr>
      </w:pPr>
    </w:p>
    <w:p w:rsidR="000D48D8" w:rsidRDefault="000D48D8" w:rsidP="000D48D8">
      <w:pPr>
        <w:pStyle w:val="Default"/>
        <w:rPr>
          <w:b/>
          <w:bCs/>
          <w:sz w:val="27"/>
          <w:szCs w:val="27"/>
        </w:rPr>
      </w:pPr>
    </w:p>
    <w:p w:rsidR="000D48D8" w:rsidRDefault="000D48D8" w:rsidP="000D48D8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Gårdstensbostäder AB </w:t>
      </w:r>
    </w:p>
    <w:p w:rsidR="000D48D8" w:rsidRDefault="000D48D8" w:rsidP="000D48D8">
      <w:pPr>
        <w:pStyle w:val="Default"/>
        <w:rPr>
          <w:sz w:val="27"/>
          <w:szCs w:val="27"/>
        </w:rPr>
      </w:pPr>
    </w:p>
    <w:p w:rsidR="004E49D7" w:rsidRPr="004E49D7" w:rsidRDefault="000D48D8" w:rsidP="004E49D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Ledamöter </w:t>
      </w:r>
    </w:p>
    <w:p w:rsidR="000D48D8" w:rsidRPr="004E49D7" w:rsidRDefault="004E49D7" w:rsidP="004E49D7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0D48D8">
        <w:rPr>
          <w:rFonts w:ascii="Times New Roman" w:hAnsi="Times New Roman" w:cs="Times New Roman"/>
          <w:sz w:val="23"/>
          <w:szCs w:val="23"/>
        </w:rPr>
        <w:t xml:space="preserve">Mohamed Hama Ali (-) </w:t>
      </w:r>
    </w:p>
    <w:p w:rsidR="000D48D8" w:rsidRDefault="004E49D7" w:rsidP="004E49D7">
      <w:pPr>
        <w:pStyle w:val="Default"/>
        <w:spacing w:after="59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0D48D8">
        <w:rPr>
          <w:rFonts w:ascii="Times New Roman" w:hAnsi="Times New Roman" w:cs="Times New Roman"/>
          <w:sz w:val="23"/>
          <w:szCs w:val="23"/>
        </w:rPr>
        <w:t xml:space="preserve">. Asha Adnan (-) </w:t>
      </w:r>
    </w:p>
    <w:p w:rsidR="000D48D8" w:rsidRDefault="004E49D7" w:rsidP="004E49D7">
      <w:pPr>
        <w:pStyle w:val="Default"/>
        <w:spacing w:after="59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0D48D8">
        <w:rPr>
          <w:rFonts w:ascii="Times New Roman" w:hAnsi="Times New Roman" w:cs="Times New Roman"/>
          <w:sz w:val="23"/>
          <w:szCs w:val="23"/>
        </w:rPr>
        <w:t xml:space="preserve">. Marek Hom (-) </w:t>
      </w:r>
    </w:p>
    <w:p w:rsidR="000D48D8" w:rsidRDefault="004E49D7" w:rsidP="004E49D7">
      <w:pPr>
        <w:pStyle w:val="Default"/>
        <w:spacing w:after="59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0D48D8">
        <w:rPr>
          <w:rFonts w:ascii="Times New Roman" w:hAnsi="Times New Roman" w:cs="Times New Roman"/>
          <w:sz w:val="23"/>
          <w:szCs w:val="23"/>
        </w:rPr>
        <w:t xml:space="preserve">. Lars Svensson (-) </w:t>
      </w:r>
    </w:p>
    <w:p w:rsidR="000D48D8" w:rsidRDefault="004E49D7" w:rsidP="004E49D7">
      <w:pPr>
        <w:pStyle w:val="Default"/>
        <w:spacing w:after="59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0D48D8">
        <w:rPr>
          <w:rFonts w:ascii="Times New Roman" w:hAnsi="Times New Roman" w:cs="Times New Roman"/>
          <w:sz w:val="23"/>
          <w:szCs w:val="23"/>
        </w:rPr>
        <w:t xml:space="preserve">. Terzah Kader Faraj (-) </w:t>
      </w:r>
    </w:p>
    <w:p w:rsidR="000D48D8" w:rsidRDefault="004E49D7" w:rsidP="004E49D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0D48D8">
        <w:rPr>
          <w:rFonts w:ascii="Times New Roman" w:hAnsi="Times New Roman" w:cs="Times New Roman"/>
          <w:sz w:val="23"/>
          <w:szCs w:val="23"/>
        </w:rPr>
        <w:t xml:space="preserve">. Amela Turulja (-) </w:t>
      </w:r>
    </w:p>
    <w:p w:rsidR="004E49D7" w:rsidRPr="004E49D7" w:rsidRDefault="004E49D7" w:rsidP="004E49D7">
      <w:pPr>
        <w:pStyle w:val="Default"/>
        <w:spacing w:after="59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Matti Pärssinen (-)</w:t>
      </w:r>
    </w:p>
    <w:p w:rsidR="000D48D8" w:rsidRDefault="000D48D8" w:rsidP="000D48D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D48D8" w:rsidRDefault="000D48D8" w:rsidP="000D48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Suppleant </w:t>
      </w:r>
    </w:p>
    <w:p w:rsidR="00DE2117" w:rsidRDefault="008826AD" w:rsidP="008826AD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DE2117">
        <w:rPr>
          <w:rFonts w:ascii="Times New Roman" w:hAnsi="Times New Roman" w:cs="Times New Roman"/>
          <w:sz w:val="23"/>
          <w:szCs w:val="23"/>
        </w:rPr>
        <w:t>Tamara Hukic (-)</w:t>
      </w:r>
    </w:p>
    <w:p w:rsidR="008826AD" w:rsidRDefault="008826AD" w:rsidP="008826AD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Lars Just (-)</w:t>
      </w:r>
    </w:p>
    <w:p w:rsidR="000D48D8" w:rsidRDefault="000D48D8" w:rsidP="000D48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D48D8" w:rsidRDefault="000D48D8" w:rsidP="000D48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Lekmannarevisorer </w:t>
      </w:r>
    </w:p>
    <w:p w:rsidR="000D48D8" w:rsidRDefault="000D48D8" w:rsidP="00DE2117">
      <w:pPr>
        <w:pStyle w:val="Default"/>
        <w:spacing w:after="59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Lars-Gunnar Landin (MP) </w:t>
      </w:r>
    </w:p>
    <w:p w:rsidR="000D48D8" w:rsidRDefault="000D48D8" w:rsidP="004E49D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Bengt-Åke Gellerstedt (KD) </w:t>
      </w:r>
    </w:p>
    <w:p w:rsidR="000D48D8" w:rsidRDefault="000D48D8" w:rsidP="000D48D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D48D8" w:rsidRDefault="000D48D8" w:rsidP="000D48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Lekmannarevisorssuppleanter </w:t>
      </w:r>
    </w:p>
    <w:p w:rsidR="000D48D8" w:rsidRDefault="000D48D8" w:rsidP="004E49D7">
      <w:pPr>
        <w:pStyle w:val="Default"/>
        <w:spacing w:after="59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DE2117">
        <w:rPr>
          <w:rFonts w:ascii="Times New Roman" w:hAnsi="Times New Roman" w:cs="Times New Roman"/>
          <w:sz w:val="23"/>
          <w:szCs w:val="23"/>
        </w:rPr>
        <w:t>Maria Wannerskog (MP)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D48D8" w:rsidRDefault="000D48D8" w:rsidP="004E49D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Monica Bandi (D) </w:t>
      </w:r>
    </w:p>
    <w:p w:rsidR="00137C06" w:rsidRDefault="00137C06" w:rsidP="001817B0">
      <w:pPr>
        <w:pStyle w:val="BrdGrdstensbolaget"/>
      </w:pP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8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8D8" w:rsidRDefault="000D48D8" w:rsidP="00CA07B2">
      <w:r>
        <w:separator/>
      </w:r>
    </w:p>
  </w:endnote>
  <w:endnote w:type="continuationSeparator" w:id="0">
    <w:p w:rsidR="000D48D8" w:rsidRDefault="000D48D8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8D8" w:rsidRDefault="000D48D8" w:rsidP="00CA07B2">
      <w:r>
        <w:separator/>
      </w:r>
    </w:p>
  </w:footnote>
  <w:footnote w:type="continuationSeparator" w:id="0">
    <w:p w:rsidR="000D48D8" w:rsidRDefault="000D48D8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8C6"/>
    <w:multiLevelType w:val="hybridMultilevel"/>
    <w:tmpl w:val="70BEB6C4"/>
    <w:lvl w:ilvl="0" w:tplc="07F0FA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403"/>
    <w:multiLevelType w:val="hybridMultilevel"/>
    <w:tmpl w:val="32321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A5B53"/>
    <w:multiLevelType w:val="hybridMultilevel"/>
    <w:tmpl w:val="254669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65FAE"/>
    <w:multiLevelType w:val="hybridMultilevel"/>
    <w:tmpl w:val="D268685A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600C4"/>
    <w:multiLevelType w:val="hybridMultilevel"/>
    <w:tmpl w:val="43B04092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D8"/>
    <w:rsid w:val="000D48D8"/>
    <w:rsid w:val="00137C06"/>
    <w:rsid w:val="001817B0"/>
    <w:rsid w:val="003474FD"/>
    <w:rsid w:val="004E49D7"/>
    <w:rsid w:val="005201AC"/>
    <w:rsid w:val="005545C3"/>
    <w:rsid w:val="006468B8"/>
    <w:rsid w:val="00712CF0"/>
    <w:rsid w:val="00727E9E"/>
    <w:rsid w:val="008826AD"/>
    <w:rsid w:val="0094072C"/>
    <w:rsid w:val="00A667CA"/>
    <w:rsid w:val="00CA07B2"/>
    <w:rsid w:val="00DE2117"/>
    <w:rsid w:val="00DE56FB"/>
    <w:rsid w:val="00F50C26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340989B"/>
  <w15:docId w15:val="{A7C621EA-9698-4C15-9B94-83ED9797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  <w:style w:type="paragraph" w:customStyle="1" w:styleId="Default">
    <w:name w:val="Default"/>
    <w:rsid w:val="000D48D8"/>
    <w:pPr>
      <w:autoSpaceDE w:val="0"/>
      <w:autoSpaceDN w:val="0"/>
      <w:adjustRightInd w:val="0"/>
      <w:ind w:righ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1B6F39-CC3C-4B64-90D7-CFF54521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5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5</cp:revision>
  <cp:lastPrinted>2020-02-26T08:02:00Z</cp:lastPrinted>
  <dcterms:created xsi:type="dcterms:W3CDTF">2020-01-28T13:48:00Z</dcterms:created>
  <dcterms:modified xsi:type="dcterms:W3CDTF">2020-03-04T09:09:00Z</dcterms:modified>
</cp:coreProperties>
</file>