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906D7">
        <w:t>1</w:t>
      </w:r>
      <w:r w:rsidR="00C36EAF">
        <w:t>4</w:t>
      </w:r>
      <w:r>
        <w:t xml:space="preserve"> gällande</w:t>
      </w:r>
      <w:r w:rsidR="00C36EAF">
        <w:t xml:space="preserve"> Redovisning och betalning av skatter och avgifter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>
      <w:bookmarkStart w:id="0" w:name="_GoBack"/>
      <w:bookmarkEnd w:id="0"/>
    </w:p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B54BB6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6D48E6EF" wp14:editId="735652AC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C36EAF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906D7">
            <w:t>1</w:t>
          </w:r>
          <w:r w:rsidR="00C36EAF">
            <w:t>4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54BB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B54BB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120DD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B6A86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06D7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54BB6"/>
    <w:rsid w:val="00B9469E"/>
    <w:rsid w:val="00BB11BB"/>
    <w:rsid w:val="00BD12BC"/>
    <w:rsid w:val="00BF271F"/>
    <w:rsid w:val="00C36EA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83A1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74</TotalTime>
  <Pages>1</Pages>
  <Words>44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23</cp:revision>
  <cp:lastPrinted>2018-03-06T09:06:00Z</cp:lastPrinted>
  <dcterms:created xsi:type="dcterms:W3CDTF">2016-02-02T06:39:00Z</dcterms:created>
  <dcterms:modified xsi:type="dcterms:W3CDTF">2020-03-19T12:43:00Z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