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906D7">
        <w:t>10</w:t>
      </w:r>
      <w:r>
        <w:t xml:space="preserve"> gällande </w:t>
      </w:r>
      <w:r w:rsidR="007906D7">
        <w:t>Redovisning Handel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>
      <w:bookmarkStart w:id="0" w:name="_GoBack"/>
      <w:bookmarkEnd w:id="0"/>
    </w:p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80D7C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37058CA3" wp14:editId="3E147631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7906D7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906D7">
            <w:t>10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80D7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80D7C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80D7C"/>
    <w:rsid w:val="001B1B65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06D7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68</TotalTime>
  <Pages>1</Pages>
  <Words>39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20</cp:revision>
  <cp:lastPrinted>2018-03-06T09:06:00Z</cp:lastPrinted>
  <dcterms:created xsi:type="dcterms:W3CDTF">2016-02-02T06:39:00Z</dcterms:created>
  <dcterms:modified xsi:type="dcterms:W3CDTF">2020-03-19T12:42:00Z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