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BB11BB">
        <w:t>7</w:t>
      </w:r>
      <w:r>
        <w:t xml:space="preserve"> gällande </w:t>
      </w:r>
      <w:r w:rsidR="00BB11BB">
        <w:t>Årsredovisning 2019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>
      <w:bookmarkStart w:id="0" w:name="_GoBack"/>
      <w:bookmarkEnd w:id="0"/>
    </w:p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596120" w:rsidP="005C17AB">
          <w:pPr>
            <w:pStyle w:val="Sidhuvud"/>
          </w:pPr>
          <w:r>
            <w:rPr>
              <w:noProof/>
            </w:rPr>
            <w:drawing>
              <wp:inline distT="0" distB="0" distL="0" distR="0" wp14:anchorId="5FFCEA29" wp14:editId="71CADEEE">
                <wp:extent cx="2123440" cy="342265"/>
                <wp:effectExtent l="0" t="0" r="0" b="63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BB11BB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BB11BB">
            <w:t>7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96120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9612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E25E85" w:rsidP="002536A1">
          <w:pPr>
            <w:pStyle w:val="Sidhuvud"/>
          </w:pPr>
          <w:bookmarkStart w:id="2" w:name="date"/>
          <w:bookmarkEnd w:id="2"/>
          <w:r>
            <w:t>2020-02-06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3" w:name="user"/>
          <w:bookmarkEnd w:id="3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4" w:name="diarienr"/>
          <w:bookmarkEnd w:id="4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5" w:name="funk"/>
          <w:bookmarkEnd w:id="5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0F6D8C" w:rsidP="001E15AF">
          <w:pPr>
            <w:pStyle w:val="Sidhuvud"/>
          </w:pPr>
          <w:bookmarkStart w:id="6" w:name="dnr"/>
          <w:bookmarkEnd w:id="6"/>
          <w:r>
            <w:t>28-2020-0002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7" w:name="phone"/>
          <w:bookmarkEnd w:id="7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6D8C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96120"/>
    <w:rsid w:val="005A4377"/>
    <w:rsid w:val="005B12DE"/>
    <w:rsid w:val="005C17AB"/>
    <w:rsid w:val="00622643"/>
    <w:rsid w:val="00635C9E"/>
    <w:rsid w:val="006B3F02"/>
    <w:rsid w:val="006C6B2F"/>
    <w:rsid w:val="00712855"/>
    <w:rsid w:val="00780FEA"/>
    <w:rsid w:val="00795BBB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B11BB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25E85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47</TotalTime>
  <Pages>1</Pages>
  <Words>39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Ann-Jeanette Pihlström</cp:lastModifiedBy>
  <cp:revision>17</cp:revision>
  <cp:lastPrinted>2018-03-06T09:06:00Z</cp:lastPrinted>
  <dcterms:created xsi:type="dcterms:W3CDTF">2016-02-02T06:39:00Z</dcterms:created>
  <dcterms:modified xsi:type="dcterms:W3CDTF">2020-03-19T12:42:00Z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