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2536A1">
        <w:t>6</w:t>
      </w:r>
      <w:r>
        <w:t xml:space="preserve"> gällande </w:t>
      </w:r>
      <w:r w:rsidR="002536A1">
        <w:t>VD rapport</w:t>
      </w:r>
    </w:p>
    <w:p w:rsidR="001B3522" w:rsidRDefault="001B3522" w:rsidP="001B3522">
      <w:bookmarkStart w:id="0" w:name="_GoBack"/>
      <w:bookmarkEnd w:id="0"/>
    </w:p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517557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1C2ACFC7" wp14:editId="7625A891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2536A1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2536A1">
            <w:t>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1755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1755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17557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16BB14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46</TotalTime>
  <Pages>1</Pages>
  <Words>39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15</cp:revision>
  <cp:lastPrinted>2018-03-06T09:06:00Z</cp:lastPrinted>
  <dcterms:created xsi:type="dcterms:W3CDTF">2016-02-02T06:39:00Z</dcterms:created>
  <dcterms:modified xsi:type="dcterms:W3CDTF">2020-03-19T12:41:00Z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