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B01A16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F44791">
              <w:rPr>
                <w:b w:val="0"/>
              </w:rPr>
              <w:t>2020-03-12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</w:p>
        </w:tc>
      </w:tr>
    </w:tbl>
    <w:bookmarkEnd w:id="0"/>
    <w:p w:rsidR="000B0D86" w:rsidRPr="00FC0448" w:rsidRDefault="000B0D86" w:rsidP="000B0D86">
      <w:pPr>
        <w:pStyle w:val="Rubrik1"/>
      </w:pPr>
      <w:r>
        <w:t>Val av ordförande, 1:e vice samt 2:e vice ordförande i styrelsen</w:t>
      </w:r>
    </w:p>
    <w:p w:rsidR="003D53C8" w:rsidRPr="00FC0448" w:rsidRDefault="003D53C8" w:rsidP="003D53C8">
      <w:pPr>
        <w:pStyle w:val="Rubrik2"/>
      </w:pPr>
      <w:r w:rsidRPr="00FC0448">
        <w:t>Förslag till beslut</w:t>
      </w:r>
    </w:p>
    <w:p w:rsidR="000B0D86" w:rsidRPr="00FC0448" w:rsidRDefault="000B0D86" w:rsidP="000B0D86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:rsidR="000B0D86" w:rsidRDefault="000B0D86" w:rsidP="000B0D86">
      <w:pPr>
        <w:pStyle w:val="Brdtext"/>
        <w:ind w:left="705" w:hanging="705"/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r>
        <w:t>Magnus Palmlöf, utses som ordförande</w:t>
      </w:r>
    </w:p>
    <w:p w:rsidR="000B0D86" w:rsidRDefault="000B0D86" w:rsidP="000B0D86">
      <w:pPr>
        <w:pStyle w:val="Brdtext"/>
        <w:ind w:left="705"/>
      </w:pPr>
      <w:r>
        <w:t>Claes Roxbergh, utses som 1:e vice ordförande</w:t>
      </w:r>
    </w:p>
    <w:p w:rsidR="000B0D86" w:rsidRPr="00B53FE4" w:rsidRDefault="000B0D86" w:rsidP="000B0D86">
      <w:pPr>
        <w:pStyle w:val="Brdtext"/>
        <w:ind w:left="705"/>
      </w:pPr>
      <w:r>
        <w:t>Bengt Andersson, utses som 2:e vice ordförande</w:t>
      </w:r>
    </w:p>
    <w:bookmarkEnd w:id="1"/>
    <w:p w:rsidR="003D53C8" w:rsidRPr="00FC0448" w:rsidRDefault="003D53C8" w:rsidP="003D53C8">
      <w:pPr>
        <w:pStyle w:val="Rubrik2"/>
      </w:pPr>
      <w:r w:rsidRPr="00FC0448">
        <w:t>Sammanfattning</w:t>
      </w:r>
    </w:p>
    <w:p w:rsidR="000B0D86" w:rsidRDefault="00FE0879" w:rsidP="000B0D86">
      <w:r>
        <w:t>M</w:t>
      </w:r>
      <w:r w:rsidR="000B0D86">
        <w:t>ed utgångspunkt i överenskommelserna i Göteborgs Stad</w:t>
      </w:r>
      <w:r>
        <w:t xml:space="preserve"> och den ordning ledamöterna är upptagna i valberedningens förslag</w:t>
      </w:r>
      <w:r w:rsidR="000B0D86">
        <w:t xml:space="preserve">, är </w:t>
      </w:r>
      <w:r>
        <w:t xml:space="preserve">angivna ledamöter </w:t>
      </w:r>
      <w:r w:rsidR="000B0D86">
        <w:t>förslag</w:t>
      </w:r>
      <w:r>
        <w:t xml:space="preserve">na som ordförande, </w:t>
      </w:r>
      <w:r>
        <w:t>1:e vice ordförande</w:t>
      </w:r>
      <w:r>
        <w:t xml:space="preserve"> och 2</w:t>
      </w:r>
      <w:r>
        <w:t>:e vice ordförande</w:t>
      </w:r>
      <w:r>
        <w:t>.</w:t>
      </w:r>
      <w:r w:rsidR="000B0D86">
        <w:t xml:space="preserve"> </w:t>
      </w:r>
      <w:bookmarkStart w:id="2" w:name="_GoBack"/>
      <w:bookmarkEnd w:id="2"/>
    </w:p>
    <w:p w:rsidR="003D53C8" w:rsidRDefault="003D53C8" w:rsidP="003D53C8">
      <w:pPr>
        <w:pStyle w:val="Rubrik2"/>
      </w:pPr>
      <w:r>
        <w:t>Bedömning ur ekonomisk dimension</w:t>
      </w:r>
    </w:p>
    <w:p w:rsidR="003D53C8" w:rsidRPr="000B0D86" w:rsidRDefault="000B0D86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0B0D86">
        <w:rPr>
          <w:rFonts w:ascii="Times New Roman" w:hAnsi="Times New Roman"/>
          <w:sz w:val="21"/>
          <w:szCs w:val="21"/>
        </w:rPr>
        <w:t>Bolaget</w:t>
      </w:r>
      <w:r w:rsidR="003D53C8" w:rsidRPr="000B0D86">
        <w:rPr>
          <w:rFonts w:ascii="Times New Roman" w:hAnsi="Times New Roman"/>
          <w:sz w:val="21"/>
          <w:szCs w:val="21"/>
        </w:rPr>
        <w:t xml:space="preserve">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ekologisk dimension</w:t>
      </w:r>
    </w:p>
    <w:p w:rsidR="000B0D86" w:rsidRPr="000B0D86" w:rsidRDefault="000B0D86" w:rsidP="000B0D86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0B0D86">
        <w:rPr>
          <w:rFonts w:ascii="Times New Roman" w:hAnsi="Times New Roman"/>
          <w:sz w:val="21"/>
          <w:szCs w:val="21"/>
        </w:rPr>
        <w:t>Bolaget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social dimension</w:t>
      </w:r>
    </w:p>
    <w:p w:rsidR="000B0D86" w:rsidRPr="000B0D86" w:rsidRDefault="000B0D86" w:rsidP="000B0D86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0B0D86">
        <w:rPr>
          <w:rFonts w:ascii="Times New Roman" w:hAnsi="Times New Roman"/>
          <w:sz w:val="21"/>
          <w:szCs w:val="21"/>
        </w:rPr>
        <w:t>Bolaget har inte funnit några särskilda aspekter på frågan utifrån denna dimension</w:t>
      </w:r>
    </w:p>
    <w:p w:rsidR="003D53C8" w:rsidRDefault="003D53C8" w:rsidP="003D53C8">
      <w:pPr>
        <w:rPr>
          <w:rFonts w:eastAsiaTheme="majorEastAsia"/>
        </w:rPr>
      </w:pPr>
    </w:p>
    <w:sectPr w:rsidR="003D53C8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0A" w:rsidRDefault="00E3040A" w:rsidP="00BF282B">
      <w:pPr>
        <w:spacing w:after="0" w:line="240" w:lineRule="auto"/>
      </w:pPr>
      <w:r>
        <w:separator/>
      </w:r>
    </w:p>
  </w:endnote>
  <w:endnote w:type="continuationSeparator" w:id="0">
    <w:p w:rsidR="00E3040A" w:rsidRDefault="00E3040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17CCDFF32DB445AA673DDAC91F6131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>,</w:t>
          </w:r>
          <w:r>
            <w:t xml:space="preserve"> tjänsteutlåtande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0A" w:rsidRDefault="00E3040A" w:rsidP="00BF282B">
      <w:pPr>
        <w:spacing w:after="0" w:line="240" w:lineRule="auto"/>
      </w:pPr>
      <w:r>
        <w:separator/>
      </w:r>
    </w:p>
  </w:footnote>
  <w:footnote w:type="continuationSeparator" w:id="0">
    <w:p w:rsidR="00E3040A" w:rsidRDefault="00E3040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16" w:rsidRDefault="00B01A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16" w:rsidRDefault="00B01A1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FE0879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01A16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8F6C0D" wp14:editId="6830E5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83640" cy="553720"/>
                <wp:effectExtent l="0" t="0" r="0" b="0"/>
                <wp:wrapSquare wrapText="bothSides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FE087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FE0879" w:rsidP="00FB3B58">
          <w:pPr>
            <w:pStyle w:val="Sidhuvud"/>
            <w:spacing w:after="100"/>
            <w:jc w:val="right"/>
          </w:pPr>
        </w:p>
      </w:tc>
    </w:tr>
  </w:tbl>
  <w:p w:rsidR="00176AF5" w:rsidRDefault="00FE08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1F"/>
    <w:rsid w:val="000B0D86"/>
    <w:rsid w:val="000B6F6F"/>
    <w:rsid w:val="000B7570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A1AB5"/>
    <w:rsid w:val="008B727C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345C1"/>
    <w:rsid w:val="00A3668C"/>
    <w:rsid w:val="00A47AD9"/>
    <w:rsid w:val="00A8112E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A471F"/>
    <w:rsid w:val="00CD65E8"/>
    <w:rsid w:val="00D21D96"/>
    <w:rsid w:val="00D22966"/>
    <w:rsid w:val="00D731D2"/>
    <w:rsid w:val="00D96E02"/>
    <w:rsid w:val="00DA76F6"/>
    <w:rsid w:val="00DC59E4"/>
    <w:rsid w:val="00DC5A8E"/>
    <w:rsid w:val="00DC6E79"/>
    <w:rsid w:val="00DF152D"/>
    <w:rsid w:val="00E11731"/>
    <w:rsid w:val="00E3040A"/>
    <w:rsid w:val="00EF388D"/>
    <w:rsid w:val="00F4117C"/>
    <w:rsid w:val="00F43C47"/>
    <w:rsid w:val="00F44791"/>
    <w:rsid w:val="00F57801"/>
    <w:rsid w:val="00F66187"/>
    <w:rsid w:val="00FA0781"/>
    <w:rsid w:val="00FB3384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AF2D89"/>
  <w15:docId w15:val="{C984894A-2F70-4A78-BFDE-FC5E0F09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0B0D8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B0D8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and0808\AppData\Local\Packages\Microsoft.MicrosoftEdge_8wekyb3d8bbwe\TempState\Downloads\Tj&#228;nsteutl&#229;tande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7CCDFF32DB445AA673DDAC91F61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4546E-D1FA-4EC3-A5AA-9F397A57BDE3}"/>
      </w:docPartPr>
      <w:docPartBody>
        <w:p w:rsidR="00B11A5F" w:rsidRDefault="00EA64DF">
          <w:pPr>
            <w:pStyle w:val="717CCDFF32DB445AA673DDAC91F6131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DF"/>
    <w:rsid w:val="007E56EF"/>
    <w:rsid w:val="00B11A5F"/>
    <w:rsid w:val="00E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17CCDFF32DB445AA673DDAC91F61317">
    <w:name w:val="717CCDFF32DB445AA673DDAC91F61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 (1)</Template>
  <TotalTime>11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Renova AB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Andersson</dc:creator>
  <dc:description/>
  <cp:lastModifiedBy>Marie Persson</cp:lastModifiedBy>
  <cp:revision>6</cp:revision>
  <cp:lastPrinted>2017-01-05T15:29:00Z</cp:lastPrinted>
  <dcterms:created xsi:type="dcterms:W3CDTF">2020-02-21T09:31:00Z</dcterms:created>
  <dcterms:modified xsi:type="dcterms:W3CDTF">2020-03-02T08:29:00Z</dcterms:modified>
</cp:coreProperties>
</file>