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2338"/>
        <w:gridCol w:w="1134"/>
        <w:gridCol w:w="142"/>
        <w:gridCol w:w="1782"/>
        <w:gridCol w:w="770"/>
        <w:gridCol w:w="567"/>
        <w:gridCol w:w="1628"/>
      </w:tblGrid>
      <w:tr w:rsidR="00116AED" w14:paraId="4AB95DD9" w14:textId="77777777" w:rsidTr="00625457">
        <w:trPr>
          <w:gridBefore w:val="1"/>
          <w:wBefore w:w="72" w:type="dxa"/>
        </w:trPr>
        <w:tc>
          <w:tcPr>
            <w:tcW w:w="3472" w:type="dxa"/>
            <w:gridSpan w:val="2"/>
          </w:tcPr>
          <w:p w14:paraId="1F9F3111" w14:textId="77777777" w:rsidR="00116AED" w:rsidRDefault="00116AED" w:rsidP="00625457">
            <w:pPr>
              <w:pStyle w:val="Brdtext"/>
            </w:pPr>
          </w:p>
        </w:tc>
        <w:tc>
          <w:tcPr>
            <w:tcW w:w="1924" w:type="dxa"/>
            <w:gridSpan w:val="2"/>
          </w:tcPr>
          <w:p w14:paraId="392A1C89" w14:textId="77777777" w:rsidR="00116AED" w:rsidRDefault="00A433C1" w:rsidP="00625457">
            <w:pPr>
              <w:pStyle w:val="Rubrik1"/>
            </w:pPr>
            <w:r>
              <w:fldChar w:fldCharType="begin">
                <w:ffData>
                  <w:name w:val="Listruta2"/>
                  <w:enabled/>
                  <w:calcOnExit w:val="0"/>
                  <w:ddList>
                    <w:listEntry w:val="KALLELSE"/>
                    <w:listEntry w:val="INBJUDAN"/>
                    <w:listEntry w:val="   "/>
                  </w:ddList>
                </w:ffData>
              </w:fldChar>
            </w:r>
            <w:bookmarkStart w:id="0" w:name="Listruta2"/>
            <w:r w:rsidR="00116AED">
              <w:instrText xml:space="preserve"> FORMDROPDOWN </w:instrText>
            </w:r>
            <w:r w:rsidR="004A6CCC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2965" w:type="dxa"/>
            <w:gridSpan w:val="3"/>
          </w:tcPr>
          <w:p w14:paraId="1F9598ED" w14:textId="77777777" w:rsidR="00116AED" w:rsidRDefault="00116AED" w:rsidP="00625457">
            <w:pPr>
              <w:pStyle w:val="Rubrik3"/>
              <w:spacing w:before="0" w:after="0" w:line="120" w:lineRule="auto"/>
            </w:pPr>
          </w:p>
          <w:p w14:paraId="491877D1" w14:textId="77777777" w:rsidR="00116AED" w:rsidRDefault="00116AED" w:rsidP="00625457">
            <w:pPr>
              <w:pStyle w:val="Rubrik3"/>
              <w:spacing w:before="120" w:after="0"/>
            </w:pPr>
            <w:r>
              <w:br/>
            </w:r>
          </w:p>
        </w:tc>
      </w:tr>
      <w:tr w:rsidR="00116AED" w14:paraId="2826EE98" w14:textId="77777777" w:rsidTr="00625457">
        <w:trPr>
          <w:gridBefore w:val="1"/>
          <w:wBefore w:w="72" w:type="dxa"/>
        </w:trPr>
        <w:tc>
          <w:tcPr>
            <w:tcW w:w="3472" w:type="dxa"/>
            <w:gridSpan w:val="2"/>
          </w:tcPr>
          <w:p w14:paraId="44522E44" w14:textId="77777777" w:rsidR="00116AED" w:rsidRDefault="00116AED" w:rsidP="00625457">
            <w:pPr>
              <w:pStyle w:val="Brdtext"/>
            </w:pPr>
          </w:p>
        </w:tc>
        <w:tc>
          <w:tcPr>
            <w:tcW w:w="4889" w:type="dxa"/>
            <w:gridSpan w:val="5"/>
          </w:tcPr>
          <w:p w14:paraId="1FC5B7C7" w14:textId="77777777" w:rsidR="00B315C3" w:rsidRDefault="00116AED" w:rsidP="00625457">
            <w:pPr>
              <w:pStyle w:val="Brdtext"/>
              <w:rPr>
                <w:rFonts w:ascii="Arial" w:hAnsi="Arial" w:cs="Arial"/>
                <w:b/>
                <w:sz w:val="26"/>
                <w:szCs w:val="26"/>
              </w:rPr>
            </w:pPr>
            <w:r w:rsidRPr="00947FEA">
              <w:rPr>
                <w:rFonts w:ascii="Arial" w:hAnsi="Arial" w:cs="Arial"/>
                <w:b/>
                <w:sz w:val="26"/>
                <w:szCs w:val="26"/>
              </w:rPr>
              <w:t>Konstituerande styrelse</w:t>
            </w:r>
            <w:r w:rsidR="007C6087">
              <w:rPr>
                <w:rFonts w:ascii="Arial" w:hAnsi="Arial" w:cs="Arial"/>
                <w:b/>
                <w:sz w:val="26"/>
                <w:szCs w:val="26"/>
              </w:rPr>
              <w:t>möt</w:t>
            </w:r>
            <w:r w:rsidRPr="00947FEA">
              <w:rPr>
                <w:rFonts w:ascii="Arial" w:hAnsi="Arial" w:cs="Arial"/>
                <w:b/>
                <w:sz w:val="26"/>
                <w:szCs w:val="26"/>
              </w:rPr>
              <w:t>e</w:t>
            </w:r>
          </w:p>
          <w:p w14:paraId="7F28154C" w14:textId="77777777" w:rsidR="00116AED" w:rsidRPr="00947FEA" w:rsidRDefault="00B315C3" w:rsidP="00625457">
            <w:pPr>
              <w:pStyle w:val="Brdtex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Renova </w:t>
            </w:r>
            <w:r w:rsidR="00E84CC4">
              <w:rPr>
                <w:rFonts w:ascii="Arial" w:hAnsi="Arial" w:cs="Arial"/>
                <w:b/>
                <w:sz w:val="26"/>
                <w:szCs w:val="26"/>
              </w:rPr>
              <w:t xml:space="preserve">Miljö </w:t>
            </w:r>
            <w:r>
              <w:rPr>
                <w:rFonts w:ascii="Arial" w:hAnsi="Arial" w:cs="Arial"/>
                <w:b/>
                <w:sz w:val="26"/>
                <w:szCs w:val="26"/>
              </w:rPr>
              <w:t>AB</w:t>
            </w:r>
          </w:p>
          <w:p w14:paraId="3FC5F3CE" w14:textId="77777777" w:rsidR="00116AED" w:rsidRDefault="00116AED" w:rsidP="00625457">
            <w:pPr>
              <w:pStyle w:val="Brdtext"/>
            </w:pPr>
          </w:p>
        </w:tc>
      </w:tr>
      <w:tr w:rsidR="00116AED" w14:paraId="7E4EF3D2" w14:textId="77777777" w:rsidTr="00894A31">
        <w:tc>
          <w:tcPr>
            <w:tcW w:w="84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FF01" w14:textId="77777777" w:rsidR="00116AED" w:rsidRDefault="00116AED" w:rsidP="00625457">
            <w:pPr>
              <w:pStyle w:val="Frtryck"/>
              <w:ind w:left="72"/>
            </w:pPr>
            <w:r>
              <w:rPr>
                <w:b/>
                <w:sz w:val="20"/>
              </w:rPr>
              <w:t>Sammankalla</w:t>
            </w:r>
            <w:r w:rsidR="00B315C3">
              <w:rPr>
                <w:b/>
                <w:sz w:val="20"/>
              </w:rPr>
              <w:t>nde</w:t>
            </w:r>
          </w:p>
          <w:p w14:paraId="1392B5A3" w14:textId="58CEFE79" w:rsidR="00116AED" w:rsidRDefault="00313FAB" w:rsidP="000C2D80">
            <w:pPr>
              <w:spacing w:after="120"/>
              <w:ind w:left="74"/>
            </w:pPr>
            <w:r>
              <w:t>Magnus Palmlöf</w:t>
            </w:r>
          </w:p>
        </w:tc>
      </w:tr>
      <w:tr w:rsidR="00116AED" w14:paraId="7A386372" w14:textId="77777777" w:rsidTr="0072784D"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CB5AD" w14:textId="77777777" w:rsidR="00116AED" w:rsidRDefault="00116AED" w:rsidP="00625457">
            <w:pPr>
              <w:pStyle w:val="Frtryck"/>
              <w:ind w:left="72"/>
              <w:rPr>
                <w:sz w:val="20"/>
              </w:rPr>
            </w:pPr>
            <w:r>
              <w:rPr>
                <w:b/>
                <w:sz w:val="20"/>
              </w:rPr>
              <w:t>Sammanträdesdag</w:t>
            </w:r>
          </w:p>
          <w:p w14:paraId="55028763" w14:textId="37C18647" w:rsidR="00116AED" w:rsidRDefault="00313FAB" w:rsidP="00B90F6A">
            <w:pPr>
              <w:ind w:left="72"/>
            </w:pPr>
            <w:r>
              <w:t>2020-03-12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0BD20" w14:textId="77777777" w:rsidR="00116AED" w:rsidRDefault="00116AED" w:rsidP="00625457">
            <w:pPr>
              <w:pStyle w:val="Frtryck"/>
              <w:rPr>
                <w:sz w:val="20"/>
              </w:rPr>
            </w:pPr>
            <w:r>
              <w:rPr>
                <w:b/>
                <w:sz w:val="20"/>
              </w:rPr>
              <w:t>Klockan</w:t>
            </w:r>
          </w:p>
          <w:p w14:paraId="66345E7F" w14:textId="77777777" w:rsidR="00116AED" w:rsidRDefault="00121C8A" w:rsidP="00E84CC4">
            <w:r>
              <w:t>1</w:t>
            </w:r>
            <w:r w:rsidR="00E03DF0">
              <w:t>1</w:t>
            </w:r>
            <w:r>
              <w:t>.</w:t>
            </w:r>
            <w:r w:rsidR="00E03DF0">
              <w:t>3</w:t>
            </w:r>
            <w:r w:rsidR="00B90F6A">
              <w:t>0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A213B" w14:textId="77777777" w:rsidR="00116AED" w:rsidRDefault="00116AED" w:rsidP="00625457">
            <w:pPr>
              <w:pStyle w:val="Frtryck"/>
              <w:rPr>
                <w:sz w:val="20"/>
              </w:rPr>
            </w:pPr>
            <w:r>
              <w:rPr>
                <w:b/>
                <w:sz w:val="20"/>
              </w:rPr>
              <w:t>Plats</w:t>
            </w:r>
          </w:p>
          <w:p w14:paraId="3F7987E9" w14:textId="77777777" w:rsidR="00116AED" w:rsidRDefault="00116AED" w:rsidP="00625457">
            <w:r>
              <w:t xml:space="preserve">von </w:t>
            </w:r>
            <w:proofErr w:type="spellStart"/>
            <w:r>
              <w:t>Utfallsg</w:t>
            </w:r>
            <w:proofErr w:type="spellEnd"/>
            <w:r>
              <w:t xml:space="preserve"> 29</w:t>
            </w:r>
            <w:r w:rsidR="00B315C3">
              <w:t>, Sävenäs</w:t>
            </w:r>
          </w:p>
        </w:tc>
        <w:tc>
          <w:tcPr>
            <w:tcW w:w="2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C752" w14:textId="77777777" w:rsidR="00116AED" w:rsidRDefault="00116AED" w:rsidP="00625457">
            <w:pPr>
              <w:pStyle w:val="Frtryck"/>
              <w:rPr>
                <w:sz w:val="20"/>
              </w:rPr>
            </w:pPr>
            <w:r>
              <w:rPr>
                <w:b/>
                <w:sz w:val="20"/>
              </w:rPr>
              <w:t>Lokal</w:t>
            </w:r>
          </w:p>
          <w:p w14:paraId="596E5ED1" w14:textId="77777777" w:rsidR="00116AED" w:rsidRDefault="00116AED" w:rsidP="00625457">
            <w:proofErr w:type="spellStart"/>
            <w:r>
              <w:t>Renovas</w:t>
            </w:r>
            <w:proofErr w:type="spellEnd"/>
            <w:r>
              <w:t xml:space="preserve"> Miljöcenter</w:t>
            </w:r>
          </w:p>
        </w:tc>
      </w:tr>
      <w:tr w:rsidR="00116AED" w:rsidRPr="00CC7FDF" w14:paraId="4B0A4E39" w14:textId="77777777" w:rsidTr="00894A31"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4BFF5A" w14:textId="77777777" w:rsidR="00116AED" w:rsidRDefault="00116AED" w:rsidP="00625457">
            <w:pPr>
              <w:pStyle w:val="Frtryck"/>
              <w:tabs>
                <w:tab w:val="left" w:pos="0"/>
              </w:tabs>
              <w:ind w:left="72"/>
            </w:pPr>
            <w:r>
              <w:rPr>
                <w:b/>
                <w:sz w:val="20"/>
              </w:rPr>
              <w:t>Beräknad. tidsåtgång</w:t>
            </w:r>
          </w:p>
          <w:p w14:paraId="5E90121C" w14:textId="77777777" w:rsidR="00116AED" w:rsidRDefault="009F6938" w:rsidP="007819F6">
            <w:pPr>
              <w:tabs>
                <w:tab w:val="left" w:pos="0"/>
              </w:tabs>
              <w:ind w:left="72"/>
            </w:pPr>
            <w:r>
              <w:t xml:space="preserve">ca </w:t>
            </w:r>
            <w:r w:rsidR="007819F6">
              <w:t>3</w:t>
            </w:r>
            <w:r w:rsidR="0080077E">
              <w:t>0</w:t>
            </w:r>
            <w:r w:rsidR="00116AED">
              <w:t xml:space="preserve"> min</w:t>
            </w:r>
          </w:p>
        </w:tc>
        <w:tc>
          <w:tcPr>
            <w:tcW w:w="439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13A405" w14:textId="77777777" w:rsidR="00116AED" w:rsidRDefault="00116AED" w:rsidP="00625457">
            <w:pPr>
              <w:pStyle w:val="Frtryck"/>
              <w:tabs>
                <w:tab w:val="left" w:pos="0"/>
              </w:tabs>
            </w:pPr>
            <w:r>
              <w:rPr>
                <w:b/>
                <w:sz w:val="20"/>
              </w:rPr>
              <w:t>Vid förhinder, v g meddela</w:t>
            </w:r>
          </w:p>
          <w:p w14:paraId="04884A95" w14:textId="77777777" w:rsidR="00116AED" w:rsidRPr="00584BF7" w:rsidRDefault="00B90F6A" w:rsidP="00B90F6A">
            <w:pPr>
              <w:tabs>
                <w:tab w:val="left" w:pos="0"/>
              </w:tabs>
            </w:pPr>
            <w:r w:rsidRPr="00584BF7">
              <w:t>Marie Persson</w:t>
            </w:r>
            <w:r w:rsidR="00116AED" w:rsidRPr="00584BF7">
              <w:t xml:space="preserve"> (</w:t>
            </w:r>
            <w:r w:rsidRPr="00584BF7">
              <w:t>marie.persson</w:t>
            </w:r>
            <w:r w:rsidR="00116AED" w:rsidRPr="00584BF7">
              <w:t>@renova.se)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A1E5C8" w14:textId="77777777" w:rsidR="00116AED" w:rsidRPr="00CC7FDF" w:rsidRDefault="00116AED" w:rsidP="00625457">
            <w:pPr>
              <w:pStyle w:val="Frtryck"/>
              <w:tabs>
                <w:tab w:val="left" w:pos="0"/>
              </w:tabs>
            </w:pPr>
            <w:r w:rsidRPr="00CC7FDF">
              <w:rPr>
                <w:b/>
                <w:sz w:val="20"/>
              </w:rPr>
              <w:t>Telefon</w:t>
            </w:r>
          </w:p>
          <w:p w14:paraId="0CF91794" w14:textId="77777777" w:rsidR="00116AED" w:rsidRPr="00CC7FDF" w:rsidRDefault="00116AED" w:rsidP="00B90F6A">
            <w:pPr>
              <w:tabs>
                <w:tab w:val="left" w:pos="0"/>
              </w:tabs>
            </w:pPr>
            <w:r w:rsidRPr="00CC7FDF">
              <w:t>031-</w:t>
            </w:r>
            <w:r w:rsidR="00CC7FDF">
              <w:t xml:space="preserve">61 </w:t>
            </w:r>
            <w:r w:rsidR="00894A31">
              <w:t>8</w:t>
            </w:r>
            <w:r w:rsidR="00B90F6A">
              <w:t>8</w:t>
            </w:r>
            <w:r w:rsidR="00894A31">
              <w:t xml:space="preserve"> </w:t>
            </w:r>
            <w:r w:rsidR="00B90F6A">
              <w:t>01</w:t>
            </w:r>
          </w:p>
        </w:tc>
      </w:tr>
    </w:tbl>
    <w:p w14:paraId="6567C928" w14:textId="77777777" w:rsidR="00116AED" w:rsidRPr="00CC7FDF" w:rsidRDefault="00116AED" w:rsidP="00116AED">
      <w:pPr>
        <w:pStyle w:val="Frtryck"/>
        <w:tabs>
          <w:tab w:val="left" w:pos="0"/>
        </w:tabs>
        <w:rPr>
          <w:sz w:val="20"/>
        </w:rPr>
        <w:sectPr w:rsidR="00116AED" w:rsidRPr="00CC7FDF">
          <w:headerReference w:type="default" r:id="rId7"/>
          <w:footerReference w:type="default" r:id="rId8"/>
          <w:pgSz w:w="11907" w:h="16840" w:code="9"/>
          <w:pgMar w:top="1418" w:right="851" w:bottom="567" w:left="2835" w:header="567" w:footer="567" w:gutter="0"/>
          <w:cols w:space="720"/>
        </w:sectPr>
      </w:pPr>
    </w:p>
    <w:p w14:paraId="599CE550" w14:textId="77777777" w:rsidR="00116AED" w:rsidRDefault="00116AED" w:rsidP="00116AED">
      <w:pPr>
        <w:tabs>
          <w:tab w:val="left" w:pos="0"/>
        </w:tabs>
        <w:rPr>
          <w:rFonts w:ascii="Arial" w:hAnsi="Arial"/>
          <w:b/>
        </w:rPr>
      </w:pPr>
      <w:r>
        <w:rPr>
          <w:rFonts w:ascii="Arial" w:hAnsi="Arial"/>
          <w:b/>
        </w:rPr>
        <w:br/>
      </w:r>
    </w:p>
    <w:p w14:paraId="3A1AE8F5" w14:textId="77777777" w:rsidR="00C32074" w:rsidRDefault="00C32074" w:rsidP="00C32074">
      <w:pPr>
        <w:tabs>
          <w:tab w:val="left" w:pos="0"/>
        </w:tabs>
        <w:rPr>
          <w:rFonts w:ascii="Arial" w:hAnsi="Arial"/>
          <w:b/>
        </w:rPr>
      </w:pPr>
      <w:r>
        <w:rPr>
          <w:rFonts w:ascii="Arial" w:hAnsi="Arial"/>
          <w:b/>
        </w:rPr>
        <w:t>Föredragningslista</w:t>
      </w:r>
    </w:p>
    <w:p w14:paraId="3567DADE" w14:textId="77777777" w:rsidR="00C32074" w:rsidRDefault="00C32074" w:rsidP="00C32074">
      <w:pPr>
        <w:tabs>
          <w:tab w:val="left" w:pos="0"/>
        </w:tabs>
        <w:rPr>
          <w:rFonts w:ascii="Arial" w:hAnsi="Arial"/>
          <w:b/>
        </w:rPr>
      </w:pPr>
    </w:p>
    <w:p w14:paraId="6C4444A5" w14:textId="77777777" w:rsidR="00C32074" w:rsidRDefault="00C32074" w:rsidP="00C32074">
      <w:pPr>
        <w:pStyle w:val="Brdtext"/>
        <w:numPr>
          <w:ilvl w:val="0"/>
          <w:numId w:val="4"/>
        </w:numPr>
        <w:tabs>
          <w:tab w:val="left" w:pos="426"/>
        </w:tabs>
        <w:spacing w:before="160" w:after="160"/>
        <w:ind w:hanging="720"/>
      </w:pPr>
      <w:r>
        <w:t>Sammanträdets öppnande</w:t>
      </w:r>
    </w:p>
    <w:p w14:paraId="120A7185" w14:textId="77777777" w:rsidR="00C32074" w:rsidRDefault="00C32074" w:rsidP="00C32074">
      <w:pPr>
        <w:numPr>
          <w:ilvl w:val="0"/>
          <w:numId w:val="4"/>
        </w:numPr>
        <w:tabs>
          <w:tab w:val="left" w:pos="426"/>
        </w:tabs>
        <w:spacing w:before="160" w:after="160"/>
        <w:ind w:hanging="720"/>
      </w:pPr>
      <w:r>
        <w:t>Val av justerare</w:t>
      </w:r>
    </w:p>
    <w:p w14:paraId="35B1AD4B" w14:textId="77777777" w:rsidR="00C32074" w:rsidRDefault="00C32074" w:rsidP="00C32074">
      <w:pPr>
        <w:numPr>
          <w:ilvl w:val="0"/>
          <w:numId w:val="4"/>
        </w:numPr>
        <w:tabs>
          <w:tab w:val="left" w:pos="426"/>
        </w:tabs>
        <w:spacing w:before="160" w:after="160"/>
        <w:ind w:hanging="720"/>
      </w:pPr>
      <w:r>
        <w:t>Godkännande av dagordningen</w:t>
      </w:r>
    </w:p>
    <w:p w14:paraId="7C51F600" w14:textId="77777777" w:rsidR="00C32074" w:rsidRDefault="00C32074" w:rsidP="00C32074">
      <w:pPr>
        <w:numPr>
          <w:ilvl w:val="0"/>
          <w:numId w:val="4"/>
        </w:numPr>
        <w:tabs>
          <w:tab w:val="left" w:pos="426"/>
        </w:tabs>
        <w:spacing w:before="160" w:after="160"/>
        <w:ind w:hanging="720"/>
      </w:pPr>
      <w:r w:rsidRPr="008F3CD1">
        <w:rPr>
          <w:sz w:val="22"/>
          <w:szCs w:val="22"/>
        </w:rPr>
        <w:t>Val av ordförande, 1:e vice ordförande samt 2:e vice ordförande i styrelsen</w:t>
      </w:r>
      <w:r>
        <w:t xml:space="preserve"> </w:t>
      </w:r>
      <w:r w:rsidRPr="008F3CD1">
        <w:rPr>
          <w:i/>
          <w:sz w:val="22"/>
          <w:szCs w:val="22"/>
        </w:rPr>
        <w:t>(bilaga)</w:t>
      </w:r>
    </w:p>
    <w:p w14:paraId="6F576372" w14:textId="77777777" w:rsidR="00C32074" w:rsidRDefault="00C32074" w:rsidP="00C32074">
      <w:pPr>
        <w:numPr>
          <w:ilvl w:val="0"/>
          <w:numId w:val="4"/>
        </w:numPr>
        <w:tabs>
          <w:tab w:val="left" w:pos="426"/>
        </w:tabs>
        <w:spacing w:before="160" w:after="160"/>
        <w:ind w:hanging="720"/>
      </w:pPr>
      <w:r>
        <w:t xml:space="preserve">Val av ledamöter i arbetsutskottet </w:t>
      </w:r>
      <w:r w:rsidRPr="004F4F1C">
        <w:rPr>
          <w:i/>
          <w:sz w:val="22"/>
          <w:szCs w:val="22"/>
        </w:rPr>
        <w:t>(bilaga)</w:t>
      </w:r>
    </w:p>
    <w:p w14:paraId="068EF997" w14:textId="77777777" w:rsidR="00C32074" w:rsidRPr="00A01B18" w:rsidRDefault="00C32074" w:rsidP="00C32074">
      <w:pPr>
        <w:numPr>
          <w:ilvl w:val="0"/>
          <w:numId w:val="4"/>
        </w:numPr>
        <w:tabs>
          <w:tab w:val="left" w:pos="426"/>
        </w:tabs>
        <w:spacing w:before="160" w:after="160"/>
        <w:ind w:hanging="720"/>
        <w:rPr>
          <w:sz w:val="22"/>
          <w:szCs w:val="22"/>
        </w:rPr>
      </w:pPr>
      <w:r>
        <w:t xml:space="preserve">Firmateckning </w:t>
      </w:r>
      <w:r w:rsidRPr="00A01B18">
        <w:rPr>
          <w:i/>
          <w:sz w:val="22"/>
          <w:szCs w:val="22"/>
        </w:rPr>
        <w:t>(bilaga)</w:t>
      </w:r>
    </w:p>
    <w:p w14:paraId="3609BBFF" w14:textId="77777777" w:rsidR="00C32074" w:rsidRDefault="00C32074" w:rsidP="00C32074">
      <w:pPr>
        <w:numPr>
          <w:ilvl w:val="0"/>
          <w:numId w:val="4"/>
        </w:numPr>
        <w:spacing w:before="160" w:after="160"/>
        <w:ind w:left="426" w:hanging="426"/>
      </w:pPr>
      <w:r>
        <w:t xml:space="preserve">Fastställande av styrelsens arbetsordning </w:t>
      </w:r>
      <w:r w:rsidRPr="00A01B18">
        <w:rPr>
          <w:i/>
          <w:sz w:val="22"/>
          <w:szCs w:val="22"/>
        </w:rPr>
        <w:t>(bilaga 1)</w:t>
      </w:r>
      <w:r>
        <w:t xml:space="preserve">, VD-instruktion </w:t>
      </w:r>
      <w:r w:rsidRPr="00A01B18">
        <w:rPr>
          <w:i/>
          <w:sz w:val="22"/>
          <w:szCs w:val="22"/>
        </w:rPr>
        <w:t>(bilaga 2)</w:t>
      </w:r>
      <w:r>
        <w:t xml:space="preserve">, instruktion om ekonomisk rapportering </w:t>
      </w:r>
      <w:r w:rsidRPr="00A01B18">
        <w:rPr>
          <w:i/>
          <w:sz w:val="22"/>
          <w:szCs w:val="22"/>
        </w:rPr>
        <w:t>(bilaga 3)</w:t>
      </w:r>
      <w:r>
        <w:t xml:space="preserve"> samt delegationsordning </w:t>
      </w:r>
      <w:r w:rsidRPr="00A01B18">
        <w:rPr>
          <w:i/>
          <w:sz w:val="22"/>
          <w:szCs w:val="22"/>
        </w:rPr>
        <w:t>(bilaga 4)</w:t>
      </w:r>
      <w:r>
        <w:t>.</w:t>
      </w:r>
      <w:bookmarkStart w:id="8" w:name="_GoBack"/>
      <w:bookmarkEnd w:id="8"/>
    </w:p>
    <w:p w14:paraId="2E7DEA92" w14:textId="77777777" w:rsidR="00C32074" w:rsidRDefault="00C32074" w:rsidP="00C32074">
      <w:pPr>
        <w:numPr>
          <w:ilvl w:val="0"/>
          <w:numId w:val="4"/>
        </w:numPr>
        <w:spacing w:before="160" w:after="160"/>
        <w:ind w:left="426" w:hanging="426"/>
      </w:pPr>
      <w:r>
        <w:t xml:space="preserve">Adjungering Ledarna </w:t>
      </w:r>
      <w:r w:rsidRPr="00A01B18">
        <w:rPr>
          <w:i/>
          <w:sz w:val="22"/>
          <w:szCs w:val="22"/>
        </w:rPr>
        <w:t>(bilaga)</w:t>
      </w:r>
    </w:p>
    <w:p w14:paraId="2BA7CE2B" w14:textId="77777777" w:rsidR="00C32074" w:rsidRDefault="00C32074" w:rsidP="00C32074">
      <w:pPr>
        <w:numPr>
          <w:ilvl w:val="0"/>
          <w:numId w:val="4"/>
        </w:numPr>
        <w:tabs>
          <w:tab w:val="left" w:pos="426"/>
        </w:tabs>
        <w:spacing w:before="160" w:after="80"/>
        <w:ind w:hanging="720"/>
      </w:pPr>
      <w:r>
        <w:t>Övrig</w:t>
      </w:r>
    </w:p>
    <w:p w14:paraId="793F13C2" w14:textId="0D275CAC" w:rsidR="005523D5" w:rsidRDefault="005523D5" w:rsidP="00C32074">
      <w:pPr>
        <w:tabs>
          <w:tab w:val="left" w:pos="0"/>
        </w:tabs>
      </w:pPr>
    </w:p>
    <w:sectPr w:rsidR="005523D5" w:rsidSect="00A2415B">
      <w:headerReference w:type="default" r:id="rId9"/>
      <w:footerReference w:type="default" r:id="rId10"/>
      <w:type w:val="continuous"/>
      <w:pgSz w:w="11907" w:h="16840" w:code="9"/>
      <w:pgMar w:top="2268" w:right="851" w:bottom="1985" w:left="2835" w:header="567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1A070" w14:textId="77777777" w:rsidR="0085354B" w:rsidRDefault="0085354B" w:rsidP="00071678">
      <w:r>
        <w:separator/>
      </w:r>
    </w:p>
  </w:endnote>
  <w:endnote w:type="continuationSeparator" w:id="0">
    <w:p w14:paraId="21AFC0A8" w14:textId="77777777" w:rsidR="0085354B" w:rsidRDefault="0085354B" w:rsidP="0007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Tahom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77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2595"/>
      <w:gridCol w:w="2084"/>
      <w:gridCol w:w="2126"/>
      <w:gridCol w:w="1587"/>
      <w:gridCol w:w="178"/>
    </w:tblGrid>
    <w:tr w:rsidR="00AA1BAB" w14:paraId="781792ED" w14:textId="77777777">
      <w:tc>
        <w:tcPr>
          <w:tcW w:w="1559" w:type="dxa"/>
          <w:tcBorders>
            <w:top w:val="single" w:sz="6" w:space="0" w:color="auto"/>
          </w:tcBorders>
        </w:tcPr>
        <w:p w14:paraId="403DEA95" w14:textId="77777777" w:rsidR="00AA1BAB" w:rsidRDefault="00AA1BAB">
          <w:pPr>
            <w:pStyle w:val="Frtryck"/>
            <w:spacing w:before="80" w:after="0"/>
            <w:rPr>
              <w:b/>
            </w:rPr>
          </w:pPr>
        </w:p>
      </w:tc>
      <w:tc>
        <w:tcPr>
          <w:tcW w:w="2595" w:type="dxa"/>
          <w:tcBorders>
            <w:top w:val="single" w:sz="6" w:space="0" w:color="auto"/>
          </w:tcBorders>
        </w:tcPr>
        <w:p w14:paraId="225D31EB" w14:textId="77777777" w:rsidR="00AA1BAB" w:rsidRDefault="00AA1BAB">
          <w:pPr>
            <w:pStyle w:val="Frtryck"/>
            <w:spacing w:before="80" w:after="0"/>
            <w:rPr>
              <w:b/>
            </w:rPr>
          </w:pPr>
        </w:p>
      </w:tc>
      <w:tc>
        <w:tcPr>
          <w:tcW w:w="2084" w:type="dxa"/>
          <w:tcBorders>
            <w:top w:val="single" w:sz="6" w:space="0" w:color="auto"/>
          </w:tcBorders>
        </w:tcPr>
        <w:p w14:paraId="6C50CB67" w14:textId="77777777" w:rsidR="00AA1BAB" w:rsidRDefault="00AA1BAB">
          <w:pPr>
            <w:pStyle w:val="Frtryck"/>
            <w:spacing w:before="80" w:after="0"/>
            <w:rPr>
              <w:b/>
            </w:rPr>
          </w:pPr>
        </w:p>
      </w:tc>
      <w:tc>
        <w:tcPr>
          <w:tcW w:w="2126" w:type="dxa"/>
          <w:tcBorders>
            <w:top w:val="single" w:sz="6" w:space="0" w:color="auto"/>
          </w:tcBorders>
        </w:tcPr>
        <w:p w14:paraId="72980FBF" w14:textId="77777777" w:rsidR="00AA1BAB" w:rsidRDefault="00AA1BAB">
          <w:pPr>
            <w:pStyle w:val="Frtryck"/>
            <w:spacing w:before="80" w:after="0"/>
            <w:rPr>
              <w:b/>
            </w:rPr>
          </w:pPr>
        </w:p>
      </w:tc>
      <w:tc>
        <w:tcPr>
          <w:tcW w:w="1587" w:type="dxa"/>
          <w:tcBorders>
            <w:top w:val="single" w:sz="6" w:space="0" w:color="auto"/>
          </w:tcBorders>
        </w:tcPr>
        <w:p w14:paraId="4EA110CA" w14:textId="77777777" w:rsidR="00AA1BAB" w:rsidRDefault="00AA1BAB">
          <w:pPr>
            <w:pStyle w:val="Frtryck"/>
            <w:spacing w:before="80" w:after="0"/>
            <w:rPr>
              <w:b/>
            </w:rPr>
          </w:pPr>
        </w:p>
      </w:tc>
      <w:tc>
        <w:tcPr>
          <w:tcW w:w="178" w:type="dxa"/>
          <w:tcBorders>
            <w:top w:val="single" w:sz="6" w:space="0" w:color="auto"/>
          </w:tcBorders>
        </w:tcPr>
        <w:p w14:paraId="140DFFB6" w14:textId="77777777" w:rsidR="00AA1BAB" w:rsidRDefault="00AA1BAB">
          <w:pPr>
            <w:pStyle w:val="Frtryck"/>
            <w:spacing w:before="80" w:after="0"/>
            <w:rPr>
              <w:b/>
            </w:rPr>
          </w:pPr>
        </w:p>
      </w:tc>
    </w:tr>
    <w:tr w:rsidR="00AA1BAB" w14:paraId="16B30DC7" w14:textId="77777777">
      <w:tc>
        <w:tcPr>
          <w:tcW w:w="1559" w:type="dxa"/>
        </w:tcPr>
        <w:p w14:paraId="3B6C7593" w14:textId="77777777" w:rsidR="00AA1BAB" w:rsidRDefault="00AA1BAB">
          <w:pPr>
            <w:pStyle w:val="Sidfot"/>
            <w:rPr>
              <w:sz w:val="16"/>
            </w:rPr>
          </w:pPr>
        </w:p>
      </w:tc>
      <w:tc>
        <w:tcPr>
          <w:tcW w:w="2595" w:type="dxa"/>
        </w:tcPr>
        <w:p w14:paraId="4AE75C66" w14:textId="77777777" w:rsidR="00AA1BAB" w:rsidRDefault="00AA1BAB">
          <w:pPr>
            <w:pStyle w:val="Sidfot"/>
            <w:rPr>
              <w:sz w:val="16"/>
            </w:rPr>
          </w:pPr>
        </w:p>
      </w:tc>
      <w:tc>
        <w:tcPr>
          <w:tcW w:w="2084" w:type="dxa"/>
        </w:tcPr>
        <w:p w14:paraId="28D08049" w14:textId="77777777" w:rsidR="00AA1BAB" w:rsidRDefault="00AA1BAB">
          <w:pPr>
            <w:pStyle w:val="Sidfot"/>
            <w:rPr>
              <w:sz w:val="16"/>
            </w:rPr>
          </w:pPr>
          <w:bookmarkStart w:id="1" w:name="telväxel"/>
          <w:bookmarkEnd w:id="1"/>
        </w:p>
      </w:tc>
      <w:tc>
        <w:tcPr>
          <w:tcW w:w="2126" w:type="dxa"/>
        </w:tcPr>
        <w:p w14:paraId="61D63214" w14:textId="77777777" w:rsidR="00AA1BAB" w:rsidRDefault="00AA1BAB">
          <w:pPr>
            <w:pStyle w:val="Sidfot"/>
            <w:rPr>
              <w:sz w:val="16"/>
            </w:rPr>
          </w:pPr>
        </w:p>
      </w:tc>
      <w:tc>
        <w:tcPr>
          <w:tcW w:w="1587" w:type="dxa"/>
        </w:tcPr>
        <w:p w14:paraId="714C26FE" w14:textId="77777777" w:rsidR="00AA1BAB" w:rsidRDefault="00AA1BAB">
          <w:pPr>
            <w:pStyle w:val="Sidfot"/>
            <w:rPr>
              <w:sz w:val="16"/>
            </w:rPr>
          </w:pPr>
        </w:p>
      </w:tc>
      <w:tc>
        <w:tcPr>
          <w:tcW w:w="178" w:type="dxa"/>
        </w:tcPr>
        <w:p w14:paraId="1180D689" w14:textId="77777777" w:rsidR="00AA1BAB" w:rsidRDefault="00AA1BAB">
          <w:pPr>
            <w:pStyle w:val="Sidfot"/>
            <w:rPr>
              <w:sz w:val="16"/>
            </w:rPr>
          </w:pPr>
        </w:p>
      </w:tc>
    </w:tr>
    <w:tr w:rsidR="00AA1BAB" w14:paraId="361DD7DC" w14:textId="77777777">
      <w:tc>
        <w:tcPr>
          <w:tcW w:w="1559" w:type="dxa"/>
        </w:tcPr>
        <w:p w14:paraId="6E24541F" w14:textId="77777777" w:rsidR="00AA1BAB" w:rsidRDefault="00AA1BAB">
          <w:pPr>
            <w:pStyle w:val="Sidfot"/>
            <w:spacing w:before="80"/>
            <w:rPr>
              <w:sz w:val="16"/>
            </w:rPr>
          </w:pPr>
          <w:bookmarkStart w:id="2" w:name="adress"/>
          <w:bookmarkEnd w:id="2"/>
        </w:p>
      </w:tc>
      <w:tc>
        <w:tcPr>
          <w:tcW w:w="2595" w:type="dxa"/>
        </w:tcPr>
        <w:p w14:paraId="02BC1862" w14:textId="77777777" w:rsidR="00AA1BAB" w:rsidRDefault="00AA1BAB">
          <w:pPr>
            <w:pStyle w:val="Sidfot"/>
            <w:spacing w:before="80"/>
            <w:rPr>
              <w:sz w:val="16"/>
            </w:rPr>
          </w:pPr>
          <w:bookmarkStart w:id="3" w:name="besöksadr"/>
          <w:bookmarkEnd w:id="3"/>
        </w:p>
      </w:tc>
      <w:tc>
        <w:tcPr>
          <w:tcW w:w="2084" w:type="dxa"/>
        </w:tcPr>
        <w:p w14:paraId="05002978" w14:textId="77777777" w:rsidR="00AA1BAB" w:rsidRDefault="00AA1BAB">
          <w:pPr>
            <w:pStyle w:val="Sidfot"/>
            <w:spacing w:before="80"/>
            <w:rPr>
              <w:b/>
              <w:sz w:val="16"/>
            </w:rPr>
          </w:pPr>
        </w:p>
      </w:tc>
      <w:tc>
        <w:tcPr>
          <w:tcW w:w="2126" w:type="dxa"/>
        </w:tcPr>
        <w:p w14:paraId="7243871B" w14:textId="77777777" w:rsidR="00AA1BAB" w:rsidRDefault="00AA1BAB">
          <w:pPr>
            <w:pStyle w:val="Sidfot"/>
            <w:spacing w:before="80"/>
            <w:rPr>
              <w:b/>
              <w:sz w:val="16"/>
              <w:lang w:val="fi-FI"/>
            </w:rPr>
          </w:pPr>
        </w:p>
      </w:tc>
      <w:tc>
        <w:tcPr>
          <w:tcW w:w="1587" w:type="dxa"/>
        </w:tcPr>
        <w:p w14:paraId="23A31594" w14:textId="77777777" w:rsidR="00AA1BAB" w:rsidRDefault="00AA1BAB">
          <w:pPr>
            <w:pStyle w:val="Sidfot"/>
            <w:spacing w:before="80"/>
            <w:rPr>
              <w:sz w:val="16"/>
              <w:lang w:val="fi-FI"/>
            </w:rPr>
          </w:pPr>
        </w:p>
      </w:tc>
      <w:tc>
        <w:tcPr>
          <w:tcW w:w="178" w:type="dxa"/>
        </w:tcPr>
        <w:p w14:paraId="427FA65B" w14:textId="77777777" w:rsidR="00AA1BAB" w:rsidRDefault="00AA1BAB">
          <w:pPr>
            <w:pStyle w:val="Sidfot"/>
            <w:spacing w:before="80"/>
            <w:rPr>
              <w:sz w:val="16"/>
              <w:lang w:val="fi-FI"/>
            </w:rPr>
          </w:pPr>
        </w:p>
      </w:tc>
    </w:tr>
    <w:tr w:rsidR="00AA1BAB" w14:paraId="7E96A7F7" w14:textId="77777777">
      <w:tc>
        <w:tcPr>
          <w:tcW w:w="1559" w:type="dxa"/>
        </w:tcPr>
        <w:p w14:paraId="31EEF4DB" w14:textId="77777777" w:rsidR="00AA1BAB" w:rsidRDefault="00AA1BAB">
          <w:pPr>
            <w:pStyle w:val="Sidfot"/>
            <w:rPr>
              <w:sz w:val="16"/>
              <w:lang w:val="fi-FI"/>
            </w:rPr>
          </w:pPr>
          <w:bookmarkStart w:id="4" w:name="postnr"/>
          <w:bookmarkEnd w:id="4"/>
        </w:p>
      </w:tc>
      <w:tc>
        <w:tcPr>
          <w:tcW w:w="2595" w:type="dxa"/>
        </w:tcPr>
        <w:p w14:paraId="3734388C" w14:textId="77777777" w:rsidR="00AA1BAB" w:rsidRDefault="00AA1BAB">
          <w:pPr>
            <w:pStyle w:val="Sidfot"/>
            <w:rPr>
              <w:sz w:val="16"/>
            </w:rPr>
          </w:pPr>
          <w:bookmarkStart w:id="5" w:name="postadr2"/>
          <w:bookmarkEnd w:id="5"/>
        </w:p>
      </w:tc>
      <w:tc>
        <w:tcPr>
          <w:tcW w:w="2084" w:type="dxa"/>
        </w:tcPr>
        <w:p w14:paraId="696A152B" w14:textId="77777777" w:rsidR="00AA1BAB" w:rsidRDefault="00AA1BAB">
          <w:pPr>
            <w:pStyle w:val="Sidfot"/>
            <w:rPr>
              <w:sz w:val="16"/>
            </w:rPr>
          </w:pPr>
          <w:bookmarkStart w:id="6" w:name="faxdirekt"/>
          <w:bookmarkEnd w:id="6"/>
        </w:p>
      </w:tc>
      <w:tc>
        <w:tcPr>
          <w:tcW w:w="2126" w:type="dxa"/>
        </w:tcPr>
        <w:p w14:paraId="25BB094F" w14:textId="77777777" w:rsidR="00AA1BAB" w:rsidRDefault="00AA1BAB">
          <w:pPr>
            <w:pStyle w:val="Sidfot"/>
            <w:rPr>
              <w:sz w:val="16"/>
            </w:rPr>
          </w:pPr>
        </w:p>
      </w:tc>
      <w:tc>
        <w:tcPr>
          <w:tcW w:w="1587" w:type="dxa"/>
        </w:tcPr>
        <w:p w14:paraId="1360EAC0" w14:textId="77777777" w:rsidR="00AA1BAB" w:rsidRDefault="00AA1BAB">
          <w:pPr>
            <w:pStyle w:val="Sidfot"/>
            <w:rPr>
              <w:sz w:val="16"/>
            </w:rPr>
          </w:pPr>
          <w:bookmarkStart w:id="7" w:name="postadr3"/>
          <w:bookmarkEnd w:id="7"/>
        </w:p>
      </w:tc>
      <w:tc>
        <w:tcPr>
          <w:tcW w:w="178" w:type="dxa"/>
        </w:tcPr>
        <w:p w14:paraId="081A936E" w14:textId="77777777" w:rsidR="00AA1BAB" w:rsidRDefault="00AA1BAB">
          <w:pPr>
            <w:pStyle w:val="Sidfot"/>
            <w:rPr>
              <w:sz w:val="16"/>
            </w:rPr>
          </w:pPr>
        </w:p>
      </w:tc>
    </w:tr>
  </w:tbl>
  <w:p w14:paraId="74B6BA18" w14:textId="77777777" w:rsidR="00AA1BAB" w:rsidRDefault="00AA1BAB">
    <w:pPr>
      <w:pStyle w:val="Sidfot"/>
      <w:ind w:left="-1843"/>
      <w:rPr>
        <w:sz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F0CB0" w14:textId="77777777" w:rsidR="00AA1BAB" w:rsidRDefault="00AA1BAB">
    <w:pPr>
      <w:pStyle w:val="Sidfot"/>
      <w:ind w:left="-1843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9CE77" w14:textId="77777777" w:rsidR="0085354B" w:rsidRDefault="0085354B" w:rsidP="00071678">
      <w:r>
        <w:separator/>
      </w:r>
    </w:p>
  </w:footnote>
  <w:footnote w:type="continuationSeparator" w:id="0">
    <w:p w14:paraId="4E1A2826" w14:textId="77777777" w:rsidR="0085354B" w:rsidRDefault="0085354B" w:rsidP="00071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A3638" w14:textId="77777777" w:rsidR="00AA1BAB" w:rsidRDefault="00AA1BAB">
    <w:pPr>
      <w:framePr w:w="4958" w:h="433" w:hSpace="141" w:wrap="auto" w:vAnchor="page" w:hAnchor="page" w:x="1141" w:y="427"/>
      <w:rPr>
        <w:rFonts w:ascii="Arial Rounded MT Bold" w:hAnsi="Arial Rounded MT Bold"/>
        <w:i/>
      </w:rPr>
    </w:pPr>
  </w:p>
  <w:p w14:paraId="1C1EC841" w14:textId="77777777" w:rsidR="00AA1BAB" w:rsidRDefault="00AA1BAB">
    <w:pPr>
      <w:pStyle w:val="Sidhuvud"/>
      <w:framePr w:wrap="auto" w:vAnchor="page" w:hAnchor="page" w:x="1794"/>
    </w:pPr>
  </w:p>
  <w:p w14:paraId="63F52B25" w14:textId="77777777" w:rsidR="00AA1BAB" w:rsidRDefault="00AA1BA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6FB50" w14:textId="77777777" w:rsidR="00AA1BAB" w:rsidRDefault="00B45212">
    <w:pPr>
      <w:pStyle w:val="Sidhuvud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931F47">
      <w:rPr>
        <w:noProof/>
      </w:rPr>
      <w:t>2</w:t>
    </w:r>
    <w:r>
      <w:rPr>
        <w:noProof/>
      </w:rPr>
      <w:fldChar w:fldCharType="end"/>
    </w:r>
    <w:r w:rsidR="00AA1BAB">
      <w:t>(</w:t>
    </w:r>
    <w:r w:rsidR="00E03DF0">
      <w:rPr>
        <w:noProof/>
      </w:rPr>
      <w:fldChar w:fldCharType="begin"/>
    </w:r>
    <w:r w:rsidR="00E03DF0">
      <w:rPr>
        <w:noProof/>
      </w:rPr>
      <w:instrText xml:space="preserve"> NUMPAGES  \* MERGEFORMAT </w:instrText>
    </w:r>
    <w:r w:rsidR="00E03DF0">
      <w:rPr>
        <w:noProof/>
      </w:rPr>
      <w:fldChar w:fldCharType="separate"/>
    </w:r>
    <w:r w:rsidR="00A6125A">
      <w:rPr>
        <w:noProof/>
      </w:rPr>
      <w:t>1</w:t>
    </w:r>
    <w:r w:rsidR="00E03DF0">
      <w:rPr>
        <w:noProof/>
      </w:rPr>
      <w:fldChar w:fldCharType="end"/>
    </w:r>
    <w:r w:rsidR="00AA1BAB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3441C"/>
    <w:multiLevelType w:val="hybridMultilevel"/>
    <w:tmpl w:val="13005992"/>
    <w:lvl w:ilvl="0" w:tplc="17F0A2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75E7B"/>
    <w:multiLevelType w:val="hybridMultilevel"/>
    <w:tmpl w:val="14D0CBEA"/>
    <w:lvl w:ilvl="0" w:tplc="FD88D864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83E2E2F"/>
    <w:multiLevelType w:val="hybridMultilevel"/>
    <w:tmpl w:val="E21A7D7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61AE8"/>
    <w:multiLevelType w:val="hybridMultilevel"/>
    <w:tmpl w:val="7374AEBE"/>
    <w:lvl w:ilvl="0" w:tplc="5C0A574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79" w:hanging="360"/>
      </w:pPr>
    </w:lvl>
    <w:lvl w:ilvl="2" w:tplc="041D001B" w:tentative="1">
      <w:start w:val="1"/>
      <w:numFmt w:val="lowerRoman"/>
      <w:lvlText w:val="%3."/>
      <w:lvlJc w:val="right"/>
      <w:pPr>
        <w:ind w:left="1799" w:hanging="180"/>
      </w:pPr>
    </w:lvl>
    <w:lvl w:ilvl="3" w:tplc="041D000F" w:tentative="1">
      <w:start w:val="1"/>
      <w:numFmt w:val="decimal"/>
      <w:lvlText w:val="%4."/>
      <w:lvlJc w:val="left"/>
      <w:pPr>
        <w:ind w:left="2519" w:hanging="360"/>
      </w:pPr>
    </w:lvl>
    <w:lvl w:ilvl="4" w:tplc="041D0019" w:tentative="1">
      <w:start w:val="1"/>
      <w:numFmt w:val="lowerLetter"/>
      <w:lvlText w:val="%5."/>
      <w:lvlJc w:val="left"/>
      <w:pPr>
        <w:ind w:left="3239" w:hanging="360"/>
      </w:pPr>
    </w:lvl>
    <w:lvl w:ilvl="5" w:tplc="041D001B" w:tentative="1">
      <w:start w:val="1"/>
      <w:numFmt w:val="lowerRoman"/>
      <w:lvlText w:val="%6."/>
      <w:lvlJc w:val="right"/>
      <w:pPr>
        <w:ind w:left="3959" w:hanging="180"/>
      </w:pPr>
    </w:lvl>
    <w:lvl w:ilvl="6" w:tplc="041D000F" w:tentative="1">
      <w:start w:val="1"/>
      <w:numFmt w:val="decimal"/>
      <w:lvlText w:val="%7."/>
      <w:lvlJc w:val="left"/>
      <w:pPr>
        <w:ind w:left="4679" w:hanging="360"/>
      </w:pPr>
    </w:lvl>
    <w:lvl w:ilvl="7" w:tplc="041D0019" w:tentative="1">
      <w:start w:val="1"/>
      <w:numFmt w:val="lowerLetter"/>
      <w:lvlText w:val="%8."/>
      <w:lvlJc w:val="left"/>
      <w:pPr>
        <w:ind w:left="5399" w:hanging="360"/>
      </w:pPr>
    </w:lvl>
    <w:lvl w:ilvl="8" w:tplc="041D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AED"/>
    <w:rsid w:val="00012DA1"/>
    <w:rsid w:val="00071678"/>
    <w:rsid w:val="000902F4"/>
    <w:rsid w:val="000912AE"/>
    <w:rsid w:val="000C2D80"/>
    <w:rsid w:val="000D3962"/>
    <w:rsid w:val="00116AED"/>
    <w:rsid w:val="00121C8A"/>
    <w:rsid w:val="0027739C"/>
    <w:rsid w:val="002A2281"/>
    <w:rsid w:val="002A4D23"/>
    <w:rsid w:val="002C2145"/>
    <w:rsid w:val="002F6B40"/>
    <w:rsid w:val="003100E6"/>
    <w:rsid w:val="00313FAB"/>
    <w:rsid w:val="00376C5B"/>
    <w:rsid w:val="003975FE"/>
    <w:rsid w:val="004016F5"/>
    <w:rsid w:val="00455678"/>
    <w:rsid w:val="00477D30"/>
    <w:rsid w:val="00485BEB"/>
    <w:rsid w:val="004A6CCC"/>
    <w:rsid w:val="004B7933"/>
    <w:rsid w:val="00505C92"/>
    <w:rsid w:val="005523D5"/>
    <w:rsid w:val="00584BF7"/>
    <w:rsid w:val="00587EA6"/>
    <w:rsid w:val="00620C68"/>
    <w:rsid w:val="00625457"/>
    <w:rsid w:val="006406F1"/>
    <w:rsid w:val="0069021F"/>
    <w:rsid w:val="006B5DD5"/>
    <w:rsid w:val="0072784D"/>
    <w:rsid w:val="007819F6"/>
    <w:rsid w:val="007A0597"/>
    <w:rsid w:val="007C6087"/>
    <w:rsid w:val="007D0ECF"/>
    <w:rsid w:val="007D67E1"/>
    <w:rsid w:val="0080077E"/>
    <w:rsid w:val="00827700"/>
    <w:rsid w:val="0085354B"/>
    <w:rsid w:val="00894A31"/>
    <w:rsid w:val="008D6E7C"/>
    <w:rsid w:val="00931F47"/>
    <w:rsid w:val="009437AA"/>
    <w:rsid w:val="009A0581"/>
    <w:rsid w:val="009E5079"/>
    <w:rsid w:val="009F6938"/>
    <w:rsid w:val="00A07AC6"/>
    <w:rsid w:val="00A10EEB"/>
    <w:rsid w:val="00A2415B"/>
    <w:rsid w:val="00A433C1"/>
    <w:rsid w:val="00A51155"/>
    <w:rsid w:val="00A6125A"/>
    <w:rsid w:val="00AA1BAB"/>
    <w:rsid w:val="00AC713C"/>
    <w:rsid w:val="00B0051D"/>
    <w:rsid w:val="00B14E31"/>
    <w:rsid w:val="00B251E7"/>
    <w:rsid w:val="00B315C3"/>
    <w:rsid w:val="00B45212"/>
    <w:rsid w:val="00B8260A"/>
    <w:rsid w:val="00B82B58"/>
    <w:rsid w:val="00B90F6A"/>
    <w:rsid w:val="00C32074"/>
    <w:rsid w:val="00C66EEF"/>
    <w:rsid w:val="00C76458"/>
    <w:rsid w:val="00C80576"/>
    <w:rsid w:val="00CA564F"/>
    <w:rsid w:val="00CA739D"/>
    <w:rsid w:val="00CC7FDF"/>
    <w:rsid w:val="00CE0DFD"/>
    <w:rsid w:val="00D5091F"/>
    <w:rsid w:val="00D86F1B"/>
    <w:rsid w:val="00E03DF0"/>
    <w:rsid w:val="00E0717B"/>
    <w:rsid w:val="00E14A7A"/>
    <w:rsid w:val="00E2116D"/>
    <w:rsid w:val="00E84CC4"/>
    <w:rsid w:val="00EA06A7"/>
    <w:rsid w:val="00EE661B"/>
    <w:rsid w:val="00F34311"/>
    <w:rsid w:val="00F36122"/>
    <w:rsid w:val="00F712A4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5F0E9"/>
  <w15:docId w15:val="{F5AA1D29-33C5-49DA-A5F6-E6A87ADF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16AED"/>
    <w:rPr>
      <w:sz w:val="24"/>
    </w:rPr>
  </w:style>
  <w:style w:type="paragraph" w:styleId="Rubrik1">
    <w:name w:val="heading 1"/>
    <w:basedOn w:val="Normal"/>
    <w:next w:val="Brdtext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rsid w:val="002A4D23"/>
    <w:rPr>
      <w:rFonts w:ascii="Arial" w:hAnsi="Arial"/>
      <w:sz w:val="20"/>
    </w:rPr>
  </w:style>
  <w:style w:type="paragraph" w:styleId="Sidhuvud">
    <w:name w:val="header"/>
    <w:basedOn w:val="Normal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BrdtextChar">
    <w:name w:val="Brödtext Char"/>
    <w:basedOn w:val="Standardstycketeckensnitt"/>
    <w:link w:val="Brdtext"/>
    <w:rsid w:val="00F34311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94A3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4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18974F1E</Template>
  <TotalTime>1</TotalTime>
  <Pages>1</Pages>
  <Words>100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>Renova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creator>rvgkah</dc:creator>
  <cp:lastModifiedBy>Marie Persson</cp:lastModifiedBy>
  <cp:revision>3</cp:revision>
  <cp:lastPrinted>2018-02-28T06:47:00Z</cp:lastPrinted>
  <dcterms:created xsi:type="dcterms:W3CDTF">2020-02-28T07:08:00Z</dcterms:created>
  <dcterms:modified xsi:type="dcterms:W3CDTF">2020-03-02T08:34:00Z</dcterms:modified>
</cp:coreProperties>
</file>