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C3211" w:rsidTr="00FE36DA">
        <w:tc>
          <w:tcPr>
            <w:tcW w:w="5103" w:type="dxa"/>
            <w:tcBorders>
              <w:bottom w:val="nil"/>
            </w:tcBorders>
            <w:vAlign w:val="center"/>
          </w:tcPr>
          <w:p w:rsidR="00FC3211" w:rsidRDefault="00FC3211" w:rsidP="00FE36DA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83C5E5" wp14:editId="7F4BD44E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C3211" w:rsidRDefault="00FC3211" w:rsidP="00FE36DA">
            <w:pPr>
              <w:pStyle w:val="Sidhuvud"/>
              <w:spacing w:after="100"/>
              <w:jc w:val="center"/>
            </w:pPr>
          </w:p>
          <w:p w:rsidR="00FC3211" w:rsidRDefault="00FC3211" w:rsidP="00FE36DA">
            <w:pPr>
              <w:pStyle w:val="Sidhuvud"/>
              <w:spacing w:after="100"/>
              <w:jc w:val="center"/>
            </w:pPr>
            <w:r>
              <w:t>2020-02-07</w:t>
            </w:r>
            <w:r>
              <w:br/>
            </w:r>
          </w:p>
        </w:tc>
      </w:tr>
      <w:tr w:rsidR="00FC3211" w:rsidTr="00FE36DA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  <w:tr w:rsidR="00FC3211" w:rsidTr="00FE36DA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</w:tbl>
    <w:p w:rsidR="00FC3211" w:rsidRDefault="00FC3211" w:rsidP="00FC3211">
      <w:pPr>
        <w:pStyle w:val="Rubrik1"/>
      </w:pPr>
    </w:p>
    <w:p w:rsidR="00FC3211" w:rsidRPr="00FC0448" w:rsidRDefault="00FC3211" w:rsidP="00FC3211">
      <w:pPr>
        <w:pStyle w:val="Rubrik1"/>
      </w:pPr>
      <w:r>
        <w:t>2020-02-07</w:t>
      </w:r>
    </w:p>
    <w:p w:rsidR="00FC3211" w:rsidRDefault="00FC3211" w:rsidP="00FC3211">
      <w:pPr>
        <w:pStyle w:val="Rubrik2"/>
      </w:pPr>
    </w:p>
    <w:p w:rsidR="00FC3211" w:rsidRPr="00FC0448" w:rsidRDefault="00FC3211" w:rsidP="00FC3211">
      <w:pPr>
        <w:pStyle w:val="Rubrik2"/>
      </w:pPr>
      <w:r>
        <w:t xml:space="preserve">Ärende nr </w:t>
      </w:r>
      <w:r w:rsidR="00E31D81">
        <w:t>1</w:t>
      </w:r>
      <w:r w:rsidR="009F06C5">
        <w:t>3</w:t>
      </w:r>
      <w:r>
        <w:t xml:space="preserve"> gällande </w:t>
      </w:r>
      <w:r>
        <w:br/>
      </w:r>
      <w:r w:rsidR="009F06C5">
        <w:t>Ny deponicell Fläskebo</w:t>
      </w:r>
      <w:bookmarkStart w:id="0" w:name="_GoBack"/>
      <w:bookmarkEnd w:id="0"/>
    </w:p>
    <w:p w:rsidR="00FC3211" w:rsidRDefault="00FC3211" w:rsidP="00FC3211">
      <w:pPr>
        <w:rPr>
          <w:rFonts w:eastAsiaTheme="majorEastAsia"/>
        </w:rPr>
      </w:pPr>
      <w:bookmarkStart w:id="1" w:name="_Hlk529442958"/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FC3211" w:rsidRDefault="00FC3211" w:rsidP="00FC3211"/>
    <w:p w:rsidR="00FC3211" w:rsidRPr="007B7987" w:rsidRDefault="00FC3211" w:rsidP="00FC321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FC3211" w:rsidRPr="000046E1" w:rsidTr="00FE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</w:tr>
    </w:tbl>
    <w:p w:rsidR="00FC3211" w:rsidRPr="00727428" w:rsidRDefault="00FC3211" w:rsidP="00FC3211">
      <w:pPr>
        <w:tabs>
          <w:tab w:val="left" w:pos="2500"/>
        </w:tabs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0A" w:rsidRDefault="00E31D81">
      <w:pPr>
        <w:spacing w:after="0" w:line="240" w:lineRule="auto"/>
      </w:pPr>
      <w:r>
        <w:separator/>
      </w:r>
    </w:p>
  </w:endnote>
  <w:endnote w:type="continuationSeparator" w:id="0">
    <w:p w:rsidR="00997C0A" w:rsidRDefault="00E3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9F06C5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C3211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9F06C5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9F06C5" w:rsidP="00DF152D">
          <w:pPr>
            <w:pStyle w:val="Sidfot"/>
          </w:pPr>
        </w:p>
      </w:tc>
      <w:tc>
        <w:tcPr>
          <w:tcW w:w="1917" w:type="dxa"/>
        </w:tcPr>
        <w:p w:rsidR="00F66187" w:rsidRDefault="009F06C5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9F06C5" w:rsidP="00DF152D">
          <w:pPr>
            <w:pStyle w:val="Sidfot"/>
          </w:pPr>
        </w:p>
      </w:tc>
      <w:tc>
        <w:tcPr>
          <w:tcW w:w="3817" w:type="dxa"/>
        </w:tcPr>
        <w:p w:rsidR="00F66187" w:rsidRDefault="009F06C5" w:rsidP="00DF152D">
          <w:pPr>
            <w:pStyle w:val="Sidfot"/>
          </w:pPr>
        </w:p>
      </w:tc>
      <w:tc>
        <w:tcPr>
          <w:tcW w:w="1917" w:type="dxa"/>
        </w:tcPr>
        <w:p w:rsidR="00F66187" w:rsidRDefault="009F06C5" w:rsidP="00DF152D">
          <w:pPr>
            <w:pStyle w:val="Sidfot"/>
            <w:jc w:val="right"/>
          </w:pPr>
        </w:p>
      </w:tc>
    </w:tr>
  </w:tbl>
  <w:p w:rsidR="00F57801" w:rsidRPr="00F66187" w:rsidRDefault="009F06C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9F06C5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C3211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9F06C5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9F06C5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9F06C5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9F06C5" w:rsidP="00BD0663">
          <w:pPr>
            <w:pStyle w:val="Sidfot"/>
          </w:pPr>
        </w:p>
      </w:tc>
      <w:tc>
        <w:tcPr>
          <w:tcW w:w="3799" w:type="dxa"/>
        </w:tcPr>
        <w:p w:rsidR="00FB3384" w:rsidRDefault="009F06C5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9F06C5" w:rsidP="00BD0663">
          <w:pPr>
            <w:pStyle w:val="Sidfot"/>
            <w:jc w:val="right"/>
          </w:pPr>
        </w:p>
      </w:tc>
    </w:tr>
  </w:tbl>
  <w:p w:rsidR="00BD0663" w:rsidRDefault="009F06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0A" w:rsidRDefault="00E31D81">
      <w:pPr>
        <w:spacing w:after="0" w:line="240" w:lineRule="auto"/>
      </w:pPr>
      <w:r>
        <w:separator/>
      </w:r>
    </w:p>
  </w:footnote>
  <w:footnote w:type="continuationSeparator" w:id="0">
    <w:p w:rsidR="00997C0A" w:rsidRDefault="00E31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11"/>
    <w:rsid w:val="002A4D23"/>
    <w:rsid w:val="003222E8"/>
    <w:rsid w:val="004016F5"/>
    <w:rsid w:val="007A0597"/>
    <w:rsid w:val="007D67E1"/>
    <w:rsid w:val="00997C0A"/>
    <w:rsid w:val="009F06C5"/>
    <w:rsid w:val="00AC713C"/>
    <w:rsid w:val="00B64591"/>
    <w:rsid w:val="00E0717B"/>
    <w:rsid w:val="00E31D81"/>
    <w:rsid w:val="00F174A0"/>
    <w:rsid w:val="00F3612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93453"/>
  <w15:chartTrackingRefBased/>
  <w15:docId w15:val="{58F1D633-2BAC-48C9-B111-62A8C53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211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FC3211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FC3211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FC3211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C3211"/>
    <w:rPr>
      <w:rFonts w:ascii="Arial" w:hAnsi="Arial"/>
    </w:rPr>
  </w:style>
  <w:style w:type="table" w:styleId="Tabellrutnt">
    <w:name w:val="Table Grid"/>
    <w:basedOn w:val="Normaltabell"/>
    <w:uiPriority w:val="39"/>
    <w:rsid w:val="00FC3211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C3211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E3CD4CE3.dotm</Template>
  <TotalTime>0</TotalTime>
  <Pages>1</Pages>
  <Words>42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2020-02-17T07:22:00Z</dcterms:created>
  <dcterms:modified xsi:type="dcterms:W3CDTF">2020-02-17T07:22:00Z</dcterms:modified>
</cp:coreProperties>
</file>