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686"/>
      </w:tblGrid>
      <w:tr w:rsidR="009C7DAC" w:rsidRPr="004C2488" w:rsidTr="004A02CB">
        <w:tc>
          <w:tcPr>
            <w:tcW w:w="6379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Efternamn och förnamn</w:t>
            </w:r>
          </w:p>
          <w:p w:rsidR="009C7DAC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Personnr</w:t>
            </w:r>
          </w:p>
        </w:tc>
      </w:tr>
    </w:tbl>
    <w:p w:rsidR="009C7DAC" w:rsidRDefault="009C7DAC" w:rsidP="009C7DAC">
      <w:pPr>
        <w:pStyle w:val="Brdtext"/>
        <w:spacing w:before="240"/>
        <w:rPr>
          <w:b/>
          <w:sz w:val="20"/>
        </w:rPr>
      </w:pPr>
    </w:p>
    <w:p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FÖRRÄTTNINGAR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2"/>
        <w:gridCol w:w="2410"/>
        <w:gridCol w:w="3261"/>
      </w:tblGrid>
      <w:tr w:rsidR="009C7DAC" w:rsidRPr="004C2488" w:rsidTr="004A02CB">
        <w:tc>
          <w:tcPr>
            <w:tcW w:w="1701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fr o m</w:t>
            </w:r>
          </w:p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t o m</w:t>
            </w:r>
          </w:p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Förrättn</w:t>
            </w:r>
            <w:proofErr w:type="spellEnd"/>
            <w:r>
              <w:rPr>
                <w:b/>
                <w:bCs/>
                <w:iCs/>
                <w:sz w:val="20"/>
              </w:rPr>
              <w:t>-arvode</w:t>
            </w:r>
          </w:p>
          <w:p w:rsidR="009C7DAC" w:rsidRPr="00FF7488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20"/>
              </w:rPr>
            </w:pPr>
            <w:r w:rsidRPr="00FF7488">
              <w:rPr>
                <w:bCs/>
                <w:iCs/>
                <w:sz w:val="20"/>
              </w:rPr>
              <w:t xml:space="preserve"> </w:t>
            </w:r>
            <w:r w:rsidRPr="00FF7488">
              <w:rPr>
                <w:bCs/>
                <w:i/>
                <w:iCs/>
                <w:sz w:val="20"/>
              </w:rPr>
              <w:t>sätt x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Förl</w:t>
            </w:r>
            <w:r>
              <w:rPr>
                <w:b/>
                <w:bCs/>
                <w:iCs/>
                <w:sz w:val="20"/>
              </w:rPr>
              <w:t>orad</w:t>
            </w:r>
            <w:r w:rsidRPr="004C2488">
              <w:rPr>
                <w:b/>
                <w:bCs/>
                <w:iCs/>
                <w:sz w:val="20"/>
              </w:rPr>
              <w:t xml:space="preserve"> arb</w:t>
            </w:r>
            <w:r>
              <w:rPr>
                <w:b/>
                <w:bCs/>
                <w:iCs/>
                <w:sz w:val="20"/>
              </w:rPr>
              <w:t>ets-</w:t>
            </w:r>
            <w:r w:rsidRPr="004C2488">
              <w:rPr>
                <w:b/>
                <w:bCs/>
                <w:iCs/>
                <w:sz w:val="20"/>
              </w:rPr>
              <w:t>inkomst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b/>
                <w:bCs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Ange i kronor, </w:t>
            </w:r>
            <w:r w:rsidRPr="00FF7488">
              <w:rPr>
                <w:bCs/>
                <w:i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kräver </w:t>
            </w:r>
            <w:r w:rsidRPr="00FF7488">
              <w:rPr>
                <w:bCs/>
                <w:i/>
                <w:iCs/>
                <w:sz w:val="20"/>
              </w:rPr>
              <w:t>bifoga</w:t>
            </w:r>
            <w:r>
              <w:rPr>
                <w:bCs/>
                <w:i/>
                <w:iCs/>
                <w:sz w:val="20"/>
              </w:rPr>
              <w:t>t</w:t>
            </w:r>
            <w:r w:rsidRPr="00FF7488">
              <w:rPr>
                <w:bCs/>
                <w:i/>
                <w:iCs/>
                <w:sz w:val="20"/>
              </w:rPr>
              <w:t xml:space="preserve"> lönebesked/intyg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 xml:space="preserve">Förrättning i </w:t>
            </w:r>
            <w:r>
              <w:rPr>
                <w:b/>
                <w:bCs/>
                <w:iCs/>
                <w:sz w:val="20"/>
              </w:rPr>
              <w:t>k</w:t>
            </w:r>
            <w:r w:rsidRPr="004C2488">
              <w:rPr>
                <w:b/>
                <w:bCs/>
                <w:iCs/>
                <w:sz w:val="20"/>
              </w:rPr>
              <w:t>lartext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  <w:br/>
              <w:t>Ange även ort om annat än Gbg</w:t>
            </w:r>
          </w:p>
        </w:tc>
      </w:tr>
      <w:tr w:rsidR="009C7DAC" w:rsidRPr="004C2488" w:rsidTr="004A02CB">
        <w:tc>
          <w:tcPr>
            <w:tcW w:w="170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:rsidTr="004A02CB">
        <w:tc>
          <w:tcPr>
            <w:tcW w:w="170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:rsidTr="004A02CB">
        <w:tc>
          <w:tcPr>
            <w:tcW w:w="170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:rsidTr="004A02CB">
        <w:trPr>
          <w:trHeight w:val="448"/>
        </w:trPr>
        <w:tc>
          <w:tcPr>
            <w:tcW w:w="170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</w:tbl>
    <w:p w:rsidR="009C7DAC" w:rsidRDefault="009C7DAC" w:rsidP="009C7DAC">
      <w:pPr>
        <w:pStyle w:val="Brdtext"/>
        <w:spacing w:before="240"/>
        <w:rPr>
          <w:b/>
          <w:sz w:val="20"/>
        </w:rPr>
      </w:pPr>
    </w:p>
    <w:p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RESEERSÄTTNING (utanför Göteborg)</w:t>
      </w:r>
    </w:p>
    <w:tbl>
      <w:tblPr>
        <w:tblW w:w="100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402"/>
        <w:gridCol w:w="1418"/>
        <w:gridCol w:w="1417"/>
        <w:gridCol w:w="1385"/>
      </w:tblGrid>
      <w:tr w:rsidR="009C7DAC" w:rsidRPr="004C2488" w:rsidTr="004A02CB">
        <w:trPr>
          <w:trHeight w:val="978"/>
        </w:trPr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Antal km</w:t>
            </w:r>
          </w:p>
          <w:p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km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340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Från och Till</w:t>
            </w: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Trängselskatt</w:t>
            </w:r>
          </w:p>
          <w:p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Parkering</w:t>
            </w:r>
          </w:p>
          <w:p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Resa med </w:t>
            </w:r>
            <w:r>
              <w:rPr>
                <w:b/>
                <w:bCs/>
                <w:iCs/>
                <w:sz w:val="20"/>
              </w:rPr>
              <w:br/>
              <w:t xml:space="preserve">kollektivtrafik </w:t>
            </w:r>
            <w:r>
              <w:rPr>
                <w:b/>
                <w:bCs/>
                <w:iCs/>
                <w:sz w:val="20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F7230F">
              <w:rPr>
                <w:b/>
                <w:bCs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kräver bifogat underlag</w:t>
            </w:r>
          </w:p>
        </w:tc>
      </w:tr>
      <w:tr w:rsidR="009C7DAC" w:rsidRPr="004C2488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:rsidTr="004A02CB">
        <w:trPr>
          <w:trHeight w:val="446"/>
        </w:trPr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:rsidTr="004A02CB">
        <w:trPr>
          <w:trHeight w:val="390"/>
        </w:trPr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</w:tbl>
    <w:p w:rsidR="009C7DAC" w:rsidRDefault="009C7DAC" w:rsidP="009C7DAC">
      <w:pPr>
        <w:pStyle w:val="Brdtext"/>
        <w:spacing w:before="240"/>
        <w:rPr>
          <w:b/>
          <w:sz w:val="20"/>
        </w:rPr>
      </w:pPr>
    </w:p>
    <w:p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UNDERSKRIFT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828"/>
      </w:tblGrid>
      <w:tr w:rsidR="009C7DAC" w:rsidRPr="00293806" w:rsidTr="004A02CB">
        <w:trPr>
          <w:trHeight w:val="901"/>
        </w:trPr>
        <w:tc>
          <w:tcPr>
            <w:tcW w:w="2410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Förtroendevalds namnteckning</w:t>
            </w:r>
          </w:p>
        </w:tc>
        <w:tc>
          <w:tcPr>
            <w:tcW w:w="3828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:rsidTr="004A02CB">
        <w:trPr>
          <w:trHeight w:val="926"/>
        </w:trPr>
        <w:tc>
          <w:tcPr>
            <w:tcW w:w="2410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Kontroll</w:t>
            </w:r>
          </w:p>
        </w:tc>
        <w:tc>
          <w:tcPr>
            <w:tcW w:w="3828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:rsidTr="004A02CB">
        <w:trPr>
          <w:trHeight w:val="935"/>
        </w:trPr>
        <w:tc>
          <w:tcPr>
            <w:tcW w:w="2410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Attest</w:t>
            </w:r>
          </w:p>
        </w:tc>
        <w:tc>
          <w:tcPr>
            <w:tcW w:w="3828" w:type="dxa"/>
          </w:tcPr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</w:tbl>
    <w:p w:rsidR="009C7DAC" w:rsidRDefault="009C7DAC" w:rsidP="009C7DAC">
      <w:pPr>
        <w:pStyle w:val="Brdtext"/>
        <w:rPr>
          <w:b/>
          <w:sz w:val="20"/>
        </w:rPr>
      </w:pPr>
    </w:p>
    <w:p w:rsidR="009C7DAC" w:rsidRPr="004C2488" w:rsidRDefault="009C7DAC" w:rsidP="009C7DAC">
      <w:pPr>
        <w:pStyle w:val="Brdtext"/>
        <w:rPr>
          <w:b/>
          <w:sz w:val="20"/>
        </w:rPr>
      </w:pPr>
      <w:r>
        <w:rPr>
          <w:b/>
          <w:sz w:val="20"/>
        </w:rPr>
        <w:br w:type="page"/>
      </w:r>
      <w:r w:rsidRPr="004C2488">
        <w:rPr>
          <w:b/>
        </w:rPr>
        <w:lastRenderedPageBreak/>
        <w:t>GENERELLA BESTÄMMELSER</w:t>
      </w:r>
    </w:p>
    <w:p w:rsidR="009C7DAC" w:rsidRPr="00F27897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>
        <w:rPr>
          <w:szCs w:val="24"/>
        </w:rPr>
        <w:t>Den förtroendevalde</w:t>
      </w:r>
      <w:r w:rsidRPr="00BD748D">
        <w:rPr>
          <w:szCs w:val="24"/>
        </w:rPr>
        <w:t xml:space="preserve"> ansvarar för inrapportering.</w:t>
      </w:r>
    </w:p>
    <w:p w:rsidR="009C7DAC" w:rsidRPr="004216FB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 w:rsidRPr="004216FB">
        <w:rPr>
          <w:szCs w:val="24"/>
        </w:rPr>
        <w:t xml:space="preserve">Förrättningsrapporter med begäran om arvode och/eller förlorad arbetsinkomst ska lämnas in senast tolv månader efter aktuell förrättning </w:t>
      </w:r>
    </w:p>
    <w:p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 xml:space="preserve">Arvoden samt övriga ersättningar i form av förlorad arbetsinkomst, km-ersättning </w:t>
      </w:r>
      <w:proofErr w:type="spellStart"/>
      <w:r w:rsidRPr="00BD748D">
        <w:rPr>
          <w:szCs w:val="24"/>
        </w:rPr>
        <w:t>etc</w:t>
      </w:r>
      <w:proofErr w:type="spellEnd"/>
      <w:r w:rsidRPr="00BD748D">
        <w:rPr>
          <w:szCs w:val="24"/>
        </w:rPr>
        <w:t xml:space="preserve"> betalas ut </w:t>
      </w:r>
      <w:r w:rsidRPr="00BD748D">
        <w:rPr>
          <w:bCs/>
          <w:szCs w:val="24"/>
        </w:rPr>
        <w:t>per månad</w:t>
      </w:r>
      <w:r w:rsidRPr="00BD748D">
        <w:rPr>
          <w:szCs w:val="24"/>
        </w:rPr>
        <w:t>.</w:t>
      </w:r>
    </w:p>
    <w:p w:rsidR="009C7DA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proofErr w:type="spellStart"/>
      <w:r w:rsidRPr="00BD748D">
        <w:rPr>
          <w:color w:val="000000"/>
          <w:szCs w:val="24"/>
        </w:rPr>
        <w:t>Renovas</w:t>
      </w:r>
      <w:proofErr w:type="spellEnd"/>
      <w:r w:rsidRPr="00BD748D">
        <w:rPr>
          <w:color w:val="000000"/>
          <w:szCs w:val="24"/>
        </w:rPr>
        <w:t xml:space="preserve"> Löneenhet delar upp det fasta årsarvodet i 12 delar och betalar ut 1/12 per månad.</w:t>
      </w:r>
    </w:p>
    <w:p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>Den förtroendevalde ansvarar för att bevaka att den totala ersättningen för dennes uppdrag, från Renova, inte överstiger maxbelopp.</w:t>
      </w:r>
    </w:p>
    <w:p w:rsidR="009C7DAC" w:rsidRPr="00FA2D6C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BA1C55">
        <w:t>Om styrelserepresentant måste ta ledigt från sin anställning för att närvara vid styrelsesammanträde, kurs, konferens eller dylikt är vederbörande berättigad till ersättning för förlorad arbetsinkomst</w:t>
      </w:r>
      <w:r w:rsidRPr="00FA2D6C">
        <w:t xml:space="preserve">. </w:t>
      </w:r>
      <w:r w:rsidRPr="00FA2D6C">
        <w:rPr>
          <w:i/>
        </w:rPr>
        <w:t xml:space="preserve">Uppgifterna skall styrkas med lönespecifikation/intyg. </w:t>
      </w:r>
      <w:r w:rsidRPr="00FA2D6C">
        <w:rPr>
          <w:i/>
        </w:rPr>
        <w:br/>
      </w:r>
      <w:r w:rsidRPr="00FA2D6C">
        <w:t xml:space="preserve">Ersättning för förlorad arbetsinkomst </w:t>
      </w:r>
      <w:r w:rsidRPr="00A0271A">
        <w:t>är högst 390kr/h och</w:t>
      </w:r>
      <w:r>
        <w:t xml:space="preserve"> får utgå för högst 8h/dag.</w:t>
      </w:r>
    </w:p>
    <w:p w:rsidR="009C7DAC" w:rsidRPr="00A0271A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Styrelsen har beslutat </w:t>
      </w:r>
      <w:r w:rsidRPr="00FA2D6C">
        <w:rPr>
          <w:i/>
        </w:rPr>
        <w:t>(dnr 389/16)</w:t>
      </w:r>
      <w:r>
        <w:rPr>
          <w:i/>
        </w:rPr>
        <w:t xml:space="preserve"> </w:t>
      </w:r>
      <w:r w:rsidRPr="0095549A">
        <w:t>att</w:t>
      </w:r>
      <w:r w:rsidRPr="00FA2D6C">
        <w:t xml:space="preserve"> förrättningsarvode skall utgå till styrelseledamot eller </w:t>
      </w:r>
      <w:r w:rsidRPr="003C3416">
        <w:rPr>
          <w:color w:val="000000"/>
        </w:rPr>
        <w:t>suppleant som deltar i arrangemang som någon av ägarkommunerna kallar eller bjuder in till och som riktar sig till presidie-, styrelseledamot och suppleant.</w:t>
      </w:r>
      <w:r w:rsidRPr="003C3416">
        <w:rPr>
          <w:color w:val="000000"/>
        </w:rPr>
        <w:br/>
        <w:t>Därutöver skall förrättningsarvode utgå för deltagande</w:t>
      </w:r>
      <w:r>
        <w:rPr>
          <w:color w:val="000000"/>
        </w:rPr>
        <w:t>;</w:t>
      </w:r>
      <w:r>
        <w:rPr>
          <w:color w:val="000000"/>
        </w:rPr>
        <w:br/>
      </w:r>
      <w:r w:rsidRPr="003C3416">
        <w:rPr>
          <w:color w:val="000000"/>
        </w:rPr>
        <w:t>- i den konferens som Avfall Sverige arrangerar</w:t>
      </w:r>
      <w:r w:rsidRPr="003C3416">
        <w:rPr>
          <w:color w:val="000000"/>
        </w:rPr>
        <w:br/>
        <w:t>- i det miljöseminarium som Renova anordnar årligen</w:t>
      </w:r>
      <w:r w:rsidRPr="003C3416">
        <w:rPr>
          <w:color w:val="000000"/>
        </w:rPr>
        <w:br/>
        <w:t>- på styrelsens strategidag på hösten, då omfattningen är en heldag</w:t>
      </w:r>
      <w:r w:rsidRPr="003C3416">
        <w:rPr>
          <w:color w:val="000000"/>
        </w:rPr>
        <w:br/>
        <w:t>- i arbetsutskottets möte för de ledamöter som inte är ordförande eller vice ordförande.</w:t>
      </w:r>
      <w:r>
        <w:rPr>
          <w:color w:val="000000"/>
        </w:rPr>
        <w:br/>
      </w:r>
      <w:r w:rsidRPr="003C3416">
        <w:rPr>
          <w:i/>
          <w:color w:val="000000"/>
        </w:rPr>
        <w:t>Förrättningsarvode utgår inte vid styrelsesammanträden (ingår i det fasta årsarvodet).</w:t>
      </w:r>
      <w:r w:rsidRPr="003C3416">
        <w:rPr>
          <w:color w:val="000000"/>
        </w:rPr>
        <w:t xml:space="preserve"> </w:t>
      </w:r>
      <w:r w:rsidRPr="003C3416">
        <w:rPr>
          <w:color w:val="000000"/>
        </w:rPr>
        <w:br/>
      </w:r>
      <w:r w:rsidRPr="00F27897">
        <w:t xml:space="preserve">Arvode för förrättning är </w:t>
      </w:r>
      <w:r w:rsidRPr="004216FB">
        <w:t>för 20</w:t>
      </w:r>
      <w:r>
        <w:t>20</w:t>
      </w:r>
      <w:r w:rsidRPr="004216FB">
        <w:t xml:space="preserve"> </w:t>
      </w:r>
      <w:r w:rsidRPr="00A0271A">
        <w:t>beslutat till 850 kr per tillfälle.</w:t>
      </w:r>
    </w:p>
    <w:p w:rsidR="009C7DAC" w:rsidRPr="00FA2D6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Reseersättning utgår vid resa utanför Göteborg. </w:t>
      </w:r>
      <w:r w:rsidRPr="00FA2D6C">
        <w:br/>
      </w:r>
      <w:r w:rsidRPr="00FA2D6C">
        <w:rPr>
          <w:i/>
        </w:rPr>
        <w:t>Underlag som styrker kostnad för trängselskatt</w:t>
      </w:r>
      <w:r>
        <w:rPr>
          <w:i/>
        </w:rPr>
        <w:t xml:space="preserve"> samt</w:t>
      </w:r>
      <w:r w:rsidRPr="00FA2D6C">
        <w:rPr>
          <w:i/>
        </w:rPr>
        <w:t xml:space="preserve"> </w:t>
      </w:r>
      <w:r>
        <w:rPr>
          <w:i/>
        </w:rPr>
        <w:t>k</w:t>
      </w:r>
      <w:r w:rsidRPr="00FA2D6C">
        <w:rPr>
          <w:i/>
        </w:rPr>
        <w:t>ollektivtrafik skall bifogas.</w:t>
      </w:r>
    </w:p>
    <w:p w:rsidR="009C7DAC" w:rsidRPr="009A50A8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FA2D6C">
        <w:rPr>
          <w:szCs w:val="24"/>
        </w:rPr>
        <w:t>Övriga ersättningar betalas ut enligt inläm</w:t>
      </w:r>
      <w:bookmarkStart w:id="0" w:name="_GoBack"/>
      <w:bookmarkEnd w:id="0"/>
      <w:r w:rsidRPr="00FA2D6C">
        <w:rPr>
          <w:szCs w:val="24"/>
        </w:rPr>
        <w:t>nad förrättningsrapport (som attesteras av</w:t>
      </w:r>
      <w:r>
        <w:rPr>
          <w:color w:val="000000"/>
          <w:szCs w:val="24"/>
        </w:rPr>
        <w:t xml:space="preserve"> styrelseordförande </w:t>
      </w:r>
      <w:proofErr w:type="gramStart"/>
      <w:r>
        <w:rPr>
          <w:color w:val="000000"/>
          <w:szCs w:val="24"/>
        </w:rPr>
        <w:t>alt ersättare</w:t>
      </w:r>
      <w:proofErr w:type="gramEnd"/>
      <w:r w:rsidRPr="009A50A8">
        <w:rPr>
          <w:color w:val="000000"/>
          <w:szCs w:val="24"/>
        </w:rPr>
        <w:t>).</w:t>
      </w:r>
    </w:p>
    <w:p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  <w:rPr>
          <w:szCs w:val="24"/>
        </w:rPr>
      </w:pPr>
      <w:r w:rsidRPr="00BA1C55">
        <w:rPr>
          <w:szCs w:val="24"/>
        </w:rPr>
        <w:t>Förrättningsrapporter tillhandahålls av VD-assistenten.</w:t>
      </w:r>
    </w:p>
    <w:p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9A50A8">
        <w:rPr>
          <w:szCs w:val="24"/>
        </w:rPr>
        <w:t>Innan utbetalning kan ske måste styrelserepresentant fylla i blanketten ”Registrering/Ändring av lönekonto (blanketten tillhandahålls av VD-assistenten).</w:t>
      </w:r>
    </w:p>
    <w:p w:rsidR="009C7DAC" w:rsidRPr="00BA1C55" w:rsidRDefault="009C7DAC" w:rsidP="009C7DAC">
      <w:pPr>
        <w:pStyle w:val="Brdtext"/>
        <w:rPr>
          <w:sz w:val="20"/>
        </w:rPr>
      </w:pPr>
    </w:p>
    <w:p w:rsidR="007D67E1" w:rsidRDefault="007D67E1" w:rsidP="00B64591">
      <w:pPr>
        <w:pStyle w:val="Brdtext"/>
      </w:pPr>
    </w:p>
    <w:sectPr w:rsidR="007D67E1" w:rsidSect="004C2488">
      <w:headerReference w:type="default" r:id="rId8"/>
      <w:pgSz w:w="12240" w:h="15840"/>
      <w:pgMar w:top="1329" w:right="900" w:bottom="873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AC" w:rsidRDefault="009C7DAC" w:rsidP="009C7DAC">
      <w:r>
        <w:separator/>
      </w:r>
    </w:p>
  </w:endnote>
  <w:endnote w:type="continuationSeparator" w:id="0">
    <w:p w:rsidR="009C7DAC" w:rsidRDefault="009C7DAC" w:rsidP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AC" w:rsidRDefault="009C7DAC" w:rsidP="009C7DAC">
      <w:r>
        <w:separator/>
      </w:r>
    </w:p>
  </w:footnote>
  <w:footnote w:type="continuationSeparator" w:id="0">
    <w:p w:rsidR="009C7DAC" w:rsidRDefault="009C7DAC" w:rsidP="009C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42" w:type="dxa"/>
      <w:tblLook w:val="04A0" w:firstRow="1" w:lastRow="0" w:firstColumn="1" w:lastColumn="0" w:noHBand="0" w:noVBand="1"/>
    </w:tblPr>
    <w:tblGrid>
      <w:gridCol w:w="2694"/>
      <w:gridCol w:w="4960"/>
    </w:tblGrid>
    <w:tr w:rsidR="004C2488" w:rsidRPr="004C2488" w:rsidTr="004C2488">
      <w:tc>
        <w:tcPr>
          <w:tcW w:w="2694" w:type="dxa"/>
        </w:tcPr>
        <w:p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-224790</wp:posOffset>
                </wp:positionV>
                <wp:extent cx="1280160" cy="64897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2488" w:rsidRPr="004C2488" w:rsidRDefault="00A0271A" w:rsidP="00293806">
          <w:pPr>
            <w:pStyle w:val="Brdtext"/>
            <w:rPr>
              <w:b/>
              <w:iCs/>
              <w:sz w:val="30"/>
              <w:szCs w:val="30"/>
            </w:rPr>
          </w:pPr>
        </w:p>
      </w:tc>
      <w:tc>
        <w:tcPr>
          <w:tcW w:w="4960" w:type="dxa"/>
        </w:tcPr>
        <w:p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 w:rsidRPr="004C2488">
            <w:rPr>
              <w:b/>
              <w:iCs/>
              <w:sz w:val="30"/>
              <w:szCs w:val="30"/>
            </w:rPr>
            <w:t>FÖRRÄTTNINGSRAPPORT FÖR FÖRTROENDEVALD</w:t>
          </w:r>
          <w:r>
            <w:rPr>
              <w:b/>
              <w:iCs/>
              <w:sz w:val="30"/>
              <w:szCs w:val="30"/>
            </w:rPr>
            <w:t xml:space="preserve"> 2020</w:t>
          </w:r>
        </w:p>
      </w:tc>
    </w:tr>
  </w:tbl>
  <w:p w:rsidR="004C2488" w:rsidRDefault="00A027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009"/>
    <w:multiLevelType w:val="hybridMultilevel"/>
    <w:tmpl w:val="08B451AA"/>
    <w:lvl w:ilvl="0" w:tplc="734EE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C"/>
    <w:rsid w:val="002A4D23"/>
    <w:rsid w:val="004016F5"/>
    <w:rsid w:val="007A0597"/>
    <w:rsid w:val="007D67E1"/>
    <w:rsid w:val="009C7DAC"/>
    <w:rsid w:val="00A0271A"/>
    <w:rsid w:val="00AC713C"/>
    <w:rsid w:val="00B6459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4DB9C9-4156-4E6D-96E2-F070F12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DAC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link w:val="Brdtext"/>
    <w:rsid w:val="009C7DAC"/>
    <w:rPr>
      <w:sz w:val="24"/>
    </w:rPr>
  </w:style>
  <w:style w:type="paragraph" w:styleId="Liststycke">
    <w:name w:val="List Paragraph"/>
    <w:basedOn w:val="Normal"/>
    <w:uiPriority w:val="34"/>
    <w:qFormat/>
    <w:rsid w:val="009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E573-13B2-4B9A-8289-0571B0F1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6E13BF3B.dotm</Template>
  <TotalTime>5</TotalTime>
  <Pages>2</Pages>
  <Words>367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2020-01-13T08:00:00Z</dcterms:created>
  <dcterms:modified xsi:type="dcterms:W3CDTF">2020-01-17T13:59:00Z</dcterms:modified>
</cp:coreProperties>
</file>