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FC3211" w:rsidTr="00FE36DA">
        <w:tc>
          <w:tcPr>
            <w:tcW w:w="5103" w:type="dxa"/>
            <w:tcBorders>
              <w:bottom w:val="nil"/>
            </w:tcBorders>
            <w:vAlign w:val="center"/>
          </w:tcPr>
          <w:p w:rsidR="00FC3211" w:rsidRDefault="00FC3211" w:rsidP="00FE36DA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83C5E5" wp14:editId="7F4BD44E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FC3211" w:rsidRDefault="00FC3211" w:rsidP="00FE36DA">
            <w:pPr>
              <w:pStyle w:val="Sidhuvud"/>
              <w:spacing w:after="100"/>
              <w:jc w:val="center"/>
            </w:pPr>
          </w:p>
          <w:p w:rsidR="00FC3211" w:rsidRDefault="00FC3211" w:rsidP="00FE36DA">
            <w:pPr>
              <w:pStyle w:val="Sidhuvud"/>
              <w:spacing w:after="100"/>
              <w:jc w:val="center"/>
            </w:pPr>
            <w:r>
              <w:t>2020-02-07</w:t>
            </w:r>
            <w:r>
              <w:br/>
            </w:r>
          </w:p>
        </w:tc>
      </w:tr>
      <w:tr w:rsidR="00FC3211" w:rsidTr="00FE36DA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3211" w:rsidRDefault="00FC3211" w:rsidP="00FE36DA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FC3211" w:rsidRDefault="00FC3211" w:rsidP="00FE36DA">
            <w:pPr>
              <w:pStyle w:val="Sidhuvud"/>
              <w:jc w:val="right"/>
            </w:pPr>
          </w:p>
        </w:tc>
      </w:tr>
      <w:tr w:rsidR="00FC3211" w:rsidTr="00FE36DA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C3211" w:rsidRDefault="00FC3211" w:rsidP="00FE36DA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C3211" w:rsidRDefault="00FC3211" w:rsidP="00FE36DA">
            <w:pPr>
              <w:pStyle w:val="Sidhuvud"/>
              <w:jc w:val="right"/>
            </w:pPr>
          </w:p>
        </w:tc>
      </w:tr>
    </w:tbl>
    <w:p w:rsidR="00FC3211" w:rsidRDefault="00FC3211" w:rsidP="00FC3211">
      <w:pPr>
        <w:pStyle w:val="Rubrik1"/>
      </w:pPr>
    </w:p>
    <w:p w:rsidR="00FC3211" w:rsidRPr="00FC0448" w:rsidRDefault="00FC3211" w:rsidP="00FC3211">
      <w:pPr>
        <w:pStyle w:val="Rubrik1"/>
      </w:pPr>
      <w:r>
        <w:t>2020-02-07</w:t>
      </w:r>
    </w:p>
    <w:p w:rsidR="00FC3211" w:rsidRDefault="00FC3211" w:rsidP="00FC3211">
      <w:pPr>
        <w:pStyle w:val="Rubrik2"/>
      </w:pPr>
    </w:p>
    <w:p w:rsidR="00FC3211" w:rsidRPr="00FC0448" w:rsidRDefault="00FC3211" w:rsidP="00FC3211">
      <w:pPr>
        <w:pStyle w:val="Rubrik2"/>
      </w:pPr>
      <w:r>
        <w:t>Ärende nr 1</w:t>
      </w:r>
      <w:r>
        <w:t>1</w:t>
      </w:r>
      <w:r>
        <w:t xml:space="preserve"> gällande </w:t>
      </w:r>
      <w:r>
        <w:br/>
      </w:r>
      <w:r>
        <w:t>Investering kundportalen</w:t>
      </w:r>
      <w:bookmarkStart w:id="0" w:name="_GoBack"/>
      <w:bookmarkEnd w:id="0"/>
      <w:r>
        <w:t xml:space="preserve"> </w:t>
      </w:r>
    </w:p>
    <w:p w:rsidR="00FC3211" w:rsidRDefault="00FC3211" w:rsidP="00FC3211">
      <w:pPr>
        <w:rPr>
          <w:rFonts w:eastAsiaTheme="majorEastAsia"/>
        </w:rPr>
      </w:pPr>
      <w:bookmarkStart w:id="1" w:name="_Hlk529442958"/>
    </w:p>
    <w:p w:rsidR="00FC3211" w:rsidRDefault="00FC3211" w:rsidP="00FC3211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1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:rsidR="00FC3211" w:rsidRDefault="00FC3211" w:rsidP="00FC3211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:rsidR="00FC3211" w:rsidRDefault="00FC3211" w:rsidP="00FC3211"/>
    <w:p w:rsidR="00FC3211" w:rsidRPr="007B7987" w:rsidRDefault="00FC3211" w:rsidP="00FC3211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FC3211" w:rsidRPr="000046E1" w:rsidTr="00FE3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FC3211" w:rsidRPr="000046E1" w:rsidRDefault="00FC3211" w:rsidP="00FE36DA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FC3211" w:rsidRPr="000046E1" w:rsidRDefault="00FC3211" w:rsidP="00FE36DA">
            <w:pPr>
              <w:spacing w:afterAutospacing="0"/>
              <w:rPr>
                <w:b w:val="0"/>
              </w:rPr>
            </w:pPr>
          </w:p>
        </w:tc>
      </w:tr>
    </w:tbl>
    <w:p w:rsidR="00FC3211" w:rsidRPr="00727428" w:rsidRDefault="00FC3211" w:rsidP="00FC3211">
      <w:pPr>
        <w:tabs>
          <w:tab w:val="left" w:pos="2500"/>
        </w:tabs>
      </w:pPr>
    </w:p>
    <w:p w:rsidR="007D67E1" w:rsidRDefault="007D67E1" w:rsidP="00B64591">
      <w:pPr>
        <w:pStyle w:val="Brdtext"/>
      </w:pPr>
    </w:p>
    <w:sectPr w:rsidR="007D67E1" w:rsidSect="00BA1320">
      <w:footerReference w:type="default" r:id="rId5"/>
      <w:footerReference w:type="first" r:id="rId6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FC3211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FC3211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FC3211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FC3211" w:rsidP="00DF152D">
          <w:pPr>
            <w:pStyle w:val="Sidfot"/>
          </w:pPr>
        </w:p>
      </w:tc>
      <w:tc>
        <w:tcPr>
          <w:tcW w:w="1917" w:type="dxa"/>
        </w:tcPr>
        <w:p w:rsidR="00F66187" w:rsidRDefault="00FC3211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FC3211" w:rsidP="00DF152D">
          <w:pPr>
            <w:pStyle w:val="Sidfot"/>
          </w:pPr>
        </w:p>
      </w:tc>
      <w:tc>
        <w:tcPr>
          <w:tcW w:w="3817" w:type="dxa"/>
        </w:tcPr>
        <w:p w:rsidR="00F66187" w:rsidRDefault="00FC3211" w:rsidP="00DF152D">
          <w:pPr>
            <w:pStyle w:val="Sidfot"/>
          </w:pPr>
        </w:p>
      </w:tc>
      <w:tc>
        <w:tcPr>
          <w:tcW w:w="1917" w:type="dxa"/>
        </w:tcPr>
        <w:p w:rsidR="00F66187" w:rsidRDefault="00FC3211" w:rsidP="00DF152D">
          <w:pPr>
            <w:pStyle w:val="Sidfot"/>
            <w:jc w:val="right"/>
          </w:pPr>
        </w:p>
      </w:tc>
    </w:tr>
  </w:tbl>
  <w:p w:rsidR="00F57801" w:rsidRPr="00F66187" w:rsidRDefault="00FC321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FC3211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FC3211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FC3211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FC3211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FC3211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FC3211" w:rsidP="00BD0663">
          <w:pPr>
            <w:pStyle w:val="Sidfot"/>
          </w:pPr>
        </w:p>
      </w:tc>
      <w:tc>
        <w:tcPr>
          <w:tcW w:w="3799" w:type="dxa"/>
        </w:tcPr>
        <w:p w:rsidR="00FB3384" w:rsidRDefault="00FC3211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FC3211" w:rsidP="00BD0663">
          <w:pPr>
            <w:pStyle w:val="Sidfot"/>
            <w:jc w:val="right"/>
          </w:pPr>
        </w:p>
      </w:tc>
    </w:tr>
  </w:tbl>
  <w:p w:rsidR="00BD0663" w:rsidRDefault="00FC3211">
    <w:pPr>
      <w:pStyle w:val="Sidfo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11"/>
    <w:rsid w:val="002A4D23"/>
    <w:rsid w:val="004016F5"/>
    <w:rsid w:val="007A0597"/>
    <w:rsid w:val="007D67E1"/>
    <w:rsid w:val="00AC713C"/>
    <w:rsid w:val="00B64591"/>
    <w:rsid w:val="00E0717B"/>
    <w:rsid w:val="00F174A0"/>
    <w:rsid w:val="00F36122"/>
    <w:rsid w:val="00FC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35AD3"/>
  <w15:chartTrackingRefBased/>
  <w15:docId w15:val="{58F1D633-2BAC-48C9-B111-62A8C531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3211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FC3211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FC3211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FC3211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FC3211"/>
    <w:rPr>
      <w:rFonts w:ascii="Arial" w:hAnsi="Arial"/>
    </w:rPr>
  </w:style>
  <w:style w:type="table" w:styleId="Tabellrutnt">
    <w:name w:val="Table Grid"/>
    <w:basedOn w:val="Normaltabell"/>
    <w:uiPriority w:val="39"/>
    <w:rsid w:val="00FC3211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FC3211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E5A52758.dotm</Template>
  <TotalTime>2</TotalTime>
  <Pages>1</Pages>
  <Words>58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1</cp:revision>
  <cp:lastPrinted>1899-12-31T23:00:00Z</cp:lastPrinted>
  <dcterms:created xsi:type="dcterms:W3CDTF">2020-02-17T06:34:00Z</dcterms:created>
  <dcterms:modified xsi:type="dcterms:W3CDTF">2020-02-17T06:36:00Z</dcterms:modified>
</cp:coreProperties>
</file>