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7E" w:rsidRDefault="00DC547E">
      <w:bookmarkStart w:id="0" w:name="_GoBack"/>
      <w:bookmarkEnd w:id="0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4A4B37" w:rsidRPr="004B0667" w:rsidTr="00A33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4A4B37" w:rsidRPr="000707CC" w:rsidRDefault="004A4B37" w:rsidP="00A33B65">
            <w:pPr>
              <w:pStyle w:val="Dokumentinfo"/>
            </w:pPr>
            <w:bookmarkStart w:id="1" w:name="_Toc478651876"/>
            <w:r w:rsidRPr="000707CC">
              <w:t>Tjänsteutlåtande</w:t>
            </w:r>
          </w:p>
          <w:p w:rsidR="004A4B37" w:rsidRPr="000707CC" w:rsidRDefault="004A4B37" w:rsidP="00A33B65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2020-01-29</w:t>
            </w:r>
          </w:p>
          <w:p w:rsidR="004A4B37" w:rsidRPr="000707CC" w:rsidRDefault="004A4B37" w:rsidP="00A33B65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1F25A5">
              <w:rPr>
                <w:b w:val="0"/>
              </w:rPr>
              <w:t>0104/19</w:t>
            </w:r>
          </w:p>
          <w:p w:rsidR="004A4B37" w:rsidRPr="000707CC" w:rsidRDefault="004A4B37" w:rsidP="00A33B65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4A4B37" w:rsidRPr="000707CC" w:rsidRDefault="004A4B37" w:rsidP="00A33B65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4A4B37" w:rsidRPr="000707CC" w:rsidRDefault="004A4B37" w:rsidP="00A33B65">
            <w:pPr>
              <w:pStyle w:val="Dokumentinfo"/>
              <w:rPr>
                <w:b w:val="0"/>
              </w:rPr>
            </w:pPr>
          </w:p>
          <w:p w:rsidR="004A4B37" w:rsidRPr="004B0667" w:rsidRDefault="004A4B37" w:rsidP="00A33B65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4A4B37" w:rsidRPr="004B0667" w:rsidRDefault="004A4B37" w:rsidP="00A33B65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 </w:t>
            </w:r>
          </w:p>
        </w:tc>
      </w:tr>
    </w:tbl>
    <w:bookmarkEnd w:id="1"/>
    <w:p w:rsidR="004A4B37" w:rsidRPr="00FC0448" w:rsidRDefault="004A4B37" w:rsidP="004A4B37">
      <w:pPr>
        <w:pStyle w:val="Rubrik1"/>
      </w:pPr>
      <w:r>
        <w:t>Rappet Årsrapport 2019</w:t>
      </w:r>
    </w:p>
    <w:p w:rsidR="004A4B37" w:rsidRPr="00FC0448" w:rsidRDefault="004A4B37" w:rsidP="004A4B37">
      <w:pPr>
        <w:pStyle w:val="Rubrik2"/>
      </w:pPr>
      <w:r w:rsidRPr="00FC0448">
        <w:t>Förslag till beslut</w:t>
      </w:r>
    </w:p>
    <w:p w:rsidR="004A4B37" w:rsidRPr="00FC0448" w:rsidRDefault="004A4B37" w:rsidP="004A4B37">
      <w:pPr>
        <w:rPr>
          <w:rFonts w:eastAsiaTheme="majorEastAsia"/>
        </w:rPr>
      </w:pPr>
      <w:r>
        <w:rPr>
          <w:rFonts w:eastAsiaTheme="majorEastAsia"/>
        </w:rPr>
        <w:t>I styrelsen för Renova:</w:t>
      </w:r>
    </w:p>
    <w:p w:rsidR="004A4B37" w:rsidRPr="00FC0448" w:rsidRDefault="004A4B37" w:rsidP="004A4B37">
      <w:pPr>
        <w:rPr>
          <w:rFonts w:eastAsiaTheme="majorEastAsia"/>
        </w:rPr>
      </w:pPr>
      <w:bookmarkStart w:id="2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2"/>
      <w:r>
        <w:rPr>
          <w:rFonts w:eastAsiaTheme="majorEastAsia"/>
        </w:rPr>
        <w:t>godkänna bifogade förslag till Rappet Årsrapport 2019.</w:t>
      </w:r>
    </w:p>
    <w:p w:rsidR="004A4B37" w:rsidRPr="00FC0448" w:rsidRDefault="004A4B37" w:rsidP="004A4B37">
      <w:pPr>
        <w:pStyle w:val="Rubrik2"/>
      </w:pPr>
      <w:r w:rsidRPr="00FC0448">
        <w:t>Sammanfattning</w:t>
      </w:r>
    </w:p>
    <w:p w:rsidR="004A4B37" w:rsidRDefault="004A4B37" w:rsidP="004A4B37">
      <w:pPr>
        <w:rPr>
          <w:rFonts w:eastAsiaTheme="majorEastAsia"/>
        </w:rPr>
      </w:pPr>
      <w:r>
        <w:rPr>
          <w:rFonts w:eastAsiaTheme="majorEastAsia"/>
        </w:rPr>
        <w:t>Under året har bolaget rapporterat status för verksamheten enligt stadens planering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t xml:space="preserve"> Årsrapporten avslutar uppföljningen av årets verksamhet och utgör grunden för en samlad uppföljning och analys av året som gått.</w:t>
      </w:r>
    </w:p>
    <w:p w:rsidR="004A4B37" w:rsidRPr="00FC0448" w:rsidRDefault="004A4B37" w:rsidP="004A4B37">
      <w:pPr>
        <w:pStyle w:val="Rubrik2"/>
      </w:pPr>
      <w:r>
        <w:t>Ärende</w:t>
      </w:r>
    </w:p>
    <w:p w:rsidR="004A4B37" w:rsidRDefault="004A4B37" w:rsidP="004A4B37">
      <w:r>
        <w:t>Under året har följande rapportering gjorts förutom årsrapporten.</w:t>
      </w:r>
    </w:p>
    <w:p w:rsidR="004A4B37" w:rsidRDefault="004A4B37" w:rsidP="004A4B37">
      <w:pPr>
        <w:pStyle w:val="Liststycke"/>
        <w:numPr>
          <w:ilvl w:val="0"/>
          <w:numId w:val="1"/>
        </w:numPr>
      </w:pPr>
      <w:r>
        <w:t>Uppföljningsrapport 1 som redovisades på styrelsemöte 2019-04-23.</w:t>
      </w:r>
    </w:p>
    <w:p w:rsidR="004A4B37" w:rsidRDefault="004A4B37" w:rsidP="004A4B37">
      <w:pPr>
        <w:pStyle w:val="Liststycke"/>
        <w:numPr>
          <w:ilvl w:val="0"/>
          <w:numId w:val="1"/>
        </w:numPr>
      </w:pPr>
      <w:r>
        <w:t>Uppföljningsrapport 2 som redovisades på styrelsemöte 2019-09-23</w:t>
      </w:r>
    </w:p>
    <w:p w:rsidR="004A4B37" w:rsidRDefault="004A4B37" w:rsidP="004A4B37">
      <w:pPr>
        <w:pStyle w:val="Liststycke"/>
        <w:numPr>
          <w:ilvl w:val="0"/>
          <w:numId w:val="1"/>
        </w:numPr>
      </w:pPr>
      <w:r>
        <w:t>Uppföljningsrapport 3 som redovisades på styrelsemöte 2019-11-25</w:t>
      </w:r>
    </w:p>
    <w:p w:rsidR="004A4B37" w:rsidRDefault="004A4B37" w:rsidP="004A4B37">
      <w:pPr>
        <w:rPr>
          <w:rFonts w:eastAsiaTheme="majorEastAsia"/>
        </w:rPr>
      </w:pPr>
    </w:p>
    <w:p w:rsidR="004A4B37" w:rsidRPr="006839B4" w:rsidRDefault="004A4B37" w:rsidP="004A4B37">
      <w:pPr>
        <w:pStyle w:val="Rubrik2"/>
        <w:spacing w:after="240"/>
      </w:pPr>
      <w:r w:rsidRPr="006839B4">
        <w:t>Bilagor</w:t>
      </w:r>
    </w:p>
    <w:p w:rsidR="004A4B37" w:rsidRPr="00FC0448" w:rsidRDefault="004A4B37" w:rsidP="004A4B37">
      <w:pPr>
        <w:rPr>
          <w:rFonts w:eastAsiaTheme="majorEastAsia"/>
        </w:rPr>
      </w:pPr>
      <w:r>
        <w:rPr>
          <w:rFonts w:eastAsiaTheme="majorEastAsia"/>
        </w:rPr>
        <w:t>1.</w:t>
      </w:r>
      <w:r>
        <w:rPr>
          <w:rFonts w:eastAsiaTheme="majorEastAsia"/>
        </w:rPr>
        <w:tab/>
        <w:t>Rappet Årsrapport 2019.</w:t>
      </w:r>
    </w:p>
    <w:p w:rsidR="004A4B37" w:rsidRPr="00F2397B" w:rsidRDefault="004A4B37" w:rsidP="004A4B37">
      <w:pPr>
        <w:pStyle w:val="Liststycke"/>
        <w:ind w:left="1134"/>
        <w:contextualSpacing w:val="0"/>
        <w:rPr>
          <w:rFonts w:eastAsiaTheme="majorEastAsia"/>
        </w:rPr>
      </w:pPr>
    </w:p>
    <w:p w:rsidR="004A4B37" w:rsidRPr="00011082" w:rsidRDefault="004A4B37" w:rsidP="004A4B37">
      <w:pPr>
        <w:rPr>
          <w:rFonts w:eastAsiaTheme="majorEastAsia"/>
        </w:rPr>
      </w:pPr>
    </w:p>
    <w:p w:rsidR="004A4B37" w:rsidRDefault="004A4B37" w:rsidP="004A4B37">
      <w:pPr>
        <w:rPr>
          <w:rFonts w:eastAsiaTheme="majorEastAsia"/>
        </w:rPr>
      </w:pPr>
    </w:p>
    <w:p w:rsidR="004A4B37" w:rsidRPr="00986A1D" w:rsidRDefault="004A4B37" w:rsidP="004A4B37"/>
    <w:p w:rsidR="004A4B37" w:rsidRDefault="004A4B37" w:rsidP="004A4B37">
      <w:pPr>
        <w:pStyle w:val="Brdtext"/>
      </w:pPr>
    </w:p>
    <w:p w:rsidR="000F1FF2" w:rsidRDefault="000F1FF2"/>
    <w:sectPr w:rsidR="000F1FF2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13" w:rsidRDefault="001F25A5">
      <w:pPr>
        <w:spacing w:after="0" w:line="240" w:lineRule="auto"/>
      </w:pPr>
      <w:r>
        <w:separator/>
      </w:r>
    </w:p>
  </w:endnote>
  <w:endnote w:type="continuationSeparator" w:id="0">
    <w:p w:rsidR="00D87913" w:rsidRDefault="001F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4A4B37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DC547E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4A4B37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DC547E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DC547E" w:rsidP="00986A1D">
          <w:pPr>
            <w:pStyle w:val="Sidfot"/>
          </w:pPr>
        </w:p>
      </w:tc>
      <w:tc>
        <w:tcPr>
          <w:tcW w:w="1917" w:type="dxa"/>
        </w:tcPr>
        <w:p w:rsidR="00986A1D" w:rsidRDefault="00DC547E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DC547E" w:rsidP="00986A1D">
          <w:pPr>
            <w:pStyle w:val="Sidfot"/>
          </w:pPr>
        </w:p>
      </w:tc>
      <w:tc>
        <w:tcPr>
          <w:tcW w:w="1343" w:type="dxa"/>
        </w:tcPr>
        <w:p w:rsidR="00986A1D" w:rsidRDefault="00DC547E" w:rsidP="00986A1D">
          <w:pPr>
            <w:pStyle w:val="Sidfot"/>
          </w:pPr>
        </w:p>
      </w:tc>
      <w:tc>
        <w:tcPr>
          <w:tcW w:w="1917" w:type="dxa"/>
        </w:tcPr>
        <w:p w:rsidR="00986A1D" w:rsidRDefault="00DC547E" w:rsidP="00986A1D">
          <w:pPr>
            <w:pStyle w:val="Sidfot"/>
            <w:jc w:val="right"/>
          </w:pPr>
        </w:p>
      </w:tc>
    </w:tr>
  </w:tbl>
  <w:p w:rsidR="00F57801" w:rsidRPr="00F66187" w:rsidRDefault="00DC547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4A4B37">
          <w:pPr>
            <w:pStyle w:val="Sidfot"/>
          </w:pPr>
          <w:r>
            <w:t>Renova AB, beslutsunderlag</w:t>
          </w:r>
        </w:p>
      </w:tc>
      <w:tc>
        <w:tcPr>
          <w:tcW w:w="1343" w:type="dxa"/>
        </w:tcPr>
        <w:p w:rsidR="00986A1D" w:rsidRPr="009B4E2A" w:rsidRDefault="00DC547E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4A4B37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DC547E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DC547E" w:rsidP="00986A1D">
          <w:pPr>
            <w:pStyle w:val="Sidfot"/>
          </w:pPr>
        </w:p>
      </w:tc>
      <w:tc>
        <w:tcPr>
          <w:tcW w:w="1917" w:type="dxa"/>
        </w:tcPr>
        <w:p w:rsidR="00986A1D" w:rsidRDefault="00DC547E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DC547E" w:rsidP="00986A1D">
          <w:pPr>
            <w:pStyle w:val="Sidfot"/>
          </w:pPr>
        </w:p>
      </w:tc>
      <w:tc>
        <w:tcPr>
          <w:tcW w:w="1343" w:type="dxa"/>
        </w:tcPr>
        <w:p w:rsidR="00986A1D" w:rsidRDefault="00DC547E" w:rsidP="00986A1D">
          <w:pPr>
            <w:pStyle w:val="Sidfot"/>
          </w:pPr>
        </w:p>
      </w:tc>
      <w:tc>
        <w:tcPr>
          <w:tcW w:w="1917" w:type="dxa"/>
        </w:tcPr>
        <w:p w:rsidR="00986A1D" w:rsidRDefault="00DC547E" w:rsidP="00986A1D">
          <w:pPr>
            <w:pStyle w:val="Sidfot"/>
            <w:jc w:val="right"/>
          </w:pPr>
        </w:p>
      </w:tc>
    </w:tr>
  </w:tbl>
  <w:p w:rsidR="00F57801" w:rsidRPr="00F66187" w:rsidRDefault="00DC547E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4A4B37" w:rsidP="007A7F8D">
          <w:pPr>
            <w:pStyle w:val="Sidfot"/>
          </w:pPr>
          <w:r>
            <w:t>Renova</w:t>
          </w:r>
          <w:r>
            <w:rPr>
              <w:b/>
            </w:rPr>
            <w:t>,</w:t>
          </w:r>
          <w:r>
            <w:t xml:space="preserve"> tjänsteutlåtande</w:t>
          </w:r>
        </w:p>
      </w:tc>
      <w:tc>
        <w:tcPr>
          <w:tcW w:w="1954" w:type="dxa"/>
        </w:tcPr>
        <w:p w:rsidR="00FB3384" w:rsidRPr="009B4E2A" w:rsidRDefault="004A4B37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DC547E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DC547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DC547E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DC547E" w:rsidP="00BD0663">
          <w:pPr>
            <w:pStyle w:val="Sidfot"/>
          </w:pPr>
        </w:p>
      </w:tc>
      <w:tc>
        <w:tcPr>
          <w:tcW w:w="3799" w:type="dxa"/>
        </w:tcPr>
        <w:p w:rsidR="00FB3384" w:rsidRDefault="00DC547E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DC547E" w:rsidP="00BD0663">
          <w:pPr>
            <w:pStyle w:val="Sidfot"/>
            <w:jc w:val="right"/>
          </w:pPr>
        </w:p>
      </w:tc>
    </w:tr>
  </w:tbl>
  <w:p w:rsidR="00BD0663" w:rsidRDefault="00DC54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13" w:rsidRDefault="001F25A5">
      <w:pPr>
        <w:spacing w:after="0" w:line="240" w:lineRule="auto"/>
      </w:pPr>
      <w:r>
        <w:separator/>
      </w:r>
    </w:p>
  </w:footnote>
  <w:footnote w:type="continuationSeparator" w:id="0">
    <w:p w:rsidR="00D87913" w:rsidRDefault="001F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DC547E">
          <w:pPr>
            <w:pStyle w:val="Sidhuvud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A4B37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4A4B37" w:rsidP="00FB3B58">
          <w:pPr>
            <w:pStyle w:val="Sidhuvud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9CE78F" wp14:editId="2B6C3B68">
                <wp:simplePos x="0" y="0"/>
                <wp:positionH relativeFrom="column">
                  <wp:posOffset>1047115</wp:posOffset>
                </wp:positionH>
                <wp:positionV relativeFrom="page">
                  <wp:posOffset>60960</wp:posOffset>
                </wp:positionV>
                <wp:extent cx="1473200" cy="736600"/>
                <wp:effectExtent l="0" t="0" r="0" b="635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DC547E" w:rsidP="00FB3B58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DC547E" w:rsidP="00FB3B58">
          <w:pPr>
            <w:pStyle w:val="Sidhuvud"/>
            <w:jc w:val="right"/>
          </w:pPr>
        </w:p>
      </w:tc>
    </w:tr>
  </w:tbl>
  <w:p w:rsidR="00176AF5" w:rsidRDefault="00DC54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3C4F"/>
    <w:multiLevelType w:val="hybridMultilevel"/>
    <w:tmpl w:val="ED489020"/>
    <w:lvl w:ilvl="0" w:tplc="BE88101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7"/>
    <w:rsid w:val="000F1FF2"/>
    <w:rsid w:val="001F25A5"/>
    <w:rsid w:val="004A4B37"/>
    <w:rsid w:val="00D87913"/>
    <w:rsid w:val="00D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9E3E"/>
  <w15:chartTrackingRefBased/>
  <w15:docId w15:val="{DD32974B-8CC7-4C32-8050-222B096D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4B37"/>
    <w:pPr>
      <w:spacing w:line="276" w:lineRule="auto"/>
    </w:pPr>
    <w:rPr>
      <w:rFonts w:eastAsiaTheme="minorEastAsia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4A4B37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4A4B37"/>
    <w:pPr>
      <w:keepNext/>
      <w:spacing w:before="240" w:after="120"/>
      <w:outlineLvl w:val="1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4B37"/>
    <w:rPr>
      <w:rFonts w:ascii="Arial" w:eastAsiaTheme="minorEastAsia" w:hAnsi="Arial"/>
      <w:b/>
      <w:caps/>
      <w:kern w:val="28"/>
      <w:sz w:val="3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4A4B37"/>
    <w:rPr>
      <w:rFonts w:ascii="Arial" w:eastAsiaTheme="minorEastAsia" w:hAnsi="Arial"/>
      <w:b/>
      <w:sz w:val="28"/>
      <w:szCs w:val="24"/>
    </w:rPr>
  </w:style>
  <w:style w:type="paragraph" w:styleId="Brdtext">
    <w:name w:val="Body Text"/>
    <w:basedOn w:val="Normal"/>
    <w:link w:val="BrdtextChar"/>
    <w:semiHidden/>
    <w:rsid w:val="004A4B37"/>
    <w:pPr>
      <w:spacing w:before="120" w:after="120"/>
    </w:pPr>
  </w:style>
  <w:style w:type="character" w:customStyle="1" w:styleId="BrdtextChar">
    <w:name w:val="Brödtext Char"/>
    <w:basedOn w:val="Standardstycketeckensnitt"/>
    <w:link w:val="Brdtext"/>
    <w:semiHidden/>
    <w:rsid w:val="004A4B37"/>
    <w:rPr>
      <w:rFonts w:eastAsiaTheme="minorEastAsia"/>
      <w:szCs w:val="24"/>
    </w:rPr>
  </w:style>
  <w:style w:type="paragraph" w:styleId="Sidfot">
    <w:name w:val="footer"/>
    <w:basedOn w:val="Normal"/>
    <w:link w:val="SidfotChar"/>
    <w:uiPriority w:val="99"/>
    <w:rsid w:val="004A4B37"/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A4B37"/>
    <w:rPr>
      <w:rFonts w:ascii="Arial" w:eastAsiaTheme="minorEastAsia" w:hAnsi="Arial"/>
      <w:sz w:val="20"/>
      <w:szCs w:val="24"/>
    </w:rPr>
  </w:style>
  <w:style w:type="paragraph" w:styleId="Sidhuvud">
    <w:name w:val="header"/>
    <w:basedOn w:val="Normal"/>
    <w:link w:val="SidhuvudChar"/>
    <w:uiPriority w:val="99"/>
    <w:rsid w:val="004A4B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4B37"/>
    <w:rPr>
      <w:rFonts w:eastAsiaTheme="minorEastAsia"/>
      <w:szCs w:val="24"/>
    </w:rPr>
  </w:style>
  <w:style w:type="table" w:styleId="Tabellrutnt">
    <w:name w:val="Table Grid"/>
    <w:basedOn w:val="Normaltabell"/>
    <w:uiPriority w:val="39"/>
    <w:rsid w:val="004A4B37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4A4B37"/>
    <w:rPr>
      <w:color w:val="595959" w:themeColor="text1" w:themeTint="A6"/>
    </w:rPr>
  </w:style>
  <w:style w:type="paragraph" w:customStyle="1" w:styleId="Dokumentinfo">
    <w:name w:val="Dokument info"/>
    <w:basedOn w:val="Normal"/>
    <w:rsid w:val="004A4B37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4A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F7601DCB.dotm</Template>
  <TotalTime>3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Hjärn</dc:creator>
  <cp:keywords/>
  <dc:description/>
  <cp:lastModifiedBy>Karin Hjärn</cp:lastModifiedBy>
  <cp:revision>3</cp:revision>
  <dcterms:created xsi:type="dcterms:W3CDTF">2020-01-24T09:12:00Z</dcterms:created>
  <dcterms:modified xsi:type="dcterms:W3CDTF">2020-01-31T08:22:00Z</dcterms:modified>
</cp:coreProperties>
</file>