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BA3" w:rsidRPr="00F03BA3" w:rsidRDefault="00F03BA3">
      <w:pPr>
        <w:rPr>
          <w:rFonts w:ascii="Arial" w:hAnsi="Arial" w:cs="Arial"/>
        </w:rPr>
      </w:pPr>
      <w:r w:rsidRPr="00F03BA3">
        <w:rPr>
          <w:rFonts w:ascii="Arial" w:hAnsi="Arial" w:cs="Arial"/>
        </w:rPr>
        <w:t>Styrelsemöte 2019-12-11</w:t>
      </w:r>
    </w:p>
    <w:p w:rsidR="00F03BA3" w:rsidRPr="00F03BA3" w:rsidRDefault="00F03BA3">
      <w:pPr>
        <w:rPr>
          <w:rFonts w:ascii="Arial" w:hAnsi="Arial" w:cs="Arial"/>
        </w:rPr>
      </w:pPr>
      <w:r w:rsidRPr="00F03BA3">
        <w:rPr>
          <w:rFonts w:ascii="Arial" w:hAnsi="Arial" w:cs="Arial"/>
        </w:rPr>
        <w:t>Styrelsehandling nr 4</w:t>
      </w:r>
    </w:p>
    <w:p w:rsidR="00F03BA3" w:rsidRDefault="00F03BA3">
      <w:pPr>
        <w:rPr>
          <w:rFonts w:ascii="Arial" w:hAnsi="Arial" w:cs="Arial"/>
          <w:b/>
        </w:rPr>
      </w:pPr>
    </w:p>
    <w:p w:rsidR="00F03BA3" w:rsidRDefault="00F03BA3">
      <w:pPr>
        <w:rPr>
          <w:rFonts w:ascii="Arial" w:hAnsi="Arial" w:cs="Arial"/>
          <w:b/>
        </w:rPr>
      </w:pPr>
    </w:p>
    <w:p w:rsidR="00F03BA3" w:rsidRDefault="00F03BA3">
      <w:pPr>
        <w:rPr>
          <w:rFonts w:ascii="Arial" w:hAnsi="Arial" w:cs="Arial"/>
          <w:b/>
        </w:rPr>
      </w:pPr>
      <w:bookmarkStart w:id="0" w:name="_GoBack"/>
      <w:bookmarkEnd w:id="0"/>
    </w:p>
    <w:p w:rsidR="00F03BA3" w:rsidRDefault="00F03BA3">
      <w:pPr>
        <w:rPr>
          <w:rFonts w:ascii="Arial" w:hAnsi="Arial" w:cs="Arial"/>
          <w:b/>
        </w:rPr>
      </w:pPr>
    </w:p>
    <w:p w:rsidR="00F03BA3" w:rsidRDefault="00F03BA3">
      <w:pPr>
        <w:rPr>
          <w:rFonts w:ascii="Arial" w:hAnsi="Arial" w:cs="Arial"/>
          <w:b/>
        </w:rPr>
      </w:pPr>
    </w:p>
    <w:p w:rsidR="00B91A49" w:rsidRPr="00740E67" w:rsidRDefault="00B91A49">
      <w:pPr>
        <w:rPr>
          <w:rFonts w:ascii="Arial" w:hAnsi="Arial" w:cs="Arial"/>
          <w:b/>
        </w:rPr>
      </w:pPr>
      <w:r w:rsidRPr="00740E67">
        <w:rPr>
          <w:rFonts w:ascii="Arial" w:hAnsi="Arial" w:cs="Arial"/>
          <w:b/>
        </w:rPr>
        <w:t>Gårdstensbostäders styrelsemöten 2020</w:t>
      </w:r>
    </w:p>
    <w:p w:rsidR="00B91A49" w:rsidRDefault="00B91A49"/>
    <w:p w:rsidR="00B91A49" w:rsidRDefault="00B91A49"/>
    <w:tbl>
      <w:tblPr>
        <w:tblStyle w:val="Tabellrutnt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93734" w:rsidTr="00C87530">
        <w:tc>
          <w:tcPr>
            <w:tcW w:w="2265" w:type="dxa"/>
            <w:shd w:val="clear" w:color="auto" w:fill="A6A6A6" w:themeFill="background1" w:themeFillShade="A6"/>
          </w:tcPr>
          <w:p w:rsidR="00793734" w:rsidRDefault="00793734" w:rsidP="001817B0">
            <w:pPr>
              <w:pStyle w:val="BrdGrdstensbolaget"/>
            </w:pPr>
            <w:r>
              <w:t>Dag/månad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:rsidR="00793734" w:rsidRDefault="00793734" w:rsidP="001817B0">
            <w:pPr>
              <w:pStyle w:val="BrdGrdstensbolaget"/>
            </w:pPr>
            <w:r>
              <w:t>Tid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:rsidR="00793734" w:rsidRDefault="00793734" w:rsidP="001817B0">
            <w:pPr>
              <w:pStyle w:val="BrdGrdstensbolaget"/>
            </w:pPr>
            <w:r>
              <w:t>Aktivitet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:rsidR="00793734" w:rsidRDefault="00793734" w:rsidP="001817B0">
            <w:pPr>
              <w:pStyle w:val="BrdGrdstensbolaget"/>
            </w:pPr>
            <w:r>
              <w:t>Inriktning</w:t>
            </w:r>
          </w:p>
        </w:tc>
      </w:tr>
    </w:tbl>
    <w:p w:rsidR="00137C06" w:rsidRDefault="00137C06" w:rsidP="001817B0">
      <w:pPr>
        <w:pStyle w:val="BrdGrdstensbolage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93734" w:rsidTr="00793734">
        <w:trPr>
          <w:trHeight w:val="397"/>
        </w:trPr>
        <w:tc>
          <w:tcPr>
            <w:tcW w:w="2265" w:type="dxa"/>
          </w:tcPr>
          <w:p w:rsidR="00793734" w:rsidRDefault="008E656D" w:rsidP="001817B0">
            <w:pPr>
              <w:pStyle w:val="BrdGrdstensbolaget"/>
            </w:pPr>
            <w:r>
              <w:t>Ons</w:t>
            </w:r>
            <w:r w:rsidR="00793734">
              <w:t xml:space="preserve">dag </w:t>
            </w:r>
            <w:r>
              <w:t>5</w:t>
            </w:r>
            <w:r w:rsidR="00793734">
              <w:t xml:space="preserve"> </w:t>
            </w:r>
            <w:proofErr w:type="spellStart"/>
            <w:r w:rsidR="00793734">
              <w:t>febr</w:t>
            </w:r>
            <w:proofErr w:type="spellEnd"/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10:00-13:00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Styrelsemöte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Årsbokslut</w:t>
            </w:r>
          </w:p>
        </w:tc>
      </w:tr>
      <w:tr w:rsidR="00793734" w:rsidTr="00793734">
        <w:trPr>
          <w:trHeight w:val="397"/>
        </w:trPr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Torsdag 1</w:t>
            </w:r>
            <w:r w:rsidR="00C87530">
              <w:t>0</w:t>
            </w:r>
            <w:r>
              <w:t xml:space="preserve"> mars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0</w:t>
            </w:r>
            <w:r w:rsidR="00C87530">
              <w:t>8</w:t>
            </w:r>
            <w:r>
              <w:t>:00</w:t>
            </w:r>
            <w:r w:rsidR="00C87530">
              <w:t>-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Koncernen</w:t>
            </w:r>
          </w:p>
        </w:tc>
        <w:tc>
          <w:tcPr>
            <w:tcW w:w="2265" w:type="dxa"/>
          </w:tcPr>
          <w:p w:rsidR="00793734" w:rsidRDefault="006B6066" w:rsidP="001817B0">
            <w:pPr>
              <w:pStyle w:val="BrdGrdstensbolaget"/>
            </w:pPr>
            <w:r>
              <w:t>B</w:t>
            </w:r>
            <w:r w:rsidR="00793734">
              <w:t>olagsstämm</w:t>
            </w:r>
            <w:r w:rsidR="00645B2F">
              <w:t>a</w:t>
            </w:r>
          </w:p>
        </w:tc>
      </w:tr>
      <w:tr w:rsidR="00793734" w:rsidTr="00793734">
        <w:trPr>
          <w:trHeight w:val="397"/>
        </w:trPr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T</w:t>
            </w:r>
            <w:r w:rsidR="00043333">
              <w:t>ors</w:t>
            </w:r>
            <w:r>
              <w:t>dag 1</w:t>
            </w:r>
            <w:r w:rsidR="00043333">
              <w:t xml:space="preserve">4 </w:t>
            </w:r>
            <w:r>
              <w:t>maj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10:00-13:00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Styrelsemöte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Delårsbokslut</w:t>
            </w:r>
          </w:p>
        </w:tc>
      </w:tr>
      <w:tr w:rsidR="00793734" w:rsidTr="00793734">
        <w:trPr>
          <w:trHeight w:val="397"/>
        </w:trPr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T</w:t>
            </w:r>
            <w:r w:rsidR="00043333">
              <w:t>or</w:t>
            </w:r>
            <w:r>
              <w:t>sdag 1</w:t>
            </w:r>
            <w:r w:rsidR="00043333">
              <w:t>8</w:t>
            </w:r>
            <w:r>
              <w:t xml:space="preserve"> juni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10:00-13:00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Styrelsemöte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Inriktning 2020</w:t>
            </w:r>
          </w:p>
        </w:tc>
      </w:tr>
      <w:tr w:rsidR="00793734" w:rsidTr="00793734">
        <w:trPr>
          <w:trHeight w:val="397"/>
        </w:trPr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 xml:space="preserve">Mån-tis </w:t>
            </w:r>
            <w:proofErr w:type="gramStart"/>
            <w:r>
              <w:t>14-15</w:t>
            </w:r>
            <w:proofErr w:type="gramEnd"/>
            <w:r>
              <w:t xml:space="preserve"> </w:t>
            </w:r>
            <w:proofErr w:type="spellStart"/>
            <w:r>
              <w:t>sept</w:t>
            </w:r>
            <w:proofErr w:type="spellEnd"/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08:00-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Styrelsekonferens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</w:p>
        </w:tc>
      </w:tr>
      <w:tr w:rsidR="00793734" w:rsidTr="00793734">
        <w:trPr>
          <w:trHeight w:val="397"/>
        </w:trPr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Torsdag 22 okt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10:00-13:00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Styrelsemöte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Verksamhetsplan &amp; budget 2020</w:t>
            </w:r>
          </w:p>
        </w:tc>
      </w:tr>
      <w:tr w:rsidR="00793734" w:rsidTr="00793734">
        <w:trPr>
          <w:trHeight w:val="397"/>
        </w:trPr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Torsdag 17 dec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10:00-13:00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Styrelsemöte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</w:p>
        </w:tc>
      </w:tr>
    </w:tbl>
    <w:p w:rsidR="00793734" w:rsidRDefault="00793734" w:rsidP="001817B0">
      <w:pPr>
        <w:pStyle w:val="BrdGrdstensbolaget"/>
      </w:pPr>
    </w:p>
    <w:p w:rsidR="00C87530" w:rsidRDefault="00C87530" w:rsidP="001817B0">
      <w:pPr>
        <w:pStyle w:val="BrdGrdstensbolaget"/>
      </w:pPr>
    </w:p>
    <w:p w:rsidR="00C87530" w:rsidRDefault="00C87530" w:rsidP="001817B0">
      <w:pPr>
        <w:pStyle w:val="BrdGrdstensbolaget"/>
      </w:pPr>
    </w:p>
    <w:p w:rsidR="00F03BA3" w:rsidRDefault="00F03BA3" w:rsidP="001817B0">
      <w:pPr>
        <w:pStyle w:val="BrdGrdstensbolaget"/>
        <w:rPr>
          <w:i/>
        </w:rPr>
      </w:pPr>
    </w:p>
    <w:p w:rsidR="00F03BA3" w:rsidRDefault="00F03BA3" w:rsidP="001817B0">
      <w:pPr>
        <w:pStyle w:val="BrdGrdstensbolaget"/>
        <w:rPr>
          <w:i/>
        </w:rPr>
      </w:pPr>
    </w:p>
    <w:p w:rsidR="00C87530" w:rsidRPr="00740E67" w:rsidRDefault="00C87530" w:rsidP="001817B0">
      <w:pPr>
        <w:pStyle w:val="BrdGrdstensbolaget"/>
        <w:rPr>
          <w:i/>
        </w:rPr>
      </w:pPr>
      <w:r w:rsidRPr="00740E67">
        <w:rPr>
          <w:i/>
        </w:rPr>
        <w:t>Koncernstyrelsens styrelsemöten 2020</w:t>
      </w:r>
    </w:p>
    <w:p w:rsidR="00C87530" w:rsidRDefault="00C87530" w:rsidP="001817B0">
      <w:pPr>
        <w:pStyle w:val="BrdGrdstensbolaget"/>
      </w:pPr>
    </w:p>
    <w:tbl>
      <w:tblPr>
        <w:tblStyle w:val="Tabellrutnt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C87530" w:rsidTr="009811B8">
        <w:tc>
          <w:tcPr>
            <w:tcW w:w="2265" w:type="dxa"/>
            <w:shd w:val="clear" w:color="auto" w:fill="A6A6A6" w:themeFill="background1" w:themeFillShade="A6"/>
          </w:tcPr>
          <w:p w:rsidR="00C87530" w:rsidRDefault="00C87530" w:rsidP="009811B8">
            <w:pPr>
              <w:pStyle w:val="BrdGrdstensbolaget"/>
            </w:pPr>
            <w:r>
              <w:t>Datum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:rsidR="00C87530" w:rsidRDefault="00C87530" w:rsidP="009811B8">
            <w:pPr>
              <w:pStyle w:val="BrdGrdstensbolaget"/>
            </w:pPr>
            <w:r>
              <w:t>Tid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:rsidR="00C87530" w:rsidRDefault="00C87530" w:rsidP="009811B8">
            <w:pPr>
              <w:pStyle w:val="BrdGrdstensbolaget"/>
            </w:pPr>
            <w:r>
              <w:t>Aktivitet</w:t>
            </w:r>
          </w:p>
        </w:tc>
      </w:tr>
    </w:tbl>
    <w:p w:rsidR="00C87530" w:rsidRDefault="00C87530" w:rsidP="00C87530">
      <w:pPr>
        <w:pStyle w:val="BrdGrdstensbolage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C87530" w:rsidTr="009811B8">
        <w:trPr>
          <w:trHeight w:val="397"/>
        </w:trPr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 xml:space="preserve">5 </w:t>
            </w:r>
            <w:proofErr w:type="spellStart"/>
            <w:r>
              <w:t>febr</w:t>
            </w:r>
            <w:proofErr w:type="spellEnd"/>
          </w:p>
        </w:tc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</w:p>
        </w:tc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 xml:space="preserve">Per </w:t>
            </w:r>
            <w:proofErr w:type="spellStart"/>
            <w:r>
              <w:t>Caspulam</w:t>
            </w:r>
            <w:proofErr w:type="spellEnd"/>
          </w:p>
        </w:tc>
      </w:tr>
      <w:tr w:rsidR="00C87530" w:rsidTr="009811B8">
        <w:trPr>
          <w:trHeight w:val="397"/>
        </w:trPr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 xml:space="preserve">7 </w:t>
            </w:r>
            <w:proofErr w:type="spellStart"/>
            <w:r>
              <w:t>febr</w:t>
            </w:r>
            <w:proofErr w:type="spellEnd"/>
          </w:p>
        </w:tc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08:00-</w:t>
            </w:r>
          </w:p>
        </w:tc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Styrelsemöte</w:t>
            </w:r>
          </w:p>
        </w:tc>
      </w:tr>
      <w:tr w:rsidR="00C87530" w:rsidTr="009811B8">
        <w:trPr>
          <w:trHeight w:val="397"/>
        </w:trPr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10 mars</w:t>
            </w:r>
          </w:p>
        </w:tc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08:00-</w:t>
            </w:r>
          </w:p>
        </w:tc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Årsstämma</w:t>
            </w:r>
          </w:p>
        </w:tc>
      </w:tr>
      <w:tr w:rsidR="00C87530" w:rsidTr="009811B8">
        <w:trPr>
          <w:trHeight w:val="397"/>
        </w:trPr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2 april</w:t>
            </w:r>
          </w:p>
        </w:tc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09:00-</w:t>
            </w:r>
          </w:p>
        </w:tc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Styrelsemöte</w:t>
            </w:r>
          </w:p>
        </w:tc>
      </w:tr>
      <w:tr w:rsidR="00C87530" w:rsidTr="009811B8">
        <w:trPr>
          <w:trHeight w:val="397"/>
        </w:trPr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proofErr w:type="gramStart"/>
            <w:r>
              <w:t>13-14</w:t>
            </w:r>
            <w:proofErr w:type="gramEnd"/>
            <w:r>
              <w:t xml:space="preserve"> maj</w:t>
            </w:r>
          </w:p>
        </w:tc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08:00-</w:t>
            </w:r>
          </w:p>
        </w:tc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Strat</w:t>
            </w:r>
            <w:r w:rsidR="00B91A49">
              <w:t>e</w:t>
            </w:r>
            <w:r>
              <w:t>g</w:t>
            </w:r>
            <w:r w:rsidR="00B91A49">
              <w:t>i</w:t>
            </w:r>
            <w:r>
              <w:t>dagar</w:t>
            </w:r>
          </w:p>
        </w:tc>
      </w:tr>
      <w:tr w:rsidR="00C87530" w:rsidTr="009811B8">
        <w:trPr>
          <w:trHeight w:val="397"/>
        </w:trPr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12 juni</w:t>
            </w:r>
          </w:p>
        </w:tc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09:00-</w:t>
            </w:r>
          </w:p>
        </w:tc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Styrelsemöte</w:t>
            </w:r>
          </w:p>
        </w:tc>
      </w:tr>
      <w:tr w:rsidR="00C87530" w:rsidTr="009811B8">
        <w:trPr>
          <w:trHeight w:val="397"/>
        </w:trPr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 xml:space="preserve">2 </w:t>
            </w:r>
            <w:proofErr w:type="spellStart"/>
            <w:r>
              <w:t>sept</w:t>
            </w:r>
            <w:proofErr w:type="spellEnd"/>
          </w:p>
        </w:tc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09:00-</w:t>
            </w:r>
          </w:p>
        </w:tc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Styrelsemöte</w:t>
            </w:r>
          </w:p>
        </w:tc>
      </w:tr>
      <w:tr w:rsidR="00C87530" w:rsidRPr="00B91A49" w:rsidTr="00B91A49">
        <w:trPr>
          <w:trHeight w:val="397"/>
        </w:trPr>
        <w:tc>
          <w:tcPr>
            <w:tcW w:w="2265" w:type="dxa"/>
            <w:shd w:val="clear" w:color="auto" w:fill="D9D9D9" w:themeFill="background1" w:themeFillShade="D9"/>
          </w:tcPr>
          <w:p w:rsidR="00C87530" w:rsidRPr="00B91A49" w:rsidRDefault="00C87530" w:rsidP="009811B8">
            <w:pPr>
              <w:pStyle w:val="BrdGrdstensbolaget"/>
              <w:rPr>
                <w:b/>
              </w:rPr>
            </w:pPr>
            <w:r w:rsidRPr="00B91A49">
              <w:rPr>
                <w:b/>
              </w:rPr>
              <w:t xml:space="preserve">8 </w:t>
            </w:r>
            <w:proofErr w:type="spellStart"/>
            <w:r w:rsidRPr="00B91A49">
              <w:rPr>
                <w:b/>
              </w:rPr>
              <w:t>sept</w:t>
            </w:r>
            <w:proofErr w:type="spellEnd"/>
          </w:p>
        </w:tc>
        <w:tc>
          <w:tcPr>
            <w:tcW w:w="2265" w:type="dxa"/>
            <w:shd w:val="clear" w:color="auto" w:fill="D9D9D9" w:themeFill="background1" w:themeFillShade="D9"/>
          </w:tcPr>
          <w:p w:rsidR="00C87530" w:rsidRPr="00B91A49" w:rsidRDefault="00C87530" w:rsidP="009811B8">
            <w:pPr>
              <w:pStyle w:val="BrdGrdstensbolaget"/>
              <w:rPr>
                <w:b/>
              </w:rPr>
            </w:pPr>
            <w:r w:rsidRPr="00B91A49">
              <w:rPr>
                <w:b/>
              </w:rPr>
              <w:t>13:00-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C87530" w:rsidRPr="00B91A49" w:rsidRDefault="00B91A49" w:rsidP="009811B8">
            <w:pPr>
              <w:pStyle w:val="BrdGrdstensbolaget"/>
              <w:rPr>
                <w:b/>
              </w:rPr>
            </w:pPr>
            <w:r w:rsidRPr="00B91A49">
              <w:rPr>
                <w:b/>
              </w:rPr>
              <w:t xml:space="preserve">Framtidens </w:t>
            </w:r>
            <w:r w:rsidR="00C87530" w:rsidRPr="00B91A49">
              <w:rPr>
                <w:b/>
              </w:rPr>
              <w:t>Ägardialog</w:t>
            </w:r>
            <w:r w:rsidRPr="00B91A49">
              <w:rPr>
                <w:b/>
              </w:rPr>
              <w:t>, Stadshus</w:t>
            </w:r>
          </w:p>
        </w:tc>
      </w:tr>
      <w:tr w:rsidR="00C87530" w:rsidTr="00C87530">
        <w:trPr>
          <w:trHeight w:val="397"/>
        </w:trPr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6 okt</w:t>
            </w:r>
          </w:p>
        </w:tc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09:00-</w:t>
            </w:r>
          </w:p>
        </w:tc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Styrelsemöte</w:t>
            </w:r>
          </w:p>
        </w:tc>
      </w:tr>
      <w:tr w:rsidR="00C87530" w:rsidTr="00C87530">
        <w:trPr>
          <w:trHeight w:val="397"/>
        </w:trPr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10 nov</w:t>
            </w:r>
          </w:p>
        </w:tc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09:00-</w:t>
            </w:r>
          </w:p>
        </w:tc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Styrelsemöte</w:t>
            </w:r>
          </w:p>
        </w:tc>
      </w:tr>
      <w:tr w:rsidR="00C87530" w:rsidTr="00C87530">
        <w:trPr>
          <w:trHeight w:val="397"/>
        </w:trPr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15 dec</w:t>
            </w:r>
          </w:p>
        </w:tc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09:00-</w:t>
            </w:r>
          </w:p>
        </w:tc>
        <w:tc>
          <w:tcPr>
            <w:tcW w:w="2265" w:type="dxa"/>
          </w:tcPr>
          <w:p w:rsidR="00C87530" w:rsidRDefault="00C87530" w:rsidP="009811B8">
            <w:pPr>
              <w:pStyle w:val="BrdGrdstensbolaget"/>
            </w:pPr>
            <w:r>
              <w:t>Styrelsemöte</w:t>
            </w:r>
          </w:p>
        </w:tc>
      </w:tr>
      <w:tr w:rsidR="00B91A49" w:rsidTr="00B91A49">
        <w:trPr>
          <w:trHeight w:val="397"/>
        </w:trPr>
        <w:tc>
          <w:tcPr>
            <w:tcW w:w="2265" w:type="dxa"/>
            <w:shd w:val="clear" w:color="auto" w:fill="FFFFFF" w:themeFill="background1"/>
          </w:tcPr>
          <w:p w:rsidR="00B91A49" w:rsidRDefault="00B91A49" w:rsidP="009811B8">
            <w:pPr>
              <w:pStyle w:val="BrdGrdstensbolaget"/>
            </w:pPr>
          </w:p>
        </w:tc>
        <w:tc>
          <w:tcPr>
            <w:tcW w:w="2265" w:type="dxa"/>
            <w:shd w:val="clear" w:color="auto" w:fill="FFFFFF" w:themeFill="background1"/>
          </w:tcPr>
          <w:p w:rsidR="00B91A49" w:rsidRDefault="00B91A49" w:rsidP="009811B8">
            <w:pPr>
              <w:pStyle w:val="BrdGrdstensbolaget"/>
            </w:pPr>
          </w:p>
        </w:tc>
        <w:tc>
          <w:tcPr>
            <w:tcW w:w="2265" w:type="dxa"/>
            <w:shd w:val="clear" w:color="auto" w:fill="FFFFFF" w:themeFill="background1"/>
          </w:tcPr>
          <w:p w:rsidR="00B91A49" w:rsidRDefault="00B91A49" w:rsidP="009811B8">
            <w:pPr>
              <w:pStyle w:val="BrdGrdstensbolaget"/>
            </w:pPr>
          </w:p>
        </w:tc>
      </w:tr>
      <w:tr w:rsidR="00C87530" w:rsidTr="00B91A49">
        <w:trPr>
          <w:trHeight w:val="397"/>
        </w:trPr>
        <w:tc>
          <w:tcPr>
            <w:tcW w:w="2265" w:type="dxa"/>
            <w:shd w:val="clear" w:color="auto" w:fill="A6A6A6" w:themeFill="background1" w:themeFillShade="A6"/>
          </w:tcPr>
          <w:p w:rsidR="00C87530" w:rsidRDefault="00B91A49" w:rsidP="009811B8">
            <w:pPr>
              <w:pStyle w:val="BrdGrdstensbolaget"/>
            </w:pPr>
            <w:r>
              <w:t>2021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:rsidR="00C87530" w:rsidRDefault="00C87530" w:rsidP="009811B8">
            <w:pPr>
              <w:pStyle w:val="BrdGrdstensbolaget"/>
            </w:pPr>
          </w:p>
        </w:tc>
        <w:tc>
          <w:tcPr>
            <w:tcW w:w="2265" w:type="dxa"/>
            <w:shd w:val="clear" w:color="auto" w:fill="A6A6A6" w:themeFill="background1" w:themeFillShade="A6"/>
          </w:tcPr>
          <w:p w:rsidR="00C87530" w:rsidRDefault="00C87530" w:rsidP="009811B8">
            <w:pPr>
              <w:pStyle w:val="BrdGrdstensbolaget"/>
            </w:pPr>
          </w:p>
        </w:tc>
      </w:tr>
      <w:tr w:rsidR="00B91A49" w:rsidTr="00B91A49">
        <w:trPr>
          <w:trHeight w:val="397"/>
        </w:trPr>
        <w:tc>
          <w:tcPr>
            <w:tcW w:w="2265" w:type="dxa"/>
          </w:tcPr>
          <w:p w:rsidR="00B91A49" w:rsidRDefault="00B91A49" w:rsidP="009811B8">
            <w:pPr>
              <w:pStyle w:val="BrdGrdstensbolaget"/>
            </w:pPr>
            <w:r>
              <w:t>15 dec</w:t>
            </w:r>
          </w:p>
        </w:tc>
        <w:tc>
          <w:tcPr>
            <w:tcW w:w="2265" w:type="dxa"/>
          </w:tcPr>
          <w:p w:rsidR="00B91A49" w:rsidRDefault="00B91A49" w:rsidP="009811B8">
            <w:pPr>
              <w:pStyle w:val="BrdGrdstensbolaget"/>
            </w:pPr>
            <w:r>
              <w:t>09:00-</w:t>
            </w:r>
          </w:p>
        </w:tc>
        <w:tc>
          <w:tcPr>
            <w:tcW w:w="2265" w:type="dxa"/>
          </w:tcPr>
          <w:p w:rsidR="00B91A49" w:rsidRDefault="00B91A49" w:rsidP="009811B8">
            <w:pPr>
              <w:pStyle w:val="BrdGrdstensbolaget"/>
            </w:pPr>
            <w:r>
              <w:t>Styrelsemöte</w:t>
            </w:r>
          </w:p>
        </w:tc>
      </w:tr>
    </w:tbl>
    <w:p w:rsidR="00C87530" w:rsidRDefault="00C87530" w:rsidP="001817B0">
      <w:pPr>
        <w:pStyle w:val="BrdGrdstensbolaget"/>
      </w:pPr>
    </w:p>
    <w:p w:rsidR="006468B8" w:rsidRPr="00CA07B2" w:rsidRDefault="006468B8" w:rsidP="001817B0">
      <w:pPr>
        <w:pStyle w:val="BrdGrdstensbolaget"/>
      </w:pPr>
    </w:p>
    <w:sectPr w:rsidR="006468B8" w:rsidRPr="00CA07B2" w:rsidSect="00C87530">
      <w:headerReference w:type="default" r:id="rId7"/>
      <w:pgSz w:w="16838" w:h="11906" w:orient="landscape"/>
      <w:pgMar w:top="1418" w:right="2835" w:bottom="1418" w:left="1418" w:header="709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734" w:rsidRDefault="00793734" w:rsidP="00CA07B2">
      <w:r>
        <w:separator/>
      </w:r>
    </w:p>
  </w:endnote>
  <w:endnote w:type="continuationSeparator" w:id="0">
    <w:p w:rsidR="00793734" w:rsidRDefault="00793734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DokChampa"/>
    <w:charset w:val="00"/>
    <w:family w:val="auto"/>
    <w:pitch w:val="variable"/>
    <w:sig w:usb0="03000000" w:usb1="00000000" w:usb2="00000000" w:usb3="00000000" w:csb0="00000001" w:csb1="00000000"/>
  </w:font>
  <w:font w:name="DIN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rcedes Serial Bold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734" w:rsidRDefault="00793734" w:rsidP="00CA07B2">
      <w:r>
        <w:separator/>
      </w:r>
    </w:p>
  </w:footnote>
  <w:footnote w:type="continuationSeparator" w:id="0">
    <w:p w:rsidR="00793734" w:rsidRDefault="00793734" w:rsidP="00CA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B2" w:rsidRDefault="00CA07B2" w:rsidP="00CA07B2">
    <w:pPr>
      <w:pStyle w:val="Sidhuvud"/>
      <w:ind w:left="-709"/>
    </w:pPr>
    <w:r>
      <w:rPr>
        <w:rFonts w:hint="eastAsia"/>
        <w:noProof/>
        <w:lang w:eastAsia="sv-SE"/>
      </w:rPr>
      <w:drawing>
        <wp:inline distT="0" distB="0" distL="0" distR="0" wp14:anchorId="78F3A427" wp14:editId="35ED5A9D">
          <wp:extent cx="802693" cy="838800"/>
          <wp:effectExtent l="0" t="0" r="1016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̊rdstensbostäder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93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3734" w:rsidRDefault="00793734" w:rsidP="00CA07B2">
    <w:pPr>
      <w:pStyle w:val="Sidhuvud"/>
      <w:ind w:left="-709"/>
    </w:pPr>
  </w:p>
  <w:p w:rsidR="00702DAA" w:rsidRDefault="00702DAA" w:rsidP="00CA07B2">
    <w:pPr>
      <w:pStyle w:val="Sidhuvud"/>
      <w:ind w:left="-709"/>
    </w:pPr>
  </w:p>
  <w:p w:rsidR="00702DAA" w:rsidRDefault="00702DAA" w:rsidP="00CA07B2">
    <w:pPr>
      <w:pStyle w:val="Sidhuvud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34"/>
    <w:rsid w:val="00043333"/>
    <w:rsid w:val="00137C06"/>
    <w:rsid w:val="001817B0"/>
    <w:rsid w:val="003474FD"/>
    <w:rsid w:val="005545C3"/>
    <w:rsid w:val="00645B2F"/>
    <w:rsid w:val="006468B8"/>
    <w:rsid w:val="006B6066"/>
    <w:rsid w:val="00702DAA"/>
    <w:rsid w:val="00712CF0"/>
    <w:rsid w:val="00727E9E"/>
    <w:rsid w:val="00740E67"/>
    <w:rsid w:val="00793734"/>
    <w:rsid w:val="008E656D"/>
    <w:rsid w:val="0094072C"/>
    <w:rsid w:val="00B91A49"/>
    <w:rsid w:val="00C87530"/>
    <w:rsid w:val="00CA07B2"/>
    <w:rsid w:val="00DE56FB"/>
    <w:rsid w:val="00F03BA3"/>
    <w:rsid w:val="00FA0D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29EAFB5B"/>
  <w15:docId w15:val="{45D07E80-1B70-48AE-95AF-28CB8712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ind w:right="-2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4FD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3474FD"/>
  </w:style>
  <w:style w:type="paragraph" w:customStyle="1" w:styleId="BrdGrdstensbolaget">
    <w:name w:val="Bröd Gårdstensbolaget"/>
    <w:basedOn w:val="Normal"/>
    <w:qFormat/>
    <w:rsid w:val="00137C06"/>
    <w:rPr>
      <w:rFonts w:ascii="Arial" w:eastAsia="Cambria" w:hAnsi="Arial" w:cs="Times New Roman"/>
      <w:color w:val="192024"/>
      <w:szCs w:val="24"/>
    </w:rPr>
  </w:style>
  <w:style w:type="paragraph" w:customStyle="1" w:styleId="RubrikMyriad">
    <w:name w:val="Rubrik Myriad"/>
    <w:qFormat/>
    <w:rsid w:val="0094072C"/>
    <w:rPr>
      <w:rFonts w:ascii="Myriad Roman" w:eastAsia="Cambria" w:hAnsi="Myriad Roman" w:cs="Times New Roman"/>
      <w:sz w:val="2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A07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07B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817B0"/>
    <w:pPr>
      <w:tabs>
        <w:tab w:val="center" w:pos="4536"/>
        <w:tab w:val="right" w:pos="9072"/>
      </w:tabs>
      <w:spacing w:line="210" w:lineRule="exact"/>
      <w:jc w:val="center"/>
    </w:pPr>
    <w:rPr>
      <w:rFonts w:ascii="DIN-Bold" w:hAnsi="DIN-Bold"/>
      <w:color w:val="636463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817B0"/>
    <w:rPr>
      <w:rFonts w:ascii="DIN-Bold" w:hAnsi="DIN-Bold"/>
      <w:color w:val="636463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7B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07B2"/>
    <w:rPr>
      <w:rFonts w:ascii="Lucida Grande" w:hAnsi="Lucida Grande" w:cs="Lucida Grande"/>
      <w:sz w:val="18"/>
      <w:szCs w:val="18"/>
    </w:rPr>
  </w:style>
  <w:style w:type="paragraph" w:customStyle="1" w:styleId="RubrikGrdstensbostder">
    <w:name w:val="Rubrik Gårdstensbostäder"/>
    <w:qFormat/>
    <w:rsid w:val="001817B0"/>
    <w:pPr>
      <w:spacing w:after="60"/>
      <w:contextualSpacing/>
    </w:pPr>
    <w:rPr>
      <w:rFonts w:ascii="Mercedes Serial Bold" w:eastAsia="Cambria" w:hAnsi="Mercedes Serial Bold" w:cs="Times New Roman"/>
      <w:color w:val="192024"/>
      <w:sz w:val="32"/>
      <w:szCs w:val="24"/>
    </w:rPr>
  </w:style>
  <w:style w:type="table" w:styleId="Tabellrutnt">
    <w:name w:val="Table Grid"/>
    <w:basedOn w:val="Normaltabell"/>
    <w:uiPriority w:val="59"/>
    <w:rsid w:val="0079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mallar\01%20Nytt%20dokument%20m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1CB254-1486-4F83-826C-58CDFE5B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Nytt dokument m logo</Template>
  <TotalTime>0</TotalTime>
  <Pages>3</Pages>
  <Words>147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Tuvemark &amp; Kron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Burö</dc:creator>
  <cp:keywords/>
  <dc:description/>
  <cp:lastModifiedBy>Karin Burö</cp:lastModifiedBy>
  <cp:revision>2</cp:revision>
  <cp:lastPrinted>2019-11-19T08:15:00Z</cp:lastPrinted>
  <dcterms:created xsi:type="dcterms:W3CDTF">2019-11-26T13:41:00Z</dcterms:created>
  <dcterms:modified xsi:type="dcterms:W3CDTF">2019-11-26T13:41:00Z</dcterms:modified>
</cp:coreProperties>
</file>