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0D15ED">
        <w:t>15 gällande Nytt arbetssätt och affärssystem NASA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0D15ED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0D15ED">
            <w:t>15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D15E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D15E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841F33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841F33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15ED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7344B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41F33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C0585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3446F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1CE8CCD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73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19</cp:revision>
  <cp:lastPrinted>2018-03-06T09:06:00Z</cp:lastPrinted>
  <dcterms:created xsi:type="dcterms:W3CDTF">2016-02-02T06:39:00Z</dcterms:created>
  <dcterms:modified xsi:type="dcterms:W3CDTF">2020-01-07T14:45:00Z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