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7E7E45">
        <w:t>1</w:t>
      </w:r>
      <w:r w:rsidR="00BC0585">
        <w:t>4</w:t>
      </w:r>
      <w:r>
        <w:t xml:space="preserve"> gällande </w:t>
      </w:r>
      <w:r w:rsidR="00841F33">
        <w:t>Affärsuppföljning Elhandel</w:t>
      </w:r>
      <w:bookmarkStart w:id="0" w:name="_GoBack"/>
      <w:bookmarkEnd w:id="0"/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B3522" w:rsidP="005C17AB">
          <w:pPr>
            <w:pStyle w:val="Sidhuvud"/>
          </w:pPr>
          <w:bookmarkStart w:id="1" w:name="logga"/>
          <w:bookmarkEnd w:id="1"/>
          <w:r>
            <w:rPr>
              <w:noProof/>
            </w:rPr>
            <w:drawing>
              <wp:inline distT="0" distB="0" distL="0" distR="0" wp14:anchorId="682BE014" wp14:editId="7640458A">
                <wp:extent cx="2205990" cy="339725"/>
                <wp:effectExtent l="0" t="0" r="3810" b="317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99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BC0585">
          <w:pPr>
            <w:pStyle w:val="Sidhuvud"/>
          </w:pPr>
          <w:bookmarkStart w:id="2" w:name="title"/>
          <w:bookmarkEnd w:id="2"/>
          <w:r>
            <w:t xml:space="preserve">ÄRENDE NR </w:t>
          </w:r>
          <w:r w:rsidR="007E7E45">
            <w:t>1</w:t>
          </w:r>
          <w:r w:rsidR="00BC0585">
            <w:t>4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41F33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841F33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B02B9F" w:rsidP="00841F33">
          <w:pPr>
            <w:pStyle w:val="Sidhuvud"/>
          </w:pPr>
          <w:bookmarkStart w:id="3" w:name="date"/>
          <w:bookmarkEnd w:id="3"/>
          <w:r>
            <w:t>201</w:t>
          </w:r>
          <w:r w:rsidR="000D3C0D">
            <w:t>9</w:t>
          </w:r>
          <w:r w:rsidR="001B3522">
            <w:t>-</w:t>
          </w:r>
          <w:r w:rsidR="00841F33">
            <w:t>11-22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4" w:name="user"/>
          <w:bookmarkEnd w:id="4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5" w:name="diarienr"/>
          <w:bookmarkEnd w:id="5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6" w:name="funk"/>
          <w:bookmarkEnd w:id="6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7" w:name="dnr"/>
          <w:bookmarkEnd w:id="7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8" w:name="phone"/>
          <w:bookmarkEnd w:id="8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7E7E45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7344B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77428"/>
    <w:rsid w:val="00780FEA"/>
    <w:rsid w:val="00795BBB"/>
    <w:rsid w:val="007B46C9"/>
    <w:rsid w:val="007D5429"/>
    <w:rsid w:val="007E7E45"/>
    <w:rsid w:val="00801958"/>
    <w:rsid w:val="008070C4"/>
    <w:rsid w:val="00841F33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C0585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3446F"/>
    <w:rsid w:val="00E97CCB"/>
    <w:rsid w:val="00EB0E18"/>
    <w:rsid w:val="00EB1C82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1672A37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71</TotalTime>
  <Pages>1</Pages>
  <Words>54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Marianne Järphag</cp:lastModifiedBy>
  <cp:revision>18</cp:revision>
  <cp:lastPrinted>2018-03-06T09:06:00Z</cp:lastPrinted>
  <dcterms:created xsi:type="dcterms:W3CDTF">2016-02-02T06:39:00Z</dcterms:created>
  <dcterms:modified xsi:type="dcterms:W3CDTF">2020-01-07T14:43:00Z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