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22" w:rsidRDefault="0053686B" w:rsidP="00A87D86">
      <w:pPr>
        <w:pStyle w:val="Rubrik1"/>
      </w:pPr>
      <w:r>
        <w:t xml:space="preserve">Ärende nr </w:t>
      </w:r>
      <w:r w:rsidR="00557777">
        <w:t>7</w:t>
      </w:r>
      <w:r>
        <w:t xml:space="preserve"> gällande </w:t>
      </w:r>
      <w:r w:rsidR="00A87D86">
        <w:t>BestEl samarbetsavtal</w:t>
      </w:r>
      <w:bookmarkStart w:id="0" w:name="_GoBack"/>
      <w:bookmarkEnd w:id="0"/>
    </w:p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144F0C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144F0C">
            <w:t>7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7D8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A87D8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A87D86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A87D86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D3C0D" w:rsidP="001E15AF">
          <w:pPr>
            <w:pStyle w:val="Sidhuvud"/>
          </w:pPr>
          <w:bookmarkStart w:id="7" w:name="dnr"/>
          <w:bookmarkEnd w:id="7"/>
          <w:r>
            <w:t>28</w:t>
          </w:r>
          <w:r w:rsidR="00BF271F">
            <w:t>-201</w:t>
          </w:r>
          <w:r w:rsidR="001E15AF">
            <w:t>9</w:t>
          </w:r>
          <w:r w:rsidR="001B3522">
            <w:t>-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15AF" w:rsidP="00A87D86">
          <w:pPr>
            <w:pStyle w:val="Sidhuvud"/>
          </w:pPr>
          <w:r>
            <w:t>00</w:t>
          </w:r>
          <w:r w:rsidR="00A87D86">
            <w:t>45</w:t>
          </w: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87D86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4ADB04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45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13</cp:revision>
  <cp:lastPrinted>2018-03-06T09:06:00Z</cp:lastPrinted>
  <dcterms:created xsi:type="dcterms:W3CDTF">2016-02-02T06:39:00Z</dcterms:created>
  <dcterms:modified xsi:type="dcterms:W3CDTF">2020-01-07T14:35:00Z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