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</w:t>
      </w:r>
      <w:r w:rsidR="00BC0585">
        <w:t>4</w:t>
      </w:r>
      <w:r>
        <w:t xml:space="preserve"> gällande </w:t>
      </w:r>
      <w:r w:rsidR="00BC0585">
        <w:t>Redovisning BestEl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>
      <w:bookmarkStart w:id="0" w:name="_GoBack"/>
      <w:bookmarkEnd w:id="0"/>
    </w:p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BC0585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BC0585">
            <w:t>4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C058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BC058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C0585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3446F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12A30E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70</TotalTime>
  <Pages>1</Pages>
  <Words>39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17</cp:revision>
  <cp:lastPrinted>2018-03-06T09:06:00Z</cp:lastPrinted>
  <dcterms:created xsi:type="dcterms:W3CDTF">2016-02-02T06:39:00Z</dcterms:created>
  <dcterms:modified xsi:type="dcterms:W3CDTF">2020-01-07T12:59:00Z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