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1827F9">
        <w:t>8</w:t>
      </w:r>
      <w:bookmarkStart w:id="0" w:name="_GoBack"/>
      <w:bookmarkEnd w:id="0"/>
      <w:r>
        <w:t xml:space="preserve"> gällande </w:t>
      </w:r>
      <w:r w:rsidR="00C95DA3">
        <w:t>Limiterad moderbolagsgaranti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32" w:rsidRDefault="00F10E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 xml:space="preserve">Johan </w:t>
          </w:r>
          <w:proofErr w:type="spellStart"/>
          <w:r w:rsidRPr="00CC5345">
            <w:rPr>
              <w:rFonts w:ascii="Corbel" w:hAnsi="Corbel"/>
              <w:szCs w:val="16"/>
            </w:rPr>
            <w:t>Willins</w:t>
          </w:r>
          <w:proofErr w:type="spellEnd"/>
          <w:r w:rsidRPr="00CC5345">
            <w:rPr>
              <w:rFonts w:ascii="Corbel" w:hAnsi="Corbel"/>
              <w:szCs w:val="16"/>
            </w:rPr>
            <w:t xml:space="preserve">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32" w:rsidRDefault="00F10E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32" w:rsidRDefault="00F10E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F10E32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F10E32">
            <w:t>8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827F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827F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proofErr w:type="spellStart"/>
          <w:r>
            <w:t>Diarienr</w:t>
          </w:r>
          <w:proofErr w:type="spellEnd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D3C0D" w:rsidP="001E15AF">
          <w:pPr>
            <w:pStyle w:val="Sidhuvud"/>
          </w:pPr>
          <w:bookmarkStart w:id="7" w:name="dnr"/>
          <w:bookmarkEnd w:id="7"/>
          <w:r>
            <w:t>28</w:t>
          </w:r>
          <w:r w:rsidR="00BF271F">
            <w:t>-201</w:t>
          </w:r>
          <w:r w:rsidR="001E15AF">
            <w:t>9</w:t>
          </w:r>
          <w:r w:rsidR="001B3522">
            <w:t>-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15AF" w:rsidP="00C95DA3">
          <w:pPr>
            <w:pStyle w:val="Sidhuvud"/>
          </w:pPr>
          <w:r>
            <w:t>00</w:t>
          </w:r>
          <w:r w:rsidR="00144F0C">
            <w:t>3</w:t>
          </w:r>
          <w:r w:rsidR="00C95DA3">
            <w:t>8</w:t>
          </w:r>
        </w:p>
      </w:tc>
    </w:tr>
  </w:tbl>
  <w:p w:rsidR="00A80F34" w:rsidRDefault="00A80F34" w:rsidP="005C17AB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32" w:rsidRDefault="00F10E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827F9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C95DA3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10E3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9602B4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66</TotalTime>
  <Pages>1</Pages>
  <Words>39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16</cp:revision>
  <cp:lastPrinted>2018-03-06T09:06:00Z</cp:lastPrinted>
  <dcterms:created xsi:type="dcterms:W3CDTF">2016-02-02T06:39:00Z</dcterms:created>
  <dcterms:modified xsi:type="dcterms:W3CDTF">2020-01-07T12:51:00Z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