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557777">
        <w:t>7</w:t>
      </w:r>
      <w:r>
        <w:t xml:space="preserve"> gällande </w:t>
      </w:r>
      <w:r w:rsidR="00777428">
        <w:t>Affärsplan 2020-2022</w:t>
      </w:r>
      <w:r w:rsidR="00C334F7">
        <w:t xml:space="preserve"> och budget 2020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>
      <w:bookmarkStart w:id="0" w:name="_GoBack"/>
      <w:bookmarkEnd w:id="0"/>
    </w:p>
    <w:sectPr w:rsidR="001B3522" w:rsidRPr="001B3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28" w:rsidRDefault="007774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28" w:rsidRDefault="007774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28" w:rsidRDefault="007774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144F0C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144F0C">
            <w:t>7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334F7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334F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777428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777428">
            <w:t>10-23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0D3C0D" w:rsidP="001E15AF">
          <w:pPr>
            <w:pStyle w:val="Sidhuvud"/>
          </w:pPr>
          <w:bookmarkStart w:id="7" w:name="dnr"/>
          <w:bookmarkEnd w:id="7"/>
          <w:r>
            <w:t>28</w:t>
          </w:r>
          <w:r w:rsidR="00BF271F">
            <w:t>-201</w:t>
          </w:r>
          <w:r w:rsidR="001E15AF">
            <w:t>9</w:t>
          </w:r>
          <w:r w:rsidR="001B3522">
            <w:t>-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E15AF" w:rsidP="00777428">
          <w:pPr>
            <w:pStyle w:val="Sidhuvud"/>
          </w:pPr>
          <w:r>
            <w:t>00</w:t>
          </w:r>
          <w:r w:rsidR="00144F0C">
            <w:t>3</w:t>
          </w:r>
          <w:r w:rsidR="00777428">
            <w:t>9</w:t>
          </w:r>
        </w:p>
      </w:tc>
    </w:tr>
  </w:tbl>
  <w:p w:rsidR="00A80F34" w:rsidRDefault="00A80F34" w:rsidP="005C17AB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28" w:rsidRDefault="0077742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334F7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BA5A23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68</TotalTime>
  <Pages>1</Pages>
  <Words>42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14</cp:revision>
  <cp:lastPrinted>2018-03-06T09:06:00Z</cp:lastPrinted>
  <dcterms:created xsi:type="dcterms:W3CDTF">2016-02-02T06:39:00Z</dcterms:created>
  <dcterms:modified xsi:type="dcterms:W3CDTF">2020-01-07T12:49:00Z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