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FB73B8">
        <w:t>6</w:t>
      </w:r>
      <w:r>
        <w:t xml:space="preserve"> gällande </w:t>
      </w:r>
      <w:r w:rsidR="00FB73B8">
        <w:t>VD rapport</w:t>
      </w:r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>
      <w:bookmarkStart w:id="0" w:name="_GoBack"/>
      <w:bookmarkEnd w:id="0"/>
    </w:p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 xml:space="preserve">Johan </w:t>
          </w:r>
          <w:proofErr w:type="spellStart"/>
          <w:r w:rsidRPr="00CC5345">
            <w:rPr>
              <w:rFonts w:ascii="Corbel" w:hAnsi="Corbel"/>
              <w:szCs w:val="16"/>
            </w:rPr>
            <w:t>Willins</w:t>
          </w:r>
          <w:proofErr w:type="spellEnd"/>
          <w:r w:rsidRPr="00CC5345">
            <w:rPr>
              <w:rFonts w:ascii="Corbel" w:hAnsi="Corbel"/>
              <w:szCs w:val="16"/>
            </w:rPr>
            <w:t xml:space="preserve">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1B3522" w:rsidP="005C17AB">
          <w:pPr>
            <w:pStyle w:val="Sidhuvud"/>
          </w:pPr>
          <w:bookmarkStart w:id="1" w:name="logga"/>
          <w:bookmarkEnd w:id="1"/>
          <w:r>
            <w:rPr>
              <w:noProof/>
            </w:rPr>
            <w:drawing>
              <wp:inline distT="0" distB="0" distL="0" distR="0" wp14:anchorId="682BE014" wp14:editId="7640458A">
                <wp:extent cx="2205990" cy="339725"/>
                <wp:effectExtent l="0" t="0" r="3810" b="317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990" cy="33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FB73B8">
          <w:pPr>
            <w:pStyle w:val="Sidhuvud"/>
          </w:pPr>
          <w:bookmarkStart w:id="2" w:name="title"/>
          <w:bookmarkEnd w:id="2"/>
          <w:r>
            <w:t xml:space="preserve">ÄRENDE NR </w:t>
          </w:r>
          <w:r w:rsidR="00FB73B8">
            <w:t>6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B73B8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FB73B8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B02B9F" w:rsidP="00777428">
          <w:pPr>
            <w:pStyle w:val="Sidhuvud"/>
          </w:pPr>
          <w:bookmarkStart w:id="3" w:name="date"/>
          <w:bookmarkEnd w:id="3"/>
          <w:r>
            <w:t>201</w:t>
          </w:r>
          <w:r w:rsidR="000D3C0D">
            <w:t>9</w:t>
          </w:r>
          <w:r w:rsidR="001B3522">
            <w:t>-</w:t>
          </w:r>
          <w:r w:rsidR="00777428">
            <w:t>10-23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4" w:name="user"/>
          <w:bookmarkEnd w:id="4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5" w:name="diarienr"/>
          <w:bookmarkEnd w:id="5"/>
          <w:proofErr w:type="spellStart"/>
          <w:r>
            <w:t>Diarienr</w:t>
          </w:r>
          <w:proofErr w:type="spellEnd"/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6" w:name="funk"/>
          <w:bookmarkEnd w:id="6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E15AF">
          <w:pPr>
            <w:pStyle w:val="Sidhuvud"/>
          </w:pPr>
          <w:bookmarkStart w:id="7" w:name="dnr"/>
          <w:bookmarkEnd w:id="7"/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8" w:name="phone"/>
          <w:bookmarkEnd w:id="8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777428">
          <w:pPr>
            <w:pStyle w:val="Sidhuvud"/>
          </w:pP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B3522"/>
    <w:rsid w:val="001E15AF"/>
    <w:rsid w:val="00216819"/>
    <w:rsid w:val="002350D6"/>
    <w:rsid w:val="0025070E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844F7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77428"/>
    <w:rsid w:val="00780FEA"/>
    <w:rsid w:val="00795BBB"/>
    <w:rsid w:val="007B46C9"/>
    <w:rsid w:val="007D5429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D12BC"/>
    <w:rsid w:val="00BF271F"/>
    <w:rsid w:val="00C334F7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97CCB"/>
    <w:rsid w:val="00EB0E18"/>
    <w:rsid w:val="00EB1C82"/>
    <w:rsid w:val="00F65693"/>
    <w:rsid w:val="00F82C78"/>
    <w:rsid w:val="00FB28C0"/>
    <w:rsid w:val="00F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933ACA5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69</TotalTime>
  <Pages>1</Pages>
  <Words>39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X gällande XX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Marianne Järphag</cp:lastModifiedBy>
  <cp:revision>15</cp:revision>
  <cp:lastPrinted>2018-03-06T09:06:00Z</cp:lastPrinted>
  <dcterms:created xsi:type="dcterms:W3CDTF">2016-02-02T06:39:00Z</dcterms:created>
  <dcterms:modified xsi:type="dcterms:W3CDTF">2020-01-07T12:51:00Z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