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E01EFC" w:rsidRPr="002B1C42" w:rsidTr="00B413D0">
        <w:tc>
          <w:tcPr>
            <w:tcW w:w="5103" w:type="dxa"/>
            <w:tcBorders>
              <w:bottom w:val="nil"/>
            </w:tcBorders>
            <w:vAlign w:val="center"/>
          </w:tcPr>
          <w:p w:rsidR="00E01EFC" w:rsidRDefault="00E01EFC" w:rsidP="00B413D0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354EB4" wp14:editId="1618FE00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E01EFC" w:rsidRDefault="00E01EFC" w:rsidP="00B413D0">
            <w:pPr>
              <w:pStyle w:val="Sidhuvud"/>
              <w:spacing w:after="100"/>
              <w:jc w:val="right"/>
            </w:pPr>
          </w:p>
          <w:p w:rsidR="00E01EFC" w:rsidRPr="002B1C42" w:rsidRDefault="00E01EFC" w:rsidP="00B413D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E01EFC" w:rsidRPr="002B1C42" w:rsidTr="00B413D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EFC" w:rsidRPr="002B1C42" w:rsidRDefault="00E01EFC" w:rsidP="00B413D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01EFC" w:rsidRPr="002B1C42" w:rsidRDefault="00E01EFC" w:rsidP="00B413D0">
            <w:pPr>
              <w:pStyle w:val="Sidhuvud"/>
              <w:jc w:val="right"/>
            </w:pPr>
          </w:p>
        </w:tc>
      </w:tr>
    </w:tbl>
    <w:p w:rsidR="00E01EFC" w:rsidRDefault="00E01EFC" w:rsidP="00E01EFC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2019-11-25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09.00 – 12.00</w:t>
      </w:r>
    </w:p>
    <w:p w:rsidR="00E01EFC" w:rsidRPr="00664C2D" w:rsidRDefault="00E01EFC" w:rsidP="00E01EFC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>
        <w:rPr>
          <w:rFonts w:asciiTheme="majorHAnsi" w:hAnsiTheme="majorHAnsi" w:cstheme="majorHAnsi"/>
        </w:rPr>
        <w:t>Kontakten vån 6, Sävenäs</w:t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:rsidR="00E01EFC" w:rsidRPr="002B1C42" w:rsidRDefault="00E01EFC" w:rsidP="00E01EFC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E01EFC" w:rsidRDefault="00E01EFC" w:rsidP="00E01EFC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Ida Fossenstrand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 xml:space="preserve">Pernilla </w:t>
      </w:r>
      <w:proofErr w:type="spellStart"/>
      <w:r>
        <w:rPr>
          <w:rFonts w:asciiTheme="majorHAnsi" w:hAnsiTheme="majorHAnsi" w:cstheme="majorHAnsi"/>
        </w:rPr>
        <w:t>Stafsen</w:t>
      </w:r>
      <w:proofErr w:type="spellEnd"/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Ing-Marie Samuelsson</w:t>
      </w:r>
      <w:r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tab/>
        <w:t>Paula Örn</w:t>
      </w:r>
      <w:r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  <w:r>
        <w:rPr>
          <w:rFonts w:asciiTheme="majorHAnsi" w:hAnsiTheme="majorHAnsi" w:cstheme="majorHAnsi"/>
        </w:rPr>
        <w:tab/>
        <w:t>Anders G Högmark</w:t>
      </w:r>
      <w:r>
        <w:rPr>
          <w:rFonts w:asciiTheme="majorHAnsi" w:hAnsiTheme="majorHAnsi" w:cstheme="majorHAnsi"/>
        </w:rPr>
        <w:tab/>
        <w:t>Tjörn</w:t>
      </w:r>
      <w:r>
        <w:rPr>
          <w:rFonts w:asciiTheme="majorHAnsi" w:hAnsiTheme="majorHAnsi" w:cstheme="majorHAnsi"/>
        </w:rPr>
        <w:br/>
        <w:t>Hans-Eric Andersson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Mats Plahn</w:t>
      </w:r>
      <w:r>
        <w:rPr>
          <w:rFonts w:asciiTheme="majorHAnsi" w:hAnsiTheme="majorHAnsi" w:cstheme="majorHAnsi"/>
        </w:rPr>
        <w:tab/>
        <w:t>Öckerö</w:t>
      </w:r>
      <w:r>
        <w:rPr>
          <w:rFonts w:asciiTheme="majorHAnsi" w:hAnsiTheme="majorHAnsi" w:cstheme="majorHAnsi"/>
        </w:rPr>
        <w:br/>
        <w:t xml:space="preserve">Lars </w:t>
      </w:r>
      <w:proofErr w:type="spellStart"/>
      <w:r>
        <w:rPr>
          <w:rFonts w:asciiTheme="majorHAnsi" w:hAnsiTheme="majorHAnsi" w:cstheme="majorHAnsi"/>
        </w:rPr>
        <w:t>Stålheim</w:t>
      </w:r>
      <w:proofErr w:type="spellEnd"/>
      <w:r>
        <w:rPr>
          <w:rFonts w:asciiTheme="majorHAnsi" w:hAnsiTheme="majorHAnsi" w:cstheme="majorHAnsi"/>
        </w:rPr>
        <w:tab/>
        <w:t>Partille</w:t>
      </w:r>
      <w:r>
        <w:rPr>
          <w:rFonts w:asciiTheme="majorHAnsi" w:hAnsiTheme="majorHAnsi" w:cstheme="majorHAnsi"/>
        </w:rPr>
        <w:tab/>
        <w:t>Johan Jönsson</w:t>
      </w:r>
      <w:r>
        <w:rPr>
          <w:rFonts w:asciiTheme="majorHAnsi" w:hAnsiTheme="majorHAnsi" w:cstheme="majorHAnsi"/>
        </w:rPr>
        <w:tab/>
        <w:t>Stenungsund</w:t>
      </w:r>
      <w:r>
        <w:rPr>
          <w:rFonts w:asciiTheme="majorHAnsi" w:hAnsiTheme="majorHAnsi" w:cstheme="majorHAnsi"/>
        </w:rPr>
        <w:br/>
        <w:t>Bernt Lundborg</w:t>
      </w:r>
      <w:r>
        <w:rPr>
          <w:rFonts w:asciiTheme="majorHAnsi" w:hAnsiTheme="majorHAnsi" w:cstheme="majorHAnsi"/>
        </w:rPr>
        <w:tab/>
        <w:t>Kungälv</w:t>
      </w:r>
      <w:r>
        <w:rPr>
          <w:rFonts w:asciiTheme="majorHAnsi" w:hAnsiTheme="majorHAnsi" w:cstheme="majorHAnsi"/>
        </w:rPr>
        <w:tab/>
        <w:t>José Arevalo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Pia Karlsson</w:t>
      </w:r>
      <w:r>
        <w:rPr>
          <w:rFonts w:asciiTheme="majorHAnsi" w:hAnsiTheme="majorHAnsi" w:cstheme="majorHAnsi"/>
        </w:rPr>
        <w:tab/>
        <w:t>Göteborg</w:t>
      </w:r>
    </w:p>
    <w:p w:rsidR="00E01EFC" w:rsidRDefault="00E01EFC" w:rsidP="00E01EFC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E01EFC" w:rsidRPr="00C66F43" w:rsidRDefault="00E01EFC" w:rsidP="00E01EFC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E4031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B506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031-618</w:t>
      </w:r>
      <w:r>
        <w:rPr>
          <w:rFonts w:asciiTheme="majorHAnsi" w:hAnsiTheme="majorHAnsi" w:cstheme="majorHAnsi"/>
          <w:sz w:val="20"/>
          <w:szCs w:val="20"/>
        </w:rPr>
        <w:t>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E01EFC" w:rsidRDefault="00E01EFC" w:rsidP="00203EDB">
      <w:pPr>
        <w:pStyle w:val="Rubrik2"/>
        <w:tabs>
          <w:tab w:val="left" w:pos="6237"/>
        </w:tabs>
        <w:ind w:left="567"/>
        <w:rPr>
          <w:rFonts w:asciiTheme="majorHAnsi" w:hAnsiTheme="majorHAnsi" w:cstheme="majorHAnsi"/>
          <w:szCs w:val="22"/>
        </w:rPr>
      </w:pPr>
      <w:bookmarkStart w:id="0" w:name="_Hlk24701868"/>
      <w:r>
        <w:rPr>
          <w:sz w:val="24"/>
        </w:rPr>
        <w:t>Inledande ärenden</w:t>
      </w:r>
    </w:p>
    <w:p w:rsidR="00E01EFC" w:rsidRPr="00203EDB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Sammanträdets öppnande</w:t>
      </w:r>
    </w:p>
    <w:p w:rsidR="00E01EFC" w:rsidRPr="00203EDB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Godkännande av dagordningen</w:t>
      </w:r>
    </w:p>
    <w:p w:rsidR="00E01EFC" w:rsidRPr="00203EDB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Val av justerare</w:t>
      </w:r>
    </w:p>
    <w:p w:rsidR="00E01EFC" w:rsidRPr="00203EDB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Suppleanternas tjänstgöring</w:t>
      </w:r>
    </w:p>
    <w:p w:rsidR="00E01EFC" w:rsidRPr="00203EDB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Fråga om jäv</w:t>
      </w:r>
    </w:p>
    <w:p w:rsidR="00E01EFC" w:rsidRDefault="00E01EFC" w:rsidP="00E01EFC">
      <w:pPr>
        <w:pStyle w:val="Rubrik2"/>
        <w:ind w:left="567"/>
        <w:rPr>
          <w:sz w:val="24"/>
        </w:rPr>
      </w:pPr>
      <w:r>
        <w:rPr>
          <w:sz w:val="24"/>
        </w:rPr>
        <w:t>Beslutsärenden</w:t>
      </w:r>
      <w:r>
        <w:rPr>
          <w:sz w:val="24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proofErr w:type="spellStart"/>
      <w:r w:rsidRPr="00203EDB">
        <w:rPr>
          <w:rFonts w:ascii="Arial" w:hAnsi="Arial" w:cs="Arial"/>
        </w:rPr>
        <w:t>Renovas</w:t>
      </w:r>
      <w:proofErr w:type="spellEnd"/>
      <w:r w:rsidRPr="00203EDB">
        <w:rPr>
          <w:rFonts w:ascii="Arial" w:hAnsi="Arial" w:cs="Arial"/>
        </w:rPr>
        <w:t xml:space="preserve"> likabehandlingsplan 2020 – 2022</w:t>
      </w:r>
      <w:r w:rsidRPr="00203EDB">
        <w:rPr>
          <w:rFonts w:ascii="Arial" w:hAnsi="Arial" w:cs="Arial"/>
        </w:rPr>
        <w:tab/>
      </w:r>
      <w:r w:rsidRPr="00963A12">
        <w:rPr>
          <w:rFonts w:ascii="Arial" w:hAnsi="Arial" w:cs="Arial"/>
        </w:rPr>
        <w:t xml:space="preserve">Dnr: </w:t>
      </w:r>
      <w:r w:rsidRPr="00203EDB">
        <w:rPr>
          <w:rFonts w:ascii="Arial" w:hAnsi="Arial" w:cs="Arial"/>
        </w:rPr>
        <w:t>0448/19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  <w:r>
        <w:rPr>
          <w:rFonts w:ascii="Arial" w:hAnsi="Arial" w:cs="Arial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Beslut angående utvärdering av Intern kontrollplan</w:t>
      </w:r>
      <w:r w:rsidRPr="00203EDB">
        <w:rPr>
          <w:rFonts w:ascii="Arial" w:hAnsi="Arial" w:cs="Arial"/>
        </w:rPr>
        <w:tab/>
      </w:r>
      <w:r w:rsidR="00074106">
        <w:rPr>
          <w:rFonts w:ascii="Arial" w:hAnsi="Arial" w:cs="Arial"/>
        </w:rPr>
        <w:t>Dnr: 0455/19</w:t>
      </w:r>
      <w:r w:rsidRPr="00203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Intern kontrollplan 2020</w:t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Dnr: 0450/19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Sammanträdesdagar 2020</w:t>
      </w:r>
      <w:r w:rsidRPr="00203EDB">
        <w:rPr>
          <w:rFonts w:ascii="Arial" w:hAnsi="Arial" w:cs="Arial"/>
        </w:rPr>
        <w:tab/>
        <w:t>Dnr: 0449/19</w:t>
      </w:r>
      <w:r w:rsidRPr="00203E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bilaga</w:t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Uppgradering affärssystem och utveckling av ekonomistyrmodellen</w:t>
      </w:r>
      <w:r w:rsidR="00074106">
        <w:rPr>
          <w:rFonts w:ascii="Arial" w:hAnsi="Arial" w:cs="Arial"/>
        </w:rPr>
        <w:t xml:space="preserve"> Dnr: 0456/19</w:t>
      </w:r>
      <w:r w:rsidRPr="00203EDB">
        <w:rPr>
          <w:rFonts w:ascii="Arial" w:hAnsi="Arial" w:cs="Arial"/>
        </w:rPr>
        <w:tab/>
        <w:t>bilaga</w:t>
      </w:r>
    </w:p>
    <w:p w:rsid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lastRenderedPageBreak/>
        <w:t xml:space="preserve">Ny processkylmaskin </w:t>
      </w:r>
      <w:r>
        <w:rPr>
          <w:rFonts w:ascii="Arial" w:hAnsi="Arial" w:cs="Arial"/>
        </w:rPr>
        <w:tab/>
      </w:r>
      <w:r w:rsidRPr="00203EDB">
        <w:rPr>
          <w:rFonts w:ascii="Arial" w:hAnsi="Arial" w:cs="Arial"/>
        </w:rPr>
        <w:t>Dnr: 0447/19</w:t>
      </w:r>
      <w:r w:rsidRPr="00203EDB">
        <w:rPr>
          <w:rFonts w:ascii="Arial" w:hAnsi="Arial" w:cs="Arial"/>
        </w:rPr>
        <w:tab/>
        <w:t>bilaga</w:t>
      </w:r>
    </w:p>
    <w:p w:rsidR="00E01EFC" w:rsidRPr="00963A12" w:rsidRDefault="00E01EFC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E01EFC" w:rsidRDefault="00E01EFC" w:rsidP="00E01EFC">
      <w:pPr>
        <w:pStyle w:val="Rubrik2"/>
        <w:ind w:left="567"/>
        <w:rPr>
          <w:sz w:val="24"/>
        </w:rPr>
      </w:pPr>
      <w:r w:rsidRPr="00C66F43">
        <w:rPr>
          <w:sz w:val="24"/>
        </w:rPr>
        <w:t>Informationsärenden</w:t>
      </w:r>
    </w:p>
    <w:p w:rsidR="00E01EFC" w:rsidRPr="00963A12" w:rsidRDefault="00E01EFC" w:rsidP="00E01EF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>
        <w:rPr>
          <w:rFonts w:ascii="Arial" w:hAnsi="Arial" w:cs="Arial"/>
        </w:rPr>
        <w:t xml:space="preserve"> 2019-</w:t>
      </w:r>
      <w:r w:rsidR="00203EDB">
        <w:rPr>
          <w:rFonts w:ascii="Arial" w:hAnsi="Arial" w:cs="Arial"/>
        </w:rPr>
        <w:t>10-14</w:t>
      </w:r>
      <w:r w:rsidRPr="00963A12">
        <w:rPr>
          <w:rFonts w:ascii="Arial" w:hAnsi="Arial" w:cs="Arial"/>
        </w:rPr>
        <w:tab/>
        <w:t>Dnr: 0</w:t>
      </w:r>
      <w:r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:rsidR="00E01EFC" w:rsidRPr="00963A12" w:rsidRDefault="00E01EFC" w:rsidP="00E01EF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>
        <w:rPr>
          <w:rFonts w:ascii="Arial" w:hAnsi="Arial" w:cs="Arial"/>
        </w:rPr>
        <w:t xml:space="preserve"> 2019-</w:t>
      </w:r>
      <w:r w:rsidR="00203EDB">
        <w:rPr>
          <w:rFonts w:ascii="Arial" w:hAnsi="Arial" w:cs="Arial"/>
        </w:rPr>
        <w:t>10</w:t>
      </w:r>
      <w:r>
        <w:rPr>
          <w:rFonts w:ascii="Arial" w:hAnsi="Arial" w:cs="Arial"/>
        </w:rPr>
        <w:t>-23</w:t>
      </w:r>
      <w:r w:rsidRPr="00963A12">
        <w:rPr>
          <w:rFonts w:ascii="Arial" w:hAnsi="Arial" w:cs="Arial"/>
        </w:rPr>
        <w:tab/>
        <w:t>Dnr: 0</w:t>
      </w:r>
      <w:r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1" w:name="_Hlk24025407"/>
      <w:r w:rsidRPr="00203EDB">
        <w:rPr>
          <w:rFonts w:ascii="Arial" w:hAnsi="Arial" w:cs="Arial"/>
        </w:rPr>
        <w:t>Resultat oktober 2019, ink styrkort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>Dnr: 0</w:t>
      </w:r>
      <w:r>
        <w:rPr>
          <w:rFonts w:ascii="Arial" w:hAnsi="Arial" w:cs="Arial"/>
        </w:rPr>
        <w:t>104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bookmarkEnd w:id="1"/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Leveranskvalitet</w:t>
      </w:r>
    </w:p>
    <w:p w:rsidR="00D544F3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Sommarrevision och investeringsprojekt</w:t>
      </w:r>
    </w:p>
    <w:p w:rsidR="00203EDB" w:rsidRPr="00203EDB" w:rsidRDefault="00D544F3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VD-information</w:t>
      </w:r>
      <w:r w:rsidR="00203EDB">
        <w:rPr>
          <w:rFonts w:ascii="Arial" w:hAnsi="Arial" w:cs="Arial"/>
        </w:rPr>
        <w:tab/>
      </w:r>
      <w:r w:rsidR="00203EDB">
        <w:rPr>
          <w:rFonts w:ascii="Arial" w:hAnsi="Arial" w:cs="Arial"/>
        </w:rPr>
        <w:tab/>
      </w:r>
      <w:r w:rsidR="00203EDB" w:rsidRPr="00203EDB">
        <w:rPr>
          <w:rFonts w:ascii="Arial" w:hAnsi="Arial" w:cs="Arial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Avtal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Intern styrning och kontroll</w:t>
      </w:r>
      <w:r>
        <w:rPr>
          <w:rFonts w:ascii="Arial" w:hAnsi="Arial" w:cs="Arial"/>
        </w:rPr>
        <w:tab/>
      </w:r>
      <w:r w:rsidRPr="00963A12">
        <w:rPr>
          <w:rFonts w:ascii="Arial" w:hAnsi="Arial" w:cs="Arial"/>
        </w:rPr>
        <w:t>Dnr: 0</w:t>
      </w:r>
      <w:r>
        <w:rPr>
          <w:rFonts w:ascii="Arial" w:hAnsi="Arial" w:cs="Arial"/>
        </w:rPr>
        <w:t>102/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</w:r>
    </w:p>
    <w:p w:rsidR="00203EDB" w:rsidRPr="00203EDB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Aktuella Remisser</w:t>
      </w:r>
    </w:p>
    <w:p w:rsidR="00203EDB" w:rsidRPr="00965CE1" w:rsidRDefault="00203EDB" w:rsidP="00965CE1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 xml:space="preserve">Utvärdering av styrelsens och </w:t>
      </w:r>
      <w:proofErr w:type="gramStart"/>
      <w:r w:rsidRPr="00203EDB">
        <w:rPr>
          <w:rFonts w:ascii="Arial" w:hAnsi="Arial" w:cs="Arial"/>
        </w:rPr>
        <w:t>VDs</w:t>
      </w:r>
      <w:proofErr w:type="gramEnd"/>
      <w:r w:rsidRPr="00203EDB">
        <w:rPr>
          <w:rFonts w:ascii="Arial" w:hAnsi="Arial" w:cs="Arial"/>
        </w:rPr>
        <w:t xml:space="preserve"> arbete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  <w:r w:rsidRPr="00965CE1">
        <w:rPr>
          <w:rFonts w:ascii="Arial" w:hAnsi="Arial" w:cs="Arial"/>
        </w:rPr>
        <w:tab/>
      </w:r>
      <w:r w:rsidRPr="00965CE1">
        <w:rPr>
          <w:rFonts w:ascii="Arial" w:hAnsi="Arial" w:cs="Arial"/>
        </w:rPr>
        <w:tab/>
      </w:r>
    </w:p>
    <w:p w:rsidR="00965CE1" w:rsidRDefault="00203EDB" w:rsidP="00203ED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203EDB">
        <w:rPr>
          <w:rFonts w:ascii="Arial" w:hAnsi="Arial" w:cs="Arial"/>
        </w:rPr>
        <w:t>Övrigt</w:t>
      </w:r>
      <w:r w:rsidRPr="00203EDB">
        <w:rPr>
          <w:rFonts w:ascii="Arial" w:hAnsi="Arial" w:cs="Arial"/>
        </w:rPr>
        <w:br/>
        <w:t>a) Beslutslogg</w:t>
      </w:r>
      <w:r w:rsidRPr="00203EDB">
        <w:rPr>
          <w:rFonts w:ascii="Arial" w:hAnsi="Arial" w:cs="Arial"/>
        </w:rPr>
        <w:tab/>
      </w:r>
      <w:r w:rsidRPr="00203EDB">
        <w:rPr>
          <w:rFonts w:ascii="Arial" w:hAnsi="Arial" w:cs="Arial"/>
        </w:rPr>
        <w:tab/>
        <w:t>bilaga</w:t>
      </w:r>
      <w:r w:rsidRPr="00203EDB">
        <w:rPr>
          <w:rFonts w:ascii="Arial" w:hAnsi="Arial" w:cs="Arial"/>
        </w:rPr>
        <w:tab/>
      </w:r>
    </w:p>
    <w:p w:rsidR="00E01EFC" w:rsidRPr="00203EDB" w:rsidRDefault="00965CE1" w:rsidP="00965CE1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b) Styrelsesammankomster med fördjupningar</w:t>
      </w:r>
      <w:r w:rsidR="00D1174B">
        <w:rPr>
          <w:rFonts w:ascii="Arial" w:hAnsi="Arial" w:cs="Arial"/>
        </w:rPr>
        <w:tab/>
      </w:r>
      <w:r w:rsidR="00D1174B">
        <w:rPr>
          <w:rFonts w:ascii="Arial" w:hAnsi="Arial" w:cs="Arial"/>
        </w:rPr>
        <w:tab/>
        <w:t>bilaga</w:t>
      </w:r>
      <w:bookmarkStart w:id="2" w:name="_GoBack"/>
      <w:bookmarkEnd w:id="2"/>
      <w:r w:rsidR="00E01EFC" w:rsidRPr="00203EDB">
        <w:rPr>
          <w:rFonts w:ascii="Arial" w:hAnsi="Arial" w:cs="Arial"/>
        </w:rPr>
        <w:tab/>
      </w:r>
    </w:p>
    <w:p w:rsidR="00E01EFC" w:rsidRDefault="00E01EFC" w:rsidP="00E01EFC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E01EFC" w:rsidRDefault="00E01EFC" w:rsidP="00E01EFC">
      <w:pPr>
        <w:pStyle w:val="Liststycke"/>
        <w:ind w:left="360"/>
      </w:pPr>
    </w:p>
    <w:p w:rsidR="00E01EFC" w:rsidRPr="00963A12" w:rsidRDefault="00E01EFC" w:rsidP="00E01EFC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E01EFC" w:rsidRDefault="00E01EFC" w:rsidP="00E01EFC">
      <w:pPr>
        <w:pStyle w:val="Liststycke"/>
        <w:ind w:left="360"/>
      </w:pPr>
    </w:p>
    <w:p w:rsidR="00E01EFC" w:rsidRDefault="00E01EFC" w:rsidP="00E01EFC">
      <w:pPr>
        <w:pStyle w:val="Liststycke"/>
        <w:ind w:left="360"/>
      </w:pPr>
    </w:p>
    <w:p w:rsidR="00E01EFC" w:rsidRPr="00C66F43" w:rsidRDefault="00E01EFC" w:rsidP="00E01EFC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>:</w:t>
      </w:r>
      <w:r w:rsidR="00203EDB">
        <w:rPr>
          <w:rFonts w:asciiTheme="majorHAnsi" w:hAnsiTheme="majorHAnsi" w:cstheme="majorHAnsi"/>
        </w:rPr>
        <w:t xml:space="preserve"> 2020-01-29   </w:t>
      </w:r>
      <w:proofErr w:type="spellStart"/>
      <w:r w:rsidR="00203EDB">
        <w:rPr>
          <w:rFonts w:asciiTheme="majorHAnsi" w:hAnsiTheme="majorHAnsi" w:cstheme="majorHAnsi"/>
          <w:b/>
        </w:rPr>
        <w:t>Kl</w:t>
      </w:r>
      <w:proofErr w:type="spellEnd"/>
      <w:r w:rsidR="00203EDB" w:rsidRPr="00C66F43">
        <w:rPr>
          <w:rFonts w:asciiTheme="majorHAnsi" w:hAnsiTheme="majorHAnsi" w:cstheme="majorHAnsi"/>
          <w:b/>
        </w:rPr>
        <w:t>:</w:t>
      </w:r>
      <w:r w:rsidR="00203EDB">
        <w:rPr>
          <w:rFonts w:asciiTheme="majorHAnsi" w:hAnsiTheme="majorHAnsi" w:cstheme="majorHAnsi"/>
        </w:rPr>
        <w:t xml:space="preserve"> 13.00 – 16.00</w:t>
      </w:r>
    </w:p>
    <w:p w:rsidR="00E01EFC" w:rsidRPr="00C66F43" w:rsidRDefault="00E01EFC" w:rsidP="00E01EFC">
      <w:pPr>
        <w:tabs>
          <w:tab w:val="left" w:pos="2500"/>
        </w:tabs>
      </w:pPr>
    </w:p>
    <w:bookmarkEnd w:id="0"/>
    <w:p w:rsidR="007D67E1" w:rsidRDefault="007D67E1" w:rsidP="00B64591">
      <w:pPr>
        <w:pStyle w:val="Brdtext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F31" w:rsidRDefault="008C55A3">
      <w:pPr>
        <w:spacing w:after="0" w:line="240" w:lineRule="auto"/>
      </w:pPr>
      <w:r>
        <w:separator/>
      </w:r>
    </w:p>
  </w:endnote>
  <w:endnote w:type="continuationSeparator" w:id="0">
    <w:p w:rsidR="00143F31" w:rsidRDefault="008C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D1174B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E01EFC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D1174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D1174B" w:rsidP="00DF152D">
          <w:pPr>
            <w:pStyle w:val="Sidfot"/>
          </w:pPr>
        </w:p>
      </w:tc>
      <w:tc>
        <w:tcPr>
          <w:tcW w:w="1917" w:type="dxa"/>
        </w:tcPr>
        <w:p w:rsidR="00F66187" w:rsidRDefault="00D1174B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D1174B" w:rsidP="00DF152D">
          <w:pPr>
            <w:pStyle w:val="Sidfot"/>
          </w:pPr>
        </w:p>
      </w:tc>
      <w:tc>
        <w:tcPr>
          <w:tcW w:w="3817" w:type="dxa"/>
        </w:tcPr>
        <w:p w:rsidR="00F66187" w:rsidRDefault="00D1174B" w:rsidP="00DF152D">
          <w:pPr>
            <w:pStyle w:val="Sidfot"/>
          </w:pPr>
        </w:p>
      </w:tc>
      <w:tc>
        <w:tcPr>
          <w:tcW w:w="1917" w:type="dxa"/>
        </w:tcPr>
        <w:p w:rsidR="00F66187" w:rsidRDefault="00D1174B" w:rsidP="00DF152D">
          <w:pPr>
            <w:pStyle w:val="Sidfot"/>
            <w:jc w:val="right"/>
          </w:pPr>
        </w:p>
      </w:tc>
    </w:tr>
  </w:tbl>
  <w:p w:rsidR="00F57801" w:rsidRPr="00F66187" w:rsidRDefault="00D1174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D1174B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E01EF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D1174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D1174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D1174B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D1174B" w:rsidP="00BD0663">
          <w:pPr>
            <w:pStyle w:val="Sidfot"/>
          </w:pPr>
        </w:p>
      </w:tc>
      <w:tc>
        <w:tcPr>
          <w:tcW w:w="3799" w:type="dxa"/>
        </w:tcPr>
        <w:p w:rsidR="00FB3384" w:rsidRDefault="00D1174B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D1174B" w:rsidP="00BD0663">
          <w:pPr>
            <w:pStyle w:val="Sidfot"/>
            <w:jc w:val="right"/>
          </w:pPr>
        </w:p>
      </w:tc>
    </w:tr>
  </w:tbl>
  <w:p w:rsidR="00BD0663" w:rsidRDefault="00D117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F31" w:rsidRDefault="008C55A3">
      <w:pPr>
        <w:spacing w:after="0" w:line="240" w:lineRule="auto"/>
      </w:pPr>
      <w:r>
        <w:separator/>
      </w:r>
    </w:p>
  </w:footnote>
  <w:footnote w:type="continuationSeparator" w:id="0">
    <w:p w:rsidR="00143F31" w:rsidRDefault="008C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FC"/>
    <w:rsid w:val="00074106"/>
    <w:rsid w:val="00143F31"/>
    <w:rsid w:val="00203EDB"/>
    <w:rsid w:val="002A4D23"/>
    <w:rsid w:val="004016F5"/>
    <w:rsid w:val="007A0597"/>
    <w:rsid w:val="007D67E1"/>
    <w:rsid w:val="008C55A3"/>
    <w:rsid w:val="00965CE1"/>
    <w:rsid w:val="00AC713C"/>
    <w:rsid w:val="00B64591"/>
    <w:rsid w:val="00D1174B"/>
    <w:rsid w:val="00D544F3"/>
    <w:rsid w:val="00E01EFC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10CD3"/>
  <w15:chartTrackingRefBased/>
  <w15:docId w15:val="{F98AABA1-687F-433A-9BFD-206AEC8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EFC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E01EFC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E01EFC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E01EFC"/>
    <w:rPr>
      <w:rFonts w:ascii="Arial" w:hAnsi="Arial"/>
    </w:rPr>
  </w:style>
  <w:style w:type="table" w:styleId="Tabellrutnt">
    <w:name w:val="Table Grid"/>
    <w:basedOn w:val="Normaltabell"/>
    <w:uiPriority w:val="59"/>
    <w:rsid w:val="00E01EFC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E01EFC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E0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B45BC7B.dotm</Template>
  <TotalTime>205</TotalTime>
  <Pages>2</Pages>
  <Words>259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7</cp:revision>
  <cp:lastPrinted>2019-11-15T08:17:00Z</cp:lastPrinted>
  <dcterms:created xsi:type="dcterms:W3CDTF">2019-10-31T10:11:00Z</dcterms:created>
  <dcterms:modified xsi:type="dcterms:W3CDTF">2019-11-18T08:17:00Z</dcterms:modified>
</cp:coreProperties>
</file>