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77BCA">
        <w:rPr>
          <w:rFonts w:asciiTheme="minorHAnsi" w:hAnsiTheme="minorHAnsi"/>
        </w:rPr>
        <w:t>1</w:t>
      </w:r>
      <w:r w:rsidR="00C76DA8">
        <w:rPr>
          <w:rFonts w:asciiTheme="minorHAnsi" w:hAnsiTheme="minorHAnsi"/>
        </w:rPr>
        <w:t>2</w:t>
      </w:r>
    </w:p>
    <w:p w:rsidR="00163A15" w:rsidRDefault="00ED3ADF" w:rsidP="006944F2">
      <w:r>
        <w:t>201</w:t>
      </w:r>
      <w:r w:rsidR="005A32B4">
        <w:t>9-</w:t>
      </w:r>
      <w:r w:rsidR="00290AA8">
        <w:t>1</w:t>
      </w:r>
      <w:r w:rsidR="007A5B0A">
        <w:t>2-10</w:t>
      </w:r>
    </w:p>
    <w:p w:rsidR="00B276EF" w:rsidRDefault="00C76DA8" w:rsidP="006944F2">
      <w:r>
        <w:t>Rapport Projektekonomi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836747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47" w:rsidRDefault="00836747" w:rsidP="009746A1">
      <w:pPr>
        <w:spacing w:after="0"/>
      </w:pPr>
      <w:r>
        <w:separator/>
      </w:r>
    </w:p>
  </w:endnote>
  <w:endnote w:type="continuationSeparator" w:id="0">
    <w:p w:rsidR="00836747" w:rsidRDefault="00836747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47" w:rsidRDefault="00836747" w:rsidP="009746A1">
      <w:pPr>
        <w:spacing w:after="0"/>
      </w:pPr>
      <w:r>
        <w:separator/>
      </w:r>
    </w:p>
  </w:footnote>
  <w:footnote w:type="continuationSeparator" w:id="0">
    <w:p w:rsidR="00836747" w:rsidRDefault="00836747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413A"/>
    <w:rsid w:val="003170C8"/>
    <w:rsid w:val="003310D3"/>
    <w:rsid w:val="00345E70"/>
    <w:rsid w:val="00346B18"/>
    <w:rsid w:val="00377BCA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747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76DA8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BC71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0389-7F58-4545-9D47-3F7FDE6C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88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47</cp:revision>
  <cp:lastPrinted>2014-02-03T14:56:00Z</cp:lastPrinted>
  <dcterms:created xsi:type="dcterms:W3CDTF">2017-12-14T15:33:00Z</dcterms:created>
  <dcterms:modified xsi:type="dcterms:W3CDTF">2019-12-10T12:54:00Z</dcterms:modified>
</cp:coreProperties>
</file>