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BE5D46" wp14:editId="0D0D28E4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6633C85C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 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0940593E" w14:textId="5618E0A9" w:rsidR="000046E1" w:rsidRDefault="002B1C42" w:rsidP="002B1C42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 w:rsidR="00AB1819">
        <w:rPr>
          <w:rFonts w:asciiTheme="majorHAnsi" w:hAnsiTheme="majorHAnsi" w:cstheme="majorHAnsi"/>
        </w:rPr>
        <w:t>2019-</w:t>
      </w:r>
      <w:r w:rsidR="00D66380">
        <w:rPr>
          <w:rFonts w:asciiTheme="majorHAnsi" w:hAnsiTheme="majorHAnsi" w:cstheme="majorHAnsi"/>
        </w:rPr>
        <w:t>10</w:t>
      </w:r>
      <w:r w:rsidR="00AB1819">
        <w:rPr>
          <w:rFonts w:asciiTheme="majorHAnsi" w:hAnsiTheme="majorHAnsi" w:cstheme="majorHAnsi"/>
        </w:rPr>
        <w:t>-</w:t>
      </w:r>
      <w:r w:rsidR="00664C2D">
        <w:rPr>
          <w:rFonts w:asciiTheme="majorHAnsi" w:hAnsiTheme="majorHAnsi" w:cstheme="majorHAnsi"/>
        </w:rPr>
        <w:t>2</w:t>
      </w:r>
      <w:r w:rsidR="0017185B">
        <w:rPr>
          <w:rFonts w:asciiTheme="majorHAnsi" w:hAnsiTheme="majorHAnsi" w:cstheme="majorHAnsi"/>
        </w:rPr>
        <w:t>3</w:t>
      </w:r>
      <w:r w:rsidR="000046E1"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D66380">
        <w:rPr>
          <w:rFonts w:asciiTheme="majorHAnsi" w:hAnsiTheme="majorHAnsi" w:cstheme="majorHAnsi"/>
        </w:rPr>
        <w:t>13</w:t>
      </w:r>
      <w:r>
        <w:rPr>
          <w:rFonts w:asciiTheme="majorHAnsi" w:hAnsiTheme="majorHAnsi" w:cstheme="majorHAnsi"/>
        </w:rPr>
        <w:t>.</w:t>
      </w:r>
      <w:r w:rsidR="00D66380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 xml:space="preserve">0 – </w:t>
      </w:r>
      <w:r w:rsidR="00D4171A">
        <w:rPr>
          <w:rFonts w:asciiTheme="majorHAnsi" w:hAnsiTheme="majorHAnsi" w:cstheme="majorHAnsi"/>
        </w:rPr>
        <w:t>1</w:t>
      </w:r>
      <w:r w:rsidR="00D66380">
        <w:rPr>
          <w:rFonts w:asciiTheme="majorHAnsi" w:hAnsiTheme="majorHAnsi" w:cstheme="majorHAnsi"/>
        </w:rPr>
        <w:t>4</w:t>
      </w:r>
      <w:r w:rsidR="00D4171A">
        <w:rPr>
          <w:rFonts w:asciiTheme="majorHAnsi" w:hAnsiTheme="majorHAnsi" w:cstheme="majorHAnsi"/>
        </w:rPr>
        <w:t>.</w:t>
      </w:r>
      <w:r w:rsidR="00D66380">
        <w:rPr>
          <w:rFonts w:asciiTheme="majorHAnsi" w:hAnsiTheme="majorHAnsi" w:cstheme="majorHAnsi"/>
        </w:rPr>
        <w:t>0</w:t>
      </w:r>
      <w:r w:rsidR="00D4171A">
        <w:rPr>
          <w:rFonts w:asciiTheme="majorHAnsi" w:hAnsiTheme="majorHAnsi" w:cstheme="majorHAnsi"/>
        </w:rPr>
        <w:t>0</w:t>
      </w:r>
    </w:p>
    <w:p w14:paraId="617F01B5" w14:textId="4546B65A" w:rsidR="002B1C42" w:rsidRPr="00664C2D" w:rsidRDefault="002B1C42" w:rsidP="002B1C42">
      <w:pPr>
        <w:rPr>
          <w:rFonts w:asciiTheme="majorHAnsi" w:hAnsiTheme="majorHAnsi" w:cstheme="majorHAnsi"/>
          <w:b/>
        </w:rPr>
      </w:pPr>
      <w:r w:rsidRPr="00664C2D">
        <w:rPr>
          <w:rFonts w:asciiTheme="majorHAnsi" w:hAnsiTheme="majorHAnsi" w:cstheme="majorHAnsi"/>
          <w:b/>
        </w:rPr>
        <w:t xml:space="preserve">Plats: </w:t>
      </w:r>
      <w:r w:rsidR="00D66380" w:rsidRPr="00D66380">
        <w:rPr>
          <w:rFonts w:asciiTheme="majorHAnsi" w:hAnsiTheme="majorHAnsi" w:cstheme="majorHAnsi"/>
        </w:rPr>
        <w:t>Hotell Tylösand, Halmstad</w:t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</w:p>
    <w:p w14:paraId="393D95A8" w14:textId="1DA60090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16E11E1" w14:textId="2BA89F5A" w:rsidR="00C66F43" w:rsidRDefault="002B1C42" w:rsidP="00C66F4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 w:rsidR="00C66F43">
        <w:rPr>
          <w:rFonts w:asciiTheme="majorHAnsi" w:hAnsiTheme="majorHAnsi" w:cstheme="majorHAnsi"/>
          <w:b/>
          <w:i/>
        </w:rPr>
        <w:t>Suppleanter</w:t>
      </w:r>
      <w:r w:rsidR="00C66F43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Magnus Palmlöf</w:t>
      </w:r>
      <w:r>
        <w:rPr>
          <w:rFonts w:asciiTheme="majorHAnsi" w:hAnsiTheme="majorHAnsi" w:cstheme="majorHAnsi"/>
        </w:rPr>
        <w:t>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Ida Fossenstrand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Claes Roxbergh</w:t>
      </w:r>
      <w:r>
        <w:rPr>
          <w:rFonts w:asciiTheme="majorHAnsi" w:hAnsiTheme="majorHAnsi" w:cstheme="majorHAnsi"/>
        </w:rPr>
        <w:t>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 xml:space="preserve">Pernilla </w:t>
      </w:r>
      <w:proofErr w:type="spellStart"/>
      <w:r w:rsidR="002825BF">
        <w:rPr>
          <w:rFonts w:asciiTheme="majorHAnsi" w:hAnsiTheme="majorHAnsi" w:cstheme="majorHAnsi"/>
        </w:rPr>
        <w:t>Stafsen</w:t>
      </w:r>
      <w:proofErr w:type="spellEnd"/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Bengt Andersson</w:t>
      </w:r>
      <w:r>
        <w:rPr>
          <w:rFonts w:asciiTheme="majorHAnsi" w:hAnsiTheme="majorHAnsi" w:cstheme="majorHAnsi"/>
        </w:rPr>
        <w:t>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Ing-Marie Samuelsson</w:t>
      </w:r>
      <w:r w:rsidR="00C66F43"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 xml:space="preserve">Anna-Lena </w:t>
      </w:r>
      <w:r w:rsidR="000479A4">
        <w:rPr>
          <w:rFonts w:asciiTheme="majorHAnsi" w:hAnsiTheme="majorHAnsi" w:cstheme="majorHAnsi"/>
        </w:rPr>
        <w:t>Holberg</w:t>
      </w:r>
      <w:r>
        <w:rPr>
          <w:rFonts w:asciiTheme="majorHAnsi" w:hAnsiTheme="majorHAnsi" w:cstheme="majorHAnsi"/>
        </w:rPr>
        <w:tab/>
        <w:t>Lerum</w:t>
      </w:r>
      <w:r w:rsidR="00C66F43">
        <w:rPr>
          <w:rFonts w:asciiTheme="majorHAnsi" w:hAnsiTheme="majorHAnsi" w:cstheme="majorHAnsi"/>
        </w:rPr>
        <w:tab/>
      </w:r>
      <w:r w:rsidR="000F6EAE">
        <w:rPr>
          <w:rFonts w:asciiTheme="majorHAnsi" w:hAnsiTheme="majorHAnsi" w:cstheme="majorHAnsi"/>
        </w:rPr>
        <w:t>Paula Örn</w:t>
      </w:r>
      <w:r w:rsidR="000F6EAE">
        <w:rPr>
          <w:rFonts w:asciiTheme="majorHAnsi" w:hAnsiTheme="majorHAnsi" w:cstheme="majorHAnsi"/>
        </w:rPr>
        <w:tab/>
      </w:r>
      <w:r w:rsidR="00F2434F">
        <w:rPr>
          <w:rFonts w:asciiTheme="majorHAnsi" w:hAnsiTheme="majorHAnsi" w:cstheme="majorHAnsi"/>
        </w:rPr>
        <w:t>Ale</w:t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Kent Klarenius</w:t>
      </w:r>
      <w:r>
        <w:rPr>
          <w:rFonts w:asciiTheme="majorHAnsi" w:hAnsiTheme="majorHAnsi" w:cstheme="majorHAnsi"/>
        </w:rPr>
        <w:tab/>
        <w:t>Mölndal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Anders G Högmark</w:t>
      </w:r>
      <w:r w:rsidR="00C66F43">
        <w:rPr>
          <w:rFonts w:asciiTheme="majorHAnsi" w:hAnsiTheme="majorHAnsi" w:cstheme="majorHAnsi"/>
        </w:rPr>
        <w:tab/>
        <w:t>Tjörn</w:t>
      </w:r>
      <w:r w:rsidR="00C66F43"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Hans-Eric Andersson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Mats Plahn</w:t>
      </w:r>
      <w:r w:rsidR="00C66F43">
        <w:rPr>
          <w:rFonts w:asciiTheme="majorHAnsi" w:hAnsiTheme="majorHAnsi" w:cstheme="majorHAnsi"/>
        </w:rPr>
        <w:tab/>
        <w:t>Öckerö</w:t>
      </w:r>
      <w:r w:rsidR="00C66F43">
        <w:rPr>
          <w:rFonts w:asciiTheme="majorHAnsi" w:hAnsiTheme="majorHAnsi" w:cstheme="majorHAnsi"/>
        </w:rPr>
        <w:br/>
      </w:r>
      <w:r w:rsidR="002825BF">
        <w:rPr>
          <w:rFonts w:asciiTheme="majorHAnsi" w:hAnsiTheme="majorHAnsi" w:cstheme="majorHAnsi"/>
        </w:rPr>
        <w:t xml:space="preserve">Lars </w:t>
      </w:r>
      <w:proofErr w:type="spellStart"/>
      <w:r w:rsidR="002825BF">
        <w:rPr>
          <w:rFonts w:asciiTheme="majorHAnsi" w:hAnsiTheme="majorHAnsi" w:cstheme="majorHAnsi"/>
        </w:rPr>
        <w:t>Stålheim</w:t>
      </w:r>
      <w:proofErr w:type="spellEnd"/>
      <w:r w:rsidR="00C66F43">
        <w:rPr>
          <w:rFonts w:asciiTheme="majorHAnsi" w:hAnsiTheme="majorHAnsi" w:cstheme="majorHAnsi"/>
        </w:rPr>
        <w:tab/>
        <w:t>Partille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Johan Jönsson</w:t>
      </w:r>
      <w:r w:rsidR="00C66F43">
        <w:rPr>
          <w:rFonts w:asciiTheme="majorHAnsi" w:hAnsiTheme="majorHAnsi" w:cstheme="majorHAnsi"/>
        </w:rPr>
        <w:tab/>
      </w:r>
      <w:proofErr w:type="spellStart"/>
      <w:r w:rsidR="00C66F43">
        <w:rPr>
          <w:rFonts w:asciiTheme="majorHAnsi" w:hAnsiTheme="majorHAnsi" w:cstheme="majorHAnsi"/>
        </w:rPr>
        <w:t>Stenungsund</w:t>
      </w:r>
      <w:proofErr w:type="spellEnd"/>
      <w:r w:rsidR="00C66F43">
        <w:rPr>
          <w:rFonts w:asciiTheme="majorHAnsi" w:hAnsiTheme="majorHAnsi" w:cstheme="majorHAnsi"/>
        </w:rPr>
        <w:br/>
        <w:t>Bernt Lundborg</w:t>
      </w:r>
      <w:r w:rsidR="00C66F43">
        <w:rPr>
          <w:rFonts w:asciiTheme="majorHAnsi" w:hAnsiTheme="majorHAnsi" w:cstheme="majorHAnsi"/>
        </w:rPr>
        <w:tab/>
        <w:t>Kungälv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Jos</w:t>
      </w:r>
      <w:r w:rsidR="007B7F4C">
        <w:rPr>
          <w:rFonts w:asciiTheme="majorHAnsi" w:hAnsiTheme="majorHAnsi" w:cstheme="majorHAnsi"/>
        </w:rPr>
        <w:t>é Arevalo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br/>
      </w:r>
      <w:r w:rsidR="002825BF">
        <w:rPr>
          <w:rFonts w:asciiTheme="majorHAnsi" w:hAnsiTheme="majorHAnsi" w:cstheme="majorHAnsi"/>
        </w:rPr>
        <w:t>Pia Karlsson</w:t>
      </w:r>
      <w:r w:rsidR="00C66F43">
        <w:rPr>
          <w:rFonts w:asciiTheme="majorHAnsi" w:hAnsiTheme="majorHAnsi" w:cstheme="majorHAnsi"/>
        </w:rPr>
        <w:tab/>
        <w:t>Göteborg</w:t>
      </w:r>
    </w:p>
    <w:p w14:paraId="658FACA6" w14:textId="5089621E" w:rsidR="00C66F43" w:rsidRDefault="00C66F43" w:rsidP="002B1C42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4336BC5" w14:textId="4D50FEAD" w:rsidR="00C66F43" w:rsidRPr="00C66F43" w:rsidRDefault="00C66F43" w:rsidP="00C66F4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28AE" wp14:editId="1490921A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D72E5" id="Rak koppli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B1C4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0EC8" wp14:editId="610680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435DB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2873C795" w14:textId="7F52D2F7" w:rsidR="002B1C42" w:rsidRPr="002B1C42" w:rsidRDefault="00D66380" w:rsidP="002B1C42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I</w:t>
      </w:r>
      <w:r w:rsidR="00C66F43">
        <w:rPr>
          <w:sz w:val="24"/>
          <w:szCs w:val="24"/>
        </w:rPr>
        <w:t>nledande ärenden</w:t>
      </w:r>
      <w:r w:rsidR="002B1C42">
        <w:rPr>
          <w:sz w:val="24"/>
          <w:szCs w:val="24"/>
        </w:rPr>
        <w:tab/>
      </w:r>
    </w:p>
    <w:p w14:paraId="45F8C8D2" w14:textId="77777777" w:rsidR="002A75B6" w:rsidRDefault="002A75B6" w:rsidP="002A75B6">
      <w:pPr>
        <w:pStyle w:val="Liststycke"/>
        <w:ind w:left="360"/>
        <w:rPr>
          <w:rFonts w:asciiTheme="majorHAnsi" w:hAnsiTheme="majorHAnsi" w:cstheme="majorHAnsi"/>
          <w:szCs w:val="22"/>
        </w:rPr>
      </w:pPr>
    </w:p>
    <w:p w14:paraId="34FFD061" w14:textId="75BF464C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7DFAD84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3CB9016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267E3745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55155AF2" w14:textId="3AD207B3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3625C7EB" w14:textId="274A26F0" w:rsidR="00C66F43" w:rsidRDefault="00C66F43" w:rsidP="00C66F4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 w:rsidR="002B1C42">
        <w:rPr>
          <w:sz w:val="24"/>
          <w:szCs w:val="24"/>
        </w:rPr>
        <w:tab/>
      </w:r>
    </w:p>
    <w:p w14:paraId="4644B654" w14:textId="77777777" w:rsidR="00DD4C09" w:rsidRDefault="00DD4C09" w:rsidP="00DD4C09">
      <w:pPr>
        <w:pStyle w:val="Liststycke"/>
        <w:tabs>
          <w:tab w:val="left" w:pos="6804"/>
          <w:tab w:val="left" w:pos="8222"/>
        </w:tabs>
        <w:spacing w:line="360" w:lineRule="auto"/>
        <w:ind w:left="357" w:right="-1276"/>
        <w:rPr>
          <w:rFonts w:ascii="Arial" w:hAnsi="Arial" w:cs="Arial"/>
          <w:szCs w:val="22"/>
        </w:rPr>
      </w:pPr>
    </w:p>
    <w:p w14:paraId="6B2E6D72" w14:textId="5FB5387B" w:rsidR="00C66F43" w:rsidRPr="00963A12" w:rsidRDefault="007E4DD3" w:rsidP="00EC79C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left="357" w:right="-1276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Affärsplan </w:t>
      </w:r>
      <w:proofErr w:type="gramStart"/>
      <w:r>
        <w:rPr>
          <w:rFonts w:ascii="Arial" w:hAnsi="Arial" w:cs="Arial"/>
          <w:szCs w:val="22"/>
        </w:rPr>
        <w:t>2020-2024</w:t>
      </w:r>
      <w:proofErr w:type="gramEnd"/>
      <w:r>
        <w:rPr>
          <w:rFonts w:ascii="Arial" w:hAnsi="Arial" w:cs="Arial"/>
          <w:szCs w:val="22"/>
        </w:rPr>
        <w:tab/>
      </w:r>
      <w:r w:rsidR="007C63D4">
        <w:rPr>
          <w:rFonts w:ascii="Arial" w:hAnsi="Arial" w:cs="Arial"/>
          <w:szCs w:val="22"/>
        </w:rPr>
        <w:t xml:space="preserve">Dnr: </w:t>
      </w:r>
      <w:r w:rsidR="007746D1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425</w:t>
      </w:r>
      <w:r w:rsidR="007746D1">
        <w:rPr>
          <w:rFonts w:ascii="Arial" w:hAnsi="Arial" w:cs="Arial"/>
          <w:szCs w:val="22"/>
        </w:rPr>
        <w:t>/1</w:t>
      </w:r>
      <w:r w:rsidR="009C10C3">
        <w:rPr>
          <w:rFonts w:ascii="Arial" w:hAnsi="Arial" w:cs="Arial"/>
          <w:szCs w:val="22"/>
        </w:rPr>
        <w:t>9</w:t>
      </w:r>
      <w:r w:rsidR="007746D1">
        <w:rPr>
          <w:rFonts w:ascii="Arial" w:hAnsi="Arial" w:cs="Arial"/>
          <w:szCs w:val="22"/>
        </w:rPr>
        <w:t xml:space="preserve"> bilaga</w:t>
      </w:r>
      <w:r w:rsidR="00C66F43" w:rsidRPr="00963A12">
        <w:rPr>
          <w:rFonts w:ascii="Arial" w:hAnsi="Arial" w:cs="Arial"/>
          <w:szCs w:val="22"/>
        </w:rPr>
        <w:tab/>
      </w:r>
    </w:p>
    <w:p w14:paraId="53AEDD24" w14:textId="5ABA085B" w:rsidR="00C66F43" w:rsidRPr="00963A12" w:rsidRDefault="007E4DD3" w:rsidP="00EC79C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Budget</w:t>
      </w:r>
      <w:r>
        <w:rPr>
          <w:rFonts w:ascii="Arial" w:hAnsi="Arial" w:cs="Arial"/>
          <w:szCs w:val="22"/>
        </w:rPr>
        <w:tab/>
        <w:t xml:space="preserve">Dnr: </w:t>
      </w:r>
      <w:r w:rsidR="00DD4C09">
        <w:rPr>
          <w:rFonts w:ascii="Arial" w:hAnsi="Arial" w:cs="Arial"/>
          <w:szCs w:val="22"/>
        </w:rPr>
        <w:t>0426/19 bilaga</w:t>
      </w:r>
      <w:r w:rsidR="00C66F43" w:rsidRPr="00963A12">
        <w:rPr>
          <w:rFonts w:ascii="Arial" w:hAnsi="Arial" w:cs="Arial"/>
          <w:szCs w:val="22"/>
        </w:rPr>
        <w:tab/>
      </w:r>
    </w:p>
    <w:p w14:paraId="01D73D45" w14:textId="5AF240EA" w:rsidR="00C66F43" w:rsidRDefault="00DD4C09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Investeringsbudget</w:t>
      </w:r>
      <w:r w:rsidR="00C66F43" w:rsidRPr="00963A12">
        <w:rPr>
          <w:rFonts w:ascii="Arial" w:hAnsi="Arial" w:cs="Arial"/>
          <w:szCs w:val="22"/>
        </w:rPr>
        <w:tab/>
        <w:t>Dnr: 0</w:t>
      </w:r>
      <w:r>
        <w:rPr>
          <w:rFonts w:ascii="Arial" w:hAnsi="Arial" w:cs="Arial"/>
          <w:szCs w:val="22"/>
        </w:rPr>
        <w:t>426</w:t>
      </w:r>
      <w:r w:rsidR="00C66F43" w:rsidRPr="00963A12">
        <w:rPr>
          <w:rFonts w:ascii="Arial" w:hAnsi="Arial" w:cs="Arial"/>
          <w:szCs w:val="22"/>
        </w:rPr>
        <w:t>/19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7E99AF75" w14:textId="406B30DE" w:rsidR="009C10C3" w:rsidRDefault="00DD4C09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Värmeavtal</w:t>
      </w:r>
    </w:p>
    <w:p w14:paraId="724323A7" w14:textId="7BEF65AC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2A1C7C55" w14:textId="7ECFBBE0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lastRenderedPageBreak/>
        <w:t>Informationsärenden</w:t>
      </w:r>
    </w:p>
    <w:p w14:paraId="02677B7C" w14:textId="56F9084E" w:rsidR="00C66F43" w:rsidRDefault="00C66F43" w:rsidP="00C66F43"/>
    <w:p w14:paraId="60C729C4" w14:textId="4DD0789A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AU-möte</w:t>
      </w:r>
      <w:r w:rsidR="006E1A88">
        <w:rPr>
          <w:rFonts w:ascii="Arial" w:hAnsi="Arial" w:cs="Arial"/>
        </w:rPr>
        <w:t xml:space="preserve"> </w:t>
      </w:r>
      <w:r w:rsidR="006114F6">
        <w:rPr>
          <w:rFonts w:ascii="Arial" w:hAnsi="Arial" w:cs="Arial"/>
        </w:rPr>
        <w:t>2019-</w:t>
      </w:r>
      <w:r w:rsidR="0062353A">
        <w:rPr>
          <w:rFonts w:ascii="Arial" w:hAnsi="Arial" w:cs="Arial"/>
        </w:rPr>
        <w:t>09</w:t>
      </w:r>
      <w:r w:rsidR="006114F6">
        <w:rPr>
          <w:rFonts w:ascii="Arial" w:hAnsi="Arial" w:cs="Arial"/>
        </w:rPr>
        <w:t>-1</w:t>
      </w:r>
      <w:r w:rsidR="0062353A">
        <w:rPr>
          <w:rFonts w:ascii="Arial" w:hAnsi="Arial" w:cs="Arial"/>
        </w:rPr>
        <w:t>3</w:t>
      </w:r>
      <w:r w:rsidRPr="00963A12">
        <w:rPr>
          <w:rFonts w:ascii="Arial" w:hAnsi="Arial" w:cs="Arial"/>
        </w:rPr>
        <w:tab/>
        <w:t>Dnr: 0</w:t>
      </w:r>
      <w:r w:rsidR="00323C50">
        <w:rPr>
          <w:rFonts w:ascii="Arial" w:hAnsi="Arial" w:cs="Arial"/>
        </w:rPr>
        <w:t>101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623C403C" w14:textId="4FFAB810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Styrelsemöte</w:t>
      </w:r>
      <w:r w:rsidR="006114F6">
        <w:rPr>
          <w:rFonts w:ascii="Arial" w:hAnsi="Arial" w:cs="Arial"/>
        </w:rPr>
        <w:t xml:space="preserve"> 2019-0</w:t>
      </w:r>
      <w:r w:rsidR="0062353A">
        <w:rPr>
          <w:rFonts w:ascii="Arial" w:hAnsi="Arial" w:cs="Arial"/>
        </w:rPr>
        <w:t>9</w:t>
      </w:r>
      <w:r w:rsidR="006114F6">
        <w:rPr>
          <w:rFonts w:ascii="Arial" w:hAnsi="Arial" w:cs="Arial"/>
        </w:rPr>
        <w:t>-</w:t>
      </w:r>
      <w:r w:rsidR="0062353A">
        <w:rPr>
          <w:rFonts w:ascii="Arial" w:hAnsi="Arial" w:cs="Arial"/>
        </w:rPr>
        <w:t>23</w:t>
      </w:r>
      <w:r w:rsidRPr="00963A12">
        <w:rPr>
          <w:rFonts w:ascii="Arial" w:hAnsi="Arial" w:cs="Arial"/>
        </w:rPr>
        <w:tab/>
        <w:t>Dnr: 0</w:t>
      </w:r>
      <w:r w:rsidR="00323C50">
        <w:rPr>
          <w:rFonts w:ascii="Arial" w:hAnsi="Arial" w:cs="Arial"/>
        </w:rPr>
        <w:t>101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235DF174" w14:textId="2660CB5F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6A66BF78" w14:textId="1E140815" w:rsidR="00C66F43" w:rsidRPr="00963A12" w:rsidRDefault="00C66F43" w:rsidP="00C66F43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7A602852" w14:textId="77777777" w:rsidR="007235FC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815CFB">
        <w:rPr>
          <w:rFonts w:ascii="Arial" w:hAnsi="Arial" w:cs="Arial"/>
        </w:rPr>
        <w:t>september</w:t>
      </w:r>
      <w:r w:rsidR="007E6ECF">
        <w:rPr>
          <w:rFonts w:ascii="Arial" w:hAnsi="Arial" w:cs="Arial"/>
        </w:rPr>
        <w:t xml:space="preserve"> </w:t>
      </w:r>
      <w:r w:rsidRPr="00963A12">
        <w:rPr>
          <w:rFonts w:ascii="Arial" w:hAnsi="Arial" w:cs="Arial"/>
        </w:rPr>
        <w:t>2019, ink styrkort</w:t>
      </w:r>
      <w:r w:rsidRPr="00963A12">
        <w:rPr>
          <w:rFonts w:ascii="Arial" w:hAnsi="Arial" w:cs="Arial"/>
        </w:rPr>
        <w:tab/>
        <w:t>Dnr: 0</w:t>
      </w:r>
      <w:r w:rsidR="00BD2EAA">
        <w:rPr>
          <w:rFonts w:ascii="Arial" w:hAnsi="Arial" w:cs="Arial"/>
        </w:rPr>
        <w:t>104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2AC08463" w14:textId="53AD66CC" w:rsidR="00C66F43" w:rsidRPr="00963A12" w:rsidRDefault="007235FC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Sammanträdesdagar 2020</w:t>
      </w:r>
      <w:r w:rsidR="00C66F43" w:rsidRPr="00963A12">
        <w:rPr>
          <w:rFonts w:ascii="Arial" w:hAnsi="Arial" w:cs="Arial"/>
        </w:rPr>
        <w:tab/>
      </w:r>
      <w:r w:rsidR="00997AD8">
        <w:rPr>
          <w:rFonts w:ascii="Arial" w:hAnsi="Arial" w:cs="Arial"/>
        </w:rPr>
        <w:tab/>
        <w:t>bilaga</w:t>
      </w:r>
      <w:bookmarkStart w:id="0" w:name="_GoBack"/>
      <w:bookmarkEnd w:id="0"/>
    </w:p>
    <w:p w14:paraId="53570A1F" w14:textId="17FA29ED" w:rsidR="00BD2EAA" w:rsidRPr="006224BA" w:rsidRDefault="006224BA" w:rsidP="006224BA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Avtal</w:t>
      </w:r>
      <w:r w:rsidR="005F56EF">
        <w:rPr>
          <w:rFonts w:ascii="Arial" w:hAnsi="Arial" w:cs="Arial"/>
        </w:rPr>
        <w:tab/>
      </w:r>
      <w:r w:rsidR="005F56EF">
        <w:rPr>
          <w:rFonts w:ascii="Arial" w:hAnsi="Arial" w:cs="Arial"/>
        </w:rPr>
        <w:tab/>
        <w:t>bilaga</w:t>
      </w:r>
      <w:r w:rsidR="00B27706" w:rsidRPr="006224BA">
        <w:rPr>
          <w:rFonts w:ascii="Arial" w:hAnsi="Arial" w:cs="Arial"/>
        </w:rPr>
        <w:tab/>
      </w:r>
    </w:p>
    <w:p w14:paraId="4435839D" w14:textId="181EC746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9E3ED6">
        <w:rPr>
          <w:rFonts w:ascii="Arial" w:hAnsi="Arial" w:cs="Arial"/>
        </w:rPr>
        <w:t>102/</w:t>
      </w:r>
      <w:r w:rsidRPr="00963A12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bilaga</w:t>
      </w:r>
    </w:p>
    <w:p w14:paraId="7AA07DDA" w14:textId="1D0A7F8D" w:rsidR="00580F5F" w:rsidRPr="00967F73" w:rsidRDefault="00C66F43" w:rsidP="00967F7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</w:r>
    </w:p>
    <w:p w14:paraId="1BC3C4AF" w14:textId="6FCF87BE" w:rsidR="00C66F43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48B8A0DD" w14:textId="7A06E8A1" w:rsidR="005F0A92" w:rsidRPr="00C20305" w:rsidRDefault="004D057D" w:rsidP="007235FC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 w:rsidRPr="00AA3B65">
        <w:rPr>
          <w:rFonts w:ascii="Arial" w:hAnsi="Arial" w:cs="Arial"/>
        </w:rPr>
        <w:t>Beslutslogg</w:t>
      </w:r>
      <w:r w:rsidRPr="00AA3B65">
        <w:rPr>
          <w:rFonts w:ascii="Arial" w:hAnsi="Arial" w:cs="Arial"/>
        </w:rPr>
        <w:tab/>
      </w:r>
      <w:r w:rsidRPr="00AA3B65">
        <w:rPr>
          <w:rFonts w:ascii="Arial" w:hAnsi="Arial" w:cs="Arial"/>
        </w:rPr>
        <w:tab/>
        <w:t>bilaga</w:t>
      </w:r>
      <w:r w:rsidR="005F0A92">
        <w:rPr>
          <w:rFonts w:ascii="Arial" w:hAnsi="Arial" w:cs="Arial"/>
        </w:rPr>
        <w:tab/>
      </w:r>
    </w:p>
    <w:p w14:paraId="6A3D5B00" w14:textId="77777777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42BC0EFC" w14:textId="77777777" w:rsidR="00C66F43" w:rsidRDefault="00C66F43" w:rsidP="00C66F43">
      <w:pPr>
        <w:pStyle w:val="Liststycke"/>
        <w:ind w:left="360"/>
      </w:pPr>
    </w:p>
    <w:p w14:paraId="2F285EDC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3D404D46" w14:textId="77777777" w:rsidR="00C66F43" w:rsidRDefault="00C66F43" w:rsidP="00C66F43">
      <w:pPr>
        <w:pStyle w:val="Liststycke"/>
        <w:ind w:left="360"/>
      </w:pPr>
    </w:p>
    <w:p w14:paraId="698F9E3E" w14:textId="77777777" w:rsidR="00C66F43" w:rsidRDefault="00C66F43" w:rsidP="00C66F43">
      <w:pPr>
        <w:pStyle w:val="Liststycke"/>
        <w:ind w:left="360"/>
      </w:pPr>
    </w:p>
    <w:p w14:paraId="44998DBF" w14:textId="325A3ACA" w:rsidR="00C66F43" w:rsidRPr="00C66F43" w:rsidRDefault="00C66F43" w:rsidP="00C66F43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 xml:space="preserve">: </w:t>
      </w:r>
      <w:r w:rsidR="004D057D">
        <w:rPr>
          <w:rFonts w:asciiTheme="majorHAnsi" w:hAnsiTheme="majorHAnsi" w:cstheme="majorHAnsi"/>
        </w:rPr>
        <w:t>2019</w:t>
      </w:r>
      <w:r>
        <w:rPr>
          <w:rFonts w:asciiTheme="majorHAnsi" w:hAnsiTheme="majorHAnsi" w:cstheme="majorHAnsi"/>
        </w:rPr>
        <w:t>-</w:t>
      </w:r>
      <w:r w:rsidR="00AA3B65">
        <w:rPr>
          <w:rFonts w:asciiTheme="majorHAnsi" w:hAnsiTheme="majorHAnsi" w:cstheme="majorHAnsi"/>
        </w:rPr>
        <w:t>1</w:t>
      </w:r>
      <w:r w:rsidR="00D74EF8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-</w:t>
      </w:r>
      <w:r w:rsidR="004D057D">
        <w:rPr>
          <w:rFonts w:asciiTheme="majorHAnsi" w:hAnsiTheme="majorHAnsi" w:cstheme="majorHAnsi"/>
        </w:rPr>
        <w:t>2</w:t>
      </w:r>
      <w:r w:rsidR="007235FC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   </w:t>
      </w:r>
      <w:r w:rsidR="008D1627">
        <w:rPr>
          <w:rFonts w:asciiTheme="majorHAnsi" w:hAnsiTheme="majorHAnsi" w:cstheme="majorHAnsi"/>
        </w:rPr>
        <w:t xml:space="preserve"> </w:t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10F9" w14:textId="77777777" w:rsidR="00AE1E46" w:rsidRDefault="00AE1E46" w:rsidP="00BF282B">
      <w:pPr>
        <w:spacing w:after="0" w:line="240" w:lineRule="auto"/>
      </w:pPr>
      <w:r>
        <w:separator/>
      </w:r>
    </w:p>
  </w:endnote>
  <w:endnote w:type="continuationSeparator" w:id="0">
    <w:p w14:paraId="4F7B0C74" w14:textId="77777777" w:rsidR="00AE1E46" w:rsidRDefault="00AE1E4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A65BD">
            <w:rPr>
              <w:noProof/>
            </w:rPr>
            <w:fldChar w:fldCharType="begin"/>
          </w:r>
          <w:r w:rsidR="007A65BD">
            <w:rPr>
              <w:noProof/>
            </w:rPr>
            <w:instrText xml:space="preserve"> NUMPAGES   \* MERGEFORMAT </w:instrText>
          </w:r>
          <w:r w:rsidR="007A65BD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A65BD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A65BD">
            <w:rPr>
              <w:noProof/>
            </w:rPr>
            <w:fldChar w:fldCharType="begin"/>
          </w:r>
          <w:r w:rsidR="007A65BD">
            <w:rPr>
              <w:noProof/>
            </w:rPr>
            <w:instrText xml:space="preserve"> NUMPAGES   \* MERGEFORMAT </w:instrText>
          </w:r>
          <w:r w:rsidR="007A65BD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A65BD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C5E5" w14:textId="77777777" w:rsidR="00AE1E46" w:rsidRDefault="00AE1E46" w:rsidP="00BF282B">
      <w:pPr>
        <w:spacing w:after="0" w:line="240" w:lineRule="auto"/>
      </w:pPr>
      <w:r>
        <w:separator/>
      </w:r>
    </w:p>
  </w:footnote>
  <w:footnote w:type="continuationSeparator" w:id="0">
    <w:p w14:paraId="0CDF07EF" w14:textId="77777777" w:rsidR="00AE1E46" w:rsidRDefault="00AE1E46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46E1"/>
    <w:rsid w:val="00045B40"/>
    <w:rsid w:val="000479A4"/>
    <w:rsid w:val="0005412E"/>
    <w:rsid w:val="000707CC"/>
    <w:rsid w:val="00077284"/>
    <w:rsid w:val="000961DC"/>
    <w:rsid w:val="000B23C2"/>
    <w:rsid w:val="000B7255"/>
    <w:rsid w:val="000C43C0"/>
    <w:rsid w:val="000C68BA"/>
    <w:rsid w:val="000D3132"/>
    <w:rsid w:val="000F2B85"/>
    <w:rsid w:val="000F6A22"/>
    <w:rsid w:val="000F6EAE"/>
    <w:rsid w:val="0011061F"/>
    <w:rsid w:val="0011381D"/>
    <w:rsid w:val="0012181D"/>
    <w:rsid w:val="00142FEF"/>
    <w:rsid w:val="00146F40"/>
    <w:rsid w:val="0017185B"/>
    <w:rsid w:val="00173F0C"/>
    <w:rsid w:val="00195AD4"/>
    <w:rsid w:val="001B3FF4"/>
    <w:rsid w:val="001C2218"/>
    <w:rsid w:val="001D645F"/>
    <w:rsid w:val="00241F59"/>
    <w:rsid w:val="00257F49"/>
    <w:rsid w:val="002825BF"/>
    <w:rsid w:val="002A75B6"/>
    <w:rsid w:val="002B1C42"/>
    <w:rsid w:val="002C02B2"/>
    <w:rsid w:val="002E1812"/>
    <w:rsid w:val="003164EC"/>
    <w:rsid w:val="00323C50"/>
    <w:rsid w:val="003259FD"/>
    <w:rsid w:val="00332A7F"/>
    <w:rsid w:val="00340594"/>
    <w:rsid w:val="003413FA"/>
    <w:rsid w:val="00350FEF"/>
    <w:rsid w:val="00372CB4"/>
    <w:rsid w:val="00377567"/>
    <w:rsid w:val="003A1760"/>
    <w:rsid w:val="003C7AA4"/>
    <w:rsid w:val="003D7265"/>
    <w:rsid w:val="004145EF"/>
    <w:rsid w:val="00414E79"/>
    <w:rsid w:val="00440D30"/>
    <w:rsid w:val="00456D62"/>
    <w:rsid w:val="00473C11"/>
    <w:rsid w:val="004929B1"/>
    <w:rsid w:val="004A5252"/>
    <w:rsid w:val="004B287C"/>
    <w:rsid w:val="004C0571"/>
    <w:rsid w:val="004C78B0"/>
    <w:rsid w:val="004D0432"/>
    <w:rsid w:val="004D057D"/>
    <w:rsid w:val="005117D2"/>
    <w:rsid w:val="00521790"/>
    <w:rsid w:val="005347C9"/>
    <w:rsid w:val="00546D2D"/>
    <w:rsid w:val="00565402"/>
    <w:rsid w:val="005729A0"/>
    <w:rsid w:val="00580F5F"/>
    <w:rsid w:val="00597ACB"/>
    <w:rsid w:val="005E6622"/>
    <w:rsid w:val="005F0A92"/>
    <w:rsid w:val="005F5390"/>
    <w:rsid w:val="005F56EF"/>
    <w:rsid w:val="00603751"/>
    <w:rsid w:val="006114F6"/>
    <w:rsid w:val="00613965"/>
    <w:rsid w:val="006224BA"/>
    <w:rsid w:val="00622AB9"/>
    <w:rsid w:val="0062353A"/>
    <w:rsid w:val="00664C2D"/>
    <w:rsid w:val="00684D19"/>
    <w:rsid w:val="00690A7F"/>
    <w:rsid w:val="006B4890"/>
    <w:rsid w:val="006B5D77"/>
    <w:rsid w:val="006C2E92"/>
    <w:rsid w:val="006E1A88"/>
    <w:rsid w:val="006E618B"/>
    <w:rsid w:val="00703A6D"/>
    <w:rsid w:val="00713AC3"/>
    <w:rsid w:val="00720B05"/>
    <w:rsid w:val="007235FC"/>
    <w:rsid w:val="00745B9F"/>
    <w:rsid w:val="00766929"/>
    <w:rsid w:val="00770200"/>
    <w:rsid w:val="007746D1"/>
    <w:rsid w:val="007A65BD"/>
    <w:rsid w:val="007B7F4C"/>
    <w:rsid w:val="007C63D4"/>
    <w:rsid w:val="007E234D"/>
    <w:rsid w:val="007E4DD3"/>
    <w:rsid w:val="007E6ECF"/>
    <w:rsid w:val="00815CFB"/>
    <w:rsid w:val="00831318"/>
    <w:rsid w:val="00831E91"/>
    <w:rsid w:val="00861117"/>
    <w:rsid w:val="008760F6"/>
    <w:rsid w:val="0087731C"/>
    <w:rsid w:val="00895353"/>
    <w:rsid w:val="008B0468"/>
    <w:rsid w:val="008D1627"/>
    <w:rsid w:val="008D4A22"/>
    <w:rsid w:val="008E6196"/>
    <w:rsid w:val="009003DD"/>
    <w:rsid w:val="0091428C"/>
    <w:rsid w:val="009433F3"/>
    <w:rsid w:val="00963A12"/>
    <w:rsid w:val="00963B12"/>
    <w:rsid w:val="00967F73"/>
    <w:rsid w:val="00970E3C"/>
    <w:rsid w:val="00985ACB"/>
    <w:rsid w:val="00997AD8"/>
    <w:rsid w:val="009B07A0"/>
    <w:rsid w:val="009B4E2A"/>
    <w:rsid w:val="009C10C3"/>
    <w:rsid w:val="009D4D5C"/>
    <w:rsid w:val="009E3ED6"/>
    <w:rsid w:val="00A051BB"/>
    <w:rsid w:val="00A074B5"/>
    <w:rsid w:val="00A345C1"/>
    <w:rsid w:val="00A3668C"/>
    <w:rsid w:val="00A36F9A"/>
    <w:rsid w:val="00A47AD9"/>
    <w:rsid w:val="00A8112E"/>
    <w:rsid w:val="00AA0284"/>
    <w:rsid w:val="00AA3B65"/>
    <w:rsid w:val="00AB1819"/>
    <w:rsid w:val="00AD4181"/>
    <w:rsid w:val="00AE1E46"/>
    <w:rsid w:val="00AE5147"/>
    <w:rsid w:val="00AE5F41"/>
    <w:rsid w:val="00B27706"/>
    <w:rsid w:val="00B353ED"/>
    <w:rsid w:val="00B405B8"/>
    <w:rsid w:val="00B456FF"/>
    <w:rsid w:val="00B63E0E"/>
    <w:rsid w:val="00BA1320"/>
    <w:rsid w:val="00BB44F3"/>
    <w:rsid w:val="00BD0663"/>
    <w:rsid w:val="00BD2EAA"/>
    <w:rsid w:val="00BF282B"/>
    <w:rsid w:val="00C0363D"/>
    <w:rsid w:val="00C20305"/>
    <w:rsid w:val="00C66F43"/>
    <w:rsid w:val="00C7039C"/>
    <w:rsid w:val="00C85A21"/>
    <w:rsid w:val="00C86CF4"/>
    <w:rsid w:val="00CD201A"/>
    <w:rsid w:val="00CD4660"/>
    <w:rsid w:val="00D21D96"/>
    <w:rsid w:val="00D22966"/>
    <w:rsid w:val="00D4171A"/>
    <w:rsid w:val="00D6556C"/>
    <w:rsid w:val="00D66380"/>
    <w:rsid w:val="00D74EF8"/>
    <w:rsid w:val="00DB3A11"/>
    <w:rsid w:val="00DC23E4"/>
    <w:rsid w:val="00DC59E4"/>
    <w:rsid w:val="00DC6E79"/>
    <w:rsid w:val="00DD4C09"/>
    <w:rsid w:val="00DF152D"/>
    <w:rsid w:val="00E11731"/>
    <w:rsid w:val="00E23DCB"/>
    <w:rsid w:val="00E33E09"/>
    <w:rsid w:val="00E70378"/>
    <w:rsid w:val="00E92E25"/>
    <w:rsid w:val="00EA1C89"/>
    <w:rsid w:val="00EB705A"/>
    <w:rsid w:val="00EC298D"/>
    <w:rsid w:val="00EC79C8"/>
    <w:rsid w:val="00EF388D"/>
    <w:rsid w:val="00F2434F"/>
    <w:rsid w:val="00F345F2"/>
    <w:rsid w:val="00F4117C"/>
    <w:rsid w:val="00F57801"/>
    <w:rsid w:val="00F66187"/>
    <w:rsid w:val="00FA0781"/>
    <w:rsid w:val="00FB3384"/>
    <w:rsid w:val="00FD1CBA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F231660EA946BBE4AB943F531897" ma:contentTypeVersion="5" ma:contentTypeDescription="Skapa ett nytt dokument." ma:contentTypeScope="" ma:versionID="eb9a9ff21ac92bcab54be28e971b2357">
  <xsd:schema xmlns:xsd="http://www.w3.org/2001/XMLSchema" xmlns:xs="http://www.w3.org/2001/XMLSchema" xmlns:p="http://schemas.microsoft.com/office/2006/metadata/properties" xmlns:ns3="7e7f1727-2b83-479b-b3c6-5f685ba1bbfd" xmlns:ns4="3a12b4e1-fd2e-4c36-805b-d02d16d20661" targetNamespace="http://schemas.microsoft.com/office/2006/metadata/properties" ma:root="true" ma:fieldsID="48e2ab2a408b2c2b1d7f68a018ebf147" ns3:_="" ns4:_="">
    <xsd:import namespace="7e7f1727-2b83-479b-b3c6-5f685ba1bbfd"/>
    <xsd:import namespace="3a12b4e1-fd2e-4c36-805b-d02d16d20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1727-2b83-479b-b3c6-5f685ba1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b4e1-fd2e-4c36-805b-d02d16d2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9197-D2EB-488B-8637-D4B45998F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0F3C8-E19B-4186-BC1E-AEB754126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2C9BF-7A95-4D57-8DCF-ED1F154C1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1727-2b83-479b-b3c6-5f685ba1bbfd"/>
    <ds:schemaRef ds:uri="3a12b4e1-fd2e-4c36-805b-d02d16d2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5C7B2-BDA5-4E21-8FBC-92025042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B6B76648.dotm</Template>
  <TotalTime>9</TotalTime>
  <Pages>2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11</cp:revision>
  <cp:lastPrinted>2019-09-19T08:37:00Z</cp:lastPrinted>
  <dcterms:created xsi:type="dcterms:W3CDTF">2019-10-11T09:27:00Z</dcterms:created>
  <dcterms:modified xsi:type="dcterms:W3CDTF">2019-10-11T09:40:00Z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0x0101006D5DF231660EA946BBE4AB943F531897</vt:lpwstr>
  </property>
</Properties>
</file>