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505CEB3D" w:rsidR="00770200" w:rsidRDefault="00AF529C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7B95F66" wp14:editId="3D8D9689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1CD6BF2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</w:t>
            </w:r>
            <w:r w:rsidR="00AF529C">
              <w:rPr>
                <w:rFonts w:asciiTheme="majorHAnsi" w:hAnsiTheme="majorHAnsi" w:cstheme="majorHAnsi"/>
              </w:rPr>
              <w:t xml:space="preserve"> MILJÖ</w:t>
            </w:r>
            <w:r w:rsidR="002B1C42" w:rsidRPr="002B1C42">
              <w:rPr>
                <w:rFonts w:asciiTheme="majorHAnsi" w:hAnsiTheme="majorHAnsi" w:cstheme="majorHAnsi"/>
              </w:rPr>
              <w:t xml:space="preserve">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7AB3034D" w14:textId="6B689677" w:rsidR="008D22F3" w:rsidRDefault="002B1C42" w:rsidP="008D22F3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="008D22F3" w:rsidRPr="002B1C42">
        <w:rPr>
          <w:rFonts w:asciiTheme="majorHAnsi" w:hAnsiTheme="majorHAnsi" w:cstheme="majorHAnsi"/>
          <w:b/>
        </w:rPr>
        <w:t>Sammanträdesdag:</w:t>
      </w:r>
      <w:r w:rsidR="008D22F3" w:rsidRPr="002B1C42">
        <w:rPr>
          <w:rFonts w:asciiTheme="majorHAnsi" w:hAnsiTheme="majorHAnsi" w:cstheme="majorHAnsi"/>
        </w:rPr>
        <w:t xml:space="preserve"> </w:t>
      </w:r>
      <w:r w:rsidR="008D22F3">
        <w:rPr>
          <w:rFonts w:asciiTheme="majorHAnsi" w:hAnsiTheme="majorHAnsi" w:cstheme="majorHAnsi"/>
        </w:rPr>
        <w:t>2019-10-23</w:t>
      </w:r>
      <w:r w:rsidR="008D22F3" w:rsidRPr="002B1C42">
        <w:rPr>
          <w:rFonts w:asciiTheme="majorHAnsi" w:hAnsiTheme="majorHAnsi" w:cstheme="majorHAnsi"/>
        </w:rPr>
        <w:t xml:space="preserve"> </w:t>
      </w:r>
      <w:r w:rsidR="008D22F3">
        <w:rPr>
          <w:rFonts w:asciiTheme="majorHAnsi" w:hAnsiTheme="majorHAnsi" w:cstheme="majorHAnsi"/>
        </w:rPr>
        <w:tab/>
      </w:r>
      <w:r w:rsidR="008D22F3" w:rsidRPr="002B1C42">
        <w:rPr>
          <w:rFonts w:asciiTheme="majorHAnsi" w:hAnsiTheme="majorHAnsi" w:cstheme="majorHAnsi"/>
          <w:b/>
        </w:rPr>
        <w:t>Tid:</w:t>
      </w:r>
      <w:r w:rsidR="008D22F3">
        <w:rPr>
          <w:rFonts w:asciiTheme="majorHAnsi" w:hAnsiTheme="majorHAnsi" w:cstheme="majorHAnsi"/>
        </w:rPr>
        <w:t xml:space="preserve"> 14.00 – 15.00</w:t>
      </w:r>
    </w:p>
    <w:p w14:paraId="40928A9F" w14:textId="77777777" w:rsidR="008D22F3" w:rsidRPr="00664C2D" w:rsidRDefault="008D22F3" w:rsidP="008D22F3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 w:rsidRPr="00D66380">
        <w:rPr>
          <w:rFonts w:asciiTheme="majorHAnsi" w:hAnsiTheme="majorHAnsi" w:cstheme="majorHAnsi"/>
        </w:rPr>
        <w:t>Hotell Tylösand, Halmstad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14:paraId="50DCD419" w14:textId="77777777" w:rsidR="008D22F3" w:rsidRPr="002B1C42" w:rsidRDefault="008D22F3" w:rsidP="008D22F3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42C190DC" w14:textId="77777777" w:rsidR="008D22F3" w:rsidRDefault="008D22F3" w:rsidP="008D22F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Ida Fossenstrand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 xml:space="preserve">Pernilla </w:t>
      </w:r>
      <w:proofErr w:type="spellStart"/>
      <w:r>
        <w:rPr>
          <w:rFonts w:asciiTheme="majorHAnsi" w:hAnsiTheme="majorHAnsi" w:cstheme="majorHAnsi"/>
        </w:rPr>
        <w:t>Stafsen</w:t>
      </w:r>
      <w:proofErr w:type="spellEnd"/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Ing-Marie Samuelsson</w:t>
      </w:r>
      <w:r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tab/>
        <w:t>Paula Örn</w:t>
      </w:r>
      <w:r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  <w:r>
        <w:rPr>
          <w:rFonts w:asciiTheme="majorHAnsi" w:hAnsiTheme="majorHAnsi" w:cstheme="majorHAnsi"/>
        </w:rPr>
        <w:tab/>
        <w:t>Anders G Högmark</w:t>
      </w:r>
      <w:r>
        <w:rPr>
          <w:rFonts w:asciiTheme="majorHAnsi" w:hAnsiTheme="majorHAnsi" w:cstheme="majorHAnsi"/>
        </w:rPr>
        <w:tab/>
        <w:t>Tjörn</w:t>
      </w:r>
      <w:r>
        <w:rPr>
          <w:rFonts w:asciiTheme="majorHAnsi" w:hAnsiTheme="majorHAnsi" w:cstheme="majorHAnsi"/>
        </w:rPr>
        <w:br/>
        <w:t>Hans-Eric Andersson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Mats Plahn</w:t>
      </w:r>
      <w:r>
        <w:rPr>
          <w:rFonts w:asciiTheme="majorHAnsi" w:hAnsiTheme="majorHAnsi" w:cstheme="majorHAnsi"/>
        </w:rPr>
        <w:tab/>
        <w:t>Öckerö</w:t>
      </w:r>
      <w:r>
        <w:rPr>
          <w:rFonts w:asciiTheme="majorHAnsi" w:hAnsiTheme="majorHAnsi" w:cstheme="majorHAnsi"/>
        </w:rPr>
        <w:br/>
        <w:t xml:space="preserve">Lars </w:t>
      </w:r>
      <w:proofErr w:type="spellStart"/>
      <w:r>
        <w:rPr>
          <w:rFonts w:asciiTheme="majorHAnsi" w:hAnsiTheme="majorHAnsi" w:cstheme="majorHAnsi"/>
        </w:rPr>
        <w:t>Stålheim</w:t>
      </w:r>
      <w:proofErr w:type="spellEnd"/>
      <w:r>
        <w:rPr>
          <w:rFonts w:asciiTheme="majorHAnsi" w:hAnsiTheme="majorHAnsi" w:cstheme="majorHAnsi"/>
        </w:rPr>
        <w:tab/>
        <w:t>Partille</w:t>
      </w:r>
      <w:r>
        <w:rPr>
          <w:rFonts w:asciiTheme="majorHAnsi" w:hAnsiTheme="majorHAnsi" w:cstheme="majorHAnsi"/>
        </w:rPr>
        <w:tab/>
        <w:t>Johan Jönsson</w:t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Stenungsund</w:t>
      </w:r>
      <w:proofErr w:type="spellEnd"/>
      <w:r>
        <w:rPr>
          <w:rFonts w:asciiTheme="majorHAnsi" w:hAnsiTheme="majorHAnsi" w:cstheme="majorHAnsi"/>
        </w:rPr>
        <w:br/>
        <w:t>Bernt Lundborg</w:t>
      </w:r>
      <w:r>
        <w:rPr>
          <w:rFonts w:asciiTheme="majorHAnsi" w:hAnsiTheme="majorHAnsi" w:cstheme="majorHAnsi"/>
        </w:rPr>
        <w:tab/>
        <w:t>Kungälv</w:t>
      </w:r>
      <w:r>
        <w:rPr>
          <w:rFonts w:asciiTheme="majorHAnsi" w:hAnsiTheme="majorHAnsi" w:cstheme="majorHAnsi"/>
        </w:rPr>
        <w:tab/>
        <w:t>José Arevalo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Pia Karlsson</w:t>
      </w:r>
      <w:r>
        <w:rPr>
          <w:rFonts w:asciiTheme="majorHAnsi" w:hAnsiTheme="majorHAnsi" w:cstheme="majorHAnsi"/>
        </w:rPr>
        <w:tab/>
        <w:t>Göteborg</w:t>
      </w:r>
    </w:p>
    <w:p w14:paraId="16DF103B" w14:textId="77777777" w:rsidR="008D22F3" w:rsidRDefault="008D22F3" w:rsidP="008D22F3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067E65C7" w14:textId="77777777" w:rsidR="008D22F3" w:rsidRPr="00C66F43" w:rsidRDefault="008D22F3" w:rsidP="008D22F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35BA" wp14:editId="24C9CC7B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0FE7E" id="Rak koppling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64F17" wp14:editId="29051F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F4FC4" id="Rak koppli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3A133B91" w14:textId="77777777" w:rsidR="008D22F3" w:rsidRPr="002B1C42" w:rsidRDefault="008D22F3" w:rsidP="008D22F3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Inledande ärenden</w:t>
      </w:r>
      <w:r>
        <w:rPr>
          <w:sz w:val="24"/>
          <w:szCs w:val="24"/>
        </w:rPr>
        <w:tab/>
      </w:r>
    </w:p>
    <w:p w14:paraId="0EE0ECF7" w14:textId="77777777" w:rsidR="008D22F3" w:rsidRDefault="008D22F3" w:rsidP="008D22F3">
      <w:pPr>
        <w:pStyle w:val="Liststycke"/>
        <w:ind w:left="360"/>
        <w:rPr>
          <w:rFonts w:asciiTheme="majorHAnsi" w:hAnsiTheme="majorHAnsi" w:cstheme="majorHAnsi"/>
          <w:szCs w:val="22"/>
        </w:rPr>
      </w:pPr>
    </w:p>
    <w:p w14:paraId="65EF778D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2ECA426D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20632026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15D50F66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29BC7B5F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3ED5B1A5" w14:textId="77777777" w:rsidR="008D22F3" w:rsidRDefault="008D22F3" w:rsidP="008D22F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>
        <w:rPr>
          <w:sz w:val="24"/>
          <w:szCs w:val="24"/>
        </w:rPr>
        <w:tab/>
      </w:r>
    </w:p>
    <w:p w14:paraId="270CE162" w14:textId="77777777" w:rsidR="008D22F3" w:rsidRDefault="008D22F3" w:rsidP="008D22F3">
      <w:pPr>
        <w:pStyle w:val="Liststycke"/>
        <w:tabs>
          <w:tab w:val="left" w:pos="6804"/>
          <w:tab w:val="left" w:pos="8222"/>
        </w:tabs>
        <w:spacing w:line="360" w:lineRule="auto"/>
        <w:ind w:left="357" w:right="-1276"/>
        <w:rPr>
          <w:rFonts w:ascii="Arial" w:hAnsi="Arial" w:cs="Arial"/>
          <w:szCs w:val="22"/>
        </w:rPr>
      </w:pPr>
    </w:p>
    <w:p w14:paraId="342F294B" w14:textId="7D218FE3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left="357" w:right="-127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Affärsplan </w:t>
      </w:r>
      <w:proofErr w:type="gramStart"/>
      <w:r>
        <w:rPr>
          <w:rFonts w:ascii="Arial" w:hAnsi="Arial" w:cs="Arial"/>
          <w:szCs w:val="22"/>
        </w:rPr>
        <w:t>2020-2024</w:t>
      </w:r>
      <w:proofErr w:type="gramEnd"/>
      <w:r>
        <w:rPr>
          <w:rFonts w:ascii="Arial" w:hAnsi="Arial" w:cs="Arial"/>
          <w:szCs w:val="22"/>
        </w:rPr>
        <w:tab/>
        <w:t>Dnr: 0</w:t>
      </w:r>
      <w:r w:rsidR="00C566A6">
        <w:rPr>
          <w:rFonts w:ascii="Arial" w:hAnsi="Arial" w:cs="Arial"/>
          <w:szCs w:val="22"/>
        </w:rPr>
        <w:t>359</w:t>
      </w:r>
      <w:r>
        <w:rPr>
          <w:rFonts w:ascii="Arial" w:hAnsi="Arial" w:cs="Arial"/>
          <w:szCs w:val="22"/>
        </w:rPr>
        <w:t>/19 bilaga</w:t>
      </w:r>
      <w:r w:rsidRPr="00963A12">
        <w:rPr>
          <w:rFonts w:ascii="Arial" w:hAnsi="Arial" w:cs="Arial"/>
          <w:szCs w:val="22"/>
        </w:rPr>
        <w:tab/>
      </w:r>
    </w:p>
    <w:p w14:paraId="10500109" w14:textId="618137A1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Budget</w:t>
      </w:r>
      <w:r>
        <w:rPr>
          <w:rFonts w:ascii="Arial" w:hAnsi="Arial" w:cs="Arial"/>
          <w:szCs w:val="22"/>
        </w:rPr>
        <w:tab/>
        <w:t>Dnr: 0</w:t>
      </w:r>
      <w:r w:rsidR="00C566A6">
        <w:rPr>
          <w:rFonts w:ascii="Arial" w:hAnsi="Arial" w:cs="Arial"/>
          <w:szCs w:val="22"/>
        </w:rPr>
        <w:t>360</w:t>
      </w:r>
      <w:r>
        <w:rPr>
          <w:rFonts w:ascii="Arial" w:hAnsi="Arial" w:cs="Arial"/>
          <w:szCs w:val="22"/>
        </w:rPr>
        <w:t>/19 bilaga</w:t>
      </w:r>
      <w:r w:rsidRPr="00963A12">
        <w:rPr>
          <w:rFonts w:ascii="Arial" w:hAnsi="Arial" w:cs="Arial"/>
          <w:szCs w:val="22"/>
        </w:rPr>
        <w:tab/>
      </w:r>
    </w:p>
    <w:p w14:paraId="68446120" w14:textId="611FC8E6" w:rsidR="008D22F3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Investeringsbudget</w:t>
      </w:r>
      <w:r w:rsidRPr="00963A12">
        <w:rPr>
          <w:rFonts w:ascii="Arial" w:hAnsi="Arial" w:cs="Arial"/>
          <w:szCs w:val="22"/>
        </w:rPr>
        <w:tab/>
        <w:t>Dnr: 0</w:t>
      </w:r>
      <w:r w:rsidR="00C566A6">
        <w:rPr>
          <w:rFonts w:ascii="Arial" w:hAnsi="Arial" w:cs="Arial"/>
          <w:szCs w:val="22"/>
        </w:rPr>
        <w:t>360</w:t>
      </w:r>
      <w:r w:rsidRPr="00963A12">
        <w:rPr>
          <w:rFonts w:ascii="Arial" w:hAnsi="Arial" w:cs="Arial"/>
          <w:szCs w:val="22"/>
        </w:rPr>
        <w:t>/19</w:t>
      </w:r>
      <w:r w:rsidRPr="00963A12">
        <w:rPr>
          <w:rFonts w:ascii="Arial" w:hAnsi="Arial" w:cs="Arial"/>
          <w:szCs w:val="22"/>
        </w:rPr>
        <w:tab/>
        <w:t>bilaga</w:t>
      </w:r>
    </w:p>
    <w:p w14:paraId="224F04EF" w14:textId="77777777" w:rsidR="008D22F3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Värmeavtal</w:t>
      </w:r>
    </w:p>
    <w:p w14:paraId="4C7D0569" w14:textId="77777777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73457D02" w14:textId="77777777" w:rsidR="008D22F3" w:rsidRDefault="008D22F3" w:rsidP="008D22F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lastRenderedPageBreak/>
        <w:t>Informationsärenden</w:t>
      </w:r>
    </w:p>
    <w:p w14:paraId="4BD9BD32" w14:textId="77777777" w:rsidR="008D22F3" w:rsidRDefault="008D22F3" w:rsidP="008D22F3"/>
    <w:p w14:paraId="7B3C1096" w14:textId="259D661D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>
        <w:rPr>
          <w:rFonts w:ascii="Arial" w:hAnsi="Arial" w:cs="Arial"/>
        </w:rPr>
        <w:t xml:space="preserve"> 2019-09-13</w:t>
      </w:r>
      <w:r w:rsidRPr="00963A12">
        <w:rPr>
          <w:rFonts w:ascii="Arial" w:hAnsi="Arial" w:cs="Arial"/>
        </w:rPr>
        <w:tab/>
        <w:t>Dnr: 0</w:t>
      </w:r>
      <w:r w:rsidR="006A1672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4A553A23" w14:textId="531146E9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>
        <w:rPr>
          <w:rFonts w:ascii="Arial" w:hAnsi="Arial" w:cs="Arial"/>
        </w:rPr>
        <w:t xml:space="preserve"> 2019-09-23</w:t>
      </w:r>
      <w:r w:rsidRPr="00963A12">
        <w:rPr>
          <w:rFonts w:ascii="Arial" w:hAnsi="Arial" w:cs="Arial"/>
        </w:rPr>
        <w:tab/>
        <w:t>Dnr: 0</w:t>
      </w:r>
      <w:r w:rsidR="006A1672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42A41D11" w14:textId="77777777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2CFBF28A" w14:textId="77777777" w:rsidR="008D22F3" w:rsidRPr="00963A12" w:rsidRDefault="008D22F3" w:rsidP="008D22F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5894580C" w14:textId="473400AF" w:rsidR="008D22F3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september </w:t>
      </w:r>
      <w:r w:rsidRPr="00963A12">
        <w:rPr>
          <w:rFonts w:ascii="Arial" w:hAnsi="Arial" w:cs="Arial"/>
        </w:rPr>
        <w:t>2019, ink styrkort</w:t>
      </w:r>
      <w:r w:rsidRPr="00963A12">
        <w:rPr>
          <w:rFonts w:ascii="Arial" w:hAnsi="Arial" w:cs="Arial"/>
        </w:rPr>
        <w:tab/>
        <w:t>Dnr: 0</w:t>
      </w:r>
      <w:r w:rsidR="006A1672">
        <w:rPr>
          <w:rFonts w:ascii="Arial" w:hAnsi="Arial" w:cs="Arial"/>
        </w:rPr>
        <w:t>0</w:t>
      </w:r>
      <w:r>
        <w:rPr>
          <w:rFonts w:ascii="Arial" w:hAnsi="Arial" w:cs="Arial"/>
        </w:rPr>
        <w:t>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4E029BE0" w14:textId="69C60AC9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Sammanträdesdagar 2020</w:t>
      </w:r>
      <w:r w:rsidRPr="00963A12">
        <w:rPr>
          <w:rFonts w:ascii="Arial" w:hAnsi="Arial" w:cs="Arial"/>
        </w:rPr>
        <w:tab/>
      </w:r>
      <w:r w:rsidR="007F723D">
        <w:rPr>
          <w:rFonts w:ascii="Arial" w:hAnsi="Arial" w:cs="Arial"/>
        </w:rPr>
        <w:tab/>
        <w:t>bilaga</w:t>
      </w:r>
      <w:bookmarkStart w:id="0" w:name="_GoBack"/>
      <w:bookmarkEnd w:id="0"/>
    </w:p>
    <w:p w14:paraId="5522C035" w14:textId="77777777" w:rsidR="008D22F3" w:rsidRPr="006224BA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6224BA">
        <w:rPr>
          <w:rFonts w:ascii="Arial" w:hAnsi="Arial" w:cs="Arial"/>
        </w:rPr>
        <w:tab/>
      </w:r>
    </w:p>
    <w:p w14:paraId="3134974F" w14:textId="0F0BF12B" w:rsidR="008D22F3" w:rsidRPr="00963A12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6A1672">
        <w:rPr>
          <w:rFonts w:ascii="Arial" w:hAnsi="Arial" w:cs="Arial"/>
        </w:rPr>
        <w:t>0</w:t>
      </w:r>
      <w:r>
        <w:rPr>
          <w:rFonts w:ascii="Arial" w:hAnsi="Arial" w:cs="Arial"/>
        </w:rPr>
        <w:t>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499D744F" w14:textId="77777777" w:rsidR="008D22F3" w:rsidRPr="00967F73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14:paraId="3883E6E5" w14:textId="77777777" w:rsidR="008D22F3" w:rsidRDefault="008D22F3" w:rsidP="008D22F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373DC41F" w14:textId="77777777" w:rsidR="008D22F3" w:rsidRPr="00C20305" w:rsidRDefault="008D22F3" w:rsidP="008D22F3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>Beslutslogg</w:t>
      </w:r>
      <w:r w:rsidRPr="00AA3B65">
        <w:rPr>
          <w:rFonts w:ascii="Arial" w:hAnsi="Arial" w:cs="Arial"/>
        </w:rPr>
        <w:tab/>
      </w:r>
      <w:r w:rsidRPr="00AA3B65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</w:p>
    <w:p w14:paraId="5799A670" w14:textId="77777777" w:rsidR="008D22F3" w:rsidRDefault="008D22F3" w:rsidP="008D22F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3C92F3F9" w14:textId="77777777" w:rsidR="008D22F3" w:rsidRDefault="008D22F3" w:rsidP="008D22F3">
      <w:pPr>
        <w:pStyle w:val="Liststycke"/>
        <w:ind w:left="360"/>
      </w:pPr>
    </w:p>
    <w:p w14:paraId="6CA676C3" w14:textId="77777777" w:rsidR="008D22F3" w:rsidRPr="00963A12" w:rsidRDefault="008D22F3" w:rsidP="008D22F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492718D7" w14:textId="77777777" w:rsidR="008D22F3" w:rsidRDefault="008D22F3" w:rsidP="008D22F3">
      <w:pPr>
        <w:pStyle w:val="Liststycke"/>
        <w:ind w:left="360"/>
      </w:pPr>
    </w:p>
    <w:p w14:paraId="7BF0CFA3" w14:textId="77777777" w:rsidR="008D22F3" w:rsidRDefault="008D22F3" w:rsidP="008D22F3">
      <w:pPr>
        <w:pStyle w:val="Liststycke"/>
        <w:ind w:left="360"/>
      </w:pPr>
    </w:p>
    <w:p w14:paraId="44998DBF" w14:textId="605A90C1" w:rsidR="00C66F43" w:rsidRPr="00C66F43" w:rsidRDefault="008D22F3" w:rsidP="008D22F3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>: 2019-11-25</w:t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A20F" w14:textId="77777777" w:rsidR="007D09A8" w:rsidRDefault="007D09A8" w:rsidP="00BF282B">
      <w:pPr>
        <w:spacing w:after="0" w:line="240" w:lineRule="auto"/>
      </w:pPr>
      <w:r>
        <w:separator/>
      </w:r>
    </w:p>
  </w:endnote>
  <w:endnote w:type="continuationSeparator" w:id="0">
    <w:p w14:paraId="6153F257" w14:textId="77777777" w:rsidR="007D09A8" w:rsidRDefault="007D09A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854A" w14:textId="77777777" w:rsidR="007D09A8" w:rsidRDefault="007D09A8" w:rsidP="00BF282B">
      <w:pPr>
        <w:spacing w:after="0" w:line="240" w:lineRule="auto"/>
      </w:pPr>
      <w:r>
        <w:separator/>
      </w:r>
    </w:p>
  </w:footnote>
  <w:footnote w:type="continuationSeparator" w:id="0">
    <w:p w14:paraId="4AE45890" w14:textId="77777777" w:rsidR="007D09A8" w:rsidRDefault="007D09A8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21718"/>
    <w:rsid w:val="00044471"/>
    <w:rsid w:val="0005412E"/>
    <w:rsid w:val="000707CC"/>
    <w:rsid w:val="00084C7F"/>
    <w:rsid w:val="000B3410"/>
    <w:rsid w:val="000C68BA"/>
    <w:rsid w:val="000D3763"/>
    <w:rsid w:val="000F2B85"/>
    <w:rsid w:val="000F6A22"/>
    <w:rsid w:val="0011061F"/>
    <w:rsid w:val="0011381D"/>
    <w:rsid w:val="0012181D"/>
    <w:rsid w:val="00142FEF"/>
    <w:rsid w:val="00146F40"/>
    <w:rsid w:val="00173F0C"/>
    <w:rsid w:val="001B3FF4"/>
    <w:rsid w:val="001C094E"/>
    <w:rsid w:val="001C2218"/>
    <w:rsid w:val="001D05E8"/>
    <w:rsid w:val="001D645F"/>
    <w:rsid w:val="00241F59"/>
    <w:rsid w:val="00246CB4"/>
    <w:rsid w:val="00257F49"/>
    <w:rsid w:val="00262AF3"/>
    <w:rsid w:val="002B1C42"/>
    <w:rsid w:val="002B51EC"/>
    <w:rsid w:val="003164EC"/>
    <w:rsid w:val="00323C50"/>
    <w:rsid w:val="003259FD"/>
    <w:rsid w:val="00332A7F"/>
    <w:rsid w:val="003413FA"/>
    <w:rsid w:val="00350FEF"/>
    <w:rsid w:val="00353EE6"/>
    <w:rsid w:val="00363391"/>
    <w:rsid w:val="00372CB4"/>
    <w:rsid w:val="00377567"/>
    <w:rsid w:val="003A1760"/>
    <w:rsid w:val="003B4529"/>
    <w:rsid w:val="003D2612"/>
    <w:rsid w:val="003D7265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4D057D"/>
    <w:rsid w:val="00521790"/>
    <w:rsid w:val="00571071"/>
    <w:rsid w:val="005729A0"/>
    <w:rsid w:val="00597ACB"/>
    <w:rsid w:val="005E6622"/>
    <w:rsid w:val="005F5390"/>
    <w:rsid w:val="00603751"/>
    <w:rsid w:val="006114F6"/>
    <w:rsid w:val="00613965"/>
    <w:rsid w:val="00684D19"/>
    <w:rsid w:val="00690A7F"/>
    <w:rsid w:val="006A1672"/>
    <w:rsid w:val="006B5D77"/>
    <w:rsid w:val="006C2E92"/>
    <w:rsid w:val="006E1A88"/>
    <w:rsid w:val="006E618B"/>
    <w:rsid w:val="00703A6D"/>
    <w:rsid w:val="00713AC3"/>
    <w:rsid w:val="00720B05"/>
    <w:rsid w:val="00723D57"/>
    <w:rsid w:val="00745B9F"/>
    <w:rsid w:val="00752C83"/>
    <w:rsid w:val="00760F9D"/>
    <w:rsid w:val="00766929"/>
    <w:rsid w:val="00770200"/>
    <w:rsid w:val="007746D1"/>
    <w:rsid w:val="007C63D4"/>
    <w:rsid w:val="007D09A8"/>
    <w:rsid w:val="007E234D"/>
    <w:rsid w:val="007F723D"/>
    <w:rsid w:val="00831E91"/>
    <w:rsid w:val="00862D16"/>
    <w:rsid w:val="008760F6"/>
    <w:rsid w:val="008A6865"/>
    <w:rsid w:val="008B0468"/>
    <w:rsid w:val="008D22F3"/>
    <w:rsid w:val="008E6196"/>
    <w:rsid w:val="009003DD"/>
    <w:rsid w:val="009433F3"/>
    <w:rsid w:val="00963A12"/>
    <w:rsid w:val="00963B12"/>
    <w:rsid w:val="00970E3C"/>
    <w:rsid w:val="00985ACB"/>
    <w:rsid w:val="009B4C7D"/>
    <w:rsid w:val="009B4E2A"/>
    <w:rsid w:val="009B547C"/>
    <w:rsid w:val="009B71E4"/>
    <w:rsid w:val="009D4D5C"/>
    <w:rsid w:val="009E3ED6"/>
    <w:rsid w:val="00A074B5"/>
    <w:rsid w:val="00A345C1"/>
    <w:rsid w:val="00A3668C"/>
    <w:rsid w:val="00A47AD9"/>
    <w:rsid w:val="00A8112E"/>
    <w:rsid w:val="00AA0284"/>
    <w:rsid w:val="00AB1819"/>
    <w:rsid w:val="00AE5147"/>
    <w:rsid w:val="00AE591D"/>
    <w:rsid w:val="00AE5F41"/>
    <w:rsid w:val="00AF529C"/>
    <w:rsid w:val="00B27706"/>
    <w:rsid w:val="00B353ED"/>
    <w:rsid w:val="00B456FF"/>
    <w:rsid w:val="00B63E0E"/>
    <w:rsid w:val="00BA1320"/>
    <w:rsid w:val="00BA506F"/>
    <w:rsid w:val="00BB44F3"/>
    <w:rsid w:val="00BD0663"/>
    <w:rsid w:val="00BD2EAA"/>
    <w:rsid w:val="00BF282B"/>
    <w:rsid w:val="00C0363D"/>
    <w:rsid w:val="00C5659C"/>
    <w:rsid w:val="00C566A6"/>
    <w:rsid w:val="00C66F43"/>
    <w:rsid w:val="00C7039C"/>
    <w:rsid w:val="00C85A21"/>
    <w:rsid w:val="00C86CF4"/>
    <w:rsid w:val="00CD4660"/>
    <w:rsid w:val="00D12EA7"/>
    <w:rsid w:val="00D21D96"/>
    <w:rsid w:val="00D22966"/>
    <w:rsid w:val="00D25E71"/>
    <w:rsid w:val="00D93BEE"/>
    <w:rsid w:val="00DC23E4"/>
    <w:rsid w:val="00DC59E4"/>
    <w:rsid w:val="00DC5B1F"/>
    <w:rsid w:val="00DC6E79"/>
    <w:rsid w:val="00DF152D"/>
    <w:rsid w:val="00E11731"/>
    <w:rsid w:val="00E4296B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  <w:rsid w:val="00FD693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47D5-0DE5-423F-A647-DCA394728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5C8CD-8FC7-457B-8438-B7B87B2E6CB7}">
  <ds:schemaRefs>
    <ds:schemaRef ds:uri="http://www.w3.org/XML/1998/namespace"/>
    <ds:schemaRef ds:uri="http://purl.org/dc/dcmitype/"/>
    <ds:schemaRef ds:uri="http://schemas.microsoft.com/office/2006/documentManagement/types"/>
    <ds:schemaRef ds:uri="7e7f1727-2b83-479b-b3c6-5f685ba1bbfd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a12b4e1-fd2e-4c36-805b-d02d16d20661"/>
  </ds:schemaRefs>
</ds:datastoreItem>
</file>

<file path=customXml/itemProps3.xml><?xml version="1.0" encoding="utf-8"?>
<ds:datastoreItem xmlns:ds="http://schemas.openxmlformats.org/officeDocument/2006/customXml" ds:itemID="{641C615C-49BF-4BC2-A2C0-00397532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D1841-7FB6-4A64-8348-54186900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B6B76648.dotm</Template>
  <TotalTime>2</TotalTime>
  <Pages>2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7</cp:revision>
  <cp:lastPrinted>2019-05-16T06:18:00Z</cp:lastPrinted>
  <dcterms:created xsi:type="dcterms:W3CDTF">2019-10-11T09:32:00Z</dcterms:created>
  <dcterms:modified xsi:type="dcterms:W3CDTF">2019-10-11T09:40:00Z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